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EA" w:rsidRPr="0017346D" w:rsidRDefault="002E04EA" w:rsidP="00ED2CBB">
      <w:pPr>
        <w:pStyle w:val="Heading1"/>
        <w:rPr>
          <w:rFonts w:ascii="Arial Armenian" w:hAnsi="Arial Armenian"/>
          <w:b/>
          <w:sz w:val="24"/>
        </w:rPr>
      </w:pPr>
      <w:r w:rsidRPr="0017346D">
        <w:rPr>
          <w:rFonts w:ascii="Arial Armenian" w:hAnsi="Arial Armenian"/>
          <w:b/>
          <w:sz w:val="24"/>
        </w:rPr>
        <w:t>Ü²Ê²¶ÆÌ</w:t>
      </w:r>
    </w:p>
    <w:p w:rsidR="002E04EA" w:rsidRPr="00845931" w:rsidRDefault="002E04EA" w:rsidP="00ED2CBB">
      <w:pPr>
        <w:jc w:val="right"/>
        <w:rPr>
          <w:rFonts w:ascii="Arial Armenian" w:hAnsi="Arial Armenian"/>
          <w:sz w:val="24"/>
          <w:szCs w:val="24"/>
        </w:rPr>
      </w:pPr>
    </w:p>
    <w:p w:rsidR="002E04EA" w:rsidRPr="00845931" w:rsidRDefault="002E04EA" w:rsidP="0017346D">
      <w:pPr>
        <w:spacing w:line="240" w:lineRule="auto"/>
        <w:jc w:val="center"/>
        <w:rPr>
          <w:rFonts w:ascii="Arial Armenian" w:hAnsi="Arial Armenian"/>
          <w:sz w:val="24"/>
          <w:szCs w:val="24"/>
        </w:rPr>
      </w:pPr>
      <w:r w:rsidRPr="00845931">
        <w:rPr>
          <w:rFonts w:ascii="Arial Armenian" w:hAnsi="Arial Armenian"/>
          <w:sz w:val="24"/>
          <w:szCs w:val="24"/>
        </w:rPr>
        <w:t>Ð²Ú²êî²ÜÆ Ð²Üð²äºîàôÂÚ²Ü Î²è²ì²ðàôÂÚàôÜ</w:t>
      </w:r>
    </w:p>
    <w:p w:rsidR="002E04EA" w:rsidRPr="00845931" w:rsidRDefault="002E04EA" w:rsidP="0017346D">
      <w:pPr>
        <w:spacing w:line="240" w:lineRule="auto"/>
        <w:jc w:val="center"/>
        <w:rPr>
          <w:rFonts w:ascii="Arial Armenian" w:hAnsi="Arial Armenian"/>
          <w:sz w:val="24"/>
          <w:szCs w:val="24"/>
          <w:lang w:val="pt-BR"/>
        </w:rPr>
      </w:pPr>
      <w:r w:rsidRPr="00845931">
        <w:rPr>
          <w:rFonts w:ascii="Arial Armenian" w:hAnsi="Arial Armenian"/>
          <w:sz w:val="24"/>
          <w:szCs w:val="24"/>
          <w:lang w:val="pt-BR"/>
        </w:rPr>
        <w:t>à ð à Þ àô Ø</w:t>
      </w:r>
    </w:p>
    <w:p w:rsidR="002E04EA" w:rsidRDefault="002E04EA" w:rsidP="0017346D">
      <w:pPr>
        <w:spacing w:line="240" w:lineRule="auto"/>
        <w:jc w:val="center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>§_____¦_______________ 2009 Ãí³Ï³ÝÇ  N____ - ²</w:t>
      </w:r>
      <w:r w:rsidRPr="00845931">
        <w:rPr>
          <w:rFonts w:ascii="Arial Armenian" w:hAnsi="Arial Armenian"/>
          <w:sz w:val="24"/>
          <w:szCs w:val="24"/>
          <w:lang w:val="pt-BR"/>
        </w:rPr>
        <w:t xml:space="preserve"> </w:t>
      </w:r>
    </w:p>
    <w:p w:rsidR="002E04EA" w:rsidRDefault="002E04EA" w:rsidP="0017346D">
      <w:pPr>
        <w:spacing w:line="240" w:lineRule="auto"/>
        <w:jc w:val="center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17346D">
      <w:pPr>
        <w:spacing w:line="240" w:lineRule="auto"/>
        <w:jc w:val="center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 xml:space="preserve">Ð²Ú²êî²ÜÆ Ð²Üð²äºîàôÂÚ²Ü Î²è²ì²ðàôÂÚ²Ü 2004 Âì²Î²ÜÆ </w:t>
      </w:r>
    </w:p>
    <w:p w:rsidR="002E04EA" w:rsidRDefault="002E04EA" w:rsidP="0017346D">
      <w:pPr>
        <w:spacing w:line="240" w:lineRule="auto"/>
        <w:jc w:val="center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 xml:space="preserve">¸ºÎîºØ´ºðÆ 16-Ç N 1889-² àðàÞØ²Ü Øºæ öàöàÊàôÂÚàôÜÜºð </w:t>
      </w:r>
    </w:p>
    <w:p w:rsidR="002E04EA" w:rsidRDefault="002E04EA" w:rsidP="0017346D">
      <w:pPr>
        <w:spacing w:line="240" w:lineRule="auto"/>
        <w:jc w:val="center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>Î²î²ðºÈàô Ø²êÆÜ</w:t>
      </w:r>
    </w:p>
    <w:p w:rsidR="002E04EA" w:rsidRDefault="002E04EA" w:rsidP="0017346D">
      <w:pPr>
        <w:spacing w:line="240" w:lineRule="auto"/>
        <w:jc w:val="center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>--------------------------------------------------------------------------------------------</w:t>
      </w:r>
    </w:p>
    <w:p w:rsidR="002E04EA" w:rsidRPr="00765BA1" w:rsidRDefault="002E04EA" w:rsidP="00765B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 w:rsidRPr="00765BA1">
        <w:rPr>
          <w:rFonts w:ascii="Arial Armenian" w:hAnsi="Arial Armenian" w:cs="IRTEK Courier"/>
          <w:sz w:val="24"/>
          <w:szCs w:val="24"/>
          <w:lang w:val="en-US" w:eastAsia="en-US"/>
        </w:rPr>
        <w:t xml:space="preserve">Ð³Ù³Ó³ÛÝ </w:t>
      </w:r>
      <w:r>
        <w:rPr>
          <w:rFonts w:ascii="Arial Armenian" w:hAnsi="Arial Armenian" w:cs="IRTEK Courier"/>
          <w:sz w:val="24"/>
          <w:szCs w:val="24"/>
          <w:lang w:val="en-US" w:eastAsia="en-US"/>
        </w:rPr>
        <w:t>§</w:t>
      </w:r>
      <w:r w:rsidRPr="00765BA1">
        <w:rPr>
          <w:rFonts w:ascii="Arial Armenian" w:hAnsi="Arial Armenian" w:cs="IRTEK Courier"/>
          <w:sz w:val="24"/>
          <w:szCs w:val="24"/>
          <w:lang w:val="en-US" w:eastAsia="en-US"/>
        </w:rPr>
        <w:t>Æñ³í³Ï³Ý ³Ïï»ñÇ Ù³uÇÝ</w:t>
      </w:r>
      <w:r>
        <w:rPr>
          <w:rFonts w:ascii="Arial Armenian" w:hAnsi="Arial Armenian" w:cs="IRTEK Courier"/>
          <w:sz w:val="24"/>
          <w:szCs w:val="24"/>
          <w:lang w:val="en-US" w:eastAsia="en-US"/>
        </w:rPr>
        <w:t>¦</w:t>
      </w:r>
      <w:r w:rsidRPr="00765BA1">
        <w:rPr>
          <w:rFonts w:ascii="Arial Armenian" w:hAnsi="Arial Armenian" w:cs="IRTEK Courier"/>
          <w:sz w:val="24"/>
          <w:szCs w:val="24"/>
          <w:lang w:val="en-US" w:eastAsia="en-US"/>
        </w:rPr>
        <w:t xml:space="preserve"> Ð³Û³uï³ÝÇ Ð³Ýñ³å»ïáõÃÛ³Ý oñ»ÝùÇ 70-ñ¹ Ñá¹í³ÍÇ 5-ñ¹ Ù³uÇ`</w:t>
      </w:r>
      <w:r>
        <w:rPr>
          <w:rFonts w:ascii="Arial Armenian" w:hAnsi="Arial Armenian" w:cs="IRTEK Courier"/>
          <w:sz w:val="24"/>
          <w:szCs w:val="24"/>
          <w:lang w:val="en-US" w:eastAsia="en-US"/>
        </w:rPr>
        <w:t xml:space="preserve"> </w:t>
      </w:r>
      <w:r w:rsidRPr="00765BA1">
        <w:rPr>
          <w:rFonts w:ascii="Arial Armenian" w:hAnsi="Arial Armenian"/>
          <w:sz w:val="24"/>
          <w:szCs w:val="24"/>
          <w:lang w:val="pt-BR"/>
        </w:rPr>
        <w:t xml:space="preserve">Ð³Û³ëï³ÝÇ Ð³Ýñ³å»ïáõÃÛ³Ý Ï³é³í³ñáõÃÛáõÝÁ   á ñ á ß áõ Ù  ¿. </w:t>
      </w:r>
    </w:p>
    <w:p w:rsidR="002E04EA" w:rsidRDefault="002E04EA" w:rsidP="00ED2CBB">
      <w:pPr>
        <w:spacing w:after="0"/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>1. Ð³Û³ëï³ÝÇ Ð³Ýñ³å»ïáõÃÛ³Ý Ï³é³í³ñáõÃÛ³Ý 2004 Ãí³Ï³ÝÇ ¹»Ïï»Ùµ»ñÇ 16-Ç §Ð³Û³ëï³ÝÇ Ð³Ýñ³å»ïáõÃÛ³Ý Ï³é³í³ñáõÃÛ³ÝÝ ³éÁÝÃ»ñ çñ³ÛÇÝ ïÝï»ëáõÃÛ³Ý å»ï³Ï³Ý ÏáÙÇï»Ç ³ßË³ï³Ï³½Ù¦ å»ï³Ï³Ý Ï³é³í³ñã³Ï³Ý ÑÇÙÝ³ñÏÇÝ áéá·Ù³Ý Ñ³Ù³Ï³ñ·»ñ ¨ ·áõÛù ³Ùñ³óÝ»Éáõ, §ºÕ»·Ý³Óáñ¦ çñû·ï³·áñÍáÕÝ»ñÇ ÁÝÏ»ñáõÃÛ³ÝÁ å»ï³Ï³Ý áéá·Ù³Ý Ñ³Ù³Ï³ñ·»ñ áõ ·áõÛù ³ÝÑ³ïáõÛó û·ï³·áñÍÙ³Ý  Çñ³íáõÝùáí ÷áË³Ýó»Éáõ Ù³ëÇÝ¦  N1889-²  áñáßÙ³Ý Ù»ç Ï³ï³ñ»É Ñ»ï¨Û³É ÷á÷áËáõÃÛáõÝÝ»ñÁ.</w:t>
      </w:r>
    </w:p>
    <w:p w:rsidR="002E04EA" w:rsidRDefault="002E04EA" w:rsidP="0017346D">
      <w:pPr>
        <w:spacing w:after="0"/>
        <w:ind w:firstLine="540"/>
        <w:jc w:val="both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>1) àõÅÁ Ïáñóñ³Í ×³Ý³ã»É á</w:t>
      </w:r>
      <w:r w:rsidRPr="00F35917">
        <w:rPr>
          <w:rFonts w:ascii="Arial Armenian" w:hAnsi="Arial Armenian"/>
          <w:sz w:val="24"/>
          <w:szCs w:val="24"/>
          <w:lang w:val="pt-BR"/>
        </w:rPr>
        <w:t xml:space="preserve">ñáßÙ³Ý </w:t>
      </w:r>
      <w:r>
        <w:rPr>
          <w:rFonts w:ascii="Arial Armenian" w:hAnsi="Arial Armenian"/>
          <w:sz w:val="24"/>
          <w:szCs w:val="24"/>
          <w:lang w:val="pt-BR"/>
        </w:rPr>
        <w:t>N</w:t>
      </w:r>
      <w:r w:rsidRPr="00F35917">
        <w:rPr>
          <w:rFonts w:ascii="Arial Armenian" w:hAnsi="Arial Armenian"/>
          <w:sz w:val="24"/>
          <w:szCs w:val="24"/>
          <w:lang w:val="pt-BR"/>
        </w:rPr>
        <w:t xml:space="preserve"> 2 Ñ³í»Éí³ÍÇ 10-ñ¹ </w:t>
      </w:r>
      <w:r>
        <w:rPr>
          <w:rFonts w:ascii="Arial Armenian" w:hAnsi="Arial Armenian"/>
          <w:sz w:val="24"/>
          <w:szCs w:val="24"/>
          <w:lang w:val="pt-BR"/>
        </w:rPr>
        <w:t>Ï»ïÁ, ÇëÏ ÝáõÛÝ Ñ³í»Éí³ÍÇ §ÁÝ¹³Ù»ÝÁ¦ ïáÕáõÙ §112373846¦ ÃÇíÁ ÷áË³ñÇÝ»É §91789748¦ Ãíáí.</w:t>
      </w:r>
    </w:p>
    <w:p w:rsidR="002E04EA" w:rsidRPr="00F35917" w:rsidRDefault="002E04EA" w:rsidP="0017346D">
      <w:pPr>
        <w:spacing w:after="0"/>
        <w:ind w:firstLine="540"/>
        <w:jc w:val="both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 xml:space="preserve">2) àñáßÙ³Ý 2-ñ¹ Ï»ïáõÙ §112373.846 Ñ³½.¦ µ³é»ñÁ ÷áË³ñÇÝ»É §91789.846 Ñ³½.¦ µ³é»ñáí: </w:t>
      </w:r>
    </w:p>
    <w:p w:rsidR="002E04EA" w:rsidRDefault="002E04EA" w:rsidP="00ED2CBB">
      <w:pPr>
        <w:spacing w:line="360" w:lineRule="auto"/>
        <w:jc w:val="center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spacing w:line="360" w:lineRule="auto"/>
        <w:jc w:val="center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215CF7">
      <w:pPr>
        <w:spacing w:line="240" w:lineRule="auto"/>
        <w:ind w:firstLine="720"/>
        <w:rPr>
          <w:rFonts w:ascii="Arial Armenian" w:hAnsi="Arial Armenian" w:cs="Sylfaen"/>
          <w:lang w:val="af-ZA"/>
        </w:rPr>
      </w:pPr>
      <w:r w:rsidRPr="00395E26">
        <w:rPr>
          <w:rFonts w:ascii="Arial Armenian" w:hAnsi="Arial Armenian" w:cs="Sylfaen"/>
          <w:lang w:val="af-ZA"/>
        </w:rPr>
        <w:t xml:space="preserve">ÐÐ ï³ñ³Íù³ÛÇÝ Ï³é³í³ñÙ³Ý Ý³Ë³ñ³ñáõÃÛ³Ý çñ³ÛÇÝ </w:t>
      </w:r>
    </w:p>
    <w:p w:rsidR="002E04EA" w:rsidRPr="00395E26" w:rsidRDefault="002E04EA" w:rsidP="00215CF7">
      <w:pPr>
        <w:spacing w:line="240" w:lineRule="auto"/>
        <w:jc w:val="center"/>
        <w:rPr>
          <w:rFonts w:ascii="Arial Armenian" w:hAnsi="Arial Armenian" w:cs="Sylfaen"/>
          <w:b/>
          <w:i/>
          <w:lang w:val="af-ZA"/>
        </w:rPr>
      </w:pPr>
      <w:r>
        <w:rPr>
          <w:rFonts w:ascii="Arial Armenian" w:hAnsi="Arial Armenian" w:cs="Sylfaen"/>
          <w:lang w:val="af-ZA"/>
        </w:rPr>
        <w:t xml:space="preserve">            </w:t>
      </w:r>
      <w:r w:rsidRPr="00395E26">
        <w:rPr>
          <w:rFonts w:ascii="Arial Armenian" w:hAnsi="Arial Armenian" w:cs="Sylfaen"/>
          <w:lang w:val="af-ZA"/>
        </w:rPr>
        <w:t>ïÝ</w:t>
      </w:r>
      <w:r>
        <w:rPr>
          <w:rFonts w:ascii="Arial Armenian" w:hAnsi="Arial Armenian" w:cs="Sylfaen"/>
          <w:lang w:val="af-ZA"/>
        </w:rPr>
        <w:t xml:space="preserve">ï»ëáõÃÛ³Ý å»ï³Ï³Ý </w:t>
      </w:r>
      <w:r w:rsidRPr="00395E26">
        <w:rPr>
          <w:rFonts w:ascii="Arial Armenian" w:hAnsi="Arial Armenian" w:cs="Sylfaen"/>
          <w:lang w:val="af-ZA"/>
        </w:rPr>
        <w:t>ÏáÙÇï»Ç Ý³Ë³·³Ñ</w:t>
      </w:r>
      <w:r>
        <w:rPr>
          <w:rFonts w:ascii="Arial Armenian" w:hAnsi="Arial Armenian" w:cs="Sylfaen"/>
          <w:lang w:val="af-ZA"/>
        </w:rPr>
        <w:tab/>
      </w:r>
      <w:r>
        <w:rPr>
          <w:rFonts w:ascii="Arial Armenian" w:hAnsi="Arial Armenian" w:cs="Sylfaen"/>
          <w:lang w:val="af-ZA"/>
        </w:rPr>
        <w:tab/>
      </w:r>
      <w:r w:rsidRPr="00395E26">
        <w:rPr>
          <w:rFonts w:ascii="Arial Armenian" w:hAnsi="Arial Armenian" w:cs="Sylfaen"/>
          <w:b/>
          <w:i/>
          <w:lang w:val="af-ZA"/>
        </w:rPr>
        <w:t xml:space="preserve"> </w:t>
      </w:r>
      <w:r>
        <w:rPr>
          <w:rFonts w:ascii="Arial Armenian" w:hAnsi="Arial Armenian" w:cs="Sylfaen"/>
          <w:b/>
          <w:i/>
          <w:lang w:val="af-ZA"/>
        </w:rPr>
        <w:t xml:space="preserve">     </w:t>
      </w:r>
      <w:r w:rsidRPr="00395E26">
        <w:rPr>
          <w:rFonts w:ascii="Arial Armenian" w:hAnsi="Arial Armenian" w:cs="Sylfaen"/>
          <w:b/>
          <w:i/>
          <w:lang w:val="af-ZA"/>
        </w:rPr>
        <w:t>²Ý¹ñ³ÝÇÏ ²Ý¹ñ»³ëÛ³Ý</w:t>
      </w:r>
    </w:p>
    <w:p w:rsidR="002E04EA" w:rsidRPr="00215CF7" w:rsidRDefault="002E04EA" w:rsidP="00ED2CBB">
      <w:pPr>
        <w:spacing w:line="360" w:lineRule="auto"/>
        <w:rPr>
          <w:rFonts w:ascii="Arial Armenian" w:hAnsi="Arial Armenian" w:cs="Sylfaen"/>
          <w:lang w:val="pt-BR"/>
        </w:rPr>
      </w:pPr>
    </w:p>
    <w:p w:rsidR="002E04EA" w:rsidRPr="00C60B59" w:rsidRDefault="002E04EA" w:rsidP="00ED2CBB">
      <w:pPr>
        <w:spacing w:line="360" w:lineRule="auto"/>
        <w:jc w:val="center"/>
        <w:rPr>
          <w:rFonts w:ascii="Arial LatArm" w:hAnsi="Arial LatArm"/>
          <w:lang w:val="pt-BR"/>
        </w:rPr>
      </w:pPr>
    </w:p>
    <w:p w:rsidR="002E04EA" w:rsidRDefault="002E04EA" w:rsidP="00ED2CBB">
      <w:pPr>
        <w:rPr>
          <w:lang w:val="pt-BR"/>
        </w:rPr>
      </w:pPr>
    </w:p>
    <w:p w:rsidR="002E04EA" w:rsidRDefault="002E04EA" w:rsidP="00ED2CBB">
      <w:pPr>
        <w:rPr>
          <w:lang w:val="pt-BR"/>
        </w:rPr>
      </w:pPr>
    </w:p>
    <w:p w:rsidR="002E04EA" w:rsidRDefault="002E04EA" w:rsidP="00ED2CBB">
      <w:pPr>
        <w:rPr>
          <w:lang w:val="pt-BR"/>
        </w:rPr>
      </w:pPr>
    </w:p>
    <w:p w:rsidR="002E04EA" w:rsidRDefault="002E04EA" w:rsidP="00ED2CBB">
      <w:pPr>
        <w:spacing w:after="0"/>
        <w:rPr>
          <w:lang w:val="pt-BR"/>
        </w:rPr>
      </w:pPr>
    </w:p>
    <w:p w:rsidR="002E04EA" w:rsidRDefault="002E04EA" w:rsidP="00ED2CBB">
      <w:pPr>
        <w:spacing w:after="120"/>
        <w:jc w:val="center"/>
        <w:rPr>
          <w:lang w:val="en-US"/>
        </w:rPr>
      </w:pPr>
    </w:p>
    <w:p w:rsidR="002E04EA" w:rsidRDefault="002E04EA" w:rsidP="00ED2CBB">
      <w:pPr>
        <w:spacing w:after="120"/>
        <w:jc w:val="center"/>
        <w:rPr>
          <w:lang w:val="en-US"/>
        </w:rPr>
      </w:pPr>
    </w:p>
    <w:p w:rsidR="002E04EA" w:rsidRDefault="002E04EA" w:rsidP="00ED2CBB">
      <w:pPr>
        <w:spacing w:after="120"/>
        <w:jc w:val="center"/>
        <w:rPr>
          <w:lang w:val="en-US"/>
        </w:rPr>
      </w:pPr>
    </w:p>
    <w:p w:rsidR="002E04EA" w:rsidRDefault="002E04EA" w:rsidP="00ED2CBB">
      <w:pPr>
        <w:spacing w:after="120"/>
        <w:jc w:val="center"/>
        <w:rPr>
          <w:lang w:val="en-US"/>
        </w:rPr>
      </w:pPr>
    </w:p>
    <w:p w:rsidR="002E04EA" w:rsidRPr="00532CC6" w:rsidRDefault="002E04EA" w:rsidP="00ED2CBB">
      <w:pPr>
        <w:spacing w:after="120"/>
        <w:jc w:val="center"/>
        <w:rPr>
          <w:rFonts w:ascii="Arial Armenian" w:hAnsi="Arial Armenian"/>
          <w:i/>
          <w:sz w:val="28"/>
          <w:szCs w:val="28"/>
          <w:lang w:val="pt-BR"/>
        </w:rPr>
      </w:pPr>
      <w:r>
        <w:rPr>
          <w:lang w:val="en-US"/>
        </w:rPr>
        <w:t xml:space="preserve"> </w:t>
      </w:r>
      <w:r w:rsidRPr="00532CC6">
        <w:rPr>
          <w:rFonts w:ascii="Arial Armenian" w:hAnsi="Arial Armenian"/>
          <w:i/>
          <w:sz w:val="28"/>
          <w:szCs w:val="28"/>
          <w:lang w:val="pt-BR"/>
        </w:rPr>
        <w:t>î»Õ»Ï³Ýù</w:t>
      </w:r>
    </w:p>
    <w:p w:rsidR="002E04EA" w:rsidRPr="00783BAD" w:rsidRDefault="002E04EA" w:rsidP="00ED2CBB">
      <w:pPr>
        <w:spacing w:after="0"/>
        <w:jc w:val="center"/>
        <w:rPr>
          <w:rFonts w:ascii="Arial Armenian" w:hAnsi="Arial Armenian"/>
          <w:i/>
          <w:sz w:val="24"/>
          <w:szCs w:val="24"/>
          <w:lang w:val="pt-BR"/>
        </w:rPr>
      </w:pPr>
      <w:r w:rsidRPr="00532CC6">
        <w:rPr>
          <w:rFonts w:ascii="Arial Armenian" w:hAnsi="Arial Armenian"/>
          <w:i/>
          <w:sz w:val="24"/>
          <w:szCs w:val="24"/>
          <w:lang w:val="pt-BR"/>
        </w:rPr>
        <w:t>§</w:t>
      </w:r>
      <w:r w:rsidRPr="00783BAD">
        <w:rPr>
          <w:rFonts w:ascii="Arial Armenian" w:hAnsi="Arial Armenian"/>
          <w:i/>
          <w:sz w:val="24"/>
          <w:szCs w:val="24"/>
          <w:lang w:val="pt-BR"/>
        </w:rPr>
        <w:t xml:space="preserve">Ð³Û³ëï³ÝÇ  Ð³Ýñ³å»ïáõÃÛ³Ý  Ï³é³í³ñáõÃÛ³Ý  2004 Ãí³Ï³ÝÇ ¹»Ïï»Ùµ»ñÇ 16-Ç N1889-²  áñáßÙ³Ý Ù»ç ÷á÷áËáõÃÛáõÝ Ï³ï³ñ»Éáõ Ù³ëÇÝ¦ </w:t>
      </w:r>
    </w:p>
    <w:p w:rsidR="002E04EA" w:rsidRPr="00783BAD" w:rsidRDefault="002E04EA" w:rsidP="00ED2CBB">
      <w:pPr>
        <w:spacing w:after="120"/>
        <w:jc w:val="center"/>
        <w:rPr>
          <w:rFonts w:ascii="Arial Armenian" w:hAnsi="Arial Armenian"/>
          <w:i/>
          <w:sz w:val="24"/>
          <w:szCs w:val="24"/>
          <w:lang w:val="pt-BR"/>
        </w:rPr>
      </w:pPr>
      <w:r w:rsidRPr="00783BAD">
        <w:rPr>
          <w:rFonts w:ascii="Arial Armenian" w:hAnsi="Arial Armenian"/>
          <w:i/>
          <w:sz w:val="24"/>
          <w:szCs w:val="24"/>
          <w:lang w:val="pt-BR"/>
        </w:rPr>
        <w:t>áñáßÙ³Ý Ý³Ë³·ÍÇ ÑÇÙÝ³íáñÙ³Ý Ù³ëÇÝ</w:t>
      </w:r>
    </w:p>
    <w:p w:rsidR="002E04EA" w:rsidRPr="00783BAD" w:rsidRDefault="002E04EA" w:rsidP="00ED2CBB">
      <w:pPr>
        <w:spacing w:after="0"/>
        <w:jc w:val="center"/>
        <w:rPr>
          <w:rFonts w:ascii="Arial Armenian" w:hAnsi="Arial Armenian"/>
          <w:sz w:val="24"/>
          <w:szCs w:val="24"/>
          <w:lang w:val="pt-BR"/>
        </w:rPr>
      </w:pPr>
    </w:p>
    <w:p w:rsidR="002E04EA" w:rsidRPr="00783BAD" w:rsidRDefault="002E04EA" w:rsidP="00ED2CBB">
      <w:pPr>
        <w:spacing w:after="0"/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 w:rsidRPr="00783BAD">
        <w:rPr>
          <w:rFonts w:ascii="Arial Armenian" w:hAnsi="Arial Armenian"/>
          <w:sz w:val="24"/>
          <w:szCs w:val="24"/>
          <w:lang w:val="pt-BR"/>
        </w:rPr>
        <w:t>ÐÐ Ï³é³í³ñáõÃÛ³Ý 2004 Ãí³Ï³ÝÇ ¹»Ïï»Ùµ»ñÇ 16-Ç N1889-² áñáßÙ³Ý Ñ³Ù³Ó³ÛÝ ºÕ»·Ý³ÓáñÇ N3 åáÙå³Ï³Û³ÝÁ §àéá·áõÙ-çñ³é¦ ÷³Ï µ³ÅÝ»ïÇñ³Ï³Ý ÁÝÏ»ñáõÃÛ³Ý ·áõÛùÇ Ï³½ÙÇó ³é³ÝÓÝ³óí»É ¨</w:t>
      </w:r>
      <w:r>
        <w:rPr>
          <w:rFonts w:ascii="Arial Armenian" w:hAnsi="Arial Armenian"/>
          <w:sz w:val="24"/>
          <w:szCs w:val="24"/>
          <w:lang w:val="pt-BR"/>
        </w:rPr>
        <w:t>,</w:t>
      </w:r>
      <w:r w:rsidRPr="00783BAD">
        <w:rPr>
          <w:rFonts w:ascii="Arial Armenian" w:hAnsi="Arial Armenian"/>
          <w:sz w:val="24"/>
          <w:szCs w:val="24"/>
          <w:lang w:val="pt-BR"/>
        </w:rPr>
        <w:t xml:space="preserve"> áñå»ë å»ï³Ï³Ý ë»÷³Ï³ÝáõÃÛáõÝ</w:t>
      </w:r>
      <w:r>
        <w:rPr>
          <w:rFonts w:ascii="Arial Armenian" w:hAnsi="Arial Armenian"/>
          <w:sz w:val="24"/>
          <w:szCs w:val="24"/>
          <w:lang w:val="pt-BR"/>
        </w:rPr>
        <w:t>,</w:t>
      </w:r>
      <w:r w:rsidRPr="00783BAD">
        <w:rPr>
          <w:rFonts w:ascii="Arial Armenian" w:hAnsi="Arial Armenian"/>
          <w:sz w:val="24"/>
          <w:szCs w:val="24"/>
          <w:lang w:val="pt-BR"/>
        </w:rPr>
        <w:t xml:space="preserve"> ³Ùñ³óí»É ¿ §Ð³Û³ëï³ÝÇ Ð³Ýñ³å»ïáõÃÛ³Ý ï³ñ³Íù³ÛÇÝ Ï³é³í³ñÙ³Ý Ý³Ë³ñ³ñáõÃÛ³Ý çñ³ÛÇÝ ïÝï»ëáõÃÛ³Ý å»ï³Ï³Ý ÏáÙÇï»Ç ³ßË³ï³Ï³½Ù¦ å»ï³Ï³Ý Ï³é³í³ñã³Ï³Ý ÑÇÙÝ³ñÏÇÝ: </w:t>
      </w:r>
      <w:r>
        <w:rPr>
          <w:rFonts w:ascii="Arial Armenian" w:hAnsi="Arial Armenian"/>
          <w:sz w:val="24"/>
          <w:szCs w:val="24"/>
          <w:lang w:val="pt-BR"/>
        </w:rPr>
        <w:t xml:space="preserve">äáÙå³Ï³Û³ÝÁ áéá·Ù³Ý Ñ³Ù³Ï³ñ·Ç Ï³½Ù³Ï»ñåáõÃÛ³ÝÝ ¿ Ñ³ÝÓÝí»É ºÕ»·Ý³ÓáñÇ ù³Õ³ù³å»ï³ñ³ÝÇ ÏáÕÙÇó` </w:t>
      </w:r>
      <w:r w:rsidRPr="00783BAD">
        <w:rPr>
          <w:rFonts w:ascii="Arial Armenian" w:hAnsi="Arial Armenian"/>
          <w:sz w:val="24"/>
          <w:szCs w:val="24"/>
          <w:lang w:val="pt-BR"/>
        </w:rPr>
        <w:t>ÐÐ Ï³é³í³ñáõÃÛ³Ý 1999Ã. ÑáõÝí³ñÇ 14-Ç N12 áñáßÙ³Ý</w:t>
      </w:r>
      <w:r>
        <w:rPr>
          <w:rFonts w:ascii="Arial Armenian" w:hAnsi="Arial Armenian"/>
          <w:sz w:val="24"/>
          <w:szCs w:val="24"/>
          <w:lang w:val="pt-BR"/>
        </w:rPr>
        <w:t>Á Ñ³Ù³Ó³ÛÝ:</w:t>
      </w:r>
    </w:p>
    <w:p w:rsidR="002E04EA" w:rsidRPr="00532CC6" w:rsidRDefault="002E04EA" w:rsidP="00ED2CBB">
      <w:pPr>
        <w:spacing w:after="0"/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 w:rsidRPr="00783BAD">
        <w:rPr>
          <w:rFonts w:ascii="Arial Armenian" w:hAnsi="Arial Armenian"/>
          <w:sz w:val="24"/>
          <w:szCs w:val="24"/>
          <w:lang w:val="pt-BR"/>
        </w:rPr>
        <w:t>²Ýß³ñÅ ·áõÛùÇ Ï³¹³ëïñÇ ºÕ»·Ý³ÓáñÇ ï³ñ³Íù³ÛÇÝ ëïáñ³µ³Å³Ý</w:t>
      </w:r>
      <w:r>
        <w:rPr>
          <w:rFonts w:ascii="Arial Armenian" w:hAnsi="Arial Armenian"/>
          <w:sz w:val="24"/>
          <w:szCs w:val="24"/>
          <w:lang w:val="pt-BR"/>
        </w:rPr>
        <w:t>áõ</w:t>
      </w:r>
      <w:r w:rsidRPr="00783BAD">
        <w:rPr>
          <w:rFonts w:ascii="Arial Armenian" w:hAnsi="Arial Armenian"/>
          <w:sz w:val="24"/>
          <w:szCs w:val="24"/>
          <w:lang w:val="pt-BR"/>
        </w:rPr>
        <w:t>Ù</w:t>
      </w:r>
      <w:r>
        <w:rPr>
          <w:rFonts w:ascii="Arial Armenian" w:hAnsi="Arial Armenian"/>
          <w:sz w:val="24"/>
          <w:szCs w:val="24"/>
          <w:lang w:val="pt-BR"/>
        </w:rPr>
        <w:t>Á Ù»ñÅ»É ¿</w:t>
      </w:r>
      <w:r w:rsidRPr="00783BAD">
        <w:rPr>
          <w:rFonts w:ascii="Arial Armenian" w:hAnsi="Arial Armenian"/>
          <w:sz w:val="24"/>
          <w:szCs w:val="24"/>
          <w:lang w:val="pt-BR"/>
        </w:rPr>
        <w:t xml:space="preserve"> ºÕ»·Ý³ÓáñÇ N3 åáÙå³Ï³Û³ÝÇ ÝÏ³ïÙ³Ùµ Ð</w:t>
      </w:r>
      <w:r>
        <w:rPr>
          <w:rFonts w:ascii="Arial Armenian" w:hAnsi="Arial Armenian"/>
          <w:sz w:val="24"/>
          <w:szCs w:val="24"/>
          <w:lang w:val="pt-BR"/>
        </w:rPr>
        <w:t xml:space="preserve">³Û³ëï³ÝÇ </w:t>
      </w:r>
      <w:r w:rsidRPr="00783BAD">
        <w:rPr>
          <w:rFonts w:ascii="Arial Armenian" w:hAnsi="Arial Armenian"/>
          <w:sz w:val="24"/>
          <w:szCs w:val="24"/>
          <w:lang w:val="pt-BR"/>
        </w:rPr>
        <w:t>Ð</w:t>
      </w:r>
      <w:r>
        <w:rPr>
          <w:rFonts w:ascii="Arial Armenian" w:hAnsi="Arial Armenian"/>
          <w:sz w:val="24"/>
          <w:szCs w:val="24"/>
          <w:lang w:val="pt-BR"/>
        </w:rPr>
        <w:t xml:space="preserve">³Ýñ³å»ïáõÃÛ³Ý </w:t>
      </w:r>
      <w:r w:rsidRPr="00783BAD">
        <w:rPr>
          <w:rFonts w:ascii="Arial Armenian" w:hAnsi="Arial Armenian"/>
          <w:sz w:val="24"/>
          <w:szCs w:val="24"/>
          <w:lang w:val="pt-BR"/>
        </w:rPr>
        <w:t>Çñ³íáõÝùÝ»ñÇ å»ï³Ï³Ý ·ñ³ÝóáõÙÁ</w:t>
      </w:r>
      <w:r>
        <w:rPr>
          <w:rFonts w:ascii="Arial Armenian" w:hAnsi="Arial Armenian"/>
          <w:sz w:val="24"/>
          <w:szCs w:val="24"/>
          <w:lang w:val="pt-BR"/>
        </w:rPr>
        <w:t xml:space="preserve">` å³ï×³é³µ³Ý»Éáí, </w:t>
      </w:r>
      <w:r w:rsidRPr="00783BAD">
        <w:rPr>
          <w:rFonts w:ascii="Arial Armenian" w:hAnsi="Arial Armenian"/>
          <w:sz w:val="24"/>
          <w:szCs w:val="24"/>
          <w:lang w:val="pt-BR"/>
        </w:rPr>
        <w:t>áñ ³ÛÝ 28.02.03Ã. ë»÷³Ï³ÝáõÃÛ³Ý Çñ³íáõÝùáí ·ñ³Ýóí»É ¿ §ºÕ»·Ý³ÓáñÇ ×³Ý³å³ñÑÝ»ñÇ ß³Ñ³·áñÍÙ³Ý ¨ ßÇÝ³ñ³ñ³Ï³Ý¦ ö´À-Ç ³Ýí³Ùµ, áñÇ Ñ³Ù³ñ ÑÇÙù »Ý Ñ³Ý¹Çë³ó»É ÐÐ ÙÇÝÇëïñÝ»ñÇ ËáñÑñ¹Ç 28.10.87Ã. N684 áñáßáõÙÁ</w:t>
      </w:r>
      <w:r>
        <w:rPr>
          <w:rFonts w:ascii="Arial Armenian" w:hAnsi="Arial Armenian"/>
          <w:sz w:val="24"/>
          <w:szCs w:val="24"/>
          <w:lang w:val="pt-BR"/>
        </w:rPr>
        <w:t>`</w:t>
      </w:r>
      <w:r w:rsidRPr="00783BAD">
        <w:rPr>
          <w:rFonts w:ascii="Arial Armenian" w:hAnsi="Arial Armenian"/>
          <w:sz w:val="24"/>
          <w:szCs w:val="24"/>
          <w:lang w:val="pt-BR"/>
        </w:rPr>
        <w:t xml:space="preserve"> ÑáÕ³Ù³ë Ñ³ïÏ³óÝ»Éáõ Ù³ëÇÝ, ÑáÕÇ û·ï³·áñÍÙ³Ý 1988Ã. </w:t>
      </w:r>
      <w:r w:rsidRPr="00532CC6">
        <w:rPr>
          <w:rFonts w:ascii="Arial Armenian" w:hAnsi="Arial Armenian"/>
          <w:sz w:val="24"/>
          <w:szCs w:val="24"/>
          <w:lang w:val="pt-BR"/>
        </w:rPr>
        <w:t>´ N200688 å»ï³Ï³Ý ³ÏïÁ, ßñçËáñÑñ¹Ç ·áñÍÏáÙÇ 13.05.82Ã. N14 áñáßáõÙÁ, 2002Ã. N424-àô Ù³ëÝ³íáñ»óÙ³Ý å³ÛÙ³Ý³·ÇñÁ ¨ §ºÕ»·Ý³ÓáñÇ ×³Ý³å³ñÑÝ»ñÇ ß³Ñ³·áñÍÙ³Ý ¨ ßÇÝ³ñ³ñ³Ï³Ý¦ ö´À-Ç ï»Õ»Ï³ÝùÁ Ñ³ßí»ÏßéáõÙ ·ïÝíáÕ ³Ýß³ñÅ ·áõÛùÇ Ù³ëÇÝ:</w:t>
      </w:r>
    </w:p>
    <w:p w:rsidR="002E04EA" w:rsidRDefault="002E04EA" w:rsidP="00ED2CBB">
      <w:pPr>
        <w:spacing w:after="0"/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 w:rsidRPr="00532CC6">
        <w:rPr>
          <w:rFonts w:ascii="Arial Armenian" w:hAnsi="Arial Armenian"/>
          <w:sz w:val="24"/>
          <w:szCs w:val="24"/>
          <w:lang w:val="pt-BR"/>
        </w:rPr>
        <w:t>ÜáõÛÝ³ÝÙ³Ý å³ï³ëË³Ý ¿ ïí»É Ý³¨ ÐÐ Ï³é³í³ñáõÃÛ³ÝÝ ³éÁÝÃ»ñ ³</w:t>
      </w:r>
      <w:r w:rsidRPr="00783BAD">
        <w:rPr>
          <w:rFonts w:ascii="Arial Armenian" w:hAnsi="Arial Armenian"/>
          <w:sz w:val="24"/>
          <w:szCs w:val="24"/>
          <w:lang w:val="pt-BR"/>
        </w:rPr>
        <w:t>Ýß³ñÅ ·áõÛùÇ Ï³¹³ëïñÇ</w:t>
      </w:r>
      <w:r>
        <w:rPr>
          <w:rFonts w:ascii="Arial Armenian" w:hAnsi="Arial Armenian"/>
          <w:sz w:val="24"/>
          <w:szCs w:val="24"/>
          <w:lang w:val="pt-BR"/>
        </w:rPr>
        <w:t xml:space="preserve"> å»ï³Ï³Ý ÏáÙÇï»Ý:</w:t>
      </w:r>
    </w:p>
    <w:p w:rsidR="002E04EA" w:rsidRDefault="002E04EA" w:rsidP="00ED2CBB">
      <w:pPr>
        <w:spacing w:after="0"/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 xml:space="preserve">ÐÐ Ï³é³í³ñáõÃÛ³ÝÝ ³éÁÝÃ»ñ å»ï³Ï³Ý ·áõÛùÇ Ï³é³í³ñÙ³Ý í³ñãáõÃÛáõÝÁ Ñ³ÛïÝ»É ¿, áñ ÐÐ ïñ³ÝëåáñïÇ ¨ Ï³åÇ Ý³Ë³ñ³ñáõÃÛ³Ý </w:t>
      </w:r>
      <w:r w:rsidRPr="004B5DD2">
        <w:rPr>
          <w:rFonts w:ascii="Arial Armenian" w:hAnsi="Arial Armenian"/>
          <w:sz w:val="24"/>
          <w:szCs w:val="24"/>
          <w:lang w:val="pt-BR"/>
        </w:rPr>
        <w:t xml:space="preserve">§ºÕ»·Ý³ÓáñÇ ×³Ý³å³ñÑÝ»ñÇ ß³Ñ³·áñÍÙ³Ý ¨ ßÇÝ³ñ³ñ³Ï³Ý¦ </w:t>
      </w:r>
      <w:r>
        <w:rPr>
          <w:rFonts w:ascii="Arial Armenian" w:hAnsi="Arial Armenian"/>
          <w:sz w:val="24"/>
          <w:szCs w:val="24"/>
          <w:lang w:val="pt-BR"/>
        </w:rPr>
        <w:t>äö´À-Ý ÁÝ¹·ñÏí³Í ¿ »Õ»É</w:t>
      </w:r>
      <w:r w:rsidRPr="004B5DD2">
        <w:rPr>
          <w:rFonts w:ascii="Arial Armenian" w:hAnsi="Arial Armenian"/>
          <w:sz w:val="24"/>
          <w:szCs w:val="24"/>
          <w:lang w:val="pt-BR"/>
        </w:rPr>
        <w:t xml:space="preserve"> </w:t>
      </w:r>
      <w:r>
        <w:rPr>
          <w:rFonts w:ascii="Arial Armenian" w:hAnsi="Arial Armenian"/>
          <w:sz w:val="24"/>
          <w:szCs w:val="24"/>
          <w:lang w:val="pt-BR"/>
        </w:rPr>
        <w:t>§ä»ï³Ï³Ý ·áõÛùÇ Ù³ëÝ³íáñ»óÙ³Ý (ë»÷³Ï³Ý³ßÝáñÑÙ³Ý) 2001-2003ÃÃ. Íñ³·ñÇ  Ù³ëÇÝ¦ ÐÐ ûñ»ÝùÇ Ù³ëÝ³íáñ»óÙ³Ý »ÝÃ³Ï³ ûµÛ»ÏïÝ»ñÇ ó³ÝÏáõÙ ¥Ïá¹ 60339): 27.11.2001Ã. N01-07/2789 ·ñáõÃÛ³Ùµ ÐÐ ïñ³ÝëåáñïÇ ¨ Ï³åÇ Ý³Ë³ñ³ñáõÃÛ³Ý ÏáÕÙÇó Ý»ñÏ³Û³óí»É ¿ ÁÝÏ»ñáõÃÛ³Ý ·Ý³Ñ³ïÙ³Ý Ñ³Ù³ñ ³ÝÑñ³Å»ßï »É³Ï»ï³ÛÇÝ  ïíÛ³ÉÝ»ñÇ ÷³Ã»ÃÁ, áñÇ ÑÇÙ³Ý íñ³ Ï³ï³ñí»É ¿ ÁÝÏ»ñáõÃÛ³Ý ·Ý³Ñ³ïáõÙ ¨ ÐÐ Ï³é³í³ñáõÃÛ³Ý 31.05.2002Ã. N654 áñáßÙ³Ùµ ÁÝÏ»ñáõÃÛ³Ý µ³ÅÝ»ïáÙë»ñÝ áõÕÕ³ÏÇ í³×³éùÇ Ó¨áí Ù³ëÝ³íáñ»óí»É »Ý ÁÝÏ»ñáõÃÛ³Ý ³ßË³ï³íáñ³Ï³Ý ÏáÉ»ÏïÇíÇÝ:</w:t>
      </w:r>
    </w:p>
    <w:p w:rsidR="002E04EA" w:rsidRDefault="002E04EA" w:rsidP="00ED2CBB">
      <w:pPr>
        <w:spacing w:after="0"/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>î»Õ»Ï³óí»É ¿ Ý³¨, áñ ·Ý³Ñ³ïÙ³Ý ÷³Ã»ÃáõÙ ³éÏ³ ¿ 10.07.1998Ã. §ºÕ»·Ý³ÓáñÇ ÖÞÞ¦ äö´À-ÇÝ ïñí³Í ³Ýß³ñÅ ·áõÛùÇ ë»÷³Ï³ÝáõÃÛ³Ý ¥û·ï³·áñÍÙ³Ý) Çñ³íáõÝùÇ ·ñ³ÝóÙ³Ý N012606 íÏ³Û³Ï³ÝÁ, Ñ³Ù³Ó³ÛÝ áñÇ  §ºÕ»·Ý³ÓáñÇ ÖÞÞ¦ äö´À-ÇÝ ë»÷³Ï³ÝáõÃÛ³Ý Çñ³íáõÝùáí Ñ³ïÏ³óíáõÙ ¿ ì³Ûáó ÒáñÇ Ù³ñ½Ç ù. ºÕ»·Ý³ÓáñÇ ¥²É³í»ñ¹Û³Ý 2) Ñ³Ý¹³Ù³ë, §²Õ³ë³ýÇ¦ ûÅ³Ý¹³Ï ïÝï»ëáõÃÛáõÝÁ` 922,7ùÙ ÁÝ¹Ñ³Ýáõñ Ù³Ï»ñ»ëáí, ³Û¹ ÃíáõÙ Ý³¨` 2 åáÙå³Ï³Û³Ý, Ñ³Ù³å³ï³ëË³Ý³µ³ñ` 106,8 ¨ 25ùÙ Ù³Ï»ñ»ëÝ»ñáí: ´Ý³Ï³Ý³µ³ñ, åáÙå³Ï³Û³ÝÝ»ñÁ ·Ý³Ñ³ïí»É »Ý ÁÝÏ»ñáõÃÛ³Ý ·áõÛùÇ Ï³½ÙáõÙ ¨ Ù³ëÝ³íáñ»óí»É ÁÝÏ»ñáõÃÛ³Ý ³ßË³ï³íáñ³Ï³Ý ÏáÉ»ÏïÇíÇÝ:</w:t>
      </w:r>
    </w:p>
    <w:p w:rsidR="002E04EA" w:rsidRDefault="002E04EA" w:rsidP="00ED2CBB">
      <w:pPr>
        <w:spacing w:after="0"/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>ì»ñÁ ß³ñ³¹ñí³ÍÇó »ÉÝ»Éáí, ÐÐ ï³ñ³Íù³ÛÇÝ Ï³é³í³ñÙ³Ý Ý³Ë³ñ³ñáõÃÛáõÝÝ ³é³ç³ñÏ»É ¿ ë³ÑÙ³Ýí³Í Ï³ñ·áí áõÅÁ Ïáñóñ³Í ×³Ý³ã»É ÐÐ Ï³é³í³ñáõÃÛ³Ý 16.12.2004Ã. N1889-² áñáßÙ³Ý 2-ñ¹ Ñ³í»Éí³ÍÇ 10-ñ¹ ïáÕÁ:</w:t>
      </w:r>
    </w:p>
    <w:p w:rsidR="002E04EA" w:rsidRPr="008566AD" w:rsidRDefault="002E04EA" w:rsidP="00ED2CBB">
      <w:pPr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ab/>
      </w:r>
      <w:r w:rsidRPr="008566AD">
        <w:rPr>
          <w:rFonts w:ascii="Arial Armenian" w:hAnsi="Arial Armenian"/>
          <w:sz w:val="24"/>
          <w:szCs w:val="24"/>
          <w:lang w:val="pt-BR"/>
        </w:rPr>
        <w:t>ºÉÝ»Éáí í»ñá·ñÛ³ÉÇó, ³ÝÑñ³Å»ßïáõÃÛáõÝ ¿ ³é³ç³ó»É áõÅÁ Ïáñóñ³Í ×³Ý³ã»É ÐÐ Ï³é³í³ñáõÃÛ³Ý 16.12.2004Ã. N1889-² áñáßÙ³Ý 2-ñ¹ Ñ³í»Éí³ÍÇ 10-ñ¹ ïáÕÁ</w:t>
      </w:r>
      <w:r>
        <w:rPr>
          <w:rFonts w:ascii="Arial Armenian" w:hAnsi="Arial Armenian"/>
          <w:sz w:val="24"/>
          <w:szCs w:val="24"/>
          <w:lang w:val="pt-BR"/>
        </w:rPr>
        <w:t>, áñÇ Ñ³Ù³ñ ÐÐ Ï³é³í³ñáõÃÛ³ÝÝ ¿ Ý»ñÏ³Û³óíáõÙ ëáõÛÝ áñáßÙ³Ý Ý³Ë³·ÇÍÁ:</w:t>
      </w:r>
    </w:p>
    <w:p w:rsidR="002E04EA" w:rsidRDefault="002E04EA" w:rsidP="00ED2CBB">
      <w:pPr>
        <w:tabs>
          <w:tab w:val="left" w:pos="930"/>
        </w:tabs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 xml:space="preserve"> </w:t>
      </w:r>
    </w:p>
    <w:p w:rsidR="002E04EA" w:rsidRDefault="002E04EA" w:rsidP="00ED2CBB">
      <w:pPr>
        <w:tabs>
          <w:tab w:val="left" w:pos="930"/>
        </w:tabs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spacing w:after="0"/>
        <w:jc w:val="right"/>
        <w:rPr>
          <w:rFonts w:ascii="Arial Armenian" w:hAnsi="Arial Armenian"/>
          <w:i/>
          <w:sz w:val="24"/>
          <w:szCs w:val="24"/>
          <w:lang w:val="pt-BR"/>
        </w:rPr>
      </w:pPr>
      <w:r w:rsidRPr="00532CC6">
        <w:rPr>
          <w:rFonts w:ascii="Arial Armenian" w:hAnsi="Arial Armenian"/>
          <w:i/>
          <w:sz w:val="24"/>
          <w:szCs w:val="24"/>
          <w:lang w:val="pt-BR"/>
        </w:rPr>
        <w:t>ÐÐ ï³ñ³Íù³ÛÇÝ Ï³é³í³ñÙ³Ý</w:t>
      </w:r>
      <w:r>
        <w:rPr>
          <w:rFonts w:ascii="Arial Armenian" w:hAnsi="Arial Armenian"/>
          <w:i/>
          <w:sz w:val="24"/>
          <w:szCs w:val="24"/>
          <w:lang w:val="pt-BR"/>
        </w:rPr>
        <w:t xml:space="preserve"> </w:t>
      </w:r>
      <w:r w:rsidRPr="00532CC6">
        <w:rPr>
          <w:rFonts w:ascii="Arial Armenian" w:hAnsi="Arial Armenian"/>
          <w:i/>
          <w:sz w:val="24"/>
          <w:szCs w:val="24"/>
          <w:lang w:val="pt-BR"/>
        </w:rPr>
        <w:t xml:space="preserve">Ý³Ë³ñ³ñáõÃÛ³Ý </w:t>
      </w:r>
    </w:p>
    <w:p w:rsidR="002E04EA" w:rsidRPr="00532CC6" w:rsidRDefault="002E04EA" w:rsidP="00ED2CBB">
      <w:pPr>
        <w:tabs>
          <w:tab w:val="left" w:pos="930"/>
        </w:tabs>
        <w:spacing w:after="0"/>
        <w:jc w:val="right"/>
        <w:rPr>
          <w:rFonts w:ascii="Arial Armenian" w:hAnsi="Arial Armenian"/>
          <w:i/>
          <w:sz w:val="24"/>
          <w:szCs w:val="24"/>
          <w:lang w:val="pt-BR"/>
        </w:rPr>
      </w:pPr>
      <w:r w:rsidRPr="00532CC6">
        <w:rPr>
          <w:rFonts w:ascii="Arial Armenian" w:hAnsi="Arial Armenian"/>
          <w:i/>
          <w:sz w:val="24"/>
          <w:szCs w:val="24"/>
          <w:lang w:val="pt-BR"/>
        </w:rPr>
        <w:t>çñ³ÛÇÝ ïÝï»ëáõÃÛ³Ý</w:t>
      </w:r>
      <w:r>
        <w:rPr>
          <w:rFonts w:ascii="Arial Armenian" w:hAnsi="Arial Armenian"/>
          <w:i/>
          <w:sz w:val="24"/>
          <w:szCs w:val="24"/>
          <w:lang w:val="pt-BR"/>
        </w:rPr>
        <w:t xml:space="preserve"> </w:t>
      </w:r>
      <w:r w:rsidRPr="00532CC6">
        <w:rPr>
          <w:rFonts w:ascii="Arial Armenian" w:hAnsi="Arial Armenian"/>
          <w:i/>
          <w:sz w:val="24"/>
          <w:szCs w:val="24"/>
          <w:lang w:val="pt-BR"/>
        </w:rPr>
        <w:t>å»ï³Ï³Ý ÏáÙÇï»</w:t>
      </w: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Pr="008566AD" w:rsidRDefault="002E04EA" w:rsidP="00ED2CBB">
      <w:pPr>
        <w:tabs>
          <w:tab w:val="left" w:pos="930"/>
        </w:tabs>
        <w:jc w:val="right"/>
        <w:rPr>
          <w:rFonts w:ascii="Arial Armenian" w:hAnsi="Arial Armenian"/>
          <w:sz w:val="24"/>
          <w:szCs w:val="24"/>
          <w:lang w:val="pt-BR"/>
        </w:rPr>
      </w:pPr>
    </w:p>
    <w:p w:rsidR="002E04EA" w:rsidRPr="00532CC6" w:rsidRDefault="002E04EA" w:rsidP="00ED2CBB">
      <w:pPr>
        <w:jc w:val="center"/>
        <w:rPr>
          <w:rFonts w:ascii="Arial Armenian" w:hAnsi="Arial Armenian"/>
          <w:i/>
          <w:sz w:val="28"/>
          <w:szCs w:val="28"/>
          <w:lang w:val="pt-BR"/>
        </w:rPr>
      </w:pPr>
      <w:r>
        <w:rPr>
          <w:rFonts w:ascii="Arial Armenian" w:hAnsi="Arial Armenian"/>
          <w:i/>
          <w:sz w:val="28"/>
          <w:szCs w:val="28"/>
          <w:lang w:val="pt-BR"/>
        </w:rPr>
        <w:t>î</w:t>
      </w:r>
      <w:r w:rsidRPr="00532CC6">
        <w:rPr>
          <w:rFonts w:ascii="Arial Armenian" w:hAnsi="Arial Armenian"/>
          <w:i/>
          <w:sz w:val="28"/>
          <w:szCs w:val="28"/>
          <w:lang w:val="pt-BR"/>
        </w:rPr>
        <w:t>»Õ»Ï³Ýù</w:t>
      </w:r>
    </w:p>
    <w:p w:rsidR="002E04EA" w:rsidRDefault="002E04EA" w:rsidP="00ED2CBB">
      <w:pPr>
        <w:spacing w:after="0"/>
        <w:jc w:val="center"/>
        <w:rPr>
          <w:rFonts w:ascii="Arial Armenian" w:hAnsi="Arial Armenian"/>
          <w:i/>
          <w:sz w:val="24"/>
          <w:szCs w:val="24"/>
          <w:lang w:val="pt-BR"/>
        </w:rPr>
      </w:pPr>
      <w:r w:rsidRPr="00532CC6">
        <w:rPr>
          <w:rFonts w:ascii="Arial Armenian" w:hAnsi="Arial Armenian"/>
          <w:i/>
          <w:sz w:val="24"/>
          <w:szCs w:val="24"/>
          <w:lang w:val="pt-BR"/>
        </w:rPr>
        <w:t>ÐÐ Ï³é³í³ñáõÃÛ³Ý §ÐÐ Ï³é³í³ñáõÃÛ³Ý 2004 Ãí³Ï³ÝÇ ¹»Ïï»Ùµ»ñÇ 1</w:t>
      </w:r>
      <w:r>
        <w:rPr>
          <w:rFonts w:ascii="Arial Armenian" w:hAnsi="Arial Armenian"/>
          <w:i/>
          <w:sz w:val="24"/>
          <w:szCs w:val="24"/>
          <w:lang w:val="pt-BR"/>
        </w:rPr>
        <w:t>6</w:t>
      </w:r>
      <w:r w:rsidRPr="00532CC6">
        <w:rPr>
          <w:rFonts w:ascii="Arial Armenian" w:hAnsi="Arial Armenian"/>
          <w:i/>
          <w:sz w:val="24"/>
          <w:szCs w:val="24"/>
          <w:lang w:val="pt-BR"/>
        </w:rPr>
        <w:t>-Ç N1889-² áñáßÙ³Ý Ù»ç ÷á÷áËáõÃÛáõÝÝ»ñ Ï³ï³ñ»Éáõ Ù³ëÇÝ¦</w:t>
      </w:r>
      <w:r>
        <w:rPr>
          <w:rFonts w:ascii="Arial Armenian" w:hAnsi="Arial Armenian"/>
          <w:i/>
          <w:sz w:val="24"/>
          <w:szCs w:val="24"/>
          <w:lang w:val="pt-BR"/>
        </w:rPr>
        <w:t xml:space="preserve"> </w:t>
      </w:r>
      <w:r w:rsidRPr="00532CC6">
        <w:rPr>
          <w:rFonts w:ascii="Arial Armenian" w:hAnsi="Arial Armenian"/>
          <w:i/>
          <w:sz w:val="24"/>
          <w:szCs w:val="24"/>
          <w:lang w:val="pt-BR"/>
        </w:rPr>
        <w:t xml:space="preserve">áñáßÙ³Ý Ý³Ë³·ÍÇ </w:t>
      </w:r>
    </w:p>
    <w:p w:rsidR="002E04EA" w:rsidRDefault="002E04EA" w:rsidP="00ED2CBB">
      <w:pPr>
        <w:spacing w:after="0"/>
        <w:jc w:val="center"/>
        <w:rPr>
          <w:rFonts w:ascii="Arial Armenian" w:hAnsi="Arial Armenian"/>
          <w:i/>
          <w:sz w:val="24"/>
          <w:szCs w:val="24"/>
          <w:lang w:val="pt-BR"/>
        </w:rPr>
      </w:pPr>
      <w:r w:rsidRPr="00532CC6">
        <w:rPr>
          <w:rFonts w:ascii="Arial Armenian" w:hAnsi="Arial Armenian"/>
          <w:i/>
          <w:sz w:val="24"/>
          <w:szCs w:val="24"/>
          <w:lang w:val="pt-BR"/>
        </w:rPr>
        <w:t>í»ñ³µ»ñÛ³É ëï³óí³Í</w:t>
      </w:r>
      <w:r>
        <w:rPr>
          <w:rFonts w:ascii="Arial Armenian" w:hAnsi="Arial Armenian"/>
          <w:i/>
          <w:sz w:val="24"/>
          <w:szCs w:val="24"/>
          <w:lang w:val="pt-BR"/>
        </w:rPr>
        <w:t xml:space="preserve"> </w:t>
      </w:r>
      <w:r w:rsidRPr="00532CC6">
        <w:rPr>
          <w:rFonts w:ascii="Arial Armenian" w:hAnsi="Arial Armenian"/>
          <w:i/>
          <w:sz w:val="24"/>
          <w:szCs w:val="24"/>
          <w:lang w:val="pt-BR"/>
        </w:rPr>
        <w:t xml:space="preserve">³é³ç³ñÏáõÃÛáõÝÝ»ñÇ ¨ ¹ÇïáÕáõÃÛáõÝÝ»ñÇ </w:t>
      </w:r>
    </w:p>
    <w:p w:rsidR="002E04EA" w:rsidRPr="00532CC6" w:rsidRDefault="002E04EA" w:rsidP="00ED2CBB">
      <w:pPr>
        <w:jc w:val="center"/>
        <w:rPr>
          <w:rFonts w:ascii="Arial Armenian" w:hAnsi="Arial Armenian"/>
          <w:i/>
          <w:sz w:val="24"/>
          <w:szCs w:val="24"/>
          <w:lang w:val="pt-BR"/>
        </w:rPr>
      </w:pPr>
      <w:r w:rsidRPr="00532CC6">
        <w:rPr>
          <w:rFonts w:ascii="Arial Armenian" w:hAnsi="Arial Armenian"/>
          <w:i/>
          <w:sz w:val="24"/>
          <w:szCs w:val="24"/>
          <w:lang w:val="pt-BR"/>
        </w:rPr>
        <w:t>ùÝÝ³ñÏÙ³Ý ³ñ¹ÛáõÝùÝ»ñÇ Ù³ëÇÝ</w:t>
      </w:r>
    </w:p>
    <w:p w:rsidR="002E04EA" w:rsidRPr="00532CC6" w:rsidRDefault="002E04EA" w:rsidP="00ED2CBB">
      <w:pPr>
        <w:rPr>
          <w:rFonts w:ascii="Arial Armenian" w:hAnsi="Arial Armenian"/>
          <w:sz w:val="24"/>
          <w:szCs w:val="24"/>
          <w:lang w:val="pt-BR"/>
        </w:rPr>
      </w:pPr>
      <w:r w:rsidRPr="00532CC6">
        <w:rPr>
          <w:rFonts w:ascii="Arial Armenian" w:hAnsi="Arial Armenian"/>
          <w:sz w:val="24"/>
          <w:szCs w:val="24"/>
          <w:lang w:val="pt-BR"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7"/>
        <w:gridCol w:w="1417"/>
        <w:gridCol w:w="2693"/>
        <w:gridCol w:w="2410"/>
      </w:tblGrid>
      <w:tr w:rsidR="002E04EA" w:rsidRPr="00BF0D77" w:rsidTr="00F44DB2">
        <w:tc>
          <w:tcPr>
            <w:tcW w:w="568" w:type="dxa"/>
          </w:tcPr>
          <w:p w:rsidR="002E04EA" w:rsidRPr="00BF0D77" w:rsidRDefault="002E04EA" w:rsidP="00F44DB2">
            <w:pPr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Ñ/Ñ</w:t>
            </w:r>
          </w:p>
        </w:tc>
        <w:tc>
          <w:tcPr>
            <w:tcW w:w="2977" w:type="dxa"/>
          </w:tcPr>
          <w:p w:rsidR="002E04EA" w:rsidRPr="00BF0D77" w:rsidRDefault="002E04EA" w:rsidP="00F44DB2">
            <w:pPr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²é³ç³ñÏáõÃÛáõÝ Ý»ñÏ³Û³óÝáÕ Ù³ñÙÝÇ ³Ýí³ÝáõÙÁ</w:t>
            </w:r>
          </w:p>
        </w:tc>
        <w:tc>
          <w:tcPr>
            <w:tcW w:w="1417" w:type="dxa"/>
          </w:tcPr>
          <w:p w:rsidR="002E04EA" w:rsidRPr="00BF0D77" w:rsidRDefault="002E04EA" w:rsidP="00F44DB2">
            <w:pPr>
              <w:rPr>
                <w:rFonts w:ascii="Arial Armenian" w:hAnsi="Arial Armenian"/>
                <w:sz w:val="24"/>
                <w:szCs w:val="24"/>
              </w:rPr>
            </w:pPr>
            <w:r w:rsidRPr="00BF0D77">
              <w:rPr>
                <w:rFonts w:ascii="Arial Armenian" w:hAnsi="Arial Armenian"/>
                <w:sz w:val="24"/>
                <w:szCs w:val="24"/>
              </w:rPr>
              <w:t>áñáßÙ³Ý Ï»ïÁ</w:t>
            </w:r>
          </w:p>
        </w:tc>
        <w:tc>
          <w:tcPr>
            <w:tcW w:w="2693" w:type="dxa"/>
          </w:tcPr>
          <w:p w:rsidR="002E04EA" w:rsidRPr="00BF0D77" w:rsidRDefault="002E04EA" w:rsidP="00F44DB2">
            <w:pPr>
              <w:rPr>
                <w:rFonts w:ascii="Arial Armenian" w:hAnsi="Arial Armenian"/>
                <w:sz w:val="24"/>
                <w:szCs w:val="24"/>
              </w:rPr>
            </w:pPr>
            <w:r w:rsidRPr="00BF0D77">
              <w:rPr>
                <w:rFonts w:ascii="Arial Armenian" w:hAnsi="Arial Armenian"/>
                <w:sz w:val="24"/>
                <w:szCs w:val="24"/>
              </w:rPr>
              <w:t>²é³ç³ñÏáõÃÛ³Ý (¹ÇïáÕáõÃÛ³Ý) µáí³Ý¹³ÏáõÃÛáõÝÁ</w:t>
            </w:r>
          </w:p>
        </w:tc>
        <w:tc>
          <w:tcPr>
            <w:tcW w:w="2410" w:type="dxa"/>
          </w:tcPr>
          <w:p w:rsidR="002E04EA" w:rsidRPr="00BF0D77" w:rsidRDefault="002E04EA" w:rsidP="00F44DB2">
            <w:pPr>
              <w:rPr>
                <w:rFonts w:ascii="Arial Armenian" w:hAnsi="Arial Armenian"/>
                <w:sz w:val="24"/>
                <w:szCs w:val="24"/>
              </w:rPr>
            </w:pPr>
            <w:r w:rsidRPr="00BF0D77">
              <w:rPr>
                <w:rFonts w:ascii="Arial Armenian" w:hAnsi="Arial Armenian"/>
                <w:sz w:val="24"/>
                <w:szCs w:val="24"/>
              </w:rPr>
              <w:t>øÝÝ³ñÏÙ³Ý ³ñ¹ÛáõÝùÁ</w:t>
            </w:r>
          </w:p>
        </w:tc>
      </w:tr>
      <w:tr w:rsidR="002E04EA" w:rsidRPr="00BF0D77" w:rsidTr="00F44DB2">
        <w:trPr>
          <w:trHeight w:val="3783"/>
        </w:trPr>
        <w:tc>
          <w:tcPr>
            <w:tcW w:w="568" w:type="dxa"/>
          </w:tcPr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</w:rPr>
            </w:pPr>
            <w:r w:rsidRPr="00BF0D77">
              <w:rPr>
                <w:rFonts w:ascii="Arial Armenian" w:hAnsi="Arial Armeni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</w:rPr>
            </w:pPr>
            <w:r w:rsidRPr="00BF0D77">
              <w:rPr>
                <w:rFonts w:ascii="Arial Armenian" w:hAnsi="Arial Armenian"/>
                <w:sz w:val="24"/>
                <w:szCs w:val="24"/>
              </w:rPr>
              <w:t>ÐÐ  ýÇÝ³ÝëÝ»ñÇ Ý³Ë³ñ³ñáõÃÛáõÝ</w:t>
            </w:r>
          </w:p>
        </w:tc>
        <w:tc>
          <w:tcPr>
            <w:tcW w:w="1417" w:type="dxa"/>
          </w:tcPr>
          <w:p w:rsidR="002E04EA" w:rsidRPr="00BF0D77" w:rsidRDefault="002E04EA" w:rsidP="00F44DB2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</w:rPr>
              <w:t>2</w:t>
            </w:r>
          </w:p>
          <w:p w:rsidR="002E04EA" w:rsidRPr="00BF0D77" w:rsidRDefault="002E04EA" w:rsidP="00F44DB2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  <w:p w:rsidR="002E04EA" w:rsidRPr="00BF0D77" w:rsidRDefault="002E04EA" w:rsidP="00F44DB2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2E04EA" w:rsidRPr="00BF0D77" w:rsidRDefault="002E04EA" w:rsidP="00F44DB2">
            <w:pPr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  <w:p w:rsidR="002E04EA" w:rsidRPr="00BF0D77" w:rsidRDefault="002E04EA" w:rsidP="00F44DB2">
            <w:pPr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  <w:p w:rsidR="002E04EA" w:rsidRPr="00BF0D77" w:rsidRDefault="002E04EA" w:rsidP="00F44DB2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2-ñ¹ Ñ³í»Éí³Í</w:t>
            </w:r>
          </w:p>
        </w:tc>
        <w:tc>
          <w:tcPr>
            <w:tcW w:w="2693" w:type="dxa"/>
          </w:tcPr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Ð³ßí»Ïßé³ÛÇÝ ³ñÅ»ùÇ Ù»ç Ï³ï³ñ»É Ñ³Ù³å³ï³ëË³Ý ÷á÷áËáõÃÛáõÝ</w:t>
            </w:r>
          </w:p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§ÁÝ¹³Ù»ÝÁ¦ ïáÕáõÙ Ï³ï³ñ»É Ñ³Ù³å³ï³ëË³Ý ÷á÷áËáõÃÛáõÝÁ</w:t>
            </w:r>
          </w:p>
        </w:tc>
        <w:tc>
          <w:tcPr>
            <w:tcW w:w="2410" w:type="dxa"/>
          </w:tcPr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ÀÝ¹áõÝí»É ¿, §112373.846 Ñ³½.¦ µ³é»ñÁ ÷áË³ñÇÝí»É »Ý §91789.846 Ñ³½.¦ µ³é»ñáí</w:t>
            </w:r>
          </w:p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ÀÝ¹áõÝí»É ¿, §112373846¦ ÃÇíÁ ÷áË³ñÇÝí»É ¿ §91789748¦ Ãíáí</w:t>
            </w:r>
          </w:p>
        </w:tc>
      </w:tr>
      <w:tr w:rsidR="002E04EA" w:rsidRPr="00BF0D77" w:rsidTr="00F44DB2">
        <w:trPr>
          <w:trHeight w:val="421"/>
        </w:trPr>
        <w:tc>
          <w:tcPr>
            <w:tcW w:w="568" w:type="dxa"/>
          </w:tcPr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977" w:type="dxa"/>
          </w:tcPr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ÐÐ ³ñ¹³ñ³¹³ïáõÃÛ³Ý Ý³Ë³ñ³ñáõÃÛáõÝ</w:t>
            </w:r>
          </w:p>
        </w:tc>
        <w:tc>
          <w:tcPr>
            <w:tcW w:w="1417" w:type="dxa"/>
          </w:tcPr>
          <w:p w:rsidR="002E04EA" w:rsidRPr="00BF0D77" w:rsidRDefault="002E04EA" w:rsidP="00F44DB2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§ïáÕÝ áõÅÁ Ïáñóñ³Í ×³Ý³ã»É¦ µ³é»ñÁ ÷áË³ñÇÝ»É §ïáÕÁ Ñ³Ý»É¦ µ³é»ñáí</w:t>
            </w:r>
          </w:p>
        </w:tc>
        <w:tc>
          <w:tcPr>
            <w:tcW w:w="2410" w:type="dxa"/>
          </w:tcPr>
          <w:p w:rsidR="002E04EA" w:rsidRPr="00BF0D77" w:rsidRDefault="002E04EA" w:rsidP="00F44DB2">
            <w:pPr>
              <w:spacing w:after="0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BF0D77">
              <w:rPr>
                <w:rFonts w:ascii="Arial Armenian" w:hAnsi="Arial Armenian"/>
                <w:sz w:val="24"/>
                <w:szCs w:val="24"/>
                <w:lang w:val="en-US"/>
              </w:rPr>
              <w:t>ÀÝ¹áõÝí»É ¿, Ï³ï³ñí»É ¿ Ñ³Ù³å³ï³ëË³Ý ÷á÷áËáõÃÛáõÝ</w:t>
            </w:r>
          </w:p>
        </w:tc>
      </w:tr>
    </w:tbl>
    <w:p w:rsidR="002E04EA" w:rsidRPr="00DD0BCD" w:rsidRDefault="002E04EA" w:rsidP="00ED2CBB">
      <w:pPr>
        <w:rPr>
          <w:rFonts w:ascii="Arial Armenian" w:hAnsi="Arial Armenian"/>
          <w:sz w:val="24"/>
          <w:szCs w:val="24"/>
          <w:lang w:val="en-US"/>
        </w:rPr>
      </w:pPr>
    </w:p>
    <w:p w:rsidR="002E04EA" w:rsidRPr="00ED2CBB" w:rsidRDefault="002E04EA" w:rsidP="00ED2CBB">
      <w:pPr>
        <w:ind w:firstLine="567"/>
        <w:jc w:val="both"/>
        <w:rPr>
          <w:rFonts w:ascii="Arial Armenian" w:hAnsi="Arial Armenian"/>
          <w:sz w:val="24"/>
          <w:szCs w:val="24"/>
          <w:lang w:val="en-US"/>
        </w:rPr>
      </w:pPr>
      <w:r w:rsidRPr="00ED2CBB">
        <w:rPr>
          <w:rFonts w:ascii="Arial Armenian" w:hAnsi="Arial Armenian"/>
          <w:sz w:val="24"/>
          <w:szCs w:val="24"/>
          <w:lang w:val="en-US"/>
        </w:rPr>
        <w:t>ÐÐ Ï³é³í³ñáõÃÛ³ÝÝ ³éÁÝÃ»ñ å»ï³Ï³Ý ·áõÛùÇ Ï³é³í³ñÙ³Ý í³ñãáõÃÛáõÝÁ, ÐÐ Ï³é³í³ñáõÃÛ³ÝÝ ³éÁÝÃ»ñ ³Ýß³ñÅ ·áõÛùÇ Ï³¹³ëïñÇ å»ï³Ï³Ý ÏáÙÇï»Ý ³é³ç³ñÏáõÃÛáõÝÝ»ñ ¨ ¹ÇïáÕáõÃÛáõÝÝ»ñ ã»Ý áõÝ»ó»É:</w:t>
      </w:r>
    </w:p>
    <w:p w:rsidR="002E04EA" w:rsidRDefault="002E04EA" w:rsidP="00ED2CBB">
      <w:pPr>
        <w:spacing w:after="0"/>
        <w:rPr>
          <w:rFonts w:ascii="Arial Armenian" w:hAnsi="Arial Armenian"/>
          <w:sz w:val="24"/>
          <w:szCs w:val="24"/>
          <w:lang w:val="en-US"/>
        </w:rPr>
      </w:pPr>
    </w:p>
    <w:p w:rsidR="002E04EA" w:rsidRPr="001F6A54" w:rsidRDefault="002E04EA" w:rsidP="00ED2CBB">
      <w:pPr>
        <w:spacing w:after="0"/>
        <w:rPr>
          <w:rFonts w:ascii="Arial Armenian" w:hAnsi="Arial Armenian"/>
          <w:sz w:val="24"/>
          <w:szCs w:val="24"/>
          <w:lang w:val="en-US"/>
        </w:rPr>
      </w:pPr>
    </w:p>
    <w:p w:rsidR="002E04EA" w:rsidRDefault="002E04EA" w:rsidP="00ED2CBB">
      <w:pPr>
        <w:spacing w:after="0"/>
        <w:rPr>
          <w:rFonts w:ascii="Arial Armenian" w:hAnsi="Arial Armenian"/>
          <w:sz w:val="24"/>
          <w:szCs w:val="24"/>
          <w:lang w:val="en-US"/>
        </w:rPr>
      </w:pPr>
    </w:p>
    <w:p w:rsidR="002E04EA" w:rsidRDefault="002E04EA" w:rsidP="00ED2CBB">
      <w:pPr>
        <w:spacing w:after="0"/>
        <w:rPr>
          <w:rFonts w:ascii="Arial Armenian" w:hAnsi="Arial Armenian"/>
          <w:sz w:val="24"/>
          <w:szCs w:val="24"/>
          <w:lang w:val="en-US"/>
        </w:rPr>
      </w:pPr>
    </w:p>
    <w:p w:rsidR="002E04EA" w:rsidRPr="00532CC6" w:rsidRDefault="002E04EA" w:rsidP="00ED2CBB">
      <w:pPr>
        <w:spacing w:after="0"/>
        <w:jc w:val="right"/>
        <w:rPr>
          <w:rFonts w:ascii="Arial Armenian" w:hAnsi="Arial Armenian"/>
          <w:i/>
          <w:sz w:val="24"/>
          <w:szCs w:val="24"/>
          <w:lang w:val="en-US"/>
        </w:rPr>
      </w:pPr>
      <w:r w:rsidRPr="00532CC6">
        <w:rPr>
          <w:rFonts w:ascii="Arial Armenian" w:hAnsi="Arial Armenian"/>
          <w:i/>
          <w:sz w:val="24"/>
          <w:szCs w:val="24"/>
          <w:lang w:val="en-US"/>
        </w:rPr>
        <w:t>ÐÐ ï³ñ³Íù³ÛÇÝ Ï³é³í³ñÙ³Ý Ý³Ë³ñ³ñáõÃÛ³Ý</w:t>
      </w:r>
    </w:p>
    <w:p w:rsidR="002E04EA" w:rsidRPr="00ED2CBB" w:rsidRDefault="002E04EA" w:rsidP="00ED2CBB">
      <w:pPr>
        <w:jc w:val="right"/>
        <w:rPr>
          <w:rFonts w:ascii="Arial Armenian" w:hAnsi="Arial Armenian"/>
          <w:i/>
          <w:sz w:val="24"/>
          <w:szCs w:val="24"/>
          <w:lang w:val="en-US"/>
        </w:rPr>
      </w:pPr>
      <w:r w:rsidRPr="00ED2CBB">
        <w:rPr>
          <w:rFonts w:ascii="Arial Armenian" w:hAnsi="Arial Armenian"/>
          <w:i/>
          <w:sz w:val="24"/>
          <w:szCs w:val="24"/>
          <w:lang w:val="en-US"/>
        </w:rPr>
        <w:t xml:space="preserve">çñ³ÛÇÝ ïÝï»ëáõÃÛ³Ý å»ï³Ï³Ý ÏáÙÇï»  </w:t>
      </w:r>
    </w:p>
    <w:p w:rsidR="002E04EA" w:rsidRPr="00ED2CBB" w:rsidRDefault="002E04EA" w:rsidP="00ED2CBB">
      <w:pPr>
        <w:rPr>
          <w:rFonts w:ascii="Arial Armenian" w:hAnsi="Arial Armenian"/>
          <w:sz w:val="24"/>
          <w:szCs w:val="24"/>
          <w:lang w:val="en-US"/>
        </w:rPr>
      </w:pPr>
      <w:r w:rsidRPr="00ED2CBB">
        <w:rPr>
          <w:rFonts w:ascii="Arial Armenian" w:hAnsi="Arial Armenian"/>
          <w:sz w:val="24"/>
          <w:szCs w:val="24"/>
          <w:lang w:val="en-US"/>
        </w:rPr>
        <w:tab/>
      </w:r>
    </w:p>
    <w:p w:rsidR="002E04EA" w:rsidRDefault="002E04EA" w:rsidP="00ED2CBB">
      <w:pPr>
        <w:rPr>
          <w:rFonts w:ascii="Arial Armenian" w:hAnsi="Arial Armenian"/>
          <w:sz w:val="24"/>
          <w:szCs w:val="24"/>
          <w:lang w:val="en-US"/>
        </w:rPr>
      </w:pPr>
    </w:p>
    <w:p w:rsidR="002E04EA" w:rsidRPr="00ED2CBB" w:rsidRDefault="002E04EA" w:rsidP="00ED2CBB">
      <w:pPr>
        <w:rPr>
          <w:rFonts w:ascii="Arial Armenian" w:hAnsi="Arial Armenian"/>
          <w:sz w:val="24"/>
          <w:szCs w:val="24"/>
          <w:lang w:val="en-US"/>
        </w:rPr>
      </w:pPr>
    </w:p>
    <w:p w:rsidR="002E04EA" w:rsidRPr="00532CC6" w:rsidRDefault="002E04EA" w:rsidP="00ED2CBB">
      <w:pPr>
        <w:rPr>
          <w:rFonts w:ascii="Arial Armenian" w:hAnsi="Arial Armenian"/>
          <w:sz w:val="24"/>
          <w:szCs w:val="24"/>
          <w:lang w:val="en-US"/>
        </w:rPr>
      </w:pPr>
    </w:p>
    <w:p w:rsidR="002E04EA" w:rsidRPr="00171294" w:rsidRDefault="002E04EA" w:rsidP="00ED2CBB">
      <w:pPr>
        <w:jc w:val="center"/>
        <w:rPr>
          <w:rFonts w:ascii="Arial Armenian" w:hAnsi="Arial Armenian"/>
          <w:i/>
          <w:noProof/>
          <w:sz w:val="28"/>
          <w:szCs w:val="28"/>
          <w:lang w:val="af-ZA"/>
        </w:rPr>
      </w:pPr>
      <w:r w:rsidRPr="00171294">
        <w:rPr>
          <w:rFonts w:ascii="Arial Armenian" w:hAnsi="Arial Armenian"/>
          <w:i/>
          <w:noProof/>
          <w:sz w:val="28"/>
          <w:szCs w:val="28"/>
          <w:lang w:val="af-ZA"/>
        </w:rPr>
        <w:t>î»Õ»Ï³Ýù</w:t>
      </w:r>
    </w:p>
    <w:p w:rsidR="002E04EA" w:rsidRDefault="002E04EA" w:rsidP="00ED2CBB">
      <w:pPr>
        <w:spacing w:after="0"/>
        <w:jc w:val="center"/>
        <w:rPr>
          <w:rFonts w:ascii="Arial Armenian" w:hAnsi="Arial Armenian"/>
          <w:i/>
          <w:noProof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pt-BR"/>
        </w:rPr>
        <w:t>ÐÐ Ï³é³í³ñáõÃÛ³Ý  §ÐÐ Ï³é³í³ñáõÃÛ³Ý  2004 Ãí³Ï³ÝÇ ¹»Ïï»Ùµ»ñÇ 1</w:t>
      </w:r>
      <w:r>
        <w:rPr>
          <w:rFonts w:ascii="Arial Armenian" w:hAnsi="Arial Armenian"/>
          <w:i/>
          <w:sz w:val="24"/>
          <w:szCs w:val="24"/>
          <w:lang w:val="pt-BR"/>
        </w:rPr>
        <w:t>6</w:t>
      </w:r>
      <w:r w:rsidRPr="00171294">
        <w:rPr>
          <w:rFonts w:ascii="Arial Armenian" w:hAnsi="Arial Armenian"/>
          <w:i/>
          <w:sz w:val="24"/>
          <w:szCs w:val="24"/>
          <w:lang w:val="pt-BR"/>
        </w:rPr>
        <w:t>-Ç  N1889-² áñáßÙ³Ý Ù»ç ÷á÷áËáõÃÛáõÝÝ»ñ Ï³ï³ñ»Éáõ Ù³ëÇÝ¦ áñáßÙ³Ý Ý³Ë³·ÍÇ</w:t>
      </w:r>
      <w:r w:rsidRPr="00171294">
        <w:rPr>
          <w:rFonts w:ascii="Arial Armenian" w:hAnsi="Arial Armenian"/>
          <w:i/>
          <w:noProof/>
          <w:sz w:val="24"/>
          <w:szCs w:val="24"/>
          <w:lang w:val="af-ZA"/>
        </w:rPr>
        <w:t xml:space="preserve"> ÁÝ¹áõÝÙ³Ý Ï³å³ÏóáõÃÛ³Ùµ ³ÛÉ Çñ³í³Ï³Ý ³Ïï»ñáõÙ </w:t>
      </w:r>
    </w:p>
    <w:p w:rsidR="002E04EA" w:rsidRDefault="002E04EA" w:rsidP="00ED2CBB">
      <w:pPr>
        <w:spacing w:after="0"/>
        <w:jc w:val="center"/>
        <w:rPr>
          <w:rFonts w:ascii="Arial Armenian" w:hAnsi="Arial Armenian"/>
          <w:i/>
          <w:noProof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noProof/>
          <w:sz w:val="24"/>
          <w:szCs w:val="24"/>
          <w:lang w:val="af-ZA"/>
        </w:rPr>
        <w:t>÷á÷áËáõÃÛáõÝÝ»ñ Ï³Ù Éñ³óáõÙÝ»ñ Ï³ï³ñ»Éáõ</w:t>
      </w:r>
    </w:p>
    <w:p w:rsidR="002E04EA" w:rsidRDefault="002E04EA" w:rsidP="00ED2CBB">
      <w:pPr>
        <w:jc w:val="center"/>
        <w:rPr>
          <w:rFonts w:ascii="Arial Armenian" w:hAnsi="Arial Armenian"/>
          <w:i/>
          <w:noProof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noProof/>
          <w:sz w:val="24"/>
          <w:szCs w:val="24"/>
          <w:lang w:val="af-ZA"/>
        </w:rPr>
        <w:t xml:space="preserve"> ³ÝÑñ³Å»ßïáõÃÛ³Ý Ù³ëÇÝ</w:t>
      </w:r>
    </w:p>
    <w:p w:rsidR="002E04EA" w:rsidRPr="00171294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Pr="00171294" w:rsidRDefault="002E04EA" w:rsidP="00ED2CBB">
      <w:pPr>
        <w:ind w:firstLine="567"/>
        <w:jc w:val="both"/>
        <w:rPr>
          <w:rFonts w:ascii="Arial Armenian" w:hAnsi="Arial Armenian"/>
          <w:noProof/>
          <w:sz w:val="24"/>
          <w:szCs w:val="24"/>
          <w:lang w:val="af-ZA"/>
        </w:rPr>
      </w:pPr>
      <w:r w:rsidRPr="00171294">
        <w:rPr>
          <w:rFonts w:ascii="Arial Armenian" w:hAnsi="Arial Armenian"/>
          <w:sz w:val="24"/>
          <w:szCs w:val="24"/>
          <w:lang w:val="pt-BR"/>
        </w:rPr>
        <w:t>ÐÐ Ï³é³í³ñáõÃÛ³Ý §ÐÐ Ï³é³í³ñáõÃÛ³Ý 2004 Ãí³Ï³ÝÇ ¹»Ïï»Ùµ»ñÇ 1</w:t>
      </w:r>
      <w:r>
        <w:rPr>
          <w:rFonts w:ascii="Arial Armenian" w:hAnsi="Arial Armenian"/>
          <w:sz w:val="24"/>
          <w:szCs w:val="24"/>
          <w:lang w:val="pt-BR"/>
        </w:rPr>
        <w:t>6</w:t>
      </w:r>
      <w:r w:rsidRPr="00171294">
        <w:rPr>
          <w:rFonts w:ascii="Arial Armenian" w:hAnsi="Arial Armenian"/>
          <w:sz w:val="24"/>
          <w:szCs w:val="24"/>
          <w:lang w:val="pt-BR"/>
        </w:rPr>
        <w:t xml:space="preserve">-Ç  N1889-² áñáßÙ³Ý Ù»ç ÷á÷áËáõÃÛáõÝÝ»ñ Ï³ï³ñ»Éáõ Ù³ëÇÝ¦ </w:t>
      </w:r>
      <w:r w:rsidRPr="00171294">
        <w:rPr>
          <w:rFonts w:ascii="Arial Armenian" w:hAnsi="Arial Armenian"/>
          <w:sz w:val="24"/>
          <w:szCs w:val="24"/>
          <w:lang w:val="af-ZA"/>
        </w:rPr>
        <w:t xml:space="preserve">áñáßÙ³Ý Ý³Ë³·ÍÇ  </w:t>
      </w:r>
      <w:r w:rsidRPr="00171294">
        <w:rPr>
          <w:rFonts w:ascii="Arial Armenian" w:hAnsi="Arial Armenian"/>
          <w:noProof/>
          <w:sz w:val="24"/>
          <w:szCs w:val="24"/>
          <w:lang w:val="af-ZA"/>
        </w:rPr>
        <w:t xml:space="preserve">ÁÝ¹áõÝÙ³Ý ¹»åùáõÙ ³ÝÑñ³Å»ßïáõÃÛáõÝ ãÇ ³é³ç³ÝáõÙ ³ÛÉ Çñ³í³Ï³Ý ³Ïï»ñáõÙ ÷á÷áËáõÃÛáõÝÝ»ñ ¨ Éñ³óáõÙÝ»ñ Ï³ï³ñ»Éáõ Ñ³Ù³ñ: </w:t>
      </w: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spacing w:after="0"/>
        <w:jc w:val="right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af-ZA"/>
        </w:rPr>
        <w:t>ÐÐ ï³ñ³Íù³ÛÇÝ Ï³é³í³ñÙ³Ý Ý³Ë³ñ³ñáõÃÛ³Ý</w:t>
      </w:r>
    </w:p>
    <w:p w:rsidR="002E04EA" w:rsidRPr="00171294" w:rsidRDefault="002E04EA" w:rsidP="00ED2CBB">
      <w:pPr>
        <w:jc w:val="right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af-ZA"/>
        </w:rPr>
        <w:t>çñ³ÛÇÝ ïÝï»ëáõÃÛ³Ý å»ï³Ï³Ý ÏáÙÇï»</w:t>
      </w:r>
    </w:p>
    <w:p w:rsidR="002E04EA" w:rsidRPr="00321907" w:rsidRDefault="002E04EA" w:rsidP="00ED2CBB">
      <w:pPr>
        <w:pStyle w:val="BodyText"/>
        <w:spacing w:after="120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spacing w:after="120"/>
        <w:ind w:right="-7" w:firstLine="567"/>
        <w:rPr>
          <w:noProof/>
          <w:szCs w:val="22"/>
          <w:lang w:val="af-ZA"/>
        </w:rPr>
      </w:pPr>
    </w:p>
    <w:p w:rsidR="002E04EA" w:rsidRPr="00321907" w:rsidRDefault="002E04EA" w:rsidP="00ED2CBB">
      <w:pPr>
        <w:pStyle w:val="BodyText"/>
        <w:spacing w:after="120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Pr="00321907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Pr="00321907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 w:firstLine="567"/>
        <w:rPr>
          <w:noProof/>
          <w:szCs w:val="22"/>
          <w:lang w:val="af-ZA"/>
        </w:rPr>
      </w:pPr>
    </w:p>
    <w:p w:rsidR="002E04EA" w:rsidRPr="00171294" w:rsidRDefault="002E04EA" w:rsidP="00ED2CBB">
      <w:pPr>
        <w:jc w:val="center"/>
        <w:rPr>
          <w:rFonts w:ascii="Arial Armenian" w:hAnsi="Arial Armenian"/>
          <w:i/>
          <w:noProof/>
          <w:sz w:val="28"/>
          <w:szCs w:val="28"/>
          <w:lang w:val="af-ZA"/>
        </w:rPr>
      </w:pPr>
      <w:r w:rsidRPr="00171294">
        <w:rPr>
          <w:rFonts w:ascii="Arial Armenian" w:hAnsi="Arial Armenian"/>
          <w:i/>
          <w:noProof/>
          <w:sz w:val="28"/>
          <w:szCs w:val="28"/>
          <w:lang w:val="af-ZA"/>
        </w:rPr>
        <w:t>î»Õ»Ï³Ýù</w:t>
      </w:r>
    </w:p>
    <w:p w:rsidR="002E04EA" w:rsidRPr="00171294" w:rsidRDefault="002E04EA" w:rsidP="00ED2CBB">
      <w:pPr>
        <w:spacing w:after="0"/>
        <w:jc w:val="center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pt-BR"/>
        </w:rPr>
        <w:t>ÐÐ Ï³é³í³ñáõÃÛ³Ý §ÐÐ Ï³é³í³ñáõÃÛ³Ý  2004  Ãí³Ï³ÝÇ ¹»Ïï»Ùµ»ñÇ 1</w:t>
      </w:r>
      <w:r>
        <w:rPr>
          <w:rFonts w:ascii="Arial Armenian" w:hAnsi="Arial Armenian"/>
          <w:i/>
          <w:sz w:val="24"/>
          <w:szCs w:val="24"/>
          <w:lang w:val="pt-BR"/>
        </w:rPr>
        <w:t>6</w:t>
      </w:r>
      <w:r w:rsidRPr="00171294">
        <w:rPr>
          <w:rFonts w:ascii="Arial Armenian" w:hAnsi="Arial Armenian"/>
          <w:i/>
          <w:sz w:val="24"/>
          <w:szCs w:val="24"/>
          <w:lang w:val="pt-BR"/>
        </w:rPr>
        <w:t xml:space="preserve">-Ç  N1889-² áñáßÙ³Ý Ù»ç ÷á÷áËáõÃÛáõÝÝ»ñ Ï³ï³ñ»Éáõ Ù³ëÇÝ¦ </w:t>
      </w:r>
      <w:r w:rsidRPr="00171294">
        <w:rPr>
          <w:rFonts w:ascii="Arial Armenian" w:hAnsi="Arial Armenian"/>
          <w:i/>
          <w:sz w:val="24"/>
          <w:szCs w:val="24"/>
          <w:lang w:val="af-ZA"/>
        </w:rPr>
        <w:t>áñáßÙ³Ý Ý³Ë³·ÍÇ  ÁÝ¹áõÝÙ³Ý Ï³å³ÏóáõÃÛ³Ùµ å»ï³Ï³Ý Ï³Ù ï»Õ³Ï³Ý ÇÝùÝ³Ï³é³í³ñÙ³Ý Ù³ñÙÝÇ µÛáõç»áõÙ Í³Ëë»ñÇ ¨ »Ï³ÙáõïÝ»ñÇ ¿³Ï³Ý</w:t>
      </w:r>
    </w:p>
    <w:p w:rsidR="002E04EA" w:rsidRPr="00171294" w:rsidRDefault="002E04EA" w:rsidP="00ED2CBB">
      <w:pPr>
        <w:jc w:val="center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af-ZA"/>
        </w:rPr>
        <w:t>³í»É³óÙ³Ý Ï³Ù Ýí³½»óÙ³Ý Ù³ëÇÝ</w:t>
      </w: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  <w:r w:rsidRPr="00171294">
        <w:rPr>
          <w:rFonts w:ascii="Arial Armenian" w:hAnsi="Arial Armenian"/>
          <w:sz w:val="24"/>
          <w:szCs w:val="24"/>
          <w:lang w:val="af-ZA"/>
        </w:rPr>
        <w:t xml:space="preserve"> </w:t>
      </w: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ind w:firstLine="567"/>
        <w:jc w:val="both"/>
        <w:rPr>
          <w:rFonts w:ascii="Arial Armenian" w:hAnsi="Arial Armenian"/>
          <w:sz w:val="24"/>
          <w:szCs w:val="24"/>
          <w:lang w:val="af-ZA"/>
        </w:rPr>
      </w:pPr>
      <w:r w:rsidRPr="00171294">
        <w:rPr>
          <w:rFonts w:ascii="Arial Armenian" w:hAnsi="Arial Armenian"/>
          <w:sz w:val="24"/>
          <w:szCs w:val="24"/>
          <w:lang w:val="pt-BR"/>
        </w:rPr>
        <w:t>ÐÐ Ï³é³í³ñáõÃÛ³Ý §ÐÐ Ï³é³í³ñáõÃÛ³Ý 2004 Ãí³Ï³ÝÇ ¹»Ïï»Ùµ»ñÇ 1</w:t>
      </w:r>
      <w:r>
        <w:rPr>
          <w:rFonts w:ascii="Arial Armenian" w:hAnsi="Arial Armenian"/>
          <w:sz w:val="24"/>
          <w:szCs w:val="24"/>
          <w:lang w:val="pt-BR"/>
        </w:rPr>
        <w:t>6</w:t>
      </w:r>
      <w:r w:rsidRPr="00171294">
        <w:rPr>
          <w:rFonts w:ascii="Arial Armenian" w:hAnsi="Arial Armenian"/>
          <w:sz w:val="24"/>
          <w:szCs w:val="24"/>
          <w:lang w:val="pt-BR"/>
        </w:rPr>
        <w:t xml:space="preserve">-Ç  N1889-² áñáßÙ³Ý Ù»ç ÷á÷áËáõÃÛáõÝÝ»ñ Ï³ï³ñ»Éáõ Ù³ëÇÝ¦ </w:t>
      </w:r>
      <w:r w:rsidRPr="00171294">
        <w:rPr>
          <w:rFonts w:ascii="Arial Armenian" w:hAnsi="Arial Armenian"/>
          <w:sz w:val="24"/>
          <w:szCs w:val="24"/>
          <w:lang w:val="af-ZA"/>
        </w:rPr>
        <w:t>áñáßÙ³Ý Ý³Ë³·ÍÇ  ÁÝ¹áõÝÙ³Ý Ï³å³ÏóáõÃÛ³Ùµ å»ï³Ï³Ý Ï³Ù ï»Õ³Ï³Ý ÇÝùÝ³Ï³é³í³ñÙ³Ý Ù³ñÙÇÝÝ»ñÇ µÛáõç»áõÙ Í³Ëë»ñÇ ¨ »Ï³ÙáõïÝ»ñÇ ¿³Ï³Ý ³í»É³óáõÙ Ï³Ù Ýí³½»óáõÙ ãÇ Ý³Ë³ï»ëíáõÙ:</w:t>
      </w: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spacing w:after="0"/>
        <w:jc w:val="right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af-ZA"/>
        </w:rPr>
        <w:t>ÐÐ ï³ñ³Íù³ÛÇÝ Ï³é³í³ñÙ³Ý Ý³Ë³ñ³ñáõÃÛ³Ý</w:t>
      </w:r>
    </w:p>
    <w:p w:rsidR="002E04EA" w:rsidRPr="00171294" w:rsidRDefault="002E04EA" w:rsidP="00ED2CBB">
      <w:pPr>
        <w:jc w:val="right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af-ZA"/>
        </w:rPr>
        <w:t>çñ³ÛÇÝ ïÝï»ëáõÃÛ³Ý å»ï³Ï³Ý ÏáÙÇï»</w:t>
      </w:r>
    </w:p>
    <w:p w:rsidR="002E04EA" w:rsidRPr="00321907" w:rsidRDefault="002E04EA" w:rsidP="00ED2CBB">
      <w:pPr>
        <w:pStyle w:val="BodyText"/>
        <w:spacing w:after="120"/>
        <w:ind w:right="-7" w:firstLine="567"/>
        <w:rPr>
          <w:noProof/>
          <w:szCs w:val="22"/>
          <w:lang w:val="af-ZA"/>
        </w:rPr>
      </w:pPr>
    </w:p>
    <w:p w:rsidR="002E04EA" w:rsidRPr="00321907" w:rsidRDefault="002E04EA" w:rsidP="00ED2CBB">
      <w:pPr>
        <w:pStyle w:val="BodyText"/>
        <w:spacing w:after="120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spacing w:after="120"/>
        <w:ind w:right="-7" w:firstLine="56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spacing w:after="120"/>
        <w:ind w:right="-7" w:firstLine="567"/>
        <w:rPr>
          <w:noProof/>
          <w:szCs w:val="22"/>
          <w:lang w:val="af-ZA"/>
        </w:rPr>
      </w:pPr>
    </w:p>
    <w:p w:rsidR="002E04EA" w:rsidRPr="00321907" w:rsidRDefault="002E04EA" w:rsidP="00ED2CBB">
      <w:pPr>
        <w:pStyle w:val="BodyText"/>
        <w:spacing w:after="120"/>
        <w:ind w:right="-7" w:firstLine="567"/>
        <w:rPr>
          <w:noProof/>
          <w:szCs w:val="22"/>
          <w:lang w:val="af-ZA"/>
        </w:rPr>
      </w:pPr>
    </w:p>
    <w:p w:rsidR="002E04EA" w:rsidRPr="00321907" w:rsidRDefault="002E04EA" w:rsidP="00ED2CBB">
      <w:pPr>
        <w:pStyle w:val="BodyText"/>
        <w:ind w:right="-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/>
        <w:rPr>
          <w:noProof/>
          <w:szCs w:val="22"/>
          <w:lang w:val="af-ZA"/>
        </w:rPr>
      </w:pPr>
    </w:p>
    <w:p w:rsidR="002E04EA" w:rsidRDefault="002E04EA" w:rsidP="00ED2CBB">
      <w:pPr>
        <w:pStyle w:val="BodyText"/>
        <w:ind w:right="-7"/>
        <w:rPr>
          <w:noProof/>
          <w:szCs w:val="22"/>
          <w:lang w:val="af-ZA"/>
        </w:rPr>
      </w:pPr>
    </w:p>
    <w:p w:rsidR="002E04EA" w:rsidRPr="00321907" w:rsidRDefault="002E04EA" w:rsidP="00ED2CBB">
      <w:pPr>
        <w:pStyle w:val="BodyText"/>
        <w:ind w:right="-7"/>
        <w:rPr>
          <w:noProof/>
          <w:szCs w:val="22"/>
          <w:lang w:val="af-ZA"/>
        </w:rPr>
      </w:pPr>
    </w:p>
    <w:p w:rsidR="002E04EA" w:rsidRPr="00321907" w:rsidRDefault="002E04EA" w:rsidP="00ED2CBB">
      <w:pPr>
        <w:pStyle w:val="BodyText"/>
        <w:ind w:right="-7"/>
        <w:rPr>
          <w:noProof/>
          <w:szCs w:val="22"/>
          <w:lang w:val="af-ZA"/>
        </w:rPr>
      </w:pPr>
    </w:p>
    <w:p w:rsidR="002E04EA" w:rsidRPr="00171294" w:rsidRDefault="002E04EA" w:rsidP="00ED2CBB">
      <w:pPr>
        <w:jc w:val="center"/>
        <w:rPr>
          <w:rFonts w:ascii="Arial Armenian" w:hAnsi="Arial Armenian"/>
          <w:i/>
          <w:noProof/>
          <w:sz w:val="28"/>
          <w:szCs w:val="28"/>
          <w:lang w:val="af-ZA"/>
        </w:rPr>
      </w:pPr>
      <w:r w:rsidRPr="00171294">
        <w:rPr>
          <w:rFonts w:ascii="Arial Armenian" w:hAnsi="Arial Armenian"/>
          <w:i/>
          <w:noProof/>
          <w:sz w:val="28"/>
          <w:szCs w:val="28"/>
          <w:lang w:val="af-ZA"/>
        </w:rPr>
        <w:t>î»Õ»Ï³Ýù</w:t>
      </w:r>
    </w:p>
    <w:p w:rsidR="002E04EA" w:rsidRDefault="002E04EA" w:rsidP="00ED2CBB">
      <w:pPr>
        <w:spacing w:after="0"/>
        <w:jc w:val="center"/>
        <w:rPr>
          <w:rFonts w:ascii="Arial Armenian" w:hAnsi="Arial Armenian"/>
          <w:i/>
          <w:sz w:val="24"/>
          <w:szCs w:val="24"/>
          <w:lang w:val="pt-BR"/>
        </w:rPr>
      </w:pPr>
      <w:r w:rsidRPr="00171294">
        <w:rPr>
          <w:rFonts w:ascii="Arial Armenian" w:hAnsi="Arial Armenian"/>
          <w:i/>
          <w:sz w:val="24"/>
          <w:szCs w:val="24"/>
          <w:lang w:val="pt-BR"/>
        </w:rPr>
        <w:t>ÐÐ Ï³é³í³ñáõÃÛ³Ý</w:t>
      </w:r>
      <w:r>
        <w:rPr>
          <w:rFonts w:ascii="Arial Armenian" w:hAnsi="Arial Armenian"/>
          <w:i/>
          <w:sz w:val="24"/>
          <w:szCs w:val="24"/>
          <w:lang w:val="pt-BR"/>
        </w:rPr>
        <w:t xml:space="preserve"> </w:t>
      </w:r>
      <w:r w:rsidRPr="00171294">
        <w:rPr>
          <w:rFonts w:ascii="Arial Armenian" w:hAnsi="Arial Armenian"/>
          <w:i/>
          <w:sz w:val="24"/>
          <w:szCs w:val="24"/>
          <w:lang w:val="pt-BR"/>
        </w:rPr>
        <w:t xml:space="preserve"> §ÐÐ Ï³é³í³ñáõÃÛ³Ý </w:t>
      </w:r>
      <w:r>
        <w:rPr>
          <w:rFonts w:ascii="Arial Armenian" w:hAnsi="Arial Armenian"/>
          <w:i/>
          <w:sz w:val="24"/>
          <w:szCs w:val="24"/>
          <w:lang w:val="pt-BR"/>
        </w:rPr>
        <w:t xml:space="preserve"> </w:t>
      </w:r>
      <w:r w:rsidRPr="00171294">
        <w:rPr>
          <w:rFonts w:ascii="Arial Armenian" w:hAnsi="Arial Armenian"/>
          <w:i/>
          <w:sz w:val="24"/>
          <w:szCs w:val="24"/>
          <w:lang w:val="pt-BR"/>
        </w:rPr>
        <w:t xml:space="preserve">2004 </w:t>
      </w:r>
      <w:r>
        <w:rPr>
          <w:rFonts w:ascii="Arial Armenian" w:hAnsi="Arial Armenian"/>
          <w:i/>
          <w:sz w:val="24"/>
          <w:szCs w:val="24"/>
          <w:lang w:val="pt-BR"/>
        </w:rPr>
        <w:t xml:space="preserve"> </w:t>
      </w:r>
      <w:r w:rsidRPr="00171294">
        <w:rPr>
          <w:rFonts w:ascii="Arial Armenian" w:hAnsi="Arial Armenian"/>
          <w:i/>
          <w:sz w:val="24"/>
          <w:szCs w:val="24"/>
          <w:lang w:val="pt-BR"/>
        </w:rPr>
        <w:t>Ãí³Ï³ÝÇ ¹»Ïï»Ùµ»ñÇ 1</w:t>
      </w:r>
      <w:r>
        <w:rPr>
          <w:rFonts w:ascii="Arial Armenian" w:hAnsi="Arial Armenian"/>
          <w:i/>
          <w:sz w:val="24"/>
          <w:szCs w:val="24"/>
          <w:lang w:val="pt-BR"/>
        </w:rPr>
        <w:t>6</w:t>
      </w:r>
      <w:r w:rsidRPr="00171294">
        <w:rPr>
          <w:rFonts w:ascii="Arial Armenian" w:hAnsi="Arial Armenian"/>
          <w:i/>
          <w:sz w:val="24"/>
          <w:szCs w:val="24"/>
          <w:lang w:val="pt-BR"/>
        </w:rPr>
        <w:t xml:space="preserve">-Ç  N1889-² áñáßÙ³Ý Ù»ç ÷á÷áËáõÃÛáõÝÝ»ñ Ï³ï³ñ»Éáõ Ù³ëÇÝ¦ </w:t>
      </w:r>
    </w:p>
    <w:p w:rsidR="002E04EA" w:rsidRDefault="002E04EA" w:rsidP="00ED2CBB">
      <w:pPr>
        <w:spacing w:after="0"/>
        <w:jc w:val="center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af-ZA"/>
        </w:rPr>
        <w:t xml:space="preserve">áñáßÙ³Ý Ý³Ë³·ÇÍÁ Ùß³ÏáÕ Ù³ñÙÝÇ ¨ ³ÛÝ Ù³ñÙÇÝÝ»ñÇ Ù³ëÇÝ, áõÙ Ñ»ï </w:t>
      </w:r>
    </w:p>
    <w:p w:rsidR="002E04EA" w:rsidRPr="00171294" w:rsidRDefault="002E04EA" w:rsidP="00ED2CBB">
      <w:pPr>
        <w:jc w:val="center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af-ZA"/>
        </w:rPr>
        <w:t>Ý³Ë³·ÇÍÁ Ñ³Ù³Ó³ÛÝ»óí»É ¿</w:t>
      </w: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spacing w:after="0"/>
        <w:ind w:firstLine="567"/>
        <w:jc w:val="both"/>
        <w:rPr>
          <w:rFonts w:ascii="Arial Armenian" w:hAnsi="Arial Armenian"/>
          <w:noProof/>
          <w:sz w:val="24"/>
          <w:szCs w:val="24"/>
          <w:lang w:val="af-ZA"/>
        </w:rPr>
      </w:pPr>
      <w:r w:rsidRPr="00171294">
        <w:rPr>
          <w:rFonts w:ascii="Arial Armenian" w:hAnsi="Arial Armenian"/>
          <w:sz w:val="24"/>
          <w:szCs w:val="24"/>
          <w:lang w:val="pt-BR"/>
        </w:rPr>
        <w:t>ÐÐ Ï³é³í³ñáõÃÛ³Ý §ÐÐ Ï³é³í³ñáõÃÛ³Ý 2004 Ãí³Ï³ÝÇ ¹»Ïï»Ùµ»ñÇ 1</w:t>
      </w:r>
      <w:r>
        <w:rPr>
          <w:rFonts w:ascii="Arial Armenian" w:hAnsi="Arial Armenian"/>
          <w:sz w:val="24"/>
          <w:szCs w:val="24"/>
          <w:lang w:val="pt-BR"/>
        </w:rPr>
        <w:t>6</w:t>
      </w:r>
      <w:r w:rsidRPr="00171294">
        <w:rPr>
          <w:rFonts w:ascii="Arial Armenian" w:hAnsi="Arial Armenian"/>
          <w:sz w:val="24"/>
          <w:szCs w:val="24"/>
          <w:lang w:val="pt-BR"/>
        </w:rPr>
        <w:t xml:space="preserve">-Ç  N1889-² áñáßÙ³Ý Ù»ç ÷á÷áËáõÃÛáõÝÝ»ñ Ï³ï³ñ»Éáõ Ù³ëÇÝ¦ </w:t>
      </w:r>
      <w:r w:rsidRPr="00171294">
        <w:rPr>
          <w:rFonts w:ascii="Arial Armenian" w:hAnsi="Arial Armenian"/>
          <w:sz w:val="24"/>
          <w:szCs w:val="24"/>
          <w:lang w:val="af-ZA"/>
        </w:rPr>
        <w:t xml:space="preserve">áñáßÙ³Ý </w:t>
      </w:r>
      <w:r w:rsidRPr="00171294">
        <w:rPr>
          <w:rFonts w:ascii="Arial Armenian" w:hAnsi="Arial Armenian"/>
          <w:noProof/>
          <w:sz w:val="24"/>
          <w:szCs w:val="24"/>
          <w:lang w:val="af-ZA"/>
        </w:rPr>
        <w:t>Ý³Ë³·ÇÍÁ Ùß³Ïí»É ¿ ÐÐ ï³ñ³Íù³ÛÇÝ Ï³é³í³ñÙ³Ý Ý³Ë³ñ³ñáõÃÛ³Ý çñ³ÛÇÝ ïÝï»ëáõÃÛ³Ý å»ï³Ï³Ý ÏáÙÇï»Ç ³ßË³ï³Ï³½ÙÇ ÏáÕÙÇó:</w:t>
      </w:r>
    </w:p>
    <w:p w:rsidR="002E04EA" w:rsidRPr="00171294" w:rsidRDefault="002E04EA" w:rsidP="00ED2CBB">
      <w:pPr>
        <w:ind w:firstLine="567"/>
        <w:jc w:val="both"/>
        <w:rPr>
          <w:rFonts w:ascii="Arial Armenian" w:hAnsi="Arial Armenian"/>
          <w:noProof/>
          <w:sz w:val="24"/>
          <w:szCs w:val="24"/>
          <w:lang w:val="af-ZA"/>
        </w:rPr>
      </w:pPr>
      <w:r w:rsidRPr="00171294">
        <w:rPr>
          <w:rFonts w:ascii="Arial Armenian" w:hAnsi="Arial Armenian"/>
          <w:noProof/>
          <w:sz w:val="24"/>
          <w:szCs w:val="24"/>
          <w:lang w:val="af-ZA"/>
        </w:rPr>
        <w:t>àñáßÙ³Ý Ý³Ë³·ÇÍ</w:t>
      </w:r>
      <w:r>
        <w:rPr>
          <w:rFonts w:ascii="Arial Armenian" w:hAnsi="Arial Armenian"/>
          <w:noProof/>
          <w:sz w:val="24"/>
          <w:szCs w:val="24"/>
          <w:lang w:val="af-ZA"/>
        </w:rPr>
        <w:t>Á Ñ³Ù³Ó³ÛÝ»óí»É ¿ ÐÐ ýÇÝ³ÝëÝ»ñÇ Ý³Ë³ñ³ñáõÃÛ³Ý,</w:t>
      </w:r>
      <w:r w:rsidRPr="00171294">
        <w:rPr>
          <w:rFonts w:ascii="Arial Armenian" w:hAnsi="Arial Armenian"/>
          <w:noProof/>
          <w:sz w:val="24"/>
          <w:szCs w:val="24"/>
          <w:lang w:val="af-ZA"/>
        </w:rPr>
        <w:t xml:space="preserve"> </w:t>
      </w:r>
      <w:r>
        <w:rPr>
          <w:rFonts w:ascii="Arial Armenian" w:hAnsi="Arial Armenian"/>
          <w:noProof/>
          <w:sz w:val="24"/>
          <w:szCs w:val="24"/>
          <w:lang w:val="af-ZA"/>
        </w:rPr>
        <w:t>ÐÐ ³ñ¹³ñ³¹³ïáõÃÛ³Ý Ý³Ë³ñ³ñáõÃÛ³Ý, ÐÐ Ï³é³í³ñáõÃÛ³ÝÝ ³éÁÝÃ»ñ å»ï³Ï³Ý ·áõÛùÇ Ï³é³í³ñÙ³Ý í³ñãáõÃÛ³Ý ¨ ÐÐ Ï³é³í³ñáõÃÛ³ÝÝ ³éÁÝÃ»ñ ³Ýß³ñÅ ·áõÛùÇ Ï³¹³ëïñÇ å»ï³Ï³Ý ÏáÙÇï»Ç</w:t>
      </w:r>
      <w:r w:rsidRPr="00171294">
        <w:rPr>
          <w:rFonts w:ascii="Arial Armenian" w:hAnsi="Arial Armenian"/>
          <w:noProof/>
          <w:sz w:val="24"/>
          <w:szCs w:val="24"/>
          <w:lang w:val="af-ZA"/>
        </w:rPr>
        <w:t xml:space="preserve"> Ñ»ï:</w:t>
      </w: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af-ZA"/>
        </w:rPr>
      </w:pPr>
    </w:p>
    <w:p w:rsidR="002E04EA" w:rsidRPr="00171294" w:rsidRDefault="002E04EA" w:rsidP="00ED2CBB">
      <w:pPr>
        <w:spacing w:after="0"/>
        <w:jc w:val="right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af-ZA"/>
        </w:rPr>
        <w:t>ÐÐ ï³ñ³Íù³ÛÇÝ Ï³é³í³ñÙ³Ý Ý³Ë³ñ³ñáõÃÛ³Ý</w:t>
      </w:r>
    </w:p>
    <w:p w:rsidR="002E04EA" w:rsidRPr="00171294" w:rsidRDefault="002E04EA" w:rsidP="00ED2CBB">
      <w:pPr>
        <w:jc w:val="right"/>
        <w:rPr>
          <w:rFonts w:ascii="Arial Armenian" w:hAnsi="Arial Armenian"/>
          <w:i/>
          <w:sz w:val="24"/>
          <w:szCs w:val="24"/>
          <w:lang w:val="af-ZA"/>
        </w:rPr>
      </w:pPr>
      <w:r w:rsidRPr="00171294">
        <w:rPr>
          <w:rFonts w:ascii="Arial Armenian" w:hAnsi="Arial Armenian"/>
          <w:i/>
          <w:sz w:val="24"/>
          <w:szCs w:val="24"/>
          <w:lang w:val="af-ZA"/>
        </w:rPr>
        <w:t>çñ³ÛÇÝ ïÝï»ëáõÃÛ³Ý å»ï³Ï³Ý ÏáÙÇï»</w:t>
      </w:r>
    </w:p>
    <w:p w:rsidR="002E04EA" w:rsidRPr="00171294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Pr="00171294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Default="002E04EA" w:rsidP="00ED2CBB">
      <w:pPr>
        <w:rPr>
          <w:rFonts w:ascii="Arial Armenian" w:hAnsi="Arial Armenian"/>
          <w:noProof/>
          <w:sz w:val="24"/>
          <w:szCs w:val="24"/>
          <w:lang w:val="af-ZA"/>
        </w:rPr>
      </w:pPr>
    </w:p>
    <w:p w:rsidR="002E04EA" w:rsidRPr="00805ECA" w:rsidRDefault="002E04EA" w:rsidP="00ED2CBB">
      <w:pPr>
        <w:pStyle w:val="BodyText"/>
        <w:spacing w:line="240" w:lineRule="auto"/>
        <w:jc w:val="left"/>
        <w:rPr>
          <w:b/>
          <w:szCs w:val="22"/>
          <w:lang w:val="af-ZA"/>
        </w:rPr>
      </w:pPr>
    </w:p>
    <w:p w:rsidR="002E04EA" w:rsidRPr="00D2407B" w:rsidRDefault="002E04EA" w:rsidP="00ED2CBB">
      <w:pPr>
        <w:jc w:val="center"/>
        <w:rPr>
          <w:rFonts w:ascii="Arial Armenian" w:hAnsi="Arial Armenian"/>
          <w:i/>
          <w:sz w:val="28"/>
          <w:szCs w:val="28"/>
          <w:lang w:val="pt-BR"/>
        </w:rPr>
      </w:pPr>
      <w:r>
        <w:rPr>
          <w:rFonts w:ascii="Arial Armenian" w:hAnsi="Arial Armenian"/>
          <w:i/>
          <w:sz w:val="28"/>
          <w:szCs w:val="28"/>
          <w:lang w:val="pt-BR"/>
        </w:rPr>
        <w:t>î»Õ»Ï³Ýù</w:t>
      </w:r>
    </w:p>
    <w:p w:rsidR="002E04EA" w:rsidRPr="00D2407B" w:rsidRDefault="002E04EA" w:rsidP="00ED2CBB">
      <w:pPr>
        <w:spacing w:after="0"/>
        <w:jc w:val="center"/>
        <w:rPr>
          <w:rFonts w:ascii="Arial Armenian" w:hAnsi="Arial Armenian"/>
          <w:i/>
          <w:sz w:val="24"/>
          <w:szCs w:val="24"/>
          <w:lang w:val="pt-BR"/>
        </w:rPr>
      </w:pPr>
      <w:r w:rsidRPr="00D2407B">
        <w:rPr>
          <w:rFonts w:ascii="Arial Armenian" w:hAnsi="Arial Armenian"/>
          <w:i/>
          <w:sz w:val="24"/>
          <w:szCs w:val="24"/>
          <w:lang w:val="pt-BR"/>
        </w:rPr>
        <w:t>²ÛÝ Çñ³í³Ï³Ý ³Ïï»ñÇ Ù³ëÇÝ, áñáÝó ÑÇÙ³Ý íñ³ Ùß³Ïí»É ¿ ÐÐ Ï³é³í³ñáõÃÛ³Ý</w:t>
      </w:r>
    </w:p>
    <w:p w:rsidR="002E04EA" w:rsidRPr="00D2407B" w:rsidRDefault="002E04EA" w:rsidP="00ED2CBB">
      <w:pPr>
        <w:spacing w:after="0"/>
        <w:jc w:val="center"/>
        <w:rPr>
          <w:rFonts w:ascii="Arial Armenian" w:hAnsi="Arial Armenian"/>
          <w:i/>
          <w:sz w:val="24"/>
          <w:szCs w:val="24"/>
          <w:lang w:val="pt-BR"/>
        </w:rPr>
      </w:pPr>
      <w:r w:rsidRPr="00D2407B">
        <w:rPr>
          <w:rFonts w:ascii="Arial Armenian" w:hAnsi="Arial Armenian"/>
          <w:i/>
          <w:sz w:val="24"/>
          <w:szCs w:val="24"/>
          <w:lang w:val="pt-BR"/>
        </w:rPr>
        <w:t>§ÐÐ Ï³é³í³ñáõÃÛ³Ý 2004 Ãí³Ï³ÝÇ ¹»Ïï»Ùµ»ñÇ 1</w:t>
      </w:r>
      <w:r>
        <w:rPr>
          <w:rFonts w:ascii="Arial Armenian" w:hAnsi="Arial Armenian"/>
          <w:i/>
          <w:sz w:val="24"/>
          <w:szCs w:val="24"/>
          <w:lang w:val="pt-BR"/>
        </w:rPr>
        <w:t>6</w:t>
      </w:r>
      <w:r w:rsidRPr="00D2407B">
        <w:rPr>
          <w:rFonts w:ascii="Arial Armenian" w:hAnsi="Arial Armenian"/>
          <w:i/>
          <w:sz w:val="24"/>
          <w:szCs w:val="24"/>
          <w:lang w:val="pt-BR"/>
        </w:rPr>
        <w:t>-Ç  N1889-² áñáßÙ³Ý Ù»ç ÷á÷áËáõÃÛáõÝÝ»ñ Ï³ï³ñ»Éáõ Ù³ëÇÝ¦</w:t>
      </w:r>
    </w:p>
    <w:p w:rsidR="002E04EA" w:rsidRPr="00D2407B" w:rsidRDefault="002E04EA" w:rsidP="00ED2CBB">
      <w:pPr>
        <w:jc w:val="center"/>
        <w:rPr>
          <w:rFonts w:ascii="Arial Armenian" w:hAnsi="Arial Armenian"/>
          <w:i/>
          <w:sz w:val="24"/>
          <w:szCs w:val="24"/>
          <w:lang w:val="pt-BR"/>
        </w:rPr>
      </w:pPr>
      <w:r w:rsidRPr="00D2407B">
        <w:rPr>
          <w:rFonts w:ascii="Arial Armenian" w:hAnsi="Arial Armenian"/>
          <w:i/>
          <w:sz w:val="24"/>
          <w:szCs w:val="24"/>
          <w:lang w:val="af-ZA"/>
        </w:rPr>
        <w:t>áñáßÙ³Ý Ý³Ë³·ÇÍÁ</w:t>
      </w: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pt-BR"/>
        </w:rPr>
      </w:pPr>
    </w:p>
    <w:p w:rsidR="002E04EA" w:rsidRPr="00171294" w:rsidRDefault="002E04EA" w:rsidP="00ED2CBB">
      <w:pPr>
        <w:spacing w:after="0"/>
        <w:ind w:firstLine="567"/>
        <w:jc w:val="both"/>
        <w:rPr>
          <w:rFonts w:ascii="Arial Armenian" w:hAnsi="Arial Armenian"/>
          <w:sz w:val="24"/>
          <w:szCs w:val="24"/>
          <w:lang w:val="pt-BR"/>
        </w:rPr>
      </w:pPr>
      <w:r w:rsidRPr="00171294">
        <w:rPr>
          <w:rFonts w:ascii="Arial Armenian" w:hAnsi="Arial Armenian"/>
          <w:sz w:val="24"/>
          <w:szCs w:val="24"/>
          <w:lang w:val="pt-BR"/>
        </w:rPr>
        <w:t>ÐÐ Ï³é³í³ñáõÃÛ³Ý</w:t>
      </w:r>
      <w:r>
        <w:rPr>
          <w:rFonts w:ascii="Arial Armenian" w:hAnsi="Arial Armenian"/>
          <w:sz w:val="24"/>
          <w:szCs w:val="24"/>
          <w:lang w:val="pt-BR"/>
        </w:rPr>
        <w:t xml:space="preserve"> </w:t>
      </w:r>
      <w:r w:rsidRPr="00171294">
        <w:rPr>
          <w:rFonts w:ascii="Arial Armenian" w:hAnsi="Arial Armenian"/>
          <w:sz w:val="24"/>
          <w:szCs w:val="24"/>
          <w:lang w:val="pt-BR"/>
        </w:rPr>
        <w:t>§ÐÐ Ï³é³í³ñáõÃÛ³Ý 2004 Ãí³Ï³ÝÇ ¹»Ïï»Ùµ»ñÇ 1</w:t>
      </w:r>
      <w:r>
        <w:rPr>
          <w:rFonts w:ascii="Arial Armenian" w:hAnsi="Arial Armenian"/>
          <w:sz w:val="24"/>
          <w:szCs w:val="24"/>
          <w:lang w:val="pt-BR"/>
        </w:rPr>
        <w:t>6</w:t>
      </w:r>
      <w:r w:rsidRPr="00171294">
        <w:rPr>
          <w:rFonts w:ascii="Arial Armenian" w:hAnsi="Arial Armenian"/>
          <w:sz w:val="24"/>
          <w:szCs w:val="24"/>
          <w:lang w:val="pt-BR"/>
        </w:rPr>
        <w:t xml:space="preserve">-Ç  N1889-² áñáßÙ³Ý Ù»ç ÷á÷áËáõÃÛáõÝÝ»ñ Ï³ï³ñ»Éáõ Ù³ëÇÝ¦  áñáßÙ³Ý Ý³Ë³·ÇÍÁ Ùß³Ïí»É ¿ </w:t>
      </w:r>
      <w:r>
        <w:rPr>
          <w:rFonts w:ascii="Arial Armenian" w:hAnsi="Arial Armenian"/>
          <w:sz w:val="24"/>
          <w:szCs w:val="24"/>
          <w:lang w:val="pt-BR"/>
        </w:rPr>
        <w:t xml:space="preserve">ÐÐ Ï³é³í³ñáõÃÛ³Ý 2004 Ãí³Ï³ÝÇ ¹»Ïï»Ùµ»ñÇ 16-Ç </w:t>
      </w:r>
      <w:r w:rsidRPr="00171294">
        <w:rPr>
          <w:rFonts w:ascii="Arial Armenian" w:hAnsi="Arial Armenian"/>
          <w:sz w:val="24"/>
          <w:szCs w:val="24"/>
          <w:lang w:val="pt-BR"/>
        </w:rPr>
        <w:t>N1889-² áñáßÙ</w:t>
      </w:r>
      <w:r>
        <w:rPr>
          <w:rFonts w:ascii="Arial Armenian" w:hAnsi="Arial Armenian"/>
          <w:sz w:val="24"/>
          <w:szCs w:val="24"/>
          <w:lang w:val="pt-BR"/>
        </w:rPr>
        <w:t>³</w:t>
      </w:r>
      <w:r w:rsidRPr="00171294">
        <w:rPr>
          <w:rFonts w:ascii="Arial Armenian" w:hAnsi="Arial Armenian"/>
          <w:sz w:val="24"/>
          <w:szCs w:val="24"/>
          <w:lang w:val="pt-BR"/>
        </w:rPr>
        <w:t>Ý ÑÇÙ³Ý íñ³:</w:t>
      </w: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pt-BR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pt-BR"/>
        </w:rPr>
      </w:pPr>
      <w:r>
        <w:rPr>
          <w:rFonts w:ascii="Arial Armenian" w:hAnsi="Arial Armenian"/>
          <w:sz w:val="24"/>
          <w:szCs w:val="24"/>
          <w:lang w:val="pt-BR"/>
        </w:rPr>
        <w:t xml:space="preserve"> </w:t>
      </w: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pt-BR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pt-BR"/>
        </w:rPr>
      </w:pPr>
    </w:p>
    <w:p w:rsidR="002E04EA" w:rsidRPr="00171294" w:rsidRDefault="002E04EA" w:rsidP="00ED2CBB">
      <w:pPr>
        <w:rPr>
          <w:rFonts w:ascii="Arial Armenian" w:hAnsi="Arial Armenian"/>
          <w:sz w:val="24"/>
          <w:szCs w:val="24"/>
          <w:lang w:val="pt-BR"/>
        </w:rPr>
      </w:pPr>
    </w:p>
    <w:p w:rsidR="002E04EA" w:rsidRPr="00D2407B" w:rsidRDefault="002E04EA" w:rsidP="00ED2CBB">
      <w:pPr>
        <w:spacing w:after="0"/>
        <w:jc w:val="right"/>
        <w:rPr>
          <w:rFonts w:ascii="Arial Armenian" w:hAnsi="Arial Armenian"/>
          <w:i/>
          <w:sz w:val="24"/>
          <w:szCs w:val="24"/>
          <w:lang w:val="pt-BR"/>
        </w:rPr>
      </w:pPr>
      <w:r w:rsidRPr="00D2407B">
        <w:rPr>
          <w:rFonts w:ascii="Arial Armenian" w:hAnsi="Arial Armenian"/>
          <w:i/>
          <w:sz w:val="24"/>
          <w:szCs w:val="24"/>
          <w:lang w:val="pt-BR"/>
        </w:rPr>
        <w:t>ÐÐ ï³ñ³Íù³ÛÇÝ Ï³é³í³ñÙ³Ý Ý³Ë³ñ³ñáõÃÛ³Ý</w:t>
      </w:r>
    </w:p>
    <w:p w:rsidR="002E04EA" w:rsidRPr="00D2407B" w:rsidRDefault="002E04EA" w:rsidP="00ED2CBB">
      <w:pPr>
        <w:jc w:val="right"/>
        <w:rPr>
          <w:rFonts w:ascii="Arial Armenian" w:hAnsi="Arial Armenian"/>
          <w:i/>
          <w:sz w:val="24"/>
          <w:szCs w:val="24"/>
          <w:lang w:val="pt-BR"/>
        </w:rPr>
      </w:pPr>
      <w:r w:rsidRPr="00D2407B">
        <w:rPr>
          <w:rFonts w:ascii="Arial Armenian" w:hAnsi="Arial Armenian"/>
          <w:i/>
          <w:sz w:val="24"/>
          <w:szCs w:val="24"/>
          <w:lang w:val="pt-BR"/>
        </w:rPr>
        <w:t>çñ³ÛÇÝ ïÝï»ëáõÃÛ³Ý å»ï³Ï³Ý ÏáÙÇï»</w:t>
      </w:r>
    </w:p>
    <w:p w:rsidR="002E04EA" w:rsidRPr="00321907" w:rsidRDefault="002E04EA" w:rsidP="00ED2CBB">
      <w:pPr>
        <w:pStyle w:val="BodyText"/>
        <w:rPr>
          <w:szCs w:val="22"/>
          <w:lang w:val="pt-BR"/>
        </w:rPr>
      </w:pPr>
    </w:p>
    <w:p w:rsidR="002E04EA" w:rsidRPr="00321907" w:rsidRDefault="002E04EA" w:rsidP="00ED2CBB">
      <w:pPr>
        <w:pStyle w:val="BodyText"/>
        <w:rPr>
          <w:szCs w:val="22"/>
          <w:lang w:val="pt-BR"/>
        </w:rPr>
      </w:pPr>
    </w:p>
    <w:p w:rsidR="002E04EA" w:rsidRDefault="002E04EA" w:rsidP="00ED2CBB">
      <w:pPr>
        <w:pStyle w:val="BodyText"/>
        <w:ind w:left="5760"/>
        <w:rPr>
          <w:szCs w:val="22"/>
          <w:lang w:val="pt-BR"/>
        </w:rPr>
      </w:pPr>
    </w:p>
    <w:p w:rsidR="002E04EA" w:rsidRDefault="002E04EA" w:rsidP="00ED2CBB">
      <w:pPr>
        <w:pStyle w:val="BodyText"/>
        <w:ind w:left="5760"/>
        <w:rPr>
          <w:szCs w:val="22"/>
          <w:lang w:val="pt-BR"/>
        </w:rPr>
      </w:pPr>
    </w:p>
    <w:p w:rsidR="002E04EA" w:rsidRDefault="002E04EA" w:rsidP="00ED2CBB">
      <w:pPr>
        <w:pStyle w:val="BodyText"/>
        <w:ind w:left="5760"/>
        <w:rPr>
          <w:szCs w:val="22"/>
          <w:lang w:val="pt-BR"/>
        </w:rPr>
      </w:pPr>
    </w:p>
    <w:p w:rsidR="002E04EA" w:rsidRDefault="002E04EA" w:rsidP="00ED2CBB">
      <w:pPr>
        <w:pStyle w:val="BodyText"/>
        <w:ind w:left="5760"/>
        <w:rPr>
          <w:szCs w:val="22"/>
          <w:lang w:val="pt-BR"/>
        </w:rPr>
      </w:pPr>
    </w:p>
    <w:sectPr w:rsidR="002E04EA" w:rsidSect="0027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83834"/>
    <w:multiLevelType w:val="hybridMultilevel"/>
    <w:tmpl w:val="E138B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CBB"/>
    <w:rsid w:val="00146975"/>
    <w:rsid w:val="00171294"/>
    <w:rsid w:val="0017346D"/>
    <w:rsid w:val="001A4F03"/>
    <w:rsid w:val="001F6A54"/>
    <w:rsid w:val="00215CF7"/>
    <w:rsid w:val="00276B20"/>
    <w:rsid w:val="002E04EA"/>
    <w:rsid w:val="00321907"/>
    <w:rsid w:val="0034320E"/>
    <w:rsid w:val="0035437C"/>
    <w:rsid w:val="00395E26"/>
    <w:rsid w:val="004B5DD2"/>
    <w:rsid w:val="004F3634"/>
    <w:rsid w:val="00532CC6"/>
    <w:rsid w:val="00535AC4"/>
    <w:rsid w:val="006E0512"/>
    <w:rsid w:val="00743823"/>
    <w:rsid w:val="00765BA1"/>
    <w:rsid w:val="00783BAD"/>
    <w:rsid w:val="00805ECA"/>
    <w:rsid w:val="00845931"/>
    <w:rsid w:val="008566AD"/>
    <w:rsid w:val="0090706F"/>
    <w:rsid w:val="00B27A6D"/>
    <w:rsid w:val="00B464A3"/>
    <w:rsid w:val="00BF0D77"/>
    <w:rsid w:val="00BF5C03"/>
    <w:rsid w:val="00C21236"/>
    <w:rsid w:val="00C60B59"/>
    <w:rsid w:val="00C74F7B"/>
    <w:rsid w:val="00D2407B"/>
    <w:rsid w:val="00D26790"/>
    <w:rsid w:val="00DD0BCD"/>
    <w:rsid w:val="00DE16AF"/>
    <w:rsid w:val="00ED2CBB"/>
    <w:rsid w:val="00F35917"/>
    <w:rsid w:val="00F44DB2"/>
    <w:rsid w:val="00FB5F24"/>
    <w:rsid w:val="00FC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20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2CBB"/>
    <w:pPr>
      <w:keepNext/>
      <w:spacing w:after="0" w:line="240" w:lineRule="auto"/>
      <w:jc w:val="right"/>
      <w:outlineLvl w:val="0"/>
    </w:pPr>
    <w:rPr>
      <w:rFonts w:ascii="Arial LatArm" w:hAnsi="Arial LatArm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2CBB"/>
    <w:rPr>
      <w:rFonts w:ascii="Arial LatArm" w:hAnsi="Arial LatArm" w:cs="Times New Roman"/>
      <w:sz w:val="24"/>
      <w:szCs w:val="24"/>
      <w:u w:val="single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D2CBB"/>
    <w:pPr>
      <w:spacing w:after="0" w:line="360" w:lineRule="auto"/>
      <w:jc w:val="center"/>
    </w:pPr>
    <w:rPr>
      <w:rFonts w:ascii="Arial LatArm" w:hAnsi="Arial LatArm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2CBB"/>
    <w:rPr>
      <w:rFonts w:ascii="Arial LatArm" w:hAnsi="Arial LatArm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8</Pages>
  <Words>1201</Words>
  <Characters>6849</Characters>
  <Application>Microsoft Office Outlook</Application>
  <DocSecurity>0</DocSecurity>
  <Lines>0</Lines>
  <Paragraphs>0</Paragraphs>
  <ScaleCrop>false</ScaleCrop>
  <Company>JurComp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user</cp:lastModifiedBy>
  <cp:revision>8</cp:revision>
  <cp:lastPrinted>2009-07-16T09:13:00Z</cp:lastPrinted>
  <dcterms:created xsi:type="dcterms:W3CDTF">2009-07-14T04:34:00Z</dcterms:created>
  <dcterms:modified xsi:type="dcterms:W3CDTF">2009-07-17T04:23:00Z</dcterms:modified>
</cp:coreProperties>
</file>