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5E19" w:rsidRPr="007F169A" w:rsidRDefault="009D5E19" w:rsidP="008B5932">
      <w:pPr>
        <w:spacing w:line="240" w:lineRule="auto"/>
        <w:ind w:left="5760" w:firstLine="720"/>
        <w:jc w:val="right"/>
        <w:rPr>
          <w:rFonts w:ascii="GHEA Grapalat" w:hAnsi="GHEA Grapalat" w:cs="Sylfaen"/>
          <w:sz w:val="24"/>
          <w:szCs w:val="24"/>
        </w:rPr>
      </w:pPr>
      <w:r w:rsidRPr="007F169A">
        <w:rPr>
          <w:rFonts w:ascii="GHEA Grapalat" w:hAnsi="GHEA Grapalat" w:cs="Sylfaen"/>
          <w:sz w:val="24"/>
          <w:szCs w:val="24"/>
        </w:rPr>
        <w:t>նախագիծ</w:t>
      </w:r>
    </w:p>
    <w:p w:rsidR="009D5E19" w:rsidRPr="007F169A" w:rsidRDefault="009D5E19" w:rsidP="00A16260">
      <w:pPr>
        <w:spacing w:after="0" w:line="240" w:lineRule="auto"/>
        <w:jc w:val="center"/>
        <w:rPr>
          <w:rFonts w:ascii="GHEA Grapalat" w:hAnsi="GHEA Grapalat" w:cs="Sylfaen"/>
          <w:sz w:val="24"/>
          <w:szCs w:val="24"/>
        </w:rPr>
      </w:pPr>
      <w:r w:rsidRPr="007F169A">
        <w:rPr>
          <w:rFonts w:ascii="GHEA Grapalat" w:hAnsi="GHEA Grapalat" w:cs="Sylfaen"/>
          <w:sz w:val="24"/>
          <w:szCs w:val="24"/>
        </w:rPr>
        <w:t>ՀԱՅԱՍՏԱՆԻ ՀԱՆՐԱՊԵՏՈՒԹՅԱՆ  ԿԱՌԱՎԱՐՈՒԹՅՈՒՆ</w:t>
      </w:r>
    </w:p>
    <w:p w:rsidR="009D5E19" w:rsidRPr="007F169A" w:rsidRDefault="009D5E19" w:rsidP="00A16260">
      <w:pPr>
        <w:spacing w:after="0" w:line="240" w:lineRule="auto"/>
        <w:jc w:val="center"/>
        <w:rPr>
          <w:rFonts w:ascii="GHEA Grapalat" w:hAnsi="GHEA Grapalat" w:cs="Sylfaen"/>
          <w:sz w:val="24"/>
          <w:szCs w:val="24"/>
        </w:rPr>
      </w:pPr>
      <w:r w:rsidRPr="007F169A">
        <w:rPr>
          <w:rFonts w:ascii="GHEA Grapalat" w:hAnsi="GHEA Grapalat" w:cs="Sylfaen"/>
          <w:sz w:val="24"/>
          <w:szCs w:val="24"/>
        </w:rPr>
        <w:t>Ո Ր Ո Շ ՈՒ Մ</w:t>
      </w:r>
    </w:p>
    <w:p w:rsidR="009D5E19" w:rsidRPr="007F169A" w:rsidRDefault="009D5E19" w:rsidP="00A16260">
      <w:pPr>
        <w:spacing w:after="0" w:line="240" w:lineRule="auto"/>
        <w:ind w:left="7920"/>
        <w:jc w:val="both"/>
        <w:rPr>
          <w:rFonts w:ascii="GHEA Grapalat" w:hAnsi="GHEA Grapalat" w:cs="Sylfaen"/>
          <w:b/>
          <w:sz w:val="24"/>
          <w:szCs w:val="24"/>
        </w:rPr>
      </w:pPr>
    </w:p>
    <w:p w:rsidR="009D5E19" w:rsidRPr="007F169A" w:rsidRDefault="009D5E19" w:rsidP="00A16260">
      <w:pPr>
        <w:spacing w:after="0" w:line="240" w:lineRule="auto"/>
        <w:jc w:val="center"/>
        <w:rPr>
          <w:rFonts w:ascii="GHEA Grapalat" w:hAnsi="GHEA Grapalat" w:cs="Arial"/>
          <w:sz w:val="24"/>
          <w:szCs w:val="24"/>
        </w:rPr>
      </w:pPr>
      <w:r w:rsidRPr="007F169A">
        <w:rPr>
          <w:rFonts w:ascii="GHEA Grapalat" w:hAnsi="GHEA Grapalat" w:cs="Arial"/>
          <w:sz w:val="24"/>
          <w:szCs w:val="24"/>
        </w:rPr>
        <w:t>2011 ԹՎԱԿԱՆԻ ՀՈՒՆԻՍԻ 5-ԻՆ ԿԱՅԱՆԱԼԻՔ ԿՈՏԱՅՔԻԻ ՄԱՐԶԻ ԱՂԱՎՆԱՁՈՐ, 2011 ԹՎԱԿԱՆԻ ՀՈՒՆԻՍԻ 12-ԻՆ ԿԱՅԱՆԱԼԻՔ ԳԵՂԱՐՔՈՒՆԻՔԻ ՄԱՐԶԻ ԱԿՈՒՆՔ, ԳԵՂՀՈՎԻՏ, 2011 ԹՎԱԿԱՆԻ ՀՈՒՆԻՍԻ 19-ԻՆ ԿԱՅԱՆԱԼԻՔ ԳԵՂԱՐՔՈՒՆԻՔԻ ՄԱՐԶԻ ԱՂԲԵՐՔ, ԿՈՏԱՅՔԻ ՄԱՐԶԻ ԲՋՆԻ, ՍՅՈՒՆԻՔԻ ՄԱՐԶԻ ԱՂՎԱՆԻ, ՈՒԺԱՆԻՍ ԳՅՈՒՂԱԿԱՆ ՀԱՄԱՅՆՔՆԵՐԻ ՂԵԿԱՎԱՐՆԵՐԻ, ՆՈՐԱՎԱՆ ԳՅՈՒՂԱԿԱՆ ՀԱՄԱՅՆՔԻ ԱՎԱԳԱՆՈՒ ԱՆԴԱՄՆԵՐԻ, 2011 ԹՎԱԿԱՆԻ ՀՈՒՆԻՍԻ 26-ԻՆ ԿԱՅԱՆԱԼԻՔ ԳԵՂԱՐՔՈՒՆԻՔԻ ՄԱՐԶԻ ԾՈՎԱՍԱՐ, ՇԻՐԱԿԻ ՄԱՐԶԻ ՄՈՒՍԱՅԵԼՅԱՆ, ՀՈՎԻՏ  ԳՅՈՒՂԱԿԱՆ ՀԱՄԱՅՆՔՆԵՐԻ ՂԵԿԱՎԱՐՆԵՐԻ, ՓԱՆԻԿ, ՔԱՐԱԲԵՐԴ ԳՅՈՒՂԱԿԱՆ ՀԱՄԱՅՆՔՆԵՐԻ ԱՎԱԳԱՆԻՆԵՐԻ ԱՆԴԱՄՆԵՐԻ ՀԵՐԹԱԿԱՆ ԸՆՏՐՈՒԹՅՈՒՆՆԵՐԻ ՆԱԽԱՊԱՏՐԱՍՏՄԱՆ ԵՎ ԱՆՑԿԱՑՄԱՆ ԾԱԽՍԵՐԸ ՖԻՆԱՆՍԱՎՈՐԵԼՈՒ ՄԱՍԻՆ</w:t>
      </w:r>
    </w:p>
    <w:p w:rsidR="009D5E19" w:rsidRPr="007F169A" w:rsidRDefault="009D5E19" w:rsidP="00A16260">
      <w:pPr>
        <w:spacing w:line="240" w:lineRule="auto"/>
        <w:rPr>
          <w:rFonts w:ascii="GHEA Grapalat" w:hAnsi="GHEA Grapalat" w:cs="Sylfaen"/>
          <w:b/>
          <w:sz w:val="24"/>
          <w:szCs w:val="24"/>
        </w:rPr>
      </w:pPr>
      <w:r w:rsidRPr="007F169A">
        <w:rPr>
          <w:rFonts w:ascii="GHEA Grapalat" w:hAnsi="GHEA Grapalat" w:cs="Sylfaen"/>
          <w:b/>
          <w:sz w:val="24"/>
          <w:szCs w:val="24"/>
        </w:rPr>
        <w:t>_________________________________________________________________________</w:t>
      </w:r>
    </w:p>
    <w:p w:rsidR="009D5E19" w:rsidRPr="007F169A" w:rsidRDefault="009D5E19" w:rsidP="00A16260">
      <w:pPr>
        <w:spacing w:after="0"/>
        <w:ind w:firstLine="720"/>
        <w:rPr>
          <w:rFonts w:ascii="GHEA Grapalat" w:hAnsi="GHEA Grapalat" w:cs="Sylfaen"/>
          <w:sz w:val="24"/>
          <w:szCs w:val="24"/>
        </w:rPr>
      </w:pPr>
      <w:r w:rsidRPr="007F169A">
        <w:rPr>
          <w:rFonts w:ascii="GHEA Grapalat" w:hAnsi="GHEA Grapalat" w:cs="Sylfaen"/>
          <w:sz w:val="24"/>
          <w:szCs w:val="24"/>
        </w:rPr>
        <w:t>Հայաստանի Հանրապետության կառավարությունը որոշում է.</w:t>
      </w:r>
    </w:p>
    <w:p w:rsidR="009D5E19" w:rsidRPr="007F169A" w:rsidRDefault="009D5E19" w:rsidP="00A16260">
      <w:pPr>
        <w:spacing w:after="0"/>
        <w:ind w:firstLine="720"/>
        <w:jc w:val="both"/>
        <w:rPr>
          <w:rFonts w:ascii="GHEA Grapalat" w:hAnsi="GHEA Grapalat" w:cs="Sylfaen"/>
          <w:sz w:val="24"/>
          <w:szCs w:val="24"/>
        </w:rPr>
      </w:pPr>
      <w:r w:rsidRPr="007F169A">
        <w:rPr>
          <w:rFonts w:ascii="GHEA Grapalat" w:hAnsi="GHEA Grapalat" w:cs="Sylfaen"/>
          <w:sz w:val="24"/>
          <w:szCs w:val="24"/>
        </w:rPr>
        <w:t>1.Հայաստանի Հանրապետության ֆինանսների նախարարին` 2011 թվականի հունիսի 5-ին կայանալիք Կոտայքի մարզի Աղավնաձոր, 2011 թվականի հունիսի 12-ին կայանալիք Գեղարքունիքի մարզի Ակունք, Գեղհովիտ, 2011 թվականի հունիսի 19-ին կայանալիք Գեղարքունիքի մարզի Աղբերք, Կոտայքի մարզի Բջնի, Սյունիքի մարզի Աղվանի, Ուժանիս գյուղական համայնքների ղեկավարների, Նորավան գյուղական համայնքի ավագանու անդամների, 2011 թվականի հունիսի 26-ին կայանալիք Գեղարքունիքի մարզի Ծովասար, Շիրակի մարզի Մուսայելյան, Հովիտ գյուղական համայնքների ղեկավարների, Փանիկ, Քարաբերդ գյուղական համայնքների ավագանիների անդամների  հերթական ընտրությունների նախապատրաստման և անցկացման ծախսերը ֆինանսավորելու համար.</w:t>
      </w:r>
    </w:p>
    <w:p w:rsidR="009D5E19" w:rsidRPr="007F169A" w:rsidRDefault="009D5E19" w:rsidP="00A16260">
      <w:pPr>
        <w:spacing w:after="0"/>
        <w:ind w:firstLine="720"/>
        <w:jc w:val="both"/>
        <w:rPr>
          <w:rFonts w:ascii="GHEA Grapalat" w:hAnsi="GHEA Grapalat" w:cs="Sylfaen"/>
          <w:sz w:val="24"/>
          <w:szCs w:val="24"/>
        </w:rPr>
      </w:pPr>
      <w:r w:rsidRPr="007F169A">
        <w:rPr>
          <w:rFonts w:ascii="GHEA Grapalat" w:hAnsi="GHEA Grapalat" w:cs="Sylfaen"/>
          <w:sz w:val="24"/>
          <w:szCs w:val="24"/>
        </w:rPr>
        <w:t xml:space="preserve">1) Հայաստանի Հանրապետության Կենտրոնական ընտրական  հանձնաժողովին 2011 թվականի երկրորդ եռամսյակում  հատկացնել 8.153.995  դրամ` Հայաստանի Հանրապետության 2011 թվականի պետական բյուջեով նախատեսված Հայաստանի Հանրապետության կառավարության պահուստային ֆոնդի հաշվին:  </w:t>
      </w:r>
    </w:p>
    <w:p w:rsidR="009D5E19" w:rsidRPr="007F169A" w:rsidRDefault="009D5E19" w:rsidP="00A16260">
      <w:pPr>
        <w:spacing w:after="0"/>
        <w:ind w:firstLine="720"/>
        <w:jc w:val="both"/>
        <w:rPr>
          <w:rFonts w:ascii="GHEA Grapalat" w:hAnsi="GHEA Grapalat" w:cs="Sylfaen"/>
          <w:sz w:val="24"/>
          <w:szCs w:val="24"/>
        </w:rPr>
      </w:pPr>
      <w:r w:rsidRPr="007F169A">
        <w:rPr>
          <w:rFonts w:ascii="GHEA Grapalat" w:hAnsi="GHEA Grapalat" w:cs="Sylfaen"/>
          <w:sz w:val="24"/>
          <w:szCs w:val="24"/>
        </w:rPr>
        <w:t xml:space="preserve">2) Հայաստանի Հանրապետության կառավարությանն առընթեր Հայաստանի Հանրապետության ոստիկանությանը 2011 թվականի երկրորդ եռամսյակում հատկացնել  1.380.232 դրամ` Հայաստանի Հանրապետության 2011 թվականի պետական բյուջեով նախատեսված Հայաստանի Հանրապետության կառավարության պահուստային ֆոնդի հաշվին:  </w:t>
      </w:r>
    </w:p>
    <w:p w:rsidR="009D5E19" w:rsidRPr="007F169A" w:rsidRDefault="009D5E19" w:rsidP="00A16260">
      <w:pPr>
        <w:spacing w:after="0"/>
        <w:jc w:val="both"/>
        <w:rPr>
          <w:rFonts w:ascii="GHEA Grapalat" w:hAnsi="GHEA Grapalat" w:cs="Sylfaen"/>
          <w:sz w:val="24"/>
          <w:szCs w:val="24"/>
        </w:rPr>
      </w:pPr>
      <w:r w:rsidRPr="007F169A">
        <w:rPr>
          <w:rFonts w:ascii="GHEA Grapalat" w:hAnsi="GHEA Grapalat" w:cs="Sylfaen"/>
          <w:sz w:val="24"/>
          <w:szCs w:val="24"/>
        </w:rPr>
        <w:tab/>
        <w:t>2.Առաջարկել  Հայաստանի Հանրապետության Կենտրոնական ընտրական հանձնաժողովի նախագահին ընտրատարածքային և տեղամասային ընտրական հանձնաժողովների   ֆինանսավորումը կատարել նախահաշվին համապատասխան` համաձայն NN 1 և 2  հավելվածների:</w:t>
      </w:r>
    </w:p>
    <w:p w:rsidR="009D5E19" w:rsidRPr="007F169A" w:rsidRDefault="009D5E19" w:rsidP="00A16260">
      <w:pPr>
        <w:spacing w:after="0"/>
        <w:jc w:val="both"/>
        <w:rPr>
          <w:rFonts w:ascii="GHEA Grapalat" w:hAnsi="GHEA Grapalat" w:cs="Sylfaen"/>
          <w:sz w:val="24"/>
          <w:szCs w:val="24"/>
        </w:rPr>
      </w:pPr>
      <w:r w:rsidRPr="007F169A">
        <w:rPr>
          <w:rFonts w:ascii="GHEA Grapalat" w:hAnsi="GHEA Grapalat" w:cs="Sylfaen"/>
          <w:sz w:val="24"/>
          <w:szCs w:val="24"/>
        </w:rPr>
        <w:tab/>
        <w:t>3.Հայաստանի Հանրապետության ոստիկանության պետին` ընտրողների ցուցակների կազմման, վարման և  ընտրողների ծանուցագրերի տպագրման, առաքման ֆինանսավորումը կատարել նախահաշվին համապատասխան` համաձայն N 3 հավելվածի:</w:t>
      </w:r>
    </w:p>
    <w:p w:rsidR="009D5E19" w:rsidRPr="007F169A" w:rsidRDefault="009D5E19" w:rsidP="00321EDB">
      <w:pPr>
        <w:spacing w:after="0"/>
        <w:jc w:val="both"/>
        <w:rPr>
          <w:rFonts w:ascii="GHEA Grapalat" w:hAnsi="GHEA Grapalat"/>
          <w:b/>
          <w:sz w:val="24"/>
          <w:szCs w:val="24"/>
        </w:rPr>
      </w:pPr>
      <w:r w:rsidRPr="007F169A">
        <w:rPr>
          <w:rFonts w:ascii="GHEA Grapalat" w:hAnsi="GHEA Grapalat" w:cs="Sylfaen"/>
          <w:sz w:val="24"/>
          <w:szCs w:val="24"/>
        </w:rPr>
        <w:tab/>
        <w:t>4.Սույն որոշումն ուժի մեջ է մտնում պաշտոնական հրապարակմանը հաջորդող օրվանից:</w:t>
      </w:r>
      <w:r w:rsidRPr="007F169A">
        <w:rPr>
          <w:rFonts w:ascii="GHEA Grapalat" w:hAnsi="GHEA Grapalat"/>
          <w:b/>
          <w:sz w:val="24"/>
          <w:szCs w:val="24"/>
        </w:rPr>
        <w:t xml:space="preserve"> </w:t>
      </w:r>
    </w:p>
    <w:p w:rsidR="009D5E19" w:rsidRPr="007F169A" w:rsidRDefault="009D5E19" w:rsidP="00456388">
      <w:pPr>
        <w:jc w:val="center"/>
        <w:rPr>
          <w:rFonts w:ascii="GHEA Grapalat" w:hAnsi="GHEA Grapalat"/>
          <w:b/>
          <w:sz w:val="24"/>
          <w:szCs w:val="24"/>
        </w:rPr>
      </w:pPr>
    </w:p>
    <w:p w:rsidR="009D5E19" w:rsidRPr="007F169A" w:rsidRDefault="009D5E19" w:rsidP="007F169A">
      <w:pPr>
        <w:jc w:val="right"/>
        <w:rPr>
          <w:rFonts w:ascii="GHEA Mariam" w:hAnsi="GHEA Mariam"/>
          <w:i/>
          <w:sz w:val="24"/>
          <w:szCs w:val="24"/>
          <w:lang w:val="fr-FR"/>
        </w:rPr>
      </w:pPr>
      <w:r w:rsidRPr="007F169A">
        <w:rPr>
          <w:rFonts w:ascii="GHEA Mariam" w:hAnsi="GHEA Mariam" w:cs="Sylfaen"/>
          <w:i/>
          <w:sz w:val="24"/>
          <w:szCs w:val="24"/>
        </w:rPr>
        <w:t>Զեկուցող</w:t>
      </w:r>
      <w:r w:rsidRPr="007F169A">
        <w:rPr>
          <w:rFonts w:ascii="GHEA Mariam" w:hAnsi="GHEA Mariam" w:cs="Arial LatArm"/>
          <w:i/>
          <w:sz w:val="24"/>
          <w:szCs w:val="24"/>
          <w:lang w:val="af-ZA"/>
        </w:rPr>
        <w:t xml:space="preserve">` </w:t>
      </w:r>
      <w:r w:rsidRPr="007F169A">
        <w:rPr>
          <w:rFonts w:ascii="GHEA Mariam" w:hAnsi="GHEA Mariam" w:cs="Sylfaen"/>
          <w:i/>
          <w:sz w:val="24"/>
          <w:szCs w:val="24"/>
        </w:rPr>
        <w:t>ՀՀ</w:t>
      </w:r>
      <w:r w:rsidRPr="007F169A">
        <w:rPr>
          <w:rFonts w:ascii="GHEA Mariam" w:hAnsi="GHEA Mariam"/>
          <w:i/>
          <w:sz w:val="24"/>
          <w:szCs w:val="24"/>
          <w:lang w:val="af-ZA"/>
        </w:rPr>
        <w:t xml:space="preserve"> տարածքային կառավարման նախարարի առաջին  տեղակալ </w:t>
      </w:r>
    </w:p>
    <w:p w:rsidR="009D5E19" w:rsidRPr="007F169A" w:rsidRDefault="009D5E19" w:rsidP="007F169A">
      <w:pPr>
        <w:ind w:firstLine="540"/>
        <w:jc w:val="right"/>
        <w:rPr>
          <w:rFonts w:ascii="GHEA Mariam" w:hAnsi="GHEA Mariam"/>
          <w:b/>
          <w:i/>
          <w:sz w:val="24"/>
          <w:szCs w:val="24"/>
          <w:lang w:val="af-ZA"/>
        </w:rPr>
      </w:pPr>
      <w:r w:rsidRPr="007F169A">
        <w:rPr>
          <w:rFonts w:ascii="GHEA Mariam" w:hAnsi="GHEA Mariam" w:cs="Sylfaen"/>
          <w:b/>
          <w:i/>
          <w:sz w:val="24"/>
          <w:szCs w:val="24"/>
        </w:rPr>
        <w:t>Վաչե</w:t>
      </w:r>
      <w:r w:rsidRPr="007F169A">
        <w:rPr>
          <w:rFonts w:ascii="GHEA Mariam" w:hAnsi="GHEA Mariam" w:cs="Sylfaen"/>
          <w:b/>
          <w:i/>
          <w:sz w:val="24"/>
          <w:szCs w:val="24"/>
          <w:lang w:val="af-ZA"/>
        </w:rPr>
        <w:t xml:space="preserve"> </w:t>
      </w:r>
      <w:r w:rsidRPr="007F169A">
        <w:rPr>
          <w:rFonts w:ascii="GHEA Mariam" w:hAnsi="GHEA Mariam" w:cs="Sylfaen"/>
          <w:b/>
          <w:i/>
          <w:sz w:val="24"/>
          <w:szCs w:val="24"/>
        </w:rPr>
        <w:t>Տերտերյան</w:t>
      </w:r>
    </w:p>
    <w:p w:rsidR="009D5E19" w:rsidRPr="007F169A" w:rsidRDefault="009D5E19" w:rsidP="007F169A">
      <w:pPr>
        <w:jc w:val="right"/>
        <w:rPr>
          <w:rFonts w:ascii="GHEA Grapalat" w:hAnsi="GHEA Grapalat"/>
          <w:b/>
          <w:sz w:val="24"/>
          <w:szCs w:val="24"/>
        </w:rPr>
      </w:pPr>
    </w:p>
    <w:sectPr w:rsidR="009D5E19" w:rsidRPr="007F169A" w:rsidSect="00CA333E">
      <w:pgSz w:w="11907" w:h="16839" w:code="9"/>
      <w:pgMar w:top="720" w:right="1440" w:bottom="36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24577"/>
    <w:rsid w:val="00035DE3"/>
    <w:rsid w:val="00037ACD"/>
    <w:rsid w:val="000550E3"/>
    <w:rsid w:val="00066DA6"/>
    <w:rsid w:val="000F292A"/>
    <w:rsid w:val="000F2BFD"/>
    <w:rsid w:val="001113F8"/>
    <w:rsid w:val="00130DC0"/>
    <w:rsid w:val="00187278"/>
    <w:rsid w:val="001B5A35"/>
    <w:rsid w:val="001E689D"/>
    <w:rsid w:val="00224577"/>
    <w:rsid w:val="00273DDA"/>
    <w:rsid w:val="002A3EE6"/>
    <w:rsid w:val="002B51D9"/>
    <w:rsid w:val="002D4B04"/>
    <w:rsid w:val="002D6A25"/>
    <w:rsid w:val="00321EDB"/>
    <w:rsid w:val="003260CC"/>
    <w:rsid w:val="003943FD"/>
    <w:rsid w:val="003A4406"/>
    <w:rsid w:val="003B04D9"/>
    <w:rsid w:val="003E2361"/>
    <w:rsid w:val="00456388"/>
    <w:rsid w:val="004610C9"/>
    <w:rsid w:val="00463BF4"/>
    <w:rsid w:val="00483AAB"/>
    <w:rsid w:val="00485A60"/>
    <w:rsid w:val="004C4080"/>
    <w:rsid w:val="004E4229"/>
    <w:rsid w:val="005229C9"/>
    <w:rsid w:val="005B4974"/>
    <w:rsid w:val="005D0537"/>
    <w:rsid w:val="00622B34"/>
    <w:rsid w:val="00641455"/>
    <w:rsid w:val="007579D4"/>
    <w:rsid w:val="00794918"/>
    <w:rsid w:val="007A27CD"/>
    <w:rsid w:val="007F169A"/>
    <w:rsid w:val="007F3056"/>
    <w:rsid w:val="0080248E"/>
    <w:rsid w:val="00811F0D"/>
    <w:rsid w:val="008919AB"/>
    <w:rsid w:val="00891C33"/>
    <w:rsid w:val="008922EC"/>
    <w:rsid w:val="008A5439"/>
    <w:rsid w:val="008B22F9"/>
    <w:rsid w:val="008B5932"/>
    <w:rsid w:val="008C259B"/>
    <w:rsid w:val="008C7214"/>
    <w:rsid w:val="008F4375"/>
    <w:rsid w:val="00910359"/>
    <w:rsid w:val="00947899"/>
    <w:rsid w:val="00997291"/>
    <w:rsid w:val="009A3584"/>
    <w:rsid w:val="009B54B8"/>
    <w:rsid w:val="009D4107"/>
    <w:rsid w:val="009D5E19"/>
    <w:rsid w:val="00A16260"/>
    <w:rsid w:val="00A253FE"/>
    <w:rsid w:val="00A33FDC"/>
    <w:rsid w:val="00A50FDD"/>
    <w:rsid w:val="00AF0640"/>
    <w:rsid w:val="00B1436B"/>
    <w:rsid w:val="00B35C15"/>
    <w:rsid w:val="00B56564"/>
    <w:rsid w:val="00B90860"/>
    <w:rsid w:val="00BB43FB"/>
    <w:rsid w:val="00BF1FF3"/>
    <w:rsid w:val="00BF2FA3"/>
    <w:rsid w:val="00C6290E"/>
    <w:rsid w:val="00C9160A"/>
    <w:rsid w:val="00C961A1"/>
    <w:rsid w:val="00CA333E"/>
    <w:rsid w:val="00CC6CA9"/>
    <w:rsid w:val="00D00CA9"/>
    <w:rsid w:val="00D37A63"/>
    <w:rsid w:val="00D51E14"/>
    <w:rsid w:val="00DC106F"/>
    <w:rsid w:val="00DE63CE"/>
    <w:rsid w:val="00DF10A9"/>
    <w:rsid w:val="00E15304"/>
    <w:rsid w:val="00E17D40"/>
    <w:rsid w:val="00E41AEE"/>
    <w:rsid w:val="00E57071"/>
    <w:rsid w:val="00E6302F"/>
    <w:rsid w:val="00EB593C"/>
    <w:rsid w:val="00EE12F7"/>
    <w:rsid w:val="00F31458"/>
    <w:rsid w:val="00F72A4D"/>
    <w:rsid w:val="00F77933"/>
    <w:rsid w:val="00F83125"/>
    <w:rsid w:val="00F939A4"/>
    <w:rsid w:val="00FF76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0860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130DC0"/>
    <w:pPr>
      <w:spacing w:after="200" w:line="276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5675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5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21</TotalTime>
  <Pages>2</Pages>
  <Words>384</Words>
  <Characters>2193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Svetik Grigoryan</dc:creator>
  <cp:keywords/>
  <dc:description/>
  <cp:lastModifiedBy>Hasmik Sokhanyan</cp:lastModifiedBy>
  <cp:revision>13</cp:revision>
  <cp:lastPrinted>2011-05-16T13:06:00Z</cp:lastPrinted>
  <dcterms:created xsi:type="dcterms:W3CDTF">2011-03-30T12:32:00Z</dcterms:created>
  <dcterms:modified xsi:type="dcterms:W3CDTF">2011-05-24T05:40:00Z</dcterms:modified>
</cp:coreProperties>
</file>