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41" w:rsidRPr="009240AC" w:rsidRDefault="00146841" w:rsidP="00E03A46">
      <w:pPr>
        <w:pStyle w:val="BodyText"/>
        <w:jc w:val="center"/>
        <w:rPr>
          <w:rFonts w:ascii="GHEA Grapalat" w:hAnsi="GHEA Grapalat"/>
          <w:b/>
          <w:caps/>
          <w:sz w:val="22"/>
          <w:szCs w:val="22"/>
          <w:lang w:val="af-ZA"/>
        </w:rPr>
      </w:pPr>
      <w:r w:rsidRPr="009240AC">
        <w:rPr>
          <w:rFonts w:ascii="GHEA Grapalat" w:hAnsi="GHEA Grapalat" w:cs="Sylfaen"/>
          <w:b/>
          <w:caps/>
          <w:sz w:val="22"/>
          <w:szCs w:val="22"/>
        </w:rPr>
        <w:t>Ա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Մ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Փ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Ո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Փ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Ա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Թ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Ե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Ր</w:t>
      </w:r>
      <w:r w:rsidRPr="009240AC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9240AC">
        <w:rPr>
          <w:rFonts w:ascii="GHEA Grapalat" w:hAnsi="GHEA Grapalat" w:cs="Sylfaen"/>
          <w:b/>
          <w:caps/>
          <w:sz w:val="22"/>
          <w:szCs w:val="22"/>
        </w:rPr>
        <w:t>Թ</w:t>
      </w:r>
    </w:p>
    <w:p w:rsidR="00146841" w:rsidRPr="00661DAD" w:rsidRDefault="00146841" w:rsidP="00661DAD">
      <w:pPr>
        <w:ind w:firstLine="540"/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661DAD">
        <w:rPr>
          <w:rFonts w:ascii="GHEA Grapalat" w:hAnsi="GHEA Grapalat" w:cs="Sylfaen"/>
          <w:b/>
          <w:sz w:val="22"/>
          <w:szCs w:val="22"/>
          <w:lang w:val="ru-RU"/>
        </w:rPr>
        <w:t>ՀԱՅԱՍՏԱՆԻ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ՀԱՆՐԱՊԵՏՈՒԹՅԱՆ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ՖԻՆԱՆՍՆԵՐԻ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ՆԱԽԱՐԱՐՈՒԹՅԱՆ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&lt;&lt;</w:t>
      </w:r>
      <w:r w:rsidRPr="00661DAD">
        <w:rPr>
          <w:rFonts w:ascii="GHEA Grapalat" w:hAnsi="GHEA Grapalat" w:cs="Sylfaen"/>
          <w:b/>
          <w:sz w:val="22"/>
          <w:szCs w:val="22"/>
        </w:rPr>
        <w:t>ԿԱՐՈՂՈՒԹՅՈՒՆՆԵՐԻ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ԶԱՐԳԱՑՈՒՄ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ԱՐՏԱԲՅՈՒՋԵՏԱՅԻՆ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ՄԻՋՈՑՆԵՐԻ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ՀԱՇՎԻՆ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&gt;&gt; </w:t>
      </w:r>
      <w:r w:rsidRPr="00661DAD">
        <w:rPr>
          <w:rFonts w:ascii="GHEA Grapalat" w:hAnsi="GHEA Grapalat" w:cs="Sylfaen"/>
          <w:b/>
          <w:sz w:val="22"/>
          <w:szCs w:val="22"/>
        </w:rPr>
        <w:t>ԾՐԱԳՐԻ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ԱՐՏԱԲՅՈՒՋԵՏԱՅԻՆ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ՀԱՇՎԻ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ՄԻՋՈՑՆԵՐԻ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ԾԱԽՍՄԱՆ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2014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ԹՎԱԿԱՆԻ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ՆԱԽԱՀԱՇԻՎԸ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ՀԱՍՏԱՏԵԼՈՒ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,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ՀԱՅԱՍՏԱՆԻ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ՀԱՆՐԱՊԵՏՈՒԹՅԱՆ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2014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ԹՎԱԿԱՆԻ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  <w:lang w:val="ru-RU"/>
        </w:rPr>
        <w:t>ՊԵՏԱԿԱՆ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ԲՅՈՒՋԵՈՒՄ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ԵՎ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ՀԱՅԱՍՏԱՆԻ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661DAD">
        <w:rPr>
          <w:rFonts w:ascii="GHEA Grapalat" w:hAnsi="GHEA Grapalat" w:cs="Sylfaen"/>
          <w:b/>
          <w:sz w:val="22"/>
          <w:szCs w:val="22"/>
        </w:rPr>
        <w:t>ԿԱՌԱՎԱՐՈՒԹՅԱՆ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 2013  </w:t>
      </w:r>
      <w:r w:rsidRPr="00661DAD">
        <w:rPr>
          <w:rFonts w:ascii="GHEA Grapalat" w:hAnsi="GHEA Grapalat" w:cs="Sylfaen"/>
          <w:b/>
          <w:sz w:val="22"/>
          <w:szCs w:val="22"/>
        </w:rPr>
        <w:t>ԹՎԱԿԱՆԻ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661DAD">
        <w:rPr>
          <w:rFonts w:ascii="GHEA Grapalat" w:hAnsi="GHEA Grapalat" w:cs="Sylfaen"/>
          <w:b/>
          <w:sz w:val="22"/>
          <w:szCs w:val="22"/>
        </w:rPr>
        <w:t>ԴԵԿՏԵՄԲԵՐԻ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 19-</w:t>
      </w:r>
      <w:r w:rsidRPr="00661DAD">
        <w:rPr>
          <w:rFonts w:ascii="GHEA Grapalat" w:hAnsi="GHEA Grapalat" w:cs="Sylfaen"/>
          <w:b/>
          <w:sz w:val="22"/>
          <w:szCs w:val="22"/>
        </w:rPr>
        <w:t>Ի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 N  1414-</w:t>
      </w:r>
      <w:r w:rsidRPr="00661DAD">
        <w:rPr>
          <w:rFonts w:ascii="GHEA Grapalat" w:hAnsi="GHEA Grapalat" w:cs="Sylfaen"/>
          <w:b/>
          <w:sz w:val="22"/>
          <w:szCs w:val="22"/>
        </w:rPr>
        <w:t>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661DAD">
        <w:rPr>
          <w:rFonts w:ascii="GHEA Grapalat" w:hAnsi="GHEA Grapalat" w:cs="Sylfaen"/>
          <w:b/>
          <w:sz w:val="22"/>
          <w:szCs w:val="22"/>
        </w:rPr>
        <w:t>ՈՐՈՇՄԱՆ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ՄԵՋ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ՓՈՓՈԽՈՒԹՅՈՒՆՆԵՐ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ԵՎ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ԼՐԱՑՈՒՄՆԵՐ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 w:cs="Sylfaen"/>
          <w:b/>
          <w:sz w:val="22"/>
          <w:szCs w:val="22"/>
        </w:rPr>
        <w:t>ԿԱՏԱՐԵԼՈՒ</w:t>
      </w:r>
      <w:r w:rsidRPr="00661DAD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Pr="00661DAD">
        <w:rPr>
          <w:rFonts w:ascii="GHEA Grapalat" w:hAnsi="GHEA Grapalat" w:cs="Sylfaen"/>
          <w:b/>
          <w:sz w:val="22"/>
          <w:szCs w:val="22"/>
        </w:rPr>
        <w:t>ՄԱՍԻՆ</w:t>
      </w:r>
      <w:r w:rsidRPr="00661D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61DAD">
        <w:rPr>
          <w:rFonts w:ascii="GHEA Grapalat" w:hAnsi="GHEA Grapalat"/>
          <w:b/>
          <w:caps/>
          <w:color w:val="000000"/>
          <w:sz w:val="22"/>
          <w:szCs w:val="22"/>
          <w:shd w:val="clear" w:color="auto" w:fill="FFFFFF"/>
          <w:lang w:val="af-ZA"/>
        </w:rPr>
        <w:t>ՈՐՈՇՄԱՆ նախագծ</w:t>
      </w:r>
      <w:r w:rsidRPr="00661DAD">
        <w:rPr>
          <w:rFonts w:ascii="GHEA Grapalat" w:hAnsi="GHEA Grapalat" w:cs="Sylfaen"/>
          <w:b/>
          <w:bCs/>
          <w:caps/>
          <w:sz w:val="22"/>
          <w:szCs w:val="22"/>
          <w:lang w:val="af-ZA"/>
        </w:rPr>
        <w:t xml:space="preserve">ի </w:t>
      </w:r>
      <w:r w:rsidRPr="00661DAD">
        <w:rPr>
          <w:rFonts w:ascii="GHEA Grapalat" w:hAnsi="GHEA Grapalat" w:cs="Sylfaen"/>
          <w:b/>
          <w:bCs/>
          <w:caps/>
          <w:sz w:val="22"/>
          <w:szCs w:val="22"/>
        </w:rPr>
        <w:t>վերաբերյալ</w:t>
      </w:r>
      <w:r w:rsidRPr="00661DAD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կատարված առաջարկությունների</w:t>
      </w:r>
    </w:p>
    <w:p w:rsidR="00146841" w:rsidRPr="009240AC" w:rsidRDefault="00146841" w:rsidP="00E03A46">
      <w:pPr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9240AC">
        <w:rPr>
          <w:rFonts w:ascii="GHEA Grapalat" w:hAnsi="GHEA Grapalat"/>
          <w:b/>
          <w:bCs/>
          <w:caps/>
          <w:sz w:val="22"/>
          <w:szCs w:val="22"/>
          <w:lang w:val="af-ZA"/>
        </w:rPr>
        <w:tab/>
      </w:r>
    </w:p>
    <w:p w:rsidR="00146841" w:rsidRPr="009240AC" w:rsidRDefault="00146841" w:rsidP="00BA14E5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234"/>
        <w:tblW w:w="15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9"/>
        <w:gridCol w:w="5540"/>
        <w:gridCol w:w="2207"/>
        <w:gridCol w:w="5382"/>
      </w:tblGrid>
      <w:tr w:rsidR="00146841" w:rsidRPr="009240AC" w:rsidTr="00D24EB2">
        <w:trPr>
          <w:trHeight w:val="2226"/>
        </w:trPr>
        <w:tc>
          <w:tcPr>
            <w:tcW w:w="2759" w:type="dxa"/>
          </w:tcPr>
          <w:p w:rsidR="00146841" w:rsidRPr="009240AC" w:rsidRDefault="00146841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146841" w:rsidRPr="009240AC" w:rsidRDefault="00146841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հեղինակը,գրության ստացման ամսաթիվը,</w:t>
            </w:r>
          </w:p>
          <w:p w:rsidR="00146841" w:rsidRPr="009240AC" w:rsidRDefault="00146841" w:rsidP="00BA14E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գրության համարը</w:t>
            </w:r>
          </w:p>
        </w:tc>
        <w:tc>
          <w:tcPr>
            <w:tcW w:w="5540" w:type="dxa"/>
          </w:tcPr>
          <w:p w:rsidR="00146841" w:rsidRPr="009240AC" w:rsidRDefault="00146841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146841" w:rsidRPr="009240AC" w:rsidRDefault="00146841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207" w:type="dxa"/>
          </w:tcPr>
          <w:p w:rsidR="00146841" w:rsidRPr="009240AC" w:rsidRDefault="00146841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382" w:type="dxa"/>
          </w:tcPr>
          <w:p w:rsidR="00146841" w:rsidRPr="009240AC" w:rsidRDefault="00146841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240A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146841" w:rsidRPr="009240AC" w:rsidTr="00D24EB2">
        <w:trPr>
          <w:trHeight w:val="331"/>
        </w:trPr>
        <w:tc>
          <w:tcPr>
            <w:tcW w:w="2759" w:type="dxa"/>
          </w:tcPr>
          <w:p w:rsidR="00146841" w:rsidRPr="009240AC" w:rsidRDefault="00146841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540" w:type="dxa"/>
          </w:tcPr>
          <w:p w:rsidR="00146841" w:rsidRPr="009240AC" w:rsidRDefault="00146841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207" w:type="dxa"/>
          </w:tcPr>
          <w:p w:rsidR="00146841" w:rsidRPr="009240AC" w:rsidRDefault="00146841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382" w:type="dxa"/>
          </w:tcPr>
          <w:p w:rsidR="00146841" w:rsidRPr="009240AC" w:rsidRDefault="00146841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9240AC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146841" w:rsidRPr="00661DAD" w:rsidTr="00D24EB2">
        <w:trPr>
          <w:trHeight w:val="95"/>
        </w:trPr>
        <w:tc>
          <w:tcPr>
            <w:tcW w:w="2759" w:type="dxa"/>
          </w:tcPr>
          <w:p w:rsidR="00146841" w:rsidRPr="00661DAD" w:rsidRDefault="00146841" w:rsidP="00D24EB2">
            <w:pPr>
              <w:rPr>
                <w:rFonts w:ascii="GHEA Grapalat" w:hAnsi="GHEA Grapalat" w:cs="GHEA Grapalat"/>
                <w:lang w:val="hy-AM"/>
              </w:rPr>
            </w:pPr>
            <w:r w:rsidRPr="00661DAD">
              <w:rPr>
                <w:rFonts w:ascii="GHEA Grapalat" w:hAnsi="GHEA Grapalat" w:cs="GHEA Grapalat"/>
                <w:lang w:val="hy-AM"/>
              </w:rPr>
              <w:t xml:space="preserve">ՀՀ արդարադատության նախարարություն </w:t>
            </w:r>
          </w:p>
          <w:p w:rsidR="00146841" w:rsidRPr="00661DAD" w:rsidRDefault="00146841" w:rsidP="00D24EB2">
            <w:pPr>
              <w:rPr>
                <w:rFonts w:ascii="GHEA Grapalat" w:hAnsi="GHEA Grapalat"/>
              </w:rPr>
            </w:pPr>
            <w:r w:rsidRPr="00661DAD">
              <w:rPr>
                <w:rFonts w:ascii="GHEA Grapalat" w:hAnsi="GHEA Grapalat" w:cs="GHEA Grapalat"/>
                <w:lang w:val="hy-AM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21640-14</w:t>
            </w:r>
          </w:p>
          <w:p w:rsidR="00146841" w:rsidRDefault="00146841" w:rsidP="00D24EB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Pr="00661DAD">
              <w:rPr>
                <w:rFonts w:ascii="GHEA Grapalat" w:hAnsi="GHEA Grapalat"/>
                <w:lang w:val="hy-AM"/>
              </w:rPr>
              <w:t>.14թ</w:t>
            </w:r>
            <w:r>
              <w:rPr>
                <w:rFonts w:ascii="GHEA Grapalat" w:hAnsi="GHEA Grapalat"/>
              </w:rPr>
              <w:t>.</w:t>
            </w:r>
          </w:p>
          <w:p w:rsidR="00146841" w:rsidRDefault="00146841" w:rsidP="00D24EB2">
            <w:pPr>
              <w:rPr>
                <w:rFonts w:ascii="GHEA Grapalat" w:hAnsi="GHEA Grapalat"/>
              </w:rPr>
            </w:pPr>
          </w:p>
          <w:p w:rsidR="00146841" w:rsidRDefault="00146841" w:rsidP="00D24EB2">
            <w:pPr>
              <w:rPr>
                <w:rFonts w:ascii="GHEA Grapalat" w:hAnsi="GHEA Grapalat"/>
              </w:rPr>
            </w:pPr>
          </w:p>
          <w:p w:rsidR="00146841" w:rsidRDefault="00146841" w:rsidP="00D24EB2">
            <w:pPr>
              <w:rPr>
                <w:rFonts w:ascii="GHEA Grapalat" w:hAnsi="GHEA Grapalat"/>
              </w:rPr>
            </w:pPr>
          </w:p>
          <w:p w:rsidR="00146841" w:rsidRDefault="00146841" w:rsidP="00D24EB2">
            <w:pPr>
              <w:rPr>
                <w:rFonts w:ascii="GHEA Grapalat" w:hAnsi="GHEA Grapalat"/>
              </w:rPr>
            </w:pPr>
          </w:p>
          <w:p w:rsidR="00146841" w:rsidRDefault="00146841" w:rsidP="00D24EB2">
            <w:pPr>
              <w:rPr>
                <w:rFonts w:ascii="GHEA Grapalat" w:hAnsi="GHEA Grapalat"/>
              </w:rPr>
            </w:pPr>
          </w:p>
          <w:p w:rsidR="00146841" w:rsidRPr="00661DAD" w:rsidRDefault="00146841" w:rsidP="00D24EB2">
            <w:pPr>
              <w:rPr>
                <w:rFonts w:ascii="GHEA Grapalat" w:hAnsi="GHEA Grapalat" w:cs="GHEA Grapalat"/>
              </w:rPr>
            </w:pPr>
          </w:p>
        </w:tc>
        <w:tc>
          <w:tcPr>
            <w:tcW w:w="5540" w:type="dxa"/>
          </w:tcPr>
          <w:p w:rsidR="00146841" w:rsidRPr="00661DAD" w:rsidRDefault="00146841" w:rsidP="00D24EB2">
            <w:pPr>
              <w:widowControl w:val="0"/>
              <w:ind w:left="-57" w:firstLine="11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661DAD">
              <w:rPr>
                <w:rFonts w:ascii="GHEA Grapalat" w:hAnsi="GHEA Grapalat" w:cs="Sylfaen"/>
                <w:lang w:val="hy-AM"/>
              </w:rPr>
              <w:t>Դիտողություններ և առաջարկություններ չունի:</w:t>
            </w:r>
          </w:p>
        </w:tc>
        <w:tc>
          <w:tcPr>
            <w:tcW w:w="2207" w:type="dxa"/>
          </w:tcPr>
          <w:p w:rsidR="00146841" w:rsidRPr="00D24EB2" w:rsidRDefault="00146841" w:rsidP="00D24EB2">
            <w:pPr>
              <w:rPr>
                <w:rFonts w:ascii="GHEA Grapalat" w:hAnsi="GHEA Grapalat" w:cs="GHEA Grapalat"/>
              </w:rPr>
            </w:pPr>
          </w:p>
        </w:tc>
        <w:tc>
          <w:tcPr>
            <w:tcW w:w="5382" w:type="dxa"/>
          </w:tcPr>
          <w:p w:rsidR="00146841" w:rsidRDefault="00146841" w:rsidP="00D24EB2">
            <w:pPr>
              <w:widowControl w:val="0"/>
              <w:ind w:left="-57" w:firstLine="11"/>
              <w:jc w:val="both"/>
              <w:textAlignment w:val="baseline"/>
              <w:rPr>
                <w:rFonts w:ascii="Times New Roman" w:hAnsi="Times New Roman" w:cs="Sylfaen"/>
              </w:rPr>
            </w:pPr>
          </w:p>
          <w:p w:rsidR="00146841" w:rsidRDefault="00146841" w:rsidP="00D24EB2">
            <w:pPr>
              <w:widowControl w:val="0"/>
              <w:ind w:left="-57" w:firstLine="11"/>
              <w:jc w:val="both"/>
              <w:textAlignment w:val="baseline"/>
              <w:rPr>
                <w:rFonts w:ascii="Times New Roman" w:hAnsi="Times New Roman" w:cs="Sylfaen"/>
              </w:rPr>
            </w:pPr>
          </w:p>
          <w:p w:rsidR="00146841" w:rsidRPr="00D24EB2" w:rsidRDefault="00146841" w:rsidP="00D24EB2">
            <w:pPr>
              <w:widowControl w:val="0"/>
              <w:ind w:left="-57" w:firstLine="11"/>
              <w:jc w:val="both"/>
              <w:textAlignment w:val="baseline"/>
              <w:rPr>
                <w:rFonts w:ascii="Times New Roman" w:hAnsi="Times New Roman" w:cs="Sylfaen"/>
              </w:rPr>
            </w:pPr>
          </w:p>
        </w:tc>
      </w:tr>
    </w:tbl>
    <w:p w:rsidR="00146841" w:rsidRPr="009240AC" w:rsidRDefault="00146841" w:rsidP="00BA14E5">
      <w:pPr>
        <w:rPr>
          <w:rFonts w:ascii="GHEA Grapalat" w:hAnsi="GHEA Grapalat"/>
          <w:sz w:val="22"/>
          <w:szCs w:val="22"/>
          <w:lang w:val="af-ZA"/>
        </w:rPr>
      </w:pPr>
    </w:p>
    <w:sectPr w:rsidR="00146841" w:rsidRPr="009240AC" w:rsidSect="00AD5C74">
      <w:pgSz w:w="16838" w:h="11906" w:orient="landscape"/>
      <w:pgMar w:top="1134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8B0"/>
    <w:multiLevelType w:val="hybridMultilevel"/>
    <w:tmpl w:val="F196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82188C"/>
    <w:multiLevelType w:val="hybridMultilevel"/>
    <w:tmpl w:val="46AA57D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54B8D"/>
    <w:multiLevelType w:val="hybridMultilevel"/>
    <w:tmpl w:val="62663AC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CC5099"/>
    <w:multiLevelType w:val="hybridMultilevel"/>
    <w:tmpl w:val="86CA92F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0B3E9B"/>
    <w:multiLevelType w:val="hybridMultilevel"/>
    <w:tmpl w:val="BBA2D6C4"/>
    <w:lvl w:ilvl="0" w:tplc="808049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573A7C"/>
    <w:multiLevelType w:val="hybridMultilevel"/>
    <w:tmpl w:val="5CB64150"/>
    <w:lvl w:ilvl="0" w:tplc="F894E6B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6">
    <w:nsid w:val="129A5EE2"/>
    <w:multiLevelType w:val="hybridMultilevel"/>
    <w:tmpl w:val="A2A6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5E1832"/>
    <w:multiLevelType w:val="hybridMultilevel"/>
    <w:tmpl w:val="AED6F656"/>
    <w:lvl w:ilvl="0" w:tplc="4BE629C4">
      <w:start w:val="1"/>
      <w:numFmt w:val="decimal"/>
      <w:lvlText w:val="%1."/>
      <w:lvlJc w:val="left"/>
      <w:pPr>
        <w:ind w:left="1064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9B2ED5"/>
    <w:multiLevelType w:val="hybridMultilevel"/>
    <w:tmpl w:val="C0E22664"/>
    <w:lvl w:ilvl="0" w:tplc="E49264FA">
      <w:start w:val="6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B757AC"/>
    <w:multiLevelType w:val="hybridMultilevel"/>
    <w:tmpl w:val="ABC42384"/>
    <w:lvl w:ilvl="0" w:tplc="819CA264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1976FC"/>
    <w:multiLevelType w:val="hybridMultilevel"/>
    <w:tmpl w:val="BA68C9CA"/>
    <w:lvl w:ilvl="0" w:tplc="C9A69DB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1">
    <w:nsid w:val="227767F3"/>
    <w:multiLevelType w:val="hybridMultilevel"/>
    <w:tmpl w:val="A768F37A"/>
    <w:lvl w:ilvl="0" w:tplc="0AF00406">
      <w:start w:val="1"/>
      <w:numFmt w:val="decimal"/>
      <w:lvlText w:val="%1)"/>
      <w:lvlJc w:val="left"/>
      <w:pPr>
        <w:ind w:left="1407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2">
    <w:nsid w:val="254338B4"/>
    <w:multiLevelType w:val="hybridMultilevel"/>
    <w:tmpl w:val="256E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2305FC"/>
    <w:multiLevelType w:val="hybridMultilevel"/>
    <w:tmpl w:val="3542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A925E6"/>
    <w:multiLevelType w:val="hybridMultilevel"/>
    <w:tmpl w:val="703ADE8E"/>
    <w:lvl w:ilvl="0" w:tplc="982425EE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5">
    <w:nsid w:val="34902386"/>
    <w:multiLevelType w:val="hybridMultilevel"/>
    <w:tmpl w:val="0144EA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695" w:hanging="975"/>
      </w:pPr>
      <w:rPr>
        <w:rFonts w:cs="Times New Roman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7DE0342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5CCE450">
      <w:start w:val="1"/>
      <w:numFmt w:val="decimal"/>
      <w:lvlText w:val="%2."/>
      <w:lvlJc w:val="left"/>
      <w:pPr>
        <w:ind w:left="1695" w:hanging="97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7FD11A6"/>
    <w:multiLevelType w:val="hybridMultilevel"/>
    <w:tmpl w:val="843A200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87512EC"/>
    <w:multiLevelType w:val="hybridMultilevel"/>
    <w:tmpl w:val="D3B2FD46"/>
    <w:lvl w:ilvl="0" w:tplc="A470CF4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7826AD"/>
    <w:multiLevelType w:val="hybridMultilevel"/>
    <w:tmpl w:val="B2B08670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7415CE"/>
    <w:multiLevelType w:val="hybridMultilevel"/>
    <w:tmpl w:val="3FBCA35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55CCE450">
      <w:start w:val="1"/>
      <w:numFmt w:val="decimal"/>
      <w:lvlText w:val="%2."/>
      <w:lvlJc w:val="left"/>
      <w:pPr>
        <w:ind w:left="1695" w:hanging="97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3FC67AA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5CCE450">
      <w:start w:val="1"/>
      <w:numFmt w:val="decimal"/>
      <w:lvlText w:val="%2."/>
      <w:lvlJc w:val="left"/>
      <w:pPr>
        <w:ind w:left="1695" w:hanging="97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53539EE"/>
    <w:multiLevelType w:val="hybridMultilevel"/>
    <w:tmpl w:val="2E9EC5C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5CCE450">
      <w:start w:val="1"/>
      <w:numFmt w:val="decimal"/>
      <w:lvlText w:val="%2."/>
      <w:lvlJc w:val="left"/>
      <w:pPr>
        <w:ind w:left="1695" w:hanging="97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57D1F05"/>
    <w:multiLevelType w:val="hybridMultilevel"/>
    <w:tmpl w:val="946EC58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C56B55"/>
    <w:multiLevelType w:val="hybridMultilevel"/>
    <w:tmpl w:val="DF52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E25489"/>
    <w:multiLevelType w:val="hybridMultilevel"/>
    <w:tmpl w:val="93DCC286"/>
    <w:lvl w:ilvl="0" w:tplc="5B84302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6">
    <w:nsid w:val="53F1117E"/>
    <w:multiLevelType w:val="hybridMultilevel"/>
    <w:tmpl w:val="87E02B5E"/>
    <w:lvl w:ilvl="0" w:tplc="11CE54C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7">
    <w:nsid w:val="58F451CA"/>
    <w:multiLevelType w:val="hybridMultilevel"/>
    <w:tmpl w:val="D33C1E38"/>
    <w:lvl w:ilvl="0" w:tplc="918AD0A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8">
    <w:nsid w:val="5E42652B"/>
    <w:multiLevelType w:val="hybridMultilevel"/>
    <w:tmpl w:val="6F36F48E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B01B14"/>
    <w:multiLevelType w:val="hybridMultilevel"/>
    <w:tmpl w:val="6B7E4DC4"/>
    <w:lvl w:ilvl="0" w:tplc="4B9615F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AC375B"/>
    <w:multiLevelType w:val="hybridMultilevel"/>
    <w:tmpl w:val="53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8A74BF"/>
    <w:multiLevelType w:val="hybridMultilevel"/>
    <w:tmpl w:val="89DC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C92638"/>
    <w:multiLevelType w:val="hybridMultilevel"/>
    <w:tmpl w:val="F9E8E17C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A841560"/>
    <w:multiLevelType w:val="hybridMultilevel"/>
    <w:tmpl w:val="6D96A08C"/>
    <w:lvl w:ilvl="0" w:tplc="A740CC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D7C7FA2"/>
    <w:multiLevelType w:val="hybridMultilevel"/>
    <w:tmpl w:val="AA12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923AB1"/>
    <w:multiLevelType w:val="hybridMultilevel"/>
    <w:tmpl w:val="113ED5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C76E0E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5CCE450">
      <w:start w:val="1"/>
      <w:numFmt w:val="decimal"/>
      <w:lvlText w:val="%2."/>
      <w:lvlJc w:val="left"/>
      <w:pPr>
        <w:ind w:left="1695" w:hanging="97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F150B85"/>
    <w:multiLevelType w:val="hybridMultilevel"/>
    <w:tmpl w:val="D1EA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7"/>
  </w:num>
  <w:num w:numId="5">
    <w:abstractNumId w:val="30"/>
  </w:num>
  <w:num w:numId="6">
    <w:abstractNumId w:val="29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8"/>
  </w:num>
  <w:num w:numId="17">
    <w:abstractNumId w:val="22"/>
  </w:num>
  <w:num w:numId="18">
    <w:abstractNumId w:val="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9"/>
  </w:num>
  <w:num w:numId="22">
    <w:abstractNumId w:val="4"/>
  </w:num>
  <w:num w:numId="23">
    <w:abstractNumId w:val="34"/>
  </w:num>
  <w:num w:numId="24">
    <w:abstractNumId w:val="0"/>
  </w:num>
  <w:num w:numId="25">
    <w:abstractNumId w:val="35"/>
  </w:num>
  <w:num w:numId="26">
    <w:abstractNumId w:val="12"/>
  </w:num>
  <w:num w:numId="27">
    <w:abstractNumId w:val="6"/>
  </w:num>
  <w:num w:numId="28">
    <w:abstractNumId w:val="13"/>
  </w:num>
  <w:num w:numId="29">
    <w:abstractNumId w:val="33"/>
  </w:num>
  <w:num w:numId="30">
    <w:abstractNumId w:val="9"/>
  </w:num>
  <w:num w:numId="31">
    <w:abstractNumId w:val="8"/>
  </w:num>
  <w:num w:numId="32">
    <w:abstractNumId w:val="25"/>
  </w:num>
  <w:num w:numId="33">
    <w:abstractNumId w:val="10"/>
  </w:num>
  <w:num w:numId="34">
    <w:abstractNumId w:val="31"/>
  </w:num>
  <w:num w:numId="35">
    <w:abstractNumId w:val="14"/>
  </w:num>
  <w:num w:numId="36">
    <w:abstractNumId w:val="24"/>
  </w:num>
  <w:num w:numId="37">
    <w:abstractNumId w:val="26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DA6"/>
    <w:rsid w:val="00000640"/>
    <w:rsid w:val="00020721"/>
    <w:rsid w:val="0002183F"/>
    <w:rsid w:val="00022DE2"/>
    <w:rsid w:val="00034212"/>
    <w:rsid w:val="000535EF"/>
    <w:rsid w:val="00083072"/>
    <w:rsid w:val="0011105F"/>
    <w:rsid w:val="00141538"/>
    <w:rsid w:val="00146841"/>
    <w:rsid w:val="001A0D2B"/>
    <w:rsid w:val="001A429F"/>
    <w:rsid w:val="001B1CBA"/>
    <w:rsid w:val="001C1EF8"/>
    <w:rsid w:val="001E455C"/>
    <w:rsid w:val="001F2C49"/>
    <w:rsid w:val="00226DAD"/>
    <w:rsid w:val="00235F67"/>
    <w:rsid w:val="002626C7"/>
    <w:rsid w:val="0027303E"/>
    <w:rsid w:val="002778E1"/>
    <w:rsid w:val="00281E4A"/>
    <w:rsid w:val="00282036"/>
    <w:rsid w:val="00294404"/>
    <w:rsid w:val="002B0928"/>
    <w:rsid w:val="002B0F3F"/>
    <w:rsid w:val="002B6B18"/>
    <w:rsid w:val="003475D4"/>
    <w:rsid w:val="0037055D"/>
    <w:rsid w:val="00474D64"/>
    <w:rsid w:val="0048375A"/>
    <w:rsid w:val="004B1022"/>
    <w:rsid w:val="004C2A3C"/>
    <w:rsid w:val="00507224"/>
    <w:rsid w:val="005339AE"/>
    <w:rsid w:val="005F2DA6"/>
    <w:rsid w:val="00652541"/>
    <w:rsid w:val="00661DAD"/>
    <w:rsid w:val="00697B98"/>
    <w:rsid w:val="006E1818"/>
    <w:rsid w:val="006E4190"/>
    <w:rsid w:val="00702849"/>
    <w:rsid w:val="00706CF2"/>
    <w:rsid w:val="00730C6C"/>
    <w:rsid w:val="007D4044"/>
    <w:rsid w:val="00846B5F"/>
    <w:rsid w:val="00860C7D"/>
    <w:rsid w:val="00885FCC"/>
    <w:rsid w:val="008F2051"/>
    <w:rsid w:val="008F6CE0"/>
    <w:rsid w:val="009240AC"/>
    <w:rsid w:val="00975EFB"/>
    <w:rsid w:val="009E55DB"/>
    <w:rsid w:val="009F0175"/>
    <w:rsid w:val="009F2018"/>
    <w:rsid w:val="00AC2EC3"/>
    <w:rsid w:val="00AD5C74"/>
    <w:rsid w:val="00B007B6"/>
    <w:rsid w:val="00B66D85"/>
    <w:rsid w:val="00B674C0"/>
    <w:rsid w:val="00BA14E5"/>
    <w:rsid w:val="00BC1420"/>
    <w:rsid w:val="00BC6E77"/>
    <w:rsid w:val="00BD512A"/>
    <w:rsid w:val="00BE5420"/>
    <w:rsid w:val="00BE5FFB"/>
    <w:rsid w:val="00C658D4"/>
    <w:rsid w:val="00C71396"/>
    <w:rsid w:val="00CC744A"/>
    <w:rsid w:val="00CD2F08"/>
    <w:rsid w:val="00CF68B2"/>
    <w:rsid w:val="00D10EFE"/>
    <w:rsid w:val="00D11FC7"/>
    <w:rsid w:val="00D14347"/>
    <w:rsid w:val="00D1684B"/>
    <w:rsid w:val="00D24EB2"/>
    <w:rsid w:val="00D82736"/>
    <w:rsid w:val="00DA376F"/>
    <w:rsid w:val="00E03A46"/>
    <w:rsid w:val="00E077E2"/>
    <w:rsid w:val="00E13353"/>
    <w:rsid w:val="00F7792D"/>
    <w:rsid w:val="00F91BCB"/>
    <w:rsid w:val="00FA721F"/>
    <w:rsid w:val="00FE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A6"/>
    <w:rPr>
      <w:rFonts w:ascii="Times Armenian" w:eastAsia="Times New Roman" w:hAnsi="Times Armeni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locked/>
    <w:rsid w:val="005F2DA6"/>
    <w:rPr>
      <w:rFonts w:ascii="Times Armenian" w:hAnsi="Times Armeni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5F2DA6"/>
    <w:pPr>
      <w:jc w:val="both"/>
    </w:pPr>
    <w:rPr>
      <w:rFonts w:eastAsia="Calibri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F2DA6"/>
    <w:rPr>
      <w:rFonts w:ascii="Times Armenian" w:hAnsi="Times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730C6C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29440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9440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uiPriority w:val="99"/>
    <w:rsid w:val="0029440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D11F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1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11FC7"/>
    <w:rPr>
      <w:rFonts w:ascii="Times Armeni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1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1F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11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1FC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113</Words>
  <Characters>650</Characters>
  <Application>Microsoft Office Outlook</Application>
  <DocSecurity>0</DocSecurity>
  <Lines>0</Lines>
  <Paragraphs>0</Paragraphs>
  <ScaleCrop>false</ScaleCrop>
  <Company>Ministry of Justice of the Republic of Armenia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Anahit.Arakelyan</cp:lastModifiedBy>
  <cp:revision>11</cp:revision>
  <cp:lastPrinted>2014-09-03T07:45:00Z</cp:lastPrinted>
  <dcterms:created xsi:type="dcterms:W3CDTF">2013-09-02T11:23:00Z</dcterms:created>
  <dcterms:modified xsi:type="dcterms:W3CDTF">2014-09-03T08:35:00Z</dcterms:modified>
</cp:coreProperties>
</file>