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0D" w:rsidRPr="00D54DE4" w:rsidRDefault="0024260D" w:rsidP="006F008F">
      <w:pPr>
        <w:jc w:val="right"/>
        <w:rPr>
          <w:rFonts w:ascii="GHEA Grapalat" w:hAnsi="GHEA Grapalat"/>
          <w:lang w:val="hy-AM"/>
        </w:rPr>
      </w:pPr>
      <w:r w:rsidRPr="00D54DE4">
        <w:rPr>
          <w:rFonts w:ascii="GHEA Grapalat" w:hAnsi="GHEA Grapalat"/>
          <w:lang w:val="hy-AM"/>
        </w:rPr>
        <w:t>ՆԱԽԱԳԻԾ</w:t>
      </w:r>
    </w:p>
    <w:p w:rsidR="0024260D" w:rsidRPr="00D54DE4" w:rsidRDefault="0024260D" w:rsidP="006F008F">
      <w:pPr>
        <w:jc w:val="right"/>
        <w:rPr>
          <w:rFonts w:ascii="GHEA Grapalat" w:hAnsi="GHEA Grapalat"/>
          <w:lang w:val="hy-AM"/>
        </w:rPr>
      </w:pPr>
    </w:p>
    <w:p w:rsidR="0024260D" w:rsidRPr="00D54DE4" w:rsidRDefault="0024260D" w:rsidP="006F008F">
      <w:pPr>
        <w:jc w:val="center"/>
        <w:rPr>
          <w:rFonts w:ascii="GHEA Grapalat" w:hAnsi="GHEA Grapalat"/>
          <w:lang w:val="hy-AM"/>
        </w:rPr>
      </w:pPr>
      <w:r w:rsidRPr="00D54DE4">
        <w:rPr>
          <w:rFonts w:ascii="GHEA Grapalat" w:hAnsi="GHEA Grapalat"/>
          <w:lang w:val="hy-AM"/>
        </w:rPr>
        <w:t>ՀԱՅԱՍՏԱՆԻ ՀԱՆՐԱՊԵՏՈՒԹՅԱՆ ԿԱՌԱՎԱՐՈՒԹՅՈՒՆ</w:t>
      </w:r>
    </w:p>
    <w:p w:rsidR="0024260D" w:rsidRPr="00D54DE4" w:rsidRDefault="0024260D" w:rsidP="006F008F">
      <w:pPr>
        <w:jc w:val="center"/>
        <w:rPr>
          <w:rFonts w:ascii="GHEA Grapalat" w:hAnsi="GHEA Grapalat"/>
          <w:lang w:val="hy-AM"/>
        </w:rPr>
      </w:pPr>
    </w:p>
    <w:p w:rsidR="0024260D" w:rsidRPr="00D54DE4" w:rsidRDefault="0024260D" w:rsidP="006F008F">
      <w:pPr>
        <w:jc w:val="center"/>
        <w:rPr>
          <w:rFonts w:ascii="GHEA Grapalat" w:hAnsi="GHEA Grapalat"/>
          <w:lang w:val="hy-AM"/>
        </w:rPr>
      </w:pPr>
      <w:r w:rsidRPr="00D54DE4">
        <w:rPr>
          <w:rFonts w:ascii="GHEA Grapalat" w:hAnsi="GHEA Grapalat"/>
          <w:lang w:val="hy-AM"/>
        </w:rPr>
        <w:t>ՈՐՈՇՈՒՄ</w:t>
      </w:r>
    </w:p>
    <w:p w:rsidR="0024260D" w:rsidRPr="00D54DE4" w:rsidRDefault="0024260D" w:rsidP="006F008F">
      <w:pPr>
        <w:jc w:val="center"/>
        <w:rPr>
          <w:rFonts w:ascii="GHEA Grapalat" w:hAnsi="GHEA Grapalat"/>
          <w:lang w:val="hy-AM"/>
        </w:rPr>
      </w:pPr>
      <w:r w:rsidRPr="00D54DE4">
        <w:rPr>
          <w:rFonts w:ascii="GHEA Grapalat" w:hAnsi="GHEA Grapalat"/>
          <w:lang w:val="hy-AM"/>
        </w:rPr>
        <w:t>-------------- 2013 ԹՎԱԿԱՆԻ N ------Ա</w:t>
      </w:r>
    </w:p>
    <w:p w:rsidR="0024260D" w:rsidRPr="00D54DE4" w:rsidRDefault="0024260D" w:rsidP="006F008F">
      <w:pPr>
        <w:jc w:val="center"/>
        <w:rPr>
          <w:rFonts w:ascii="GHEA Grapalat" w:hAnsi="GHEA Grapalat"/>
          <w:lang w:val="hy-AM"/>
        </w:rPr>
      </w:pPr>
    </w:p>
    <w:p w:rsidR="0024260D" w:rsidRPr="00D54DE4" w:rsidRDefault="0024260D" w:rsidP="00246EC2">
      <w:pPr>
        <w:spacing w:after="0" w:line="240" w:lineRule="auto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D54DE4">
        <w:rPr>
          <w:rFonts w:ascii="GHEA Grapalat" w:hAnsi="GHEA Grapalat"/>
          <w:lang w:val="hy-AM"/>
        </w:rPr>
        <w:t>ԳՈՒՅՔ ՆՎԻՐԱԲԵՐԵԼՈՒ,</w:t>
      </w:r>
      <w:r w:rsidRPr="00D54DE4">
        <w:rPr>
          <w:rStyle w:val="Strong"/>
          <w:rFonts w:ascii="GHEA Grapalat" w:hAnsi="GHEA Grapalat"/>
          <w:b w:val="0"/>
          <w:color w:val="000000"/>
          <w:lang w:val="hy-AM"/>
        </w:rPr>
        <w:t>ՀԱՅԱՍՏԱՆԻ ՀԱՆՐԱՊԵՏՈՒԹՅԱՆ ԿԱՌԱՎԱՐՈՒԹՅԱՆ</w:t>
      </w:r>
    </w:p>
    <w:p w:rsidR="0024260D" w:rsidRPr="00D54DE4" w:rsidRDefault="0024260D" w:rsidP="00A37EAD">
      <w:pPr>
        <w:spacing w:after="0" w:line="240" w:lineRule="auto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D54DE4">
        <w:rPr>
          <w:rStyle w:val="Strong"/>
          <w:rFonts w:ascii="GHEA Grapalat" w:hAnsi="GHEA Grapalat"/>
          <w:b w:val="0"/>
          <w:color w:val="000000"/>
          <w:lang w:val="hy-AM"/>
        </w:rPr>
        <w:t>2006 ԹՎԱԿԱՆԻ ԴԵԿՏԵՄԲԵՐԻ 21-Ի N 1893-Ա ԵՎ ՀԱՅԱՍՏԱՆԻ ՀԱՆՐԱՊԵՏՈՒԹՅԱՆ ԿԱՌԱՎԱՐՈՒԹՅԱՆ2008 ԹՎԱԿԱՆԻ ՀՈՒՆՎԱՐԻ 25-Ի N 47-Ա ՈՐՈՇՈՒՄՆԵՐԻ ՄԵՋ</w:t>
      </w:r>
    </w:p>
    <w:p w:rsidR="0024260D" w:rsidRPr="00D54DE4" w:rsidRDefault="0024260D" w:rsidP="00246EC2">
      <w:pPr>
        <w:spacing w:after="0" w:line="240" w:lineRule="auto"/>
        <w:jc w:val="center"/>
        <w:rPr>
          <w:rFonts w:ascii="GHEA Grapalat" w:hAnsi="GHEA Grapalat"/>
          <w:lang w:val="hy-AM"/>
        </w:rPr>
      </w:pPr>
      <w:r w:rsidRPr="00D54DE4">
        <w:rPr>
          <w:rStyle w:val="Strong"/>
          <w:rFonts w:ascii="GHEA Grapalat" w:hAnsi="GHEA Grapalat"/>
          <w:b w:val="0"/>
          <w:color w:val="000000"/>
          <w:lang w:val="hy-AM"/>
        </w:rPr>
        <w:t>ՓՈՓՈԽՈՒԹՅՈՒՆ</w:t>
      </w:r>
      <w:r w:rsidRPr="00D54DE4">
        <w:rPr>
          <w:rStyle w:val="Strong"/>
          <w:rFonts w:ascii="GHEA Grapalat" w:hAnsi="GHEA Grapalat"/>
          <w:b w:val="0"/>
          <w:color w:val="000000"/>
        </w:rPr>
        <w:t>ՆԵՐ</w:t>
      </w:r>
      <w:r w:rsidRPr="00D54DE4">
        <w:rPr>
          <w:rStyle w:val="Strong"/>
          <w:rFonts w:ascii="GHEA Grapalat" w:hAnsi="GHEA Grapalat"/>
          <w:b w:val="0"/>
          <w:color w:val="000000"/>
          <w:lang w:val="hy-AM"/>
        </w:rPr>
        <w:t xml:space="preserve"> ԿԱՏԱՐԵԼՈՒ </w:t>
      </w:r>
      <w:r w:rsidRPr="00D54DE4">
        <w:rPr>
          <w:rFonts w:ascii="GHEA Grapalat" w:hAnsi="GHEA Grapalat"/>
          <w:lang w:val="hy-AM"/>
        </w:rPr>
        <w:t>ՄԱՍԻՆ</w:t>
      </w:r>
    </w:p>
    <w:p w:rsidR="0024260D" w:rsidRPr="00D54DE4" w:rsidRDefault="0024260D" w:rsidP="00246EC2">
      <w:pPr>
        <w:spacing w:after="0"/>
        <w:ind w:firstLine="720"/>
        <w:jc w:val="both"/>
        <w:rPr>
          <w:rFonts w:ascii="GHEA Grapalat" w:hAnsi="GHEA Grapalat"/>
          <w:lang w:val="hy-AM"/>
        </w:rPr>
      </w:pPr>
    </w:p>
    <w:p w:rsidR="0024260D" w:rsidRPr="00D54DE4" w:rsidRDefault="0024260D" w:rsidP="00246EC2">
      <w:pPr>
        <w:spacing w:after="0"/>
        <w:ind w:firstLine="720"/>
        <w:jc w:val="both"/>
        <w:rPr>
          <w:rFonts w:ascii="GHEA Grapalat" w:hAnsi="GHEA Grapalat"/>
          <w:lang w:val="hy-AM"/>
        </w:rPr>
      </w:pPr>
    </w:p>
    <w:p w:rsidR="0024260D" w:rsidRPr="00D54DE4" w:rsidRDefault="0024260D" w:rsidP="00252967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54DE4">
        <w:rPr>
          <w:rFonts w:ascii="GHEA Grapalat" w:hAnsi="GHEA Grapalat"/>
          <w:sz w:val="24"/>
          <w:szCs w:val="24"/>
          <w:lang w:val="hy-AM"/>
        </w:rPr>
        <w:t xml:space="preserve">Ղեկավարվելով Հայաստանի Հանրապետության քաղաքացիական օրենսգրքի 605 հոդվածի, &lt;Պետական կառավարչական հիմնարկների մասին&gt; Հայաստանի Հանրապետության օրենքի 4-րդ և 11-րդ  հոդվածի 2-րդ մասիև </w:t>
      </w:r>
      <w:r w:rsidRPr="00D54DE4">
        <w:rPr>
          <w:rFonts w:ascii="GHEA Grapalat" w:hAnsi="GHEA Grapalat" w:cs="Sylfaen"/>
          <w:bCs/>
          <w:sz w:val="24"/>
          <w:szCs w:val="24"/>
          <w:lang w:val="af-ZA"/>
        </w:rPr>
        <w:t>&lt;&lt;Իրավական ակտերի մասին&gt;&gt; ՀՀ օրենքի 70-րդ հոդվածի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1-ին մասի </w:t>
      </w:r>
      <w:r w:rsidRPr="00D54DE4">
        <w:rPr>
          <w:rFonts w:ascii="GHEA Grapalat" w:hAnsi="GHEA Grapalat"/>
          <w:sz w:val="24"/>
          <w:szCs w:val="24"/>
          <w:lang w:val="hy-AM"/>
        </w:rPr>
        <w:t>պահանջներով, Հայաստանի Հանրապետության կառավարությունը որոշում է.</w:t>
      </w:r>
    </w:p>
    <w:p w:rsidR="0024260D" w:rsidRPr="00D54DE4" w:rsidRDefault="0024260D" w:rsidP="00E62A64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54DE4">
        <w:rPr>
          <w:rFonts w:ascii="GHEA Grapalat" w:hAnsi="GHEA Grapalat"/>
          <w:bCs/>
          <w:sz w:val="24"/>
          <w:szCs w:val="24"/>
          <w:lang w:val="af-ZA"/>
        </w:rPr>
        <w:t>1.</w:t>
      </w:r>
      <w:r w:rsidRPr="00D54DE4">
        <w:rPr>
          <w:rFonts w:ascii="GHEA Grapalat" w:hAnsi="GHEA Grapalat" w:cs="Sylfaen"/>
          <w:bCs/>
          <w:sz w:val="24"/>
          <w:szCs w:val="24"/>
          <w:lang w:val="af-ZA"/>
        </w:rPr>
        <w:t>&lt;&lt;Հայաստանի Հանրապետության տարածքային կառավարման նախարարության աշխատակազմ&gt;&gt; պետական կառավարչական հիմնարկին ամրացված</w:t>
      </w:r>
      <w:r w:rsidRPr="00D54DE4">
        <w:rPr>
          <w:rFonts w:ascii="GHEA Grapalat" w:hAnsi="GHEA Grapalat" w:cs="Times Armenian"/>
          <w:bCs/>
          <w:sz w:val="24"/>
          <w:szCs w:val="24"/>
          <w:lang w:val="af-ZA"/>
        </w:rPr>
        <w:t xml:space="preserve"> 2230.169 </w:t>
      </w:r>
      <w:r w:rsidRPr="00D54DE4">
        <w:rPr>
          <w:rFonts w:ascii="GHEA Grapalat" w:hAnsi="GHEA Grapalat" w:cs="Sylfaen"/>
          <w:bCs/>
          <w:sz w:val="24"/>
          <w:szCs w:val="24"/>
          <w:lang w:val="af-ZA"/>
        </w:rPr>
        <w:t xml:space="preserve">հազար դրամ սկզբնական արժեքով գույքը հետ վերցնել և հանձնել </w:t>
      </w:r>
      <w:r w:rsidRPr="00D54DE4">
        <w:rPr>
          <w:rFonts w:ascii="GHEA Grapalat" w:hAnsi="GHEA Grapalat" w:cs="Times Armenian"/>
          <w:bCs/>
          <w:sz w:val="24"/>
          <w:szCs w:val="24"/>
          <w:lang w:val="af-ZA"/>
        </w:rPr>
        <w:t>&lt;&lt;</w:t>
      </w:r>
      <w:r w:rsidRPr="00D54DE4"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ավտոմոբիլային ճանապարհների տն</w:t>
      </w:r>
      <w:r>
        <w:rPr>
          <w:rFonts w:ascii="GHEA Grapalat" w:hAnsi="GHEA Grapalat"/>
          <w:sz w:val="24"/>
          <w:szCs w:val="24"/>
        </w:rPr>
        <w:t>օ</w:t>
      </w:r>
      <w:r>
        <w:rPr>
          <w:rFonts w:ascii="GHEA Grapalat" w:hAnsi="GHEA Grapalat"/>
          <w:sz w:val="24"/>
          <w:szCs w:val="24"/>
          <w:lang w:val="hy-AM"/>
        </w:rPr>
        <w:t>րինութ</w:t>
      </w:r>
      <w:r>
        <w:rPr>
          <w:rFonts w:ascii="GHEA Grapalat" w:hAnsi="GHEA Grapalat"/>
          <w:sz w:val="24"/>
          <w:szCs w:val="24"/>
        </w:rPr>
        <w:t xml:space="preserve">յուն&gt;&gt; </w:t>
      </w:r>
      <w:r w:rsidRPr="00D54DE4">
        <w:rPr>
          <w:rFonts w:ascii="GHEA Grapalat" w:hAnsi="GHEA Grapalat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</w:rPr>
        <w:t xml:space="preserve"> ոչ առևտրային կազմակերպությանը</w:t>
      </w:r>
      <w:r w:rsidRPr="00D54D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4DE4">
        <w:rPr>
          <w:rFonts w:ascii="GHEA Grapalat" w:hAnsi="GHEA Grapalat" w:cs="Sylfaen"/>
          <w:bCs/>
          <w:sz w:val="24"/>
          <w:szCs w:val="24"/>
          <w:lang w:val="af-ZA"/>
        </w:rPr>
        <w:t>` համաձայն N 1 հավելվածի:</w:t>
      </w:r>
    </w:p>
    <w:p w:rsidR="0024260D" w:rsidRPr="00D54DE4" w:rsidRDefault="0024260D" w:rsidP="00E62A64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54DE4">
        <w:rPr>
          <w:rFonts w:ascii="GHEA Grapalat" w:hAnsi="GHEA Grapalat"/>
          <w:sz w:val="24"/>
          <w:szCs w:val="24"/>
          <w:lang w:val="hy-AM"/>
        </w:rPr>
        <w:t>2.</w:t>
      </w:r>
      <w:r w:rsidRPr="00316054">
        <w:rPr>
          <w:rFonts w:ascii="GHEA Grapalat" w:hAnsi="GHEA Grapalat"/>
          <w:sz w:val="24"/>
          <w:szCs w:val="24"/>
          <w:lang w:val="hy-AM"/>
        </w:rPr>
        <w:t xml:space="preserve"> Թույլատրել </w:t>
      </w:r>
      <w:r w:rsidRPr="00D54DE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54DE4">
        <w:rPr>
          <w:rFonts w:ascii="GHEA Grapalat" w:hAnsi="GHEA Grapalat"/>
          <w:sz w:val="24"/>
          <w:szCs w:val="24"/>
          <w:lang w:val="hy-AM"/>
        </w:rPr>
        <w:t xml:space="preserve"> Հանրապետության տարածքային կառավարման նախարարության</w:t>
      </w:r>
      <w:r w:rsidRPr="00316054">
        <w:rPr>
          <w:rFonts w:ascii="GHEA Grapalat" w:hAnsi="GHEA Grapalat"/>
          <w:sz w:val="24"/>
          <w:szCs w:val="24"/>
          <w:lang w:val="hy-AM"/>
        </w:rPr>
        <w:t>ը`</w:t>
      </w:r>
      <w:r w:rsidRPr="00D54D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4DE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54DE4">
        <w:rPr>
          <w:rFonts w:ascii="GHEA Grapalat" w:hAnsi="GHEA Grapalat"/>
          <w:sz w:val="24"/>
          <w:szCs w:val="24"/>
          <w:lang w:val="hy-AM"/>
        </w:rPr>
        <w:t xml:space="preserve"> Հանրապետության տարածքային կառավարման նախարարության աշխատակազմ պետական կառավարչական հիմնարկի հաշվեկշռում գտնվող </w:t>
      </w:r>
      <w:r>
        <w:rPr>
          <w:rFonts w:ascii="GHEA Grapalat" w:hAnsi="GHEA Grapalat"/>
          <w:sz w:val="24"/>
          <w:szCs w:val="24"/>
          <w:lang w:val="hy-AM"/>
        </w:rPr>
        <w:t>25004.95</w:t>
      </w:r>
      <w:r w:rsidRPr="00C34D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6054">
        <w:rPr>
          <w:rFonts w:ascii="GHEA Grapalat" w:hAnsi="GHEA Grapalat"/>
          <w:sz w:val="24"/>
          <w:szCs w:val="24"/>
          <w:lang w:val="hy-AM"/>
        </w:rPr>
        <w:t>հազար դրամ</w:t>
      </w:r>
      <w:r w:rsidRPr="00D54DE4">
        <w:rPr>
          <w:rFonts w:ascii="GHEA Grapalat" w:hAnsi="GHEA Grapalat"/>
          <w:sz w:val="24"/>
          <w:szCs w:val="24"/>
          <w:lang w:val="hy-AM"/>
        </w:rPr>
        <w:t xml:space="preserve"> սկզբնական արժեքով գույքը նվիրաբերել համայնքներին` գույքի նպատակային նշանակությանը համապատասխան օգտագործելու նպատակով:</w:t>
      </w:r>
    </w:p>
    <w:p w:rsidR="0024260D" w:rsidRPr="00D54DE4" w:rsidRDefault="0024260D" w:rsidP="00CF3C57">
      <w:pPr>
        <w:spacing w:after="0"/>
        <w:ind w:firstLine="54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D54DE4">
        <w:rPr>
          <w:rFonts w:ascii="GHEA Grapalat" w:hAnsi="GHEA Grapalat" w:cs="Sylfaen"/>
          <w:bCs/>
          <w:sz w:val="24"/>
          <w:szCs w:val="24"/>
          <w:lang w:val="af-ZA"/>
        </w:rPr>
        <w:t>3. Հայաստանի Հանրապետության կառավարության</w:t>
      </w:r>
      <w:r w:rsidRPr="00D54DE4">
        <w:rPr>
          <w:rFonts w:ascii="GHEA Grapalat" w:hAnsi="GHEA Grapalat" w:cs="Times Armenian"/>
          <w:bCs/>
          <w:sz w:val="24"/>
          <w:szCs w:val="24"/>
          <w:lang w:val="af-ZA"/>
        </w:rPr>
        <w:t xml:space="preserve"> 2006 </w:t>
      </w:r>
      <w:r w:rsidRPr="00D54DE4">
        <w:rPr>
          <w:rFonts w:ascii="GHEA Grapalat" w:hAnsi="GHEA Grapalat" w:cs="Sylfaen"/>
          <w:bCs/>
          <w:sz w:val="24"/>
          <w:szCs w:val="24"/>
          <w:lang w:val="af-ZA"/>
        </w:rPr>
        <w:t xml:space="preserve">թվականի դեկտեմբերի </w:t>
      </w:r>
      <w:r w:rsidRPr="00D54DE4">
        <w:rPr>
          <w:rFonts w:ascii="GHEA Grapalat" w:hAnsi="GHEA Grapalat" w:cs="Times Armenian"/>
          <w:bCs/>
          <w:sz w:val="24"/>
          <w:szCs w:val="24"/>
          <w:lang w:val="af-ZA"/>
        </w:rPr>
        <w:t xml:space="preserve">21-ի </w:t>
      </w:r>
      <w:r w:rsidRPr="00D54DE4">
        <w:rPr>
          <w:rFonts w:ascii="GHEA Grapalat" w:hAnsi="GHEA Grapalat" w:cs="Sylfaen"/>
          <w:bCs/>
          <w:sz w:val="24"/>
          <w:szCs w:val="24"/>
          <w:lang w:val="af-ZA"/>
        </w:rPr>
        <w:t>Հայաստանի Հանրապետության տարածքային կառավարման նախարարության աշխատակազմին գույք հանձնելու մասին&gt;</w:t>
      </w:r>
      <w:r w:rsidRPr="00D54DE4">
        <w:rPr>
          <w:rFonts w:ascii="GHEA Grapalat" w:hAnsi="GHEA Grapalat" w:cs="Times Armenian"/>
          <w:bCs/>
          <w:sz w:val="24"/>
          <w:szCs w:val="24"/>
          <w:lang w:val="af-ZA"/>
        </w:rPr>
        <w:t>&gt; N 1893-</w:t>
      </w:r>
      <w:r w:rsidRPr="00D54DE4">
        <w:rPr>
          <w:rFonts w:ascii="GHEA Grapalat" w:hAnsi="GHEA Grapalat" w:cs="Sylfaen"/>
          <w:bCs/>
          <w:sz w:val="24"/>
          <w:szCs w:val="24"/>
          <w:lang w:val="af-ZA"/>
        </w:rPr>
        <w:t>Ա որոշման.</w:t>
      </w:r>
    </w:p>
    <w:p w:rsidR="0024260D" w:rsidRPr="00D54DE4" w:rsidRDefault="0024260D" w:rsidP="00CF3C57">
      <w:pPr>
        <w:spacing w:after="0"/>
        <w:ind w:firstLine="54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D54DE4">
        <w:rPr>
          <w:rFonts w:ascii="GHEA Grapalat" w:hAnsi="GHEA Grapalat" w:cs="Sylfaen"/>
          <w:bCs/>
          <w:sz w:val="24"/>
          <w:szCs w:val="24"/>
          <w:lang w:val="af-ZA"/>
        </w:rPr>
        <w:t>1) հավելվածում կատարել փոփոխություն` համաձայն N 2 հավելվածի.</w:t>
      </w:r>
    </w:p>
    <w:p w:rsidR="0024260D" w:rsidRPr="00D54DE4" w:rsidRDefault="0024260D" w:rsidP="00CF3C57">
      <w:pPr>
        <w:pStyle w:val="NormalWeb"/>
        <w:spacing w:before="240" w:beforeAutospacing="0" w:after="0" w:afterAutospacing="0" w:line="276" w:lineRule="auto"/>
        <w:ind w:firstLine="540"/>
        <w:jc w:val="both"/>
        <w:rPr>
          <w:rFonts w:ascii="GHEA Grapalat" w:hAnsi="GHEA Grapalat"/>
          <w:color w:val="000000"/>
          <w:lang w:val="af-ZA"/>
        </w:rPr>
      </w:pPr>
      <w:r w:rsidRPr="00D54DE4">
        <w:rPr>
          <w:rFonts w:ascii="GHEA Grapalat" w:hAnsi="GHEA Grapalat" w:cs="Sylfaen"/>
          <w:bCs/>
          <w:lang w:val="af-ZA"/>
        </w:rPr>
        <w:t xml:space="preserve">2) </w:t>
      </w:r>
      <w:r w:rsidRPr="00D54DE4">
        <w:rPr>
          <w:rFonts w:ascii="GHEA Grapalat" w:hAnsi="GHEA Grapalat"/>
          <w:color w:val="000000"/>
        </w:rPr>
        <w:t>հավելվածի</w:t>
      </w:r>
      <w:r w:rsidRPr="00316054">
        <w:rPr>
          <w:rFonts w:ascii="GHEA Grapalat" w:hAnsi="GHEA Grapalat"/>
          <w:color w:val="000000"/>
          <w:lang w:val="af-ZA"/>
        </w:rPr>
        <w:t xml:space="preserve"> </w:t>
      </w:r>
      <w:r w:rsidRPr="00D54DE4">
        <w:rPr>
          <w:rFonts w:ascii="GHEA Grapalat" w:hAnsi="GHEA Grapalat"/>
          <w:color w:val="000000"/>
          <w:lang w:val="af-ZA"/>
        </w:rPr>
        <w:t>50-րդ, 73-րդ, 76-րդ, 77-րդ և 217-</w:t>
      </w:r>
      <w:r w:rsidRPr="00D54DE4">
        <w:rPr>
          <w:rFonts w:ascii="GHEA Grapalat" w:hAnsi="GHEA Grapalat"/>
          <w:color w:val="000000"/>
        </w:rPr>
        <w:t>րդ</w:t>
      </w:r>
      <w:r w:rsidRPr="00316054">
        <w:rPr>
          <w:rFonts w:ascii="GHEA Grapalat" w:hAnsi="GHEA Grapalat"/>
          <w:color w:val="000000"/>
          <w:lang w:val="af-ZA"/>
        </w:rPr>
        <w:t xml:space="preserve"> </w:t>
      </w:r>
      <w:r w:rsidRPr="00D54DE4">
        <w:rPr>
          <w:rFonts w:ascii="GHEA Grapalat" w:hAnsi="GHEA Grapalat"/>
          <w:color w:val="000000"/>
        </w:rPr>
        <w:t>կետերը</w:t>
      </w:r>
      <w:r w:rsidRPr="00316054">
        <w:rPr>
          <w:rFonts w:ascii="GHEA Grapalat" w:hAnsi="GHEA Grapalat"/>
          <w:color w:val="000000"/>
          <w:lang w:val="af-ZA"/>
        </w:rPr>
        <w:t xml:space="preserve"> </w:t>
      </w:r>
      <w:r w:rsidRPr="00D54DE4">
        <w:rPr>
          <w:rFonts w:ascii="GHEA Grapalat" w:hAnsi="GHEA Grapalat"/>
          <w:color w:val="000000"/>
        </w:rPr>
        <w:t>ուժը</w:t>
      </w:r>
      <w:r w:rsidRPr="00316054">
        <w:rPr>
          <w:rFonts w:ascii="GHEA Grapalat" w:hAnsi="GHEA Grapalat"/>
          <w:color w:val="000000"/>
          <w:lang w:val="af-ZA"/>
        </w:rPr>
        <w:t xml:space="preserve"> </w:t>
      </w:r>
      <w:r w:rsidRPr="00D54DE4">
        <w:rPr>
          <w:rFonts w:ascii="GHEA Grapalat" w:hAnsi="GHEA Grapalat"/>
          <w:color w:val="000000"/>
        </w:rPr>
        <w:t>կորցրած</w:t>
      </w:r>
      <w:r w:rsidRPr="00316054">
        <w:rPr>
          <w:rFonts w:ascii="GHEA Grapalat" w:hAnsi="GHEA Grapalat"/>
          <w:color w:val="000000"/>
          <w:lang w:val="af-ZA"/>
        </w:rPr>
        <w:t xml:space="preserve"> </w:t>
      </w:r>
      <w:r w:rsidRPr="00D54DE4">
        <w:rPr>
          <w:rFonts w:ascii="GHEA Grapalat" w:hAnsi="GHEA Grapalat"/>
          <w:color w:val="000000"/>
        </w:rPr>
        <w:t>ճանաչել</w:t>
      </w:r>
      <w:r w:rsidRPr="00D54DE4">
        <w:rPr>
          <w:rFonts w:ascii="GHEA Grapalat" w:hAnsi="GHEA Grapalat"/>
          <w:color w:val="000000"/>
          <w:lang w:val="af-ZA"/>
        </w:rPr>
        <w:t>:</w:t>
      </w:r>
    </w:p>
    <w:p w:rsidR="0024260D" w:rsidRPr="00D54DE4" w:rsidRDefault="0024260D" w:rsidP="00CF3C57">
      <w:pPr>
        <w:spacing w:after="0"/>
        <w:ind w:firstLine="540"/>
        <w:jc w:val="both"/>
        <w:rPr>
          <w:rFonts w:ascii="GHEA Grapalat" w:hAnsi="GHEA Grapalat" w:cs="Sylfaen"/>
          <w:bCs/>
          <w:sz w:val="12"/>
          <w:szCs w:val="24"/>
          <w:lang w:val="af-ZA"/>
        </w:rPr>
      </w:pPr>
    </w:p>
    <w:p w:rsidR="0024260D" w:rsidRPr="00D54DE4" w:rsidRDefault="0024260D" w:rsidP="00CF3C57">
      <w:pPr>
        <w:spacing w:after="0"/>
        <w:ind w:firstLine="54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D54DE4">
        <w:rPr>
          <w:rFonts w:ascii="GHEA Grapalat" w:hAnsi="GHEA Grapalat" w:cs="Sylfaen"/>
          <w:bCs/>
          <w:sz w:val="24"/>
          <w:szCs w:val="24"/>
          <w:lang w:val="af-ZA"/>
        </w:rPr>
        <w:t>4. Հայաստանի Հանրապետության կառավարության</w:t>
      </w:r>
      <w:r w:rsidRPr="00D54DE4">
        <w:rPr>
          <w:rFonts w:ascii="GHEA Grapalat" w:hAnsi="GHEA Grapalat" w:cs="Times Armenian"/>
          <w:bCs/>
          <w:sz w:val="24"/>
          <w:szCs w:val="24"/>
          <w:lang w:val="af-ZA"/>
        </w:rPr>
        <w:t xml:space="preserve"> 2008</w:t>
      </w:r>
      <w:r w:rsidRPr="00D54DE4">
        <w:rPr>
          <w:rFonts w:ascii="GHEA Grapalat" w:hAnsi="GHEA Grapalat" w:cs="Sylfaen"/>
          <w:bCs/>
          <w:sz w:val="24"/>
          <w:szCs w:val="24"/>
          <w:lang w:val="af-ZA"/>
        </w:rPr>
        <w:t xml:space="preserve">թվականի հունվարի </w:t>
      </w:r>
    </w:p>
    <w:p w:rsidR="0024260D" w:rsidRPr="00D54DE4" w:rsidRDefault="0024260D" w:rsidP="00CF3C57">
      <w:pPr>
        <w:spacing w:after="0"/>
        <w:ind w:firstLine="54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D54DE4">
        <w:rPr>
          <w:rFonts w:ascii="GHEA Grapalat" w:hAnsi="GHEA Grapalat" w:cs="Times Armenian"/>
          <w:bCs/>
          <w:sz w:val="24"/>
          <w:szCs w:val="24"/>
          <w:lang w:val="af-ZA"/>
        </w:rPr>
        <w:t>25-ի &lt;</w:t>
      </w:r>
      <w:r w:rsidRPr="00D54DE4">
        <w:rPr>
          <w:rFonts w:ascii="GHEA Grapalat" w:hAnsi="GHEA Grapalat" w:cs="Sylfaen"/>
          <w:bCs/>
          <w:sz w:val="24"/>
          <w:szCs w:val="24"/>
          <w:lang w:val="af-ZA"/>
        </w:rPr>
        <w:t>Գույքը որպես նվիրատվություն ընդունելու մասին</w:t>
      </w:r>
      <w:r w:rsidRPr="00D54DE4">
        <w:rPr>
          <w:rFonts w:ascii="GHEA Grapalat" w:hAnsi="GHEA Grapalat" w:cs="Times Armenian"/>
          <w:bCs/>
          <w:sz w:val="24"/>
          <w:szCs w:val="24"/>
          <w:lang w:val="af-ZA"/>
        </w:rPr>
        <w:t>&gt; N 47-</w:t>
      </w:r>
      <w:r w:rsidRPr="00D54DE4">
        <w:rPr>
          <w:rFonts w:ascii="GHEA Grapalat" w:hAnsi="GHEA Grapalat" w:cs="Sylfaen"/>
          <w:bCs/>
          <w:sz w:val="24"/>
          <w:szCs w:val="24"/>
          <w:lang w:val="af-ZA"/>
        </w:rPr>
        <w:t>Ա որոշման.</w:t>
      </w:r>
    </w:p>
    <w:p w:rsidR="0024260D" w:rsidRPr="00D54DE4" w:rsidRDefault="0024260D" w:rsidP="00CF3C57">
      <w:pPr>
        <w:spacing w:after="0" w:line="240" w:lineRule="auto"/>
        <w:ind w:firstLine="54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D54DE4">
        <w:rPr>
          <w:rFonts w:ascii="GHEA Grapalat" w:hAnsi="GHEA Grapalat" w:cs="Sylfaen"/>
          <w:bCs/>
          <w:sz w:val="24"/>
          <w:szCs w:val="24"/>
          <w:lang w:val="af-ZA"/>
        </w:rPr>
        <w:t>1) հավելվածում կատարել փոփոխություն` համաձայն N 3 հավելվածի.</w:t>
      </w:r>
    </w:p>
    <w:p w:rsidR="0024260D" w:rsidRPr="00D54DE4" w:rsidRDefault="0024260D" w:rsidP="00CF3C57">
      <w:pPr>
        <w:pStyle w:val="NormalWeb"/>
        <w:spacing w:before="240" w:beforeAutospacing="0" w:after="0" w:afterAutospacing="0"/>
        <w:ind w:firstLine="540"/>
        <w:jc w:val="both"/>
        <w:rPr>
          <w:rFonts w:ascii="GHEA Grapalat" w:hAnsi="GHEA Grapalat"/>
          <w:color w:val="000000"/>
          <w:lang w:val="af-ZA"/>
        </w:rPr>
      </w:pPr>
      <w:r w:rsidRPr="00D54DE4">
        <w:rPr>
          <w:rFonts w:ascii="GHEA Grapalat" w:hAnsi="GHEA Grapalat" w:cs="Sylfaen"/>
          <w:bCs/>
          <w:lang w:val="af-ZA"/>
        </w:rPr>
        <w:t>2</w:t>
      </w:r>
      <w:r w:rsidRPr="00D54DE4">
        <w:rPr>
          <w:rFonts w:ascii="GHEA Grapalat" w:hAnsi="GHEA Grapalat" w:cs="Sylfaen"/>
          <w:bCs/>
          <w:sz w:val="22"/>
          <w:lang w:val="af-ZA"/>
        </w:rPr>
        <w:t>)</w:t>
      </w:r>
      <w:r w:rsidRPr="00316054">
        <w:rPr>
          <w:rFonts w:ascii="GHEA Grapalat" w:hAnsi="GHEA Grapalat"/>
          <w:color w:val="000000"/>
          <w:lang w:val="af-ZA"/>
        </w:rPr>
        <w:t xml:space="preserve"> </w:t>
      </w:r>
      <w:r w:rsidRPr="00D54DE4">
        <w:rPr>
          <w:rFonts w:ascii="GHEA Grapalat" w:hAnsi="GHEA Grapalat"/>
          <w:color w:val="000000"/>
        </w:rPr>
        <w:t>հավելվածի</w:t>
      </w:r>
      <w:r w:rsidRPr="00316054">
        <w:rPr>
          <w:rFonts w:ascii="GHEA Grapalat" w:hAnsi="GHEA Grapalat"/>
          <w:color w:val="000000"/>
          <w:lang w:val="af-ZA"/>
        </w:rPr>
        <w:t xml:space="preserve"> </w:t>
      </w:r>
      <w:r w:rsidRPr="00D54DE4">
        <w:rPr>
          <w:rFonts w:ascii="GHEA Grapalat" w:hAnsi="GHEA Grapalat"/>
          <w:color w:val="000000"/>
          <w:lang w:val="af-ZA"/>
        </w:rPr>
        <w:t>8-րդ և 10-</w:t>
      </w:r>
      <w:r w:rsidRPr="00D54DE4">
        <w:rPr>
          <w:rFonts w:ascii="GHEA Grapalat" w:hAnsi="GHEA Grapalat"/>
          <w:color w:val="000000"/>
        </w:rPr>
        <w:t>րդ</w:t>
      </w:r>
      <w:r w:rsidRPr="00316054">
        <w:rPr>
          <w:rFonts w:ascii="GHEA Grapalat" w:hAnsi="GHEA Grapalat"/>
          <w:color w:val="000000"/>
          <w:lang w:val="af-ZA"/>
        </w:rPr>
        <w:t xml:space="preserve"> </w:t>
      </w:r>
      <w:r w:rsidRPr="00D54DE4">
        <w:rPr>
          <w:rFonts w:ascii="GHEA Grapalat" w:hAnsi="GHEA Grapalat"/>
          <w:color w:val="000000"/>
        </w:rPr>
        <w:t>կետերը</w:t>
      </w:r>
      <w:r w:rsidRPr="00316054">
        <w:rPr>
          <w:rFonts w:ascii="GHEA Grapalat" w:hAnsi="GHEA Grapalat"/>
          <w:color w:val="000000"/>
          <w:lang w:val="af-ZA"/>
        </w:rPr>
        <w:t xml:space="preserve"> </w:t>
      </w:r>
      <w:r w:rsidRPr="00D54DE4">
        <w:rPr>
          <w:rFonts w:ascii="GHEA Grapalat" w:hAnsi="GHEA Grapalat"/>
          <w:color w:val="000000"/>
        </w:rPr>
        <w:t>ուժը</w:t>
      </w:r>
      <w:r w:rsidRPr="00316054">
        <w:rPr>
          <w:rFonts w:ascii="GHEA Grapalat" w:hAnsi="GHEA Grapalat"/>
          <w:color w:val="000000"/>
          <w:lang w:val="af-ZA"/>
        </w:rPr>
        <w:t xml:space="preserve"> </w:t>
      </w:r>
      <w:r w:rsidRPr="00D54DE4">
        <w:rPr>
          <w:rFonts w:ascii="GHEA Grapalat" w:hAnsi="GHEA Grapalat"/>
          <w:color w:val="000000"/>
        </w:rPr>
        <w:t>կորցրած</w:t>
      </w:r>
      <w:r w:rsidRPr="00316054">
        <w:rPr>
          <w:rFonts w:ascii="GHEA Grapalat" w:hAnsi="GHEA Grapalat"/>
          <w:color w:val="000000"/>
          <w:lang w:val="af-ZA"/>
        </w:rPr>
        <w:t xml:space="preserve"> </w:t>
      </w:r>
      <w:r w:rsidRPr="00D54DE4">
        <w:rPr>
          <w:rFonts w:ascii="GHEA Grapalat" w:hAnsi="GHEA Grapalat"/>
          <w:color w:val="000000"/>
        </w:rPr>
        <w:t>ճանաչել</w:t>
      </w:r>
      <w:r w:rsidRPr="00D54DE4">
        <w:rPr>
          <w:rFonts w:ascii="GHEA Grapalat" w:hAnsi="GHEA Grapalat"/>
          <w:color w:val="000000"/>
          <w:lang w:val="af-ZA"/>
        </w:rPr>
        <w:t>:</w:t>
      </w:r>
    </w:p>
    <w:p w:rsidR="0024260D" w:rsidRPr="00D54DE4" w:rsidRDefault="0024260D" w:rsidP="00CF3C57">
      <w:pPr>
        <w:pStyle w:val="ListParagraph"/>
        <w:numPr>
          <w:ilvl w:val="0"/>
          <w:numId w:val="9"/>
        </w:numPr>
        <w:tabs>
          <w:tab w:val="left" w:pos="0"/>
        </w:tabs>
        <w:spacing w:before="240"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54DE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54DE4">
        <w:rPr>
          <w:rFonts w:ascii="GHEA Grapalat" w:hAnsi="GHEA Grapalat"/>
          <w:sz w:val="24"/>
          <w:szCs w:val="24"/>
          <w:lang w:val="hy-AM"/>
        </w:rPr>
        <w:t xml:space="preserve"> Հանրապետության փոխվարչապետ, տարածքային կառավարման նախարարին` սույն որոշումն ուժի մեջ մտնելուց հետո. </w:t>
      </w:r>
    </w:p>
    <w:p w:rsidR="0024260D" w:rsidRPr="00D54DE4" w:rsidRDefault="0024260D" w:rsidP="00D21F31">
      <w:pPr>
        <w:pStyle w:val="ListParagraph"/>
        <w:numPr>
          <w:ilvl w:val="0"/>
          <w:numId w:val="2"/>
        </w:numPr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54DE4">
        <w:rPr>
          <w:rFonts w:ascii="GHEA Grapalat" w:hAnsi="GHEA Grapalat"/>
          <w:sz w:val="24"/>
          <w:szCs w:val="24"/>
          <w:lang w:val="hy-AM"/>
        </w:rPr>
        <w:t xml:space="preserve">ըստ համայնքների հաստատել </w:t>
      </w:r>
      <w:r w:rsidRPr="00316054">
        <w:rPr>
          <w:rFonts w:ascii="GHEA Grapalat" w:hAnsi="GHEA Grapalat"/>
          <w:sz w:val="24"/>
          <w:szCs w:val="24"/>
          <w:lang w:val="hy-AM"/>
        </w:rPr>
        <w:t>սույն որոշման 2-րդ կետով</w:t>
      </w:r>
      <w:r>
        <w:rPr>
          <w:rFonts w:ascii="GHEA Grapalat" w:hAnsi="GHEA Grapalat"/>
          <w:sz w:val="24"/>
          <w:szCs w:val="24"/>
          <w:lang w:val="hy-AM"/>
        </w:rPr>
        <w:t xml:space="preserve"> տրամադր</w:t>
      </w:r>
      <w:r w:rsidRPr="00D54DE4">
        <w:rPr>
          <w:rFonts w:ascii="GHEA Grapalat" w:hAnsi="GHEA Grapalat"/>
          <w:sz w:val="24"/>
          <w:szCs w:val="24"/>
          <w:lang w:val="hy-AM"/>
        </w:rPr>
        <w:t>վող գույքի ցանկը.</w:t>
      </w:r>
    </w:p>
    <w:p w:rsidR="0024260D" w:rsidRPr="00D54DE4" w:rsidRDefault="0024260D" w:rsidP="00AA1350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54DE4">
        <w:rPr>
          <w:rFonts w:ascii="GHEA Grapalat" w:hAnsi="GHEA Grapalat"/>
          <w:sz w:val="24"/>
          <w:szCs w:val="24"/>
          <w:lang w:val="hy-AM"/>
        </w:rPr>
        <w:t>երկամսյա ժամկետում համապատասխան համայնքների հետ համատեղ իրականացնել գույքի հանձման ընդունման աշխատանքները` վերջիններիս հետ կնքելով գույքի նվիրաբերության պայմանագր</w:t>
      </w:r>
      <w:r w:rsidRPr="00316054">
        <w:rPr>
          <w:rFonts w:ascii="GHEA Grapalat" w:hAnsi="GHEA Grapalat"/>
          <w:sz w:val="24"/>
          <w:szCs w:val="24"/>
          <w:lang w:val="hy-AM"/>
        </w:rPr>
        <w:t>եր</w:t>
      </w:r>
      <w:r w:rsidRPr="00D54DE4">
        <w:rPr>
          <w:rFonts w:ascii="GHEA Grapalat" w:hAnsi="GHEA Grapalat"/>
          <w:sz w:val="24"/>
          <w:szCs w:val="24"/>
          <w:lang w:val="hy-AM"/>
        </w:rPr>
        <w:t>:</w:t>
      </w:r>
    </w:p>
    <w:p w:rsidR="0024260D" w:rsidRPr="00316054" w:rsidRDefault="0024260D" w:rsidP="002B6D6E">
      <w:pPr>
        <w:tabs>
          <w:tab w:val="left" w:pos="851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24260D" w:rsidRPr="00316054" w:rsidRDefault="0024260D" w:rsidP="002B6D6E">
      <w:pPr>
        <w:tabs>
          <w:tab w:val="left" w:pos="851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24260D" w:rsidRPr="00316054" w:rsidRDefault="0024260D" w:rsidP="002B6D6E">
      <w:pPr>
        <w:tabs>
          <w:tab w:val="left" w:pos="851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24260D" w:rsidRPr="00316054" w:rsidRDefault="0024260D" w:rsidP="002B6D6E">
      <w:pPr>
        <w:tabs>
          <w:tab w:val="left" w:pos="851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24260D" w:rsidRPr="00316054" w:rsidRDefault="0024260D" w:rsidP="002B6D6E">
      <w:pPr>
        <w:tabs>
          <w:tab w:val="left" w:pos="851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24260D" w:rsidRPr="00316054" w:rsidRDefault="0024260D" w:rsidP="002B6D6E">
      <w:pPr>
        <w:tabs>
          <w:tab w:val="left" w:pos="851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24260D" w:rsidRPr="00316054" w:rsidRDefault="0024260D" w:rsidP="002B6D6E">
      <w:pPr>
        <w:tabs>
          <w:tab w:val="left" w:pos="851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24260D" w:rsidRPr="00316054" w:rsidRDefault="0024260D" w:rsidP="002B6D6E">
      <w:pPr>
        <w:tabs>
          <w:tab w:val="left" w:pos="851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24260D" w:rsidRPr="00316054" w:rsidRDefault="0024260D" w:rsidP="002B6D6E">
      <w:pPr>
        <w:tabs>
          <w:tab w:val="left" w:pos="851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24260D" w:rsidRPr="00316054" w:rsidRDefault="0024260D" w:rsidP="002B6D6E">
      <w:pPr>
        <w:tabs>
          <w:tab w:val="left" w:pos="851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24260D" w:rsidRPr="00316054" w:rsidRDefault="0024260D" w:rsidP="002B6D6E">
      <w:pPr>
        <w:tabs>
          <w:tab w:val="left" w:pos="851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24260D" w:rsidRPr="00316054" w:rsidRDefault="0024260D" w:rsidP="002B6D6E">
      <w:pPr>
        <w:tabs>
          <w:tab w:val="left" w:pos="851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24260D" w:rsidRPr="00316054" w:rsidRDefault="0024260D" w:rsidP="002B6D6E">
      <w:pPr>
        <w:tabs>
          <w:tab w:val="left" w:pos="851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24260D" w:rsidRPr="00316054" w:rsidRDefault="0024260D" w:rsidP="002B6D6E">
      <w:pPr>
        <w:tabs>
          <w:tab w:val="left" w:pos="851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24260D" w:rsidRPr="00316054" w:rsidRDefault="0024260D" w:rsidP="002B6D6E">
      <w:pPr>
        <w:tabs>
          <w:tab w:val="left" w:pos="851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4260D" w:rsidRPr="00316054" w:rsidSect="005B723B">
      <w:pgSz w:w="12240" w:h="15840"/>
      <w:pgMar w:top="810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F58A4"/>
    <w:multiLevelType w:val="hybridMultilevel"/>
    <w:tmpl w:val="EAF41E44"/>
    <w:lvl w:ilvl="0" w:tplc="E4701B9E">
      <w:start w:val="7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9B771ED"/>
    <w:multiLevelType w:val="hybridMultilevel"/>
    <w:tmpl w:val="F222A4D8"/>
    <w:lvl w:ilvl="0" w:tplc="44BC57F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D4E2E20"/>
    <w:multiLevelType w:val="hybridMultilevel"/>
    <w:tmpl w:val="30AC97BA"/>
    <w:lvl w:ilvl="0" w:tplc="12B05598">
      <w:start w:val="5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1DF86DBB"/>
    <w:multiLevelType w:val="hybridMultilevel"/>
    <w:tmpl w:val="0CBCF21C"/>
    <w:lvl w:ilvl="0" w:tplc="D6EEDF24">
      <w:start w:val="3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38C30AD"/>
    <w:multiLevelType w:val="hybridMultilevel"/>
    <w:tmpl w:val="267491D4"/>
    <w:lvl w:ilvl="0" w:tplc="1D08174C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3A806E0E"/>
    <w:multiLevelType w:val="hybridMultilevel"/>
    <w:tmpl w:val="9220636A"/>
    <w:lvl w:ilvl="0" w:tplc="1B2CEFF8">
      <w:start w:val="6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53146908"/>
    <w:multiLevelType w:val="hybridMultilevel"/>
    <w:tmpl w:val="1B0CDC18"/>
    <w:lvl w:ilvl="0" w:tplc="A620B542">
      <w:start w:val="5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54BF7E11"/>
    <w:multiLevelType w:val="hybridMultilevel"/>
    <w:tmpl w:val="68781E20"/>
    <w:lvl w:ilvl="0" w:tplc="9C7CC2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1284A06"/>
    <w:multiLevelType w:val="hybridMultilevel"/>
    <w:tmpl w:val="F2C03162"/>
    <w:lvl w:ilvl="0" w:tplc="B01CA46A">
      <w:start w:val="4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008F"/>
    <w:rsid w:val="00040F1B"/>
    <w:rsid w:val="000B1221"/>
    <w:rsid w:val="000B2E13"/>
    <w:rsid w:val="00107491"/>
    <w:rsid w:val="001675AE"/>
    <w:rsid w:val="001D7C53"/>
    <w:rsid w:val="00232FDE"/>
    <w:rsid w:val="002405BC"/>
    <w:rsid w:val="0024260D"/>
    <w:rsid w:val="00246EC2"/>
    <w:rsid w:val="00252967"/>
    <w:rsid w:val="00253402"/>
    <w:rsid w:val="0026067A"/>
    <w:rsid w:val="002B6D6E"/>
    <w:rsid w:val="00316054"/>
    <w:rsid w:val="003171D1"/>
    <w:rsid w:val="0035399A"/>
    <w:rsid w:val="0038644F"/>
    <w:rsid w:val="003F4AF4"/>
    <w:rsid w:val="00432962"/>
    <w:rsid w:val="00470D58"/>
    <w:rsid w:val="00502062"/>
    <w:rsid w:val="00534858"/>
    <w:rsid w:val="00536F59"/>
    <w:rsid w:val="005860EE"/>
    <w:rsid w:val="005B723B"/>
    <w:rsid w:val="005D1F73"/>
    <w:rsid w:val="005D3DB7"/>
    <w:rsid w:val="00637B50"/>
    <w:rsid w:val="006F008F"/>
    <w:rsid w:val="00756A31"/>
    <w:rsid w:val="007578EC"/>
    <w:rsid w:val="00771E8D"/>
    <w:rsid w:val="00793EAE"/>
    <w:rsid w:val="007E6C95"/>
    <w:rsid w:val="008C5F36"/>
    <w:rsid w:val="00966B24"/>
    <w:rsid w:val="00967AEE"/>
    <w:rsid w:val="009E4530"/>
    <w:rsid w:val="00A24A77"/>
    <w:rsid w:val="00A37EAD"/>
    <w:rsid w:val="00A65A63"/>
    <w:rsid w:val="00A70515"/>
    <w:rsid w:val="00AA1350"/>
    <w:rsid w:val="00AD5EF9"/>
    <w:rsid w:val="00B26ECC"/>
    <w:rsid w:val="00B4701D"/>
    <w:rsid w:val="00BA0A83"/>
    <w:rsid w:val="00BB5F19"/>
    <w:rsid w:val="00BD1276"/>
    <w:rsid w:val="00C34DC8"/>
    <w:rsid w:val="00C71D27"/>
    <w:rsid w:val="00C7529B"/>
    <w:rsid w:val="00CA6533"/>
    <w:rsid w:val="00CF3C57"/>
    <w:rsid w:val="00D15491"/>
    <w:rsid w:val="00D21F31"/>
    <w:rsid w:val="00D41437"/>
    <w:rsid w:val="00D54DE4"/>
    <w:rsid w:val="00DA64B5"/>
    <w:rsid w:val="00DC5613"/>
    <w:rsid w:val="00DD1588"/>
    <w:rsid w:val="00E163A2"/>
    <w:rsid w:val="00E43122"/>
    <w:rsid w:val="00E470C8"/>
    <w:rsid w:val="00E62A64"/>
    <w:rsid w:val="00F05EF5"/>
    <w:rsid w:val="00F275E8"/>
    <w:rsid w:val="00F60252"/>
    <w:rsid w:val="00F7439C"/>
    <w:rsid w:val="00F90595"/>
    <w:rsid w:val="00FA1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22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52967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246EC2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966B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c-name">
    <w:name w:val="dec-name"/>
    <w:basedOn w:val="Normal"/>
    <w:uiPriority w:val="99"/>
    <w:rsid w:val="002B6D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1082</TotalTime>
  <Pages>2</Pages>
  <Words>329</Words>
  <Characters>1876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Ayvazyan</dc:creator>
  <cp:keywords/>
  <dc:description/>
  <cp:lastModifiedBy>Gayane</cp:lastModifiedBy>
  <cp:revision>38</cp:revision>
  <cp:lastPrinted>2013-07-11T09:28:00Z</cp:lastPrinted>
  <dcterms:created xsi:type="dcterms:W3CDTF">2013-06-06T09:10:00Z</dcterms:created>
  <dcterms:modified xsi:type="dcterms:W3CDTF">2013-07-23T13:27:00Z</dcterms:modified>
</cp:coreProperties>
</file>