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B6" w:rsidRPr="0073269C" w:rsidRDefault="005372B6" w:rsidP="00BA4FDB">
      <w:pPr>
        <w:spacing w:after="0" w:line="240" w:lineRule="auto"/>
        <w:jc w:val="right"/>
        <w:rPr>
          <w:rFonts w:ascii="GHEA Grapalat" w:hAnsi="GHEA Grapalat" w:cs="GHEA Grapalat"/>
          <w:b/>
          <w:bCs/>
          <w:lang w:val="fr-FR"/>
        </w:rPr>
      </w:pPr>
      <w:r w:rsidRPr="0073269C">
        <w:rPr>
          <w:rFonts w:ascii="GHEA Grapalat" w:hAnsi="GHEA Grapalat" w:cs="GHEA Grapalat"/>
          <w:b/>
          <w:bCs/>
        </w:rPr>
        <w:t>Հավելված</w:t>
      </w:r>
    </w:p>
    <w:p w:rsidR="005372B6" w:rsidRPr="0073269C" w:rsidRDefault="005372B6" w:rsidP="00BA4FDB">
      <w:pPr>
        <w:spacing w:after="0" w:line="240" w:lineRule="auto"/>
        <w:jc w:val="right"/>
        <w:rPr>
          <w:rFonts w:ascii="GHEA Grapalat" w:hAnsi="GHEA Grapalat" w:cs="GHEA Grapalat"/>
          <w:b/>
          <w:bCs/>
          <w:lang w:val="fr-FR"/>
        </w:rPr>
      </w:pPr>
      <w:r w:rsidRPr="0073269C">
        <w:rPr>
          <w:rFonts w:ascii="GHEA Grapalat" w:hAnsi="GHEA Grapalat" w:cs="GHEA Grapalat"/>
          <w:b/>
          <w:bCs/>
        </w:rPr>
        <w:t>ՀՀ</w:t>
      </w:r>
      <w:r w:rsidRPr="0073269C">
        <w:rPr>
          <w:rFonts w:ascii="GHEA Grapalat" w:hAnsi="GHEA Grapalat" w:cs="GHEA Grapalat"/>
          <w:b/>
          <w:bCs/>
          <w:lang w:val="fr-FR"/>
        </w:rPr>
        <w:t xml:space="preserve"> </w:t>
      </w:r>
      <w:r w:rsidRPr="0073269C">
        <w:rPr>
          <w:rFonts w:ascii="GHEA Grapalat" w:hAnsi="GHEA Grapalat" w:cs="GHEA Grapalat"/>
          <w:b/>
          <w:bCs/>
        </w:rPr>
        <w:t>կառավարության</w:t>
      </w:r>
      <w:r w:rsidRPr="0073269C">
        <w:rPr>
          <w:rFonts w:ascii="GHEA Grapalat" w:hAnsi="GHEA Grapalat" w:cs="GHEA Grapalat"/>
          <w:b/>
          <w:bCs/>
          <w:lang w:val="fr-FR"/>
        </w:rPr>
        <w:t xml:space="preserve"> 2014 </w:t>
      </w:r>
      <w:r w:rsidRPr="0073269C">
        <w:rPr>
          <w:rFonts w:ascii="GHEA Grapalat" w:hAnsi="GHEA Grapalat" w:cs="GHEA Grapalat"/>
          <w:b/>
          <w:bCs/>
        </w:rPr>
        <w:t>թվականի</w:t>
      </w:r>
    </w:p>
    <w:p w:rsidR="005372B6" w:rsidRPr="002E5CC4" w:rsidRDefault="005372B6" w:rsidP="00BA4FDB">
      <w:pPr>
        <w:spacing w:after="0" w:line="240" w:lineRule="auto"/>
        <w:jc w:val="right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</w:pPr>
      <w:r w:rsidRPr="0073269C">
        <w:rPr>
          <w:rFonts w:ascii="GHEA Grapalat" w:hAnsi="GHEA Grapalat" w:cs="GHEA Grapalat"/>
          <w:b/>
          <w:bCs/>
          <w:lang w:val="fr-FR"/>
        </w:rPr>
        <w:t>-</w:t>
      </w:r>
      <w:r w:rsidRPr="0073269C">
        <w:rPr>
          <w:rFonts w:ascii="GHEA Grapalat" w:hAnsi="GHEA Grapalat" w:cs="GHEA Grapalat"/>
          <w:b/>
          <w:bCs/>
        </w:rPr>
        <w:t>ի</w:t>
      </w:r>
      <w:r w:rsidRPr="0073269C">
        <w:rPr>
          <w:rFonts w:ascii="GHEA Grapalat" w:hAnsi="GHEA Grapalat" w:cs="GHEA Grapalat"/>
          <w:b/>
          <w:bCs/>
          <w:lang w:val="fr-FR"/>
        </w:rPr>
        <w:t xml:space="preserve"> № -</w:t>
      </w:r>
      <w:r w:rsidRPr="0073269C">
        <w:rPr>
          <w:rFonts w:ascii="GHEA Grapalat" w:hAnsi="GHEA Grapalat" w:cs="GHEA Grapalat"/>
          <w:b/>
          <w:bCs/>
        </w:rPr>
        <w:t>Ն</w:t>
      </w:r>
      <w:r w:rsidRPr="0073269C">
        <w:rPr>
          <w:rFonts w:ascii="GHEA Grapalat" w:hAnsi="GHEA Grapalat" w:cs="GHEA Grapalat"/>
          <w:b/>
          <w:bCs/>
          <w:lang w:val="fr-FR"/>
        </w:rPr>
        <w:t xml:space="preserve"> </w:t>
      </w:r>
      <w:r w:rsidRPr="0073269C">
        <w:rPr>
          <w:rFonts w:ascii="GHEA Grapalat" w:hAnsi="GHEA Grapalat" w:cs="GHEA Grapalat"/>
          <w:b/>
          <w:bCs/>
        </w:rPr>
        <w:t>որոշման</w:t>
      </w:r>
    </w:p>
    <w:p w:rsidR="005372B6" w:rsidRDefault="005372B6" w:rsidP="00DB372F">
      <w:pPr>
        <w:spacing w:after="0" w:line="240" w:lineRule="auto"/>
        <w:jc w:val="center"/>
        <w:rPr>
          <w:rFonts w:ascii="GHEA Grapalat" w:hAnsi="GHEA Grapalat" w:cs="GHEA Grapalat"/>
          <w:b/>
          <w:bCs/>
          <w:caps/>
          <w:lang w:val="en-US"/>
        </w:rPr>
      </w:pPr>
    </w:p>
    <w:p w:rsidR="005372B6" w:rsidRDefault="005372B6" w:rsidP="00DB372F">
      <w:pPr>
        <w:spacing w:after="0" w:line="240" w:lineRule="auto"/>
        <w:jc w:val="center"/>
        <w:rPr>
          <w:rFonts w:ascii="GHEA Grapalat" w:hAnsi="GHEA Grapalat" w:cs="GHEA Grapalat"/>
          <w:b/>
          <w:bCs/>
          <w:caps/>
          <w:lang w:val="en-US"/>
        </w:rPr>
      </w:pPr>
    </w:p>
    <w:p w:rsidR="005372B6" w:rsidRPr="008C3FB5" w:rsidRDefault="005372B6" w:rsidP="00DB372F">
      <w:pPr>
        <w:spacing w:after="0" w:line="240" w:lineRule="auto"/>
        <w:jc w:val="center"/>
        <w:rPr>
          <w:rFonts w:ascii="GHEA Grapalat" w:hAnsi="GHEA Grapalat" w:cs="GHEA Grapalat"/>
          <w:b/>
          <w:bCs/>
          <w:lang w:val="en-US"/>
        </w:rPr>
      </w:pPr>
      <w:r w:rsidRPr="00837D05">
        <w:rPr>
          <w:rFonts w:ascii="GHEA Grapalat" w:hAnsi="GHEA Grapalat" w:cs="GHEA Grapalat"/>
          <w:b/>
          <w:bCs/>
          <w:caps/>
          <w:lang w:val="en-US"/>
        </w:rPr>
        <w:t>կոորդինատ</w:t>
      </w:r>
      <w:r w:rsidRPr="00837D05">
        <w:rPr>
          <w:rFonts w:ascii="GHEA Grapalat" w:hAnsi="GHEA Grapalat" w:cs="GHEA Grapalat"/>
          <w:b/>
          <w:bCs/>
          <w:lang w:val="hy-AM"/>
        </w:rPr>
        <w:t>ՆԵՐ</w:t>
      </w:r>
    </w:p>
    <w:p w:rsidR="005372B6" w:rsidRPr="008C3FB5" w:rsidRDefault="005372B6" w:rsidP="00DB372F">
      <w:pPr>
        <w:spacing w:line="240" w:lineRule="auto"/>
        <w:jc w:val="center"/>
        <w:rPr>
          <w:lang w:val="en-US"/>
        </w:rPr>
      </w:pPr>
      <w:r w:rsidRPr="008C3FB5">
        <w:rPr>
          <w:rFonts w:ascii="GHEA Grapalat" w:hAnsi="GHEA Grapalat" w:cs="GHEA Grapalat"/>
          <w:b/>
          <w:bCs/>
          <w:lang w:val="fr-FR"/>
        </w:rPr>
        <w:t>Վ</w:t>
      </w:r>
      <w:r w:rsidRPr="008C3FB5">
        <w:rPr>
          <w:rFonts w:ascii="GHEA Grapalat" w:hAnsi="GHEA Grapalat" w:cs="GHEA Grapalat"/>
          <w:b/>
          <w:bCs/>
        </w:rPr>
        <w:t>ԵՐԱԿԱՌՈՒՑՄԱՆ</w:t>
      </w:r>
      <w:r w:rsidRPr="008C3FB5">
        <w:rPr>
          <w:rFonts w:ascii="GHEA Grapalat" w:hAnsi="GHEA Grapalat" w:cs="GHEA Grapalat"/>
          <w:b/>
          <w:bCs/>
          <w:lang w:val="af-ZA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ԵՎ</w:t>
      </w:r>
      <w:r w:rsidRPr="008C3FB5">
        <w:rPr>
          <w:rFonts w:ascii="GHEA Grapalat" w:hAnsi="GHEA Grapalat" w:cs="GHEA Grapalat"/>
          <w:b/>
          <w:bCs/>
          <w:lang w:val="af-ZA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ԶԱՐԳԱՑՄԱՆ</w:t>
      </w:r>
      <w:r w:rsidRPr="008C3FB5">
        <w:rPr>
          <w:rFonts w:ascii="GHEA Grapalat" w:hAnsi="GHEA Grapalat" w:cs="GHEA Grapalat"/>
          <w:b/>
          <w:bCs/>
          <w:lang w:val="af-ZA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ՄԻՋԱԶԳԱՅԻՆ</w:t>
      </w:r>
      <w:r w:rsidRPr="008C3FB5">
        <w:rPr>
          <w:rFonts w:ascii="GHEA Grapalat" w:hAnsi="GHEA Grapalat" w:cs="GHEA Grapalat"/>
          <w:b/>
          <w:bCs/>
          <w:lang w:val="af-ZA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ԲԱՆԿԻ</w:t>
      </w:r>
      <w:r w:rsidRPr="008C3FB5">
        <w:rPr>
          <w:rFonts w:ascii="GHEA Grapalat" w:hAnsi="GHEA Grapalat" w:cs="GHEA Grapalat"/>
          <w:b/>
          <w:bCs/>
          <w:lang w:val="af-ZA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ԱՋԱԿՑՈՒԹՅԱՄԲ</w:t>
      </w:r>
      <w:r w:rsidRPr="008C3FB5">
        <w:rPr>
          <w:rFonts w:ascii="GHEA Grapalat" w:hAnsi="GHEA Grapalat" w:cs="GHEA Grapalat"/>
          <w:b/>
          <w:bCs/>
          <w:lang w:val="af-ZA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ԻՐԱԿԱՆԱՑՎՈՂ</w:t>
      </w:r>
      <w:r w:rsidRPr="008C3FB5">
        <w:rPr>
          <w:rFonts w:ascii="GHEA Grapalat" w:hAnsi="GHEA Grapalat" w:cs="GHEA Grapalat"/>
          <w:b/>
          <w:bCs/>
          <w:lang w:val="fr-FR"/>
        </w:rPr>
        <w:t xml:space="preserve"> «</w:t>
      </w:r>
      <w:r w:rsidRPr="008C3FB5">
        <w:rPr>
          <w:rFonts w:ascii="GHEA Grapalat" w:hAnsi="GHEA Grapalat" w:cs="GHEA Grapalat"/>
          <w:b/>
          <w:bCs/>
        </w:rPr>
        <w:t>ԷԼԵԿՏՐԱՄԱՏԱԿԱՐԱՐՄԱՆ</w:t>
      </w:r>
      <w:r w:rsidRPr="008C3FB5">
        <w:rPr>
          <w:rFonts w:ascii="GHEA Grapalat" w:hAnsi="GHEA Grapalat" w:cs="GHEA Grapalat"/>
          <w:b/>
          <w:bCs/>
          <w:lang w:val="fr-FR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ՀՈՒՍԱԼԻՈՒԹՅՈՒՆ</w:t>
      </w:r>
      <w:r w:rsidRPr="008C3FB5">
        <w:rPr>
          <w:rFonts w:ascii="GHEA Grapalat" w:hAnsi="GHEA Grapalat" w:cs="GHEA Grapalat"/>
          <w:b/>
          <w:bCs/>
          <w:lang w:val="af-ZA"/>
        </w:rPr>
        <w:t>»</w:t>
      </w:r>
      <w:r w:rsidRPr="008C3FB5">
        <w:rPr>
          <w:rFonts w:ascii="GHEA Grapalat" w:hAnsi="GHEA Grapalat" w:cs="GHEA Grapalat"/>
          <w:b/>
          <w:bCs/>
          <w:lang w:val="fr-FR"/>
        </w:rPr>
        <w:t xml:space="preserve"> ՎԱՐԿԱՅԻՆ </w:t>
      </w:r>
      <w:r w:rsidRPr="008C3FB5">
        <w:rPr>
          <w:rFonts w:ascii="GHEA Grapalat" w:hAnsi="GHEA Grapalat" w:cs="GHEA Grapalat"/>
          <w:b/>
          <w:bCs/>
        </w:rPr>
        <w:t>ԾՐԱԳՐԻ</w:t>
      </w:r>
      <w:r w:rsidRPr="008C3FB5">
        <w:rPr>
          <w:rFonts w:ascii="GHEA Grapalat" w:hAnsi="GHEA Grapalat" w:cs="GHEA Grapalat"/>
          <w:b/>
          <w:bCs/>
          <w:lang w:val="fr-FR"/>
        </w:rPr>
        <w:t xml:space="preserve"> </w:t>
      </w:r>
      <w:r w:rsidRPr="008C3FB5">
        <w:rPr>
          <w:rFonts w:ascii="GHEA Grapalat" w:hAnsi="GHEA Grapalat" w:cs="GHEA Grapalat"/>
          <w:b/>
          <w:bCs/>
        </w:rPr>
        <w:t>ՇՐՋԱՆԱԿՆԵՐՈՒՄ</w:t>
      </w:r>
      <w:r w:rsidRPr="008C3FB5">
        <w:rPr>
          <w:rFonts w:ascii="GHEA Grapalat" w:hAnsi="GHEA Grapalat" w:cs="GHEA Grapalat"/>
          <w:b/>
          <w:bCs/>
          <w:shd w:val="clear" w:color="auto" w:fill="FFFFFF"/>
          <w:lang w:val="en-US"/>
        </w:rPr>
        <w:t xml:space="preserve"> </w:t>
      </w:r>
      <w:r w:rsidRPr="008C3FB5">
        <w:rPr>
          <w:rFonts w:ascii="GHEA Grapalat" w:hAnsi="GHEA Grapalat" w:cs="GHEA Grapalat"/>
          <w:b/>
          <w:bCs/>
          <w:lang w:val="af-ZA"/>
        </w:rPr>
        <w:t>ԿԱՌՈՒՑ</w:t>
      </w:r>
      <w:r w:rsidRPr="008C3FB5">
        <w:rPr>
          <w:rFonts w:ascii="GHEA Grapalat" w:hAnsi="GHEA Grapalat" w:cs="GHEA Grapalat"/>
          <w:b/>
          <w:bCs/>
          <w:shd w:val="clear" w:color="auto" w:fill="FFFFFF"/>
          <w:lang w:val="en-US"/>
        </w:rPr>
        <w:t>ՎՈՂ</w:t>
      </w:r>
      <w:r w:rsidRPr="008C3FB5">
        <w:rPr>
          <w:rFonts w:ascii="GHEA Grapalat" w:hAnsi="GHEA Grapalat" w:cs="GHEA Grapalat"/>
          <w:b/>
          <w:bCs/>
          <w:shd w:val="clear" w:color="auto" w:fill="FFFFFF"/>
          <w:lang w:val="af-ZA"/>
        </w:rPr>
        <w:t xml:space="preserve"> </w:t>
      </w:r>
      <w:r w:rsidRPr="008C3FB5">
        <w:rPr>
          <w:rFonts w:ascii="GHEA Grapalat" w:hAnsi="GHEA Grapalat" w:cs="GHEA Grapalat"/>
          <w:b/>
          <w:bCs/>
          <w:lang w:val="af-ZA"/>
        </w:rPr>
        <w:t xml:space="preserve">220 ԿՎ ԲԱՐՁՐԱՎՈԼՏ ԷԼԵԿՏՐԱՀԱՂՈՐԴՄԱՆ </w:t>
      </w:r>
      <w:r w:rsidRPr="008C3FB5">
        <w:rPr>
          <w:rFonts w:ascii="GHEA Grapalat" w:hAnsi="GHEA Grapalat" w:cs="GHEA Grapalat"/>
          <w:b/>
          <w:bCs/>
          <w:lang w:val="en-US"/>
        </w:rPr>
        <w:br/>
      </w:r>
      <w:r w:rsidRPr="008C3FB5">
        <w:rPr>
          <w:rFonts w:ascii="GHEA Grapalat" w:hAnsi="GHEA Grapalat" w:cs="GHEA Grapalat"/>
          <w:b/>
          <w:bCs/>
          <w:lang w:val="af-ZA"/>
        </w:rPr>
        <w:t xml:space="preserve">ԳԾԻ </w:t>
      </w:r>
      <w:r w:rsidRPr="008C3FB5">
        <w:rPr>
          <w:rFonts w:ascii="GHEA Grapalat" w:hAnsi="GHEA Grapalat" w:cs="GHEA Grapalat"/>
          <w:b/>
          <w:bCs/>
          <w:caps/>
          <w:lang w:val="en-US"/>
        </w:rPr>
        <w:t>ուղեգծի</w:t>
      </w:r>
      <w:r w:rsidRPr="008C3FB5">
        <w:rPr>
          <w:rFonts w:ascii="GHEA Grapalat" w:hAnsi="GHEA Grapalat" w:cs="GHEA Grapalat"/>
          <w:lang w:val="en-US"/>
        </w:rPr>
        <w:t xml:space="preserve"> </w:t>
      </w: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4104"/>
        <w:gridCol w:w="2264"/>
        <w:gridCol w:w="2268"/>
        <w:gridCol w:w="2551"/>
        <w:gridCol w:w="2835"/>
      </w:tblGrid>
      <w:tr w:rsidR="005372B6" w:rsidRPr="00B36925">
        <w:trPr>
          <w:trHeight w:val="305"/>
        </w:trPr>
        <w:tc>
          <w:tcPr>
            <w:tcW w:w="828" w:type="dxa"/>
            <w:vMerge w:val="restart"/>
            <w:vAlign w:val="center"/>
          </w:tcPr>
          <w:p w:rsidR="005372B6" w:rsidRPr="00D50C3C" w:rsidRDefault="005372B6" w:rsidP="00CE3AA3">
            <w:pPr>
              <w:spacing w:line="240" w:lineRule="auto"/>
              <w:jc w:val="center"/>
              <w:rPr>
                <w:rFonts w:ascii="GHEA Grapalat" w:hAnsi="GHEA Grapalat" w:cs="GHEA Grapalat"/>
                <w:lang w:val="fr-FR"/>
              </w:rPr>
            </w:pPr>
            <w:r w:rsidRPr="00D50C3C">
              <w:rPr>
                <w:rFonts w:ascii="GHEA Grapalat" w:hAnsi="GHEA Grapalat" w:cs="GHEA Grapalat"/>
                <w:lang w:val="fr-FR"/>
              </w:rPr>
              <w:t>№№</w:t>
            </w:r>
          </w:p>
          <w:p w:rsidR="005372B6" w:rsidRPr="00B11392" w:rsidRDefault="005372B6" w:rsidP="00CE3AA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 w:eastAsia="ru-RU"/>
              </w:rPr>
            </w:pPr>
            <w:r w:rsidRPr="00D50C3C">
              <w:rPr>
                <w:rFonts w:ascii="GHEA Grapalat" w:hAnsi="GHEA Grapalat" w:cs="GHEA Grapalat"/>
                <w:lang w:val="en-US"/>
              </w:rPr>
              <w:t>ը/կ</w:t>
            </w:r>
          </w:p>
        </w:tc>
        <w:tc>
          <w:tcPr>
            <w:tcW w:w="4104" w:type="dxa"/>
            <w:vMerge w:val="restart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eastAsia="ru-RU"/>
              </w:rPr>
            </w:pP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Գծի</w:t>
            </w:r>
            <w:r>
              <w:rPr>
                <w:rFonts w:ascii="GHEA Grapalat" w:hAnsi="GHEA Grapalat" w:cs="GHEA Grapalat"/>
                <w:color w:val="000000"/>
                <w:lang w:val="en-US" w:eastAsia="ru-RU"/>
              </w:rPr>
              <w:t xml:space="preserve"> </w:t>
            </w: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անվանումը, բեկման</w:t>
            </w:r>
            <w:r>
              <w:rPr>
                <w:rFonts w:ascii="GHEA Grapalat" w:hAnsi="GHEA Grapalat" w:cs="GHEA Grapalat"/>
                <w:color w:val="000000"/>
                <w:lang w:val="en-US" w:eastAsia="ru-RU"/>
              </w:rPr>
              <w:t xml:space="preserve"> </w:t>
            </w: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համարը</w:t>
            </w:r>
          </w:p>
        </w:tc>
        <w:tc>
          <w:tcPr>
            <w:tcW w:w="4532" w:type="dxa"/>
            <w:gridSpan w:val="2"/>
          </w:tcPr>
          <w:p w:rsidR="005372B6" w:rsidRPr="00607A60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</w:pPr>
            <w:r w:rsidRPr="00607A60">
              <w:rPr>
                <w:rFonts w:ascii="GHEA Grapalat" w:hAnsi="GHEA Grapalat" w:cs="GHEA Grapalat"/>
                <w:lang w:eastAsia="ru-RU"/>
              </w:rPr>
              <w:t>«ՅուԹի</w:t>
            </w:r>
            <w:r>
              <w:rPr>
                <w:rFonts w:ascii="GHEA Grapalat" w:hAnsi="GHEA Grapalat" w:cs="GHEA Grapalat"/>
                <w:lang w:eastAsia="ru-RU"/>
              </w:rPr>
              <w:t>Է</w:t>
            </w:r>
            <w:r w:rsidRPr="00607A60">
              <w:rPr>
                <w:rFonts w:ascii="GHEA Grapalat" w:hAnsi="GHEA Grapalat" w:cs="GHEA Grapalat"/>
                <w:lang w:eastAsia="ru-RU"/>
              </w:rPr>
              <w:t>մ»</w:t>
            </w:r>
            <w:r w:rsidRPr="00607A60">
              <w:rPr>
                <w:rFonts w:ascii="GHEA Grapalat" w:hAnsi="GHEA Grapalat" w:cs="GHEA Grapalat"/>
                <w:lang w:val="en-US" w:eastAsia="ru-RU"/>
              </w:rPr>
              <w:t xml:space="preserve"> կ</w:t>
            </w:r>
            <w:r w:rsidRPr="00607A60">
              <w:rPr>
                <w:rFonts w:ascii="GHEA Grapalat" w:hAnsi="GHEA Grapalat" w:cs="GHEA Grapalat"/>
                <w:lang w:eastAsia="ru-RU"/>
              </w:rPr>
              <w:t>ոորդինատներ</w:t>
            </w:r>
          </w:p>
        </w:tc>
        <w:tc>
          <w:tcPr>
            <w:tcW w:w="5386" w:type="dxa"/>
            <w:gridSpan w:val="2"/>
          </w:tcPr>
          <w:p w:rsidR="005372B6" w:rsidRPr="00607A60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lang w:eastAsia="ru-RU"/>
              </w:rPr>
            </w:pPr>
            <w:r w:rsidRPr="00607A60">
              <w:rPr>
                <w:rFonts w:ascii="GHEA Grapalat" w:hAnsi="GHEA Grapalat" w:cs="GHEA Grapalat"/>
                <w:lang w:eastAsia="ru-RU"/>
              </w:rPr>
              <w:t>«ՎիՋի</w:t>
            </w:r>
            <w:r>
              <w:rPr>
                <w:rFonts w:ascii="GHEA Grapalat" w:hAnsi="GHEA Grapalat" w:cs="GHEA Grapalat"/>
                <w:lang w:eastAsia="ru-RU"/>
              </w:rPr>
              <w:t>Է</w:t>
            </w:r>
            <w:r w:rsidRPr="00607A60">
              <w:rPr>
                <w:rFonts w:ascii="GHEA Grapalat" w:hAnsi="GHEA Grapalat" w:cs="GHEA Grapalat"/>
                <w:lang w:eastAsia="ru-RU"/>
              </w:rPr>
              <w:t>ս»</w:t>
            </w:r>
            <w:r w:rsidRPr="00607A60">
              <w:rPr>
                <w:rFonts w:ascii="GHEA Grapalat" w:hAnsi="GHEA Grapalat" w:cs="GHEA Grapalat"/>
                <w:lang w:val="en-US" w:eastAsia="ru-RU"/>
              </w:rPr>
              <w:t xml:space="preserve"> կ</w:t>
            </w:r>
            <w:r w:rsidRPr="00607A60">
              <w:rPr>
                <w:rFonts w:ascii="GHEA Grapalat" w:hAnsi="GHEA Grapalat" w:cs="GHEA Grapalat"/>
                <w:lang w:eastAsia="ru-RU"/>
              </w:rPr>
              <w:t>ոորդինատներ</w:t>
            </w:r>
          </w:p>
        </w:tc>
      </w:tr>
      <w:tr w:rsidR="005372B6" w:rsidRPr="00B36925">
        <w:tc>
          <w:tcPr>
            <w:tcW w:w="828" w:type="dxa"/>
            <w:vMerge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4104" w:type="dxa"/>
            <w:vMerge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26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Շեղում</w:t>
            </w:r>
            <w:r>
              <w:rPr>
                <w:rFonts w:ascii="GHEA Grapalat" w:hAnsi="GHEA Grapalat" w:cs="GHEA Grapalat"/>
                <w:color w:val="000000"/>
                <w:lang w:val="en-US" w:eastAsia="ru-RU"/>
              </w:rPr>
              <w:t xml:space="preserve">ը </w:t>
            </w: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դեպի</w:t>
            </w:r>
            <w:r>
              <w:rPr>
                <w:rFonts w:ascii="GHEA Grapalat" w:hAnsi="GHEA Grapalat" w:cs="GHEA Grapalat"/>
                <w:color w:val="000000"/>
                <w:lang w:val="en-US" w:eastAsia="ru-RU"/>
              </w:rPr>
              <w:t xml:space="preserve"> </w:t>
            </w: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հյուսիս (մետր)</w:t>
            </w:r>
          </w:p>
        </w:tc>
        <w:tc>
          <w:tcPr>
            <w:tcW w:w="2268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Շեղում</w:t>
            </w:r>
            <w:r>
              <w:rPr>
                <w:rFonts w:ascii="GHEA Grapalat" w:hAnsi="GHEA Grapalat" w:cs="GHEA Grapalat"/>
                <w:color w:val="000000"/>
                <w:lang w:val="en-US" w:eastAsia="ru-RU"/>
              </w:rPr>
              <w:t xml:space="preserve">ը </w:t>
            </w: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դեպի</w:t>
            </w:r>
            <w:r>
              <w:rPr>
                <w:rFonts w:ascii="GHEA Grapalat" w:hAnsi="GHEA Grapalat" w:cs="GHEA Grapalat"/>
                <w:color w:val="000000"/>
                <w:lang w:val="en-US" w:eastAsia="ru-RU"/>
              </w:rPr>
              <w:t xml:space="preserve"> </w:t>
            </w: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արևելք (մետր)</w:t>
            </w:r>
          </w:p>
        </w:tc>
        <w:tc>
          <w:tcPr>
            <w:tcW w:w="2551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eastAsia="ru-RU"/>
              </w:rPr>
            </w:pP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Լայնական</w:t>
            </w:r>
          </w:p>
        </w:tc>
        <w:tc>
          <w:tcPr>
            <w:tcW w:w="2835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eastAsia="ru-RU"/>
              </w:rPr>
            </w:pPr>
            <w:r w:rsidRPr="00B36925">
              <w:rPr>
                <w:rFonts w:ascii="GHEA Grapalat" w:hAnsi="GHEA Grapalat" w:cs="GHEA Grapalat"/>
                <w:color w:val="000000"/>
                <w:lang w:eastAsia="ru-RU"/>
              </w:rPr>
              <w:t>Երկայնական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11392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</w:rPr>
              <w:t>«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Հրազդան</w:t>
            </w:r>
            <w:r>
              <w:rPr>
                <w:rFonts w:ascii="GHEA Grapalat" w:hAnsi="GHEA Grapalat" w:cs="GHEA Grapalat"/>
                <w:color w:val="000000"/>
              </w:rPr>
              <w:t>»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 xml:space="preserve"> ՋԷԿ</w:t>
            </w:r>
          </w:p>
        </w:tc>
        <w:tc>
          <w:tcPr>
            <w:tcW w:w="226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2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4489923,29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479095,680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40°33'35.32"N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44°45'11.04"E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3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4490031,621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479215,874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40°33'38.83"N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44°45'16.13"E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4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4490277,906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479643,650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40°33'45.23"N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44°45'34.31"E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5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4489330,757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481307,991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40°33'16.28"N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44°46'45.17"E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6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4489228,551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481496,521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40°33'12.98"N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44°46'53.21"E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7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4488887,112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482129,949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40°33'1.97"N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44°47'20.16"E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8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4488552,386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482749,170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40°32'51.16"N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44°47'46.56"E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9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4488337,530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483146,907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40°32'44.21"N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44°48'3.46"E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10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4488184,759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483430,129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40°32'39.27"N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44°48'15.54"E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4488068,500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484107,647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40°32'35.56"N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44°48'44.34"E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4484281,436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491606,691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40°30'33.13"N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44°54'3.32"E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4483839,654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492129,919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40°30'18.81"N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44°54'25.57"E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14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4482753,805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493042,800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40°29'43.62"N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44°55'4.40"E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15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4482406,637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496678,858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40°29'32.45"N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44°57'38.88"E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16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center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4480814,404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502582,458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40°28'40.83"N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 1'49.66"E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17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4474979,030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506192,235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40°25'31.51"N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 4'22.78"E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18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4474100,720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507972,092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40°25'2.95"N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 5'38.28"E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19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4468714,185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511223,707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40°22'8.13"N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 7'55.89"E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20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Նորադու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զ</w:t>
            </w:r>
            <w:r w:rsidRPr="00B36925">
              <w:rPr>
                <w:rFonts w:ascii="GHEA Grapalat" w:hAnsi="GHEA Grapalat" w:cs="GHEA Grapalat"/>
                <w:color w:val="000000"/>
              </w:rPr>
              <w:t>, 1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4468457,241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511454,647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40°21'59.78"N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 8'5.67"E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«</w:t>
            </w:r>
            <w:r w:rsidRPr="00B36925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Կամո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»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B36925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ենթակայան</w:t>
            </w:r>
          </w:p>
        </w:tc>
        <w:tc>
          <w:tcPr>
            <w:tcW w:w="226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4467367,241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511815,97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40°21'24.41"N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 8'20.91"E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4467146,653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511889,082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40°21'17.24"N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 8'24.03"E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4466633,14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512060,67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40°21'0.60"N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 8'31.25"E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4466378,599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512221,165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40°20'52.32"N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 8'38.05"E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4466226,77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512482,264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40°20'47.37"N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 8'49.11"E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6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4465803,000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512675,000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40°20'33.64"N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 8'57.26"E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4463589,812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514179,016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40°19'21.75"N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45°10'0.83"E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29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4463276,492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514063,608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40°19'11.60"N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 9'55.89"E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4459232,232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515967,811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40°17'0.32"N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45°11'16.20"E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4454662,438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516836,574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40°14'32.04"N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45°11'52.57"E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4450841,273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514975,746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40°12'28.23"N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45°10'33.49"E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12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4448044,444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514416,921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40°10'57.55"N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45°10'9.61"E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4446527,658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514533,543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40°10'8.34"N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45°10'14.44"E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4445573,036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514836,992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9'37.38"N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45°10'27.17"E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4444808,844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515498,544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9'12.52"N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45°10'55.09"E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4444955,118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516469,917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9'17.23"N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45°11'36.15"E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4444850,986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517362,497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9'13.76"N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45°12'13.88"E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39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4444839,28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519317,89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 9'13.25"N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45°13'36.52"E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Լիճք, 1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4444698,731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519556,936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9'8.65"N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45°13'46.60"E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 xml:space="preserve">Լիճք, </w:t>
            </w: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20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4444391,715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519616,109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40° 8'58.69"N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45°13'49.11"E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«</w:t>
            </w:r>
            <w:r w:rsidRPr="00B36925">
              <w:rPr>
                <w:rFonts w:ascii="GHEA Grapalat" w:hAnsi="GHEA Grapalat" w:cs="GHEA Grapalat"/>
                <w:color w:val="000000"/>
              </w:rPr>
              <w:t>Լիճք</w:t>
            </w:r>
            <w:r>
              <w:rPr>
                <w:rFonts w:ascii="GHEA Grapalat" w:hAnsi="GHEA Grapalat" w:cs="GHEA Grapalat"/>
                <w:color w:val="000000"/>
              </w:rPr>
              <w:t>»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 xml:space="preserve"> </w:t>
            </w:r>
            <w:r w:rsidRPr="00B36925">
              <w:rPr>
                <w:rFonts w:ascii="GHEA Grapalat" w:hAnsi="GHEA Grapalat" w:cs="GHEA Grapalat"/>
                <w:color w:val="000000"/>
              </w:rPr>
              <w:t>ենթակայան</w:t>
            </w:r>
          </w:p>
        </w:tc>
        <w:tc>
          <w:tcPr>
            <w:tcW w:w="226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4444286,996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519605,247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8'55.29"N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45°13'48.63"E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4444188,603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519502,316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8'52.12"N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45°13'44.27"E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3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4443983,6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519526,111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8'45.46"N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45°13'45.26"E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4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4437782,2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521778,4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5'24.14"N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45°15'19.68"E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5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4437713,503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522069,385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5'21.87"N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45°15'31.96"E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6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4437136,951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523014,458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5'3.07"N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45°16'11.80"E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49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7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4435293,645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523280,251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4'3.27"N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45°16'22.79"E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8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4429058,16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520574,679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40° 0'41.29"N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45°14'27.84"E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9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4428172,806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521096,467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40° 0'12.50"N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45°14'49.76"E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10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4425751,836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520815,636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39°58'54.00"N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45°14'37.63"E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11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4423239,274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519639,343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39°57'32.63"N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45°13'47.77"E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12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4422085,109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519456,062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39°56'55.21"N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45°13'39.93"E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13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4421858,44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519241,68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39°56'47.87"N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45°13'30.85"E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14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4420838,394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518996,281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39°56'14.77"N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45°13'20.42"E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15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4420293,473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519373,941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39°55'57.10"N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45°13'36.24"E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16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4419432,242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520038,388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39°55'29.11"N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45°14'4.17"E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59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17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4418894,388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520199,299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39°55'11.65"N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45°14'10.89"E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18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4418520,226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520427,095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39°54'59.50"N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45°14'20.45"E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Վարդենիս, 19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4418184,77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520319,219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39°54'48.61"N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45°14'15.86"E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4417612,787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520667,436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39°54'30.03"N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45°14'30.46"E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4416230,053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520883,504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39°53'45.18"N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45°14'39.39"E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4415837,184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520691,298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39°53'32.45"N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45°14'31.26"E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4415610,011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520715,329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39°53'25.09"N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45°14'32.25"E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4415062,37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521140,2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39°53'7.27"N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45°14'50.08"E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4415008,886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521815,998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39°53'5.46"N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45°15'18.49"E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4414487,183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522289,205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39°52'48.52"N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45°15'38.39"E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69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4412810,057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523416,896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39°51'54.01"N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45°16'25.62"E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4412252,768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523839,946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39°51'35.87"N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45°16'43.35"E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29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4411728,049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524301,176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39°51'18.83"N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45°17'2.72"E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4410422,393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524739,142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39°50'36.42"N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45°17'20.98"E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4409069,052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524750,46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39°49'52.54"N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45°17'21.26"E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4408652,802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525312,262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39°49'38.95"N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45°17'44.84"E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4406977,915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525072,95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39°48'44.65"N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45°17'34.52"E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4406392,388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525410,696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39°48'25.63"N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45°17'48.65"E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4405775,048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525699,837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39°48'5.59"N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45°18'0.72"E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4404224,777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526094,243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39°47'15.24"N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45°18'17.11"E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79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4403816,693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526599,211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39°47'1.95"N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45°18'38.28"E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4403265,197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526711,273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39°46'44.06"N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45°18'42.91"E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81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39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4403152,953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526913,252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39°46'40.38"N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45°18'51.38"E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82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Վարդենիս, 40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4401106,623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527336,25</w:t>
            </w:r>
          </w:p>
        </w:tc>
        <w:tc>
          <w:tcPr>
            <w:tcW w:w="2551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39°45'33.96"N</w:t>
            </w:r>
          </w:p>
        </w:tc>
        <w:tc>
          <w:tcPr>
            <w:tcW w:w="2835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45°19'8.86"E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«</w:t>
            </w:r>
            <w:r w:rsidRPr="00B36925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  <w:t>Եղեգնաձոր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»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B36925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  <w:t>ենթակայան</w:t>
            </w:r>
          </w:p>
        </w:tc>
        <w:tc>
          <w:tcPr>
            <w:tcW w:w="226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4400635,306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527505,837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39°45'18.67"N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45°19'15.89"E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4400265,013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527710,104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39°45'6.64"N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45°19'24.45"E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4399916,048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527726,35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39°44'55.32"N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45°19'25.07"E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4399615,309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527902,038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39°44'45.53"N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45°19'32.42"E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4399348,602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528125,99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39°44'36.85"N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45°19'41.75"E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89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4398828,901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529666,112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39°44'19.79"N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45°20'46.41"E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4398939,404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530066,176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39°44'23.34"N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45°21'3.23"E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4398501,694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531381,126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39°44'8.96"N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45°21'58.41"E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4398267,459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531481,967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39°44'1.36"N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45°22'2.57"E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4397905,306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532444,948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39°43'49.49"N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45°22'42.96"E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4397839,748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532787,892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39°43'47.30"N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45°22'57.36"E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4397633,143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532958,32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39°43'40.60"N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45°23'4.51"E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4397481,681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533253,15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39°43'35.62"N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45°23'16.87"E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4396152,935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536488,79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39°42'52.04"N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45°25'32.50"E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4395590,361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536891,493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39°42'33.75"N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45°25'49.31"E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99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4395415,269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537866,863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39°42'27.92"N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45°26'30.22"E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4395480,374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538098,792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39°42'29.99"N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45°26'39.97"E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4396250,958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538775,883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39°42'54.86"N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45°27'8.57"E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19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4397183,011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540602,802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39°43'24.81"N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45°28'25.51"E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103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4397363,775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541272,31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39°43'30.54"N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45°28'53.69"E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104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4397163,996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542802,765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39°43'23.78"N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45°29'57.91"E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105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4396117,156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545992,293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39°42'49.25"N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45°32'11.64"E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4396272,696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547633,65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39°42'53.95"N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45°33'20.60"E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4396996,798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549274,041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39°43'17.10"N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45°34'29.71"E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>108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4396611,137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550366,171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39°43'4.39"N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45°35'15.47"E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109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4397386,901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553080,664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39°43'28.93"N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45°37'9.68"E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110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27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4396893,539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554735,129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39°43'12.56"N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45°38'19.05"E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111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4396374,732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556004,994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39°42'55.43"N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45°39'12.19"E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112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29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4396544,112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556296,16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39°43'0.88"N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45°39'24.51"E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113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4396211,34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557045,754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39°42'49.90"N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45°39'55.86"E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114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4396331,652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557284,167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39°42'53.73"N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45°40'5.94"E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115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4395689,84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559144,31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39°42'32.45"N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45°41'23.84"E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116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4395129,299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559036,308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39°42'14.32"N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45°41'19.13"E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117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4394398,449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558575,87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39°41'50.72"N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45°40'59.54"E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118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4393200,386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559208,433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 xml:space="preserve"> 39°41'11.71"N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45°41'25.73"E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119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4392431,648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561146,296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39°40'46.27"N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</w:pPr>
            <w:r w:rsidRPr="00234446">
              <w:t>45°42'46.83"E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120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4391483,636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563982,812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39°40'14.78"N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45°44'45.54"E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121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4391651,136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564188,77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39°40'20.17"N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45°44'54.24"E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122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39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4392275,944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566740,069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39°40'39.71"N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45°46'41.58"E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123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4392693,46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568068,54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39°40'52.90"N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45°47'37.50"E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124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4392295,654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569981,772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39°40'39.42"N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45°48'57.62"E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125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42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4390377,287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572316,106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39°39'36.51"N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45°50'34.88"E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126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43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4390221,291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574035,202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39°39'30.92"N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45°51'46.95"E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127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44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4388148,104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575909,782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39°38'23.10"N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45°53'4.73"E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128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45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4386906,547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578379,092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39°37'42.01"N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45°54'47.81"E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129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46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4383071,553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582092,066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39°35'36.38"N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45°57'21.83"E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130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47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4382910,253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582192,887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39°35'31.12"N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45°57'25.95"E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131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48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4381626,734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579817,769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39°34'50.29"N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45°55'45.83"E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132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36925">
              <w:rPr>
                <w:rFonts w:ascii="GHEA Grapalat" w:hAnsi="GHEA Grapalat" w:cs="GHEA Grapalat"/>
              </w:rPr>
              <w:t>Վայք, 49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4380659,483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579138,255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39°34'19.15"N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45°55'16.96"E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133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 xml:space="preserve">Վայք, </w:t>
            </w:r>
            <w:r w:rsidRPr="00B36925">
              <w:rPr>
                <w:rFonts w:ascii="GHEA Grapalat" w:hAnsi="GHEA Grapalat" w:cs="GHEA Grapalat"/>
                <w:lang w:val="en-US"/>
              </w:rPr>
              <w:t>50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4380508,684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578717,653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39°34'14.39"N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45°54'59.25"E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134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lang w:val="en-US"/>
              </w:rPr>
            </w:pPr>
            <w:r w:rsidRPr="00B36925">
              <w:rPr>
                <w:rFonts w:ascii="GHEA Grapalat" w:hAnsi="GHEA Grapalat" w:cs="GHEA Grapalat"/>
              </w:rPr>
              <w:t xml:space="preserve">Վայք, </w:t>
            </w:r>
            <w:r w:rsidRPr="00B36925">
              <w:rPr>
                <w:rFonts w:ascii="GHEA Grapalat" w:hAnsi="GHEA Grapalat" w:cs="GHEA Grapalat"/>
                <w:lang w:val="en-US"/>
              </w:rPr>
              <w:t>51</w:t>
            </w:r>
          </w:p>
        </w:tc>
        <w:tc>
          <w:tcPr>
            <w:tcW w:w="2264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4380707,713</w:t>
            </w:r>
          </w:p>
        </w:tc>
        <w:tc>
          <w:tcPr>
            <w:tcW w:w="2268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578426,265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39°34'20.94"N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45°54'47.14"E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135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</w:tcPr>
          <w:p w:rsidR="005372B6" w:rsidRPr="00B11392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«</w:t>
            </w:r>
            <w:r w:rsidRPr="00B36925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Սպանդարյան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»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  <w:t xml:space="preserve"> ՀԷԿ</w:t>
            </w:r>
          </w:p>
        </w:tc>
        <w:tc>
          <w:tcPr>
            <w:tcW w:w="226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136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1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4381721,076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583442,895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39°34'52.12"N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45°58'17.81"E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137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2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4381564,152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585079,683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39°34'46.45"N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45°59'26.35"E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590DCB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138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3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4381749,628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585204,069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39°34'52.41"N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45°59'31.68"E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139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4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4381338,941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589712,234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39°34'37.42"N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 2'40.42"E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140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5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4377271,738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598688,385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39°32'21.97"N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 8'54.42"E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141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6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4375627,001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599863,73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39°31'28.17"N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 9'42.75"E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142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7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4373319,659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603196,792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39°30'11.90"N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46°12'1.03"E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143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8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4369435,955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610465,013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39°28'2.69"N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46°17'3.01"E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144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9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4369182,584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610492,446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39°27'54.47"N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46°17'3.99"E</w:t>
            </w:r>
          </w:p>
        </w:tc>
      </w:tr>
      <w:tr w:rsidR="005372B6" w:rsidRPr="00B36925">
        <w:tc>
          <w:tcPr>
            <w:tcW w:w="828" w:type="dxa"/>
            <w:vAlign w:val="center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B36925">
              <w:rPr>
                <w:rFonts w:ascii="GHEA Grapalat" w:hAnsi="GHEA Grapalat" w:cs="GHEA Grapalat"/>
                <w:color w:val="000000"/>
                <w:lang w:val="en-US"/>
              </w:rPr>
              <w:t>145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10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4367303,603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612948,01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39°26'52.39"N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46°18'45.60"E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146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11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4367097,834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613261,561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39°26'45.56"N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46°18'58.57"E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C04CDC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B36925">
              <w:rPr>
                <w:rFonts w:ascii="GHEA Grapalat" w:hAnsi="GHEA Grapalat" w:cs="GHEA Grapalat"/>
                <w:lang w:val="en-US"/>
              </w:rPr>
              <w:t>147</w:t>
            </w:r>
            <w:r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104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B36925">
              <w:rPr>
                <w:rFonts w:ascii="GHEA Grapalat" w:hAnsi="GHEA Grapalat" w:cs="GHEA Grapalat"/>
                <w:color w:val="000000"/>
              </w:rPr>
              <w:t>Որոտան</w:t>
            </w:r>
            <w:r>
              <w:rPr>
                <w:rFonts w:ascii="GHEA Grapalat" w:hAnsi="GHEA Grapalat" w:cs="GHEA Grapalat"/>
                <w:color w:val="000000"/>
              </w:rPr>
              <w:t>-1</w:t>
            </w:r>
            <w:r w:rsidRPr="00B36925">
              <w:rPr>
                <w:rFonts w:ascii="GHEA Grapalat" w:hAnsi="GHEA Grapalat" w:cs="GHEA Grapalat"/>
                <w:color w:val="000000"/>
              </w:rPr>
              <w:t>, 12</w:t>
            </w:r>
          </w:p>
        </w:tc>
        <w:tc>
          <w:tcPr>
            <w:tcW w:w="2264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4366958,178</w:t>
            </w:r>
          </w:p>
        </w:tc>
        <w:tc>
          <w:tcPr>
            <w:tcW w:w="2268" w:type="dxa"/>
            <w:vAlign w:val="bottom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>613681,128</w:t>
            </w:r>
          </w:p>
        </w:tc>
        <w:tc>
          <w:tcPr>
            <w:tcW w:w="2551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39°26'40.85"N</w:t>
            </w:r>
          </w:p>
        </w:tc>
        <w:tc>
          <w:tcPr>
            <w:tcW w:w="2835" w:type="dxa"/>
            <w:vAlign w:val="center"/>
          </w:tcPr>
          <w:p w:rsidR="005372B6" w:rsidRPr="00234446" w:rsidRDefault="005372B6" w:rsidP="00081E9F">
            <w:pPr>
              <w:spacing w:after="0" w:line="240" w:lineRule="auto"/>
              <w:jc w:val="center"/>
              <w:rPr>
                <w:color w:val="000000"/>
              </w:rPr>
            </w:pPr>
            <w:r w:rsidRPr="00234446">
              <w:rPr>
                <w:color w:val="000000"/>
              </w:rPr>
              <w:t xml:space="preserve"> 46°19'16.05"E</w:t>
            </w:r>
          </w:p>
        </w:tc>
      </w:tr>
      <w:tr w:rsidR="005372B6" w:rsidRPr="00B36925">
        <w:tc>
          <w:tcPr>
            <w:tcW w:w="828" w:type="dxa"/>
            <w:vAlign w:val="bottom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148.</w:t>
            </w:r>
          </w:p>
        </w:tc>
        <w:tc>
          <w:tcPr>
            <w:tcW w:w="410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«</w:t>
            </w:r>
            <w:r w:rsidRPr="00B36925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Շինուհայր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»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B36925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  <w:t>ենթակայան</w:t>
            </w:r>
          </w:p>
        </w:tc>
        <w:tc>
          <w:tcPr>
            <w:tcW w:w="2264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:rsidR="005372B6" w:rsidRPr="00B36925" w:rsidRDefault="005372B6" w:rsidP="00B36925">
            <w:pPr>
              <w:spacing w:after="0" w:line="240" w:lineRule="auto"/>
              <w:jc w:val="center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hd w:val="clear" w:color="auto" w:fill="FFFFFF"/>
              </w:rPr>
            </w:pPr>
          </w:p>
        </w:tc>
      </w:tr>
    </w:tbl>
    <w:p w:rsidR="005372B6" w:rsidRPr="005B4923" w:rsidRDefault="005372B6" w:rsidP="00B00C58">
      <w:pPr>
        <w:rPr>
          <w:rStyle w:val="Strong"/>
          <w:rFonts w:ascii="GHEA Grapalat" w:hAnsi="GHEA Grapalat" w:cs="GHEA Grapalat"/>
          <w:b w:val="0"/>
          <w:bCs w:val="0"/>
          <w:color w:val="000000"/>
          <w:shd w:val="clear" w:color="auto" w:fill="FFFFFF"/>
        </w:rPr>
      </w:pPr>
    </w:p>
    <w:p w:rsidR="005372B6" w:rsidRPr="005B4923" w:rsidRDefault="005372B6" w:rsidP="00B00C58">
      <w:pPr>
        <w:jc w:val="center"/>
        <w:rPr>
          <w:rStyle w:val="Strong"/>
          <w:rFonts w:ascii="GHEA Grapalat" w:hAnsi="GHEA Grapalat" w:cs="GHEA Grapalat"/>
          <w:b w:val="0"/>
          <w:bCs w:val="0"/>
        </w:rPr>
      </w:pPr>
    </w:p>
    <w:p w:rsidR="005372B6" w:rsidRPr="005B4923" w:rsidRDefault="005372B6" w:rsidP="00B00C58">
      <w:pPr>
        <w:rPr>
          <w:rStyle w:val="Strong"/>
          <w:rFonts w:ascii="GHEA Grapalat" w:hAnsi="GHEA Grapalat" w:cs="GHEA Grapalat"/>
          <w:b w:val="0"/>
          <w:bCs w:val="0"/>
          <w:color w:val="000000"/>
          <w:shd w:val="clear" w:color="auto" w:fill="FFFFFF"/>
        </w:rPr>
      </w:pPr>
    </w:p>
    <w:p w:rsidR="005372B6" w:rsidRPr="005B4923" w:rsidRDefault="005372B6" w:rsidP="00B00C58">
      <w:pPr>
        <w:jc w:val="right"/>
        <w:rPr>
          <w:rFonts w:ascii="GHEA Grapalat" w:hAnsi="GHEA Grapalat" w:cs="GHEA Grapalat"/>
        </w:rPr>
      </w:pPr>
    </w:p>
    <w:sectPr w:rsidR="005372B6" w:rsidRPr="005B4923" w:rsidSect="00B00C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13D"/>
    <w:rsid w:val="00013635"/>
    <w:rsid w:val="00017BDB"/>
    <w:rsid w:val="0005077F"/>
    <w:rsid w:val="00081E9F"/>
    <w:rsid w:val="000B6DEF"/>
    <w:rsid w:val="000E4936"/>
    <w:rsid w:val="0016241C"/>
    <w:rsid w:val="001827C1"/>
    <w:rsid w:val="00186E41"/>
    <w:rsid w:val="001A51AC"/>
    <w:rsid w:val="001B204C"/>
    <w:rsid w:val="001B333D"/>
    <w:rsid w:val="001B7131"/>
    <w:rsid w:val="0020404C"/>
    <w:rsid w:val="00222368"/>
    <w:rsid w:val="00227526"/>
    <w:rsid w:val="00234446"/>
    <w:rsid w:val="002438E0"/>
    <w:rsid w:val="002E5CC4"/>
    <w:rsid w:val="00307281"/>
    <w:rsid w:val="00352E54"/>
    <w:rsid w:val="003B0B78"/>
    <w:rsid w:val="0042213D"/>
    <w:rsid w:val="00431D5B"/>
    <w:rsid w:val="004375D0"/>
    <w:rsid w:val="00441534"/>
    <w:rsid w:val="004849D5"/>
    <w:rsid w:val="004B2BAB"/>
    <w:rsid w:val="004C1D0F"/>
    <w:rsid w:val="00522962"/>
    <w:rsid w:val="0053578E"/>
    <w:rsid w:val="005372B6"/>
    <w:rsid w:val="0056144B"/>
    <w:rsid w:val="005731FD"/>
    <w:rsid w:val="00590DCB"/>
    <w:rsid w:val="005A3054"/>
    <w:rsid w:val="005B4923"/>
    <w:rsid w:val="005D4357"/>
    <w:rsid w:val="00607A60"/>
    <w:rsid w:val="00677803"/>
    <w:rsid w:val="0069733A"/>
    <w:rsid w:val="006C7456"/>
    <w:rsid w:val="006E3F4D"/>
    <w:rsid w:val="006F4979"/>
    <w:rsid w:val="007133C5"/>
    <w:rsid w:val="00727ABF"/>
    <w:rsid w:val="0073269C"/>
    <w:rsid w:val="007635F1"/>
    <w:rsid w:val="00787E2C"/>
    <w:rsid w:val="007927F4"/>
    <w:rsid w:val="007C62B0"/>
    <w:rsid w:val="00801C89"/>
    <w:rsid w:val="00837D05"/>
    <w:rsid w:val="00841730"/>
    <w:rsid w:val="008C3FB5"/>
    <w:rsid w:val="00904EE6"/>
    <w:rsid w:val="00926DAD"/>
    <w:rsid w:val="009503A1"/>
    <w:rsid w:val="009C75C3"/>
    <w:rsid w:val="00AE4882"/>
    <w:rsid w:val="00B00C58"/>
    <w:rsid w:val="00B10E60"/>
    <w:rsid w:val="00B11392"/>
    <w:rsid w:val="00B36925"/>
    <w:rsid w:val="00B82143"/>
    <w:rsid w:val="00BA4FDB"/>
    <w:rsid w:val="00BB0413"/>
    <w:rsid w:val="00BC6C94"/>
    <w:rsid w:val="00BF4D0E"/>
    <w:rsid w:val="00C04CDC"/>
    <w:rsid w:val="00C16EC5"/>
    <w:rsid w:val="00C55A40"/>
    <w:rsid w:val="00C60688"/>
    <w:rsid w:val="00CB1FA5"/>
    <w:rsid w:val="00CE3AA3"/>
    <w:rsid w:val="00D15AC3"/>
    <w:rsid w:val="00D50C3C"/>
    <w:rsid w:val="00DA2822"/>
    <w:rsid w:val="00DB372F"/>
    <w:rsid w:val="00DF7311"/>
    <w:rsid w:val="00E311F2"/>
    <w:rsid w:val="00E4777B"/>
    <w:rsid w:val="00E47846"/>
    <w:rsid w:val="00E8446E"/>
    <w:rsid w:val="00EC52F2"/>
    <w:rsid w:val="00F12030"/>
    <w:rsid w:val="00F34496"/>
    <w:rsid w:val="00F60802"/>
    <w:rsid w:val="00F83D0B"/>
    <w:rsid w:val="00F87790"/>
    <w:rsid w:val="00F92425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00C58"/>
    <w:rPr>
      <w:b/>
      <w:bCs/>
    </w:rPr>
  </w:style>
  <w:style w:type="table" w:styleId="TableGrid">
    <w:name w:val="Table Grid"/>
    <w:basedOn w:val="TableNormal"/>
    <w:uiPriority w:val="99"/>
    <w:rsid w:val="00B00C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1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635"/>
    <w:rPr>
      <w:rFonts w:ascii="Tahoma" w:hAnsi="Tahoma" w:cs="Tahoma"/>
      <w:sz w:val="16"/>
      <w:szCs w:val="16"/>
    </w:rPr>
  </w:style>
  <w:style w:type="paragraph" w:customStyle="1" w:styleId="CharChar1CharCharChar1Char">
    <w:name w:val="Char Char1 Char Char Char1 Char"/>
    <w:basedOn w:val="Normal"/>
    <w:autoRedefine/>
    <w:uiPriority w:val="99"/>
    <w:rsid w:val="00BA4F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</w:style>
  <w:style w:type="paragraph" w:customStyle="1" w:styleId="CharChar1CharCharChar1Char1">
    <w:name w:val="Char Char1 Char Char Char1 Char1"/>
    <w:basedOn w:val="Normal"/>
    <w:autoRedefine/>
    <w:uiPriority w:val="99"/>
    <w:rsid w:val="00CE3A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4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6</Pages>
  <Words>1514</Words>
  <Characters>8634</Characters>
  <Application>Microsoft Office Outlook</Application>
  <DocSecurity>0</DocSecurity>
  <Lines>0</Lines>
  <Paragraphs>0</Paragraphs>
  <ScaleCrop>false</ScaleCrop>
  <Company>Ministry of 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Hrayr Harutyunyan</cp:lastModifiedBy>
  <cp:revision>46</cp:revision>
  <cp:lastPrinted>2013-09-24T08:56:00Z</cp:lastPrinted>
  <dcterms:created xsi:type="dcterms:W3CDTF">2013-09-23T17:44:00Z</dcterms:created>
  <dcterms:modified xsi:type="dcterms:W3CDTF">2014-04-25T11:49:00Z</dcterms:modified>
</cp:coreProperties>
</file>