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41" w:rsidRPr="00E612EF" w:rsidRDefault="00964841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  <w:r w:rsidRPr="00E612EF">
        <w:rPr>
          <w:rFonts w:ascii="GHEA Grapalat" w:hAnsi="GHEA Grapalat" w:cs="Sylfaen"/>
          <w:b/>
          <w:caps/>
          <w:sz w:val="24"/>
        </w:rPr>
        <w:t>Ա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Մ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Փ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Ո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Փ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Ա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Թ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Ե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Ր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Թ</w:t>
      </w:r>
    </w:p>
    <w:p w:rsidR="00964841" w:rsidRPr="00E612EF" w:rsidRDefault="00964841" w:rsidP="00862533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46267F">
        <w:rPr>
          <w:rFonts w:ascii="GHEA Grapalat" w:hAnsi="GHEA Grapalat" w:cs="Sylfaen"/>
          <w:b/>
          <w:caps/>
          <w:spacing w:val="-4"/>
          <w:lang w:val="af-ZA"/>
        </w:rPr>
        <w:t>«</w:t>
      </w:r>
      <w:r w:rsidRPr="0046267F">
        <w:rPr>
          <w:rFonts w:ascii="GHEA Grapalat" w:hAnsi="GHEA Grapalat" w:cs="Sylfaen"/>
          <w:b/>
          <w:caps/>
          <w:spacing w:val="-4"/>
          <w:lang w:val="pt-BR"/>
        </w:rPr>
        <w:t>Հայաստանի Հանրապետության կառավարության 2012 թվականի փետրվարի 2-ի  թիվ 175-Ն որոշման մեջ փոփոխություն կատարելու մասին» Հայաստանի Հանրապետության կառավարության որոշման</w:t>
      </w:r>
      <w:r w:rsidRPr="00E612EF">
        <w:rPr>
          <w:rFonts w:ascii="GHEA Grapalat" w:hAnsi="GHEA Grapalat"/>
          <w:b/>
          <w:caps/>
          <w:lang w:val="af-ZA"/>
        </w:rPr>
        <w:t xml:space="preserve"> </w:t>
      </w:r>
      <w:r w:rsidRPr="00E612EF">
        <w:rPr>
          <w:rFonts w:ascii="GHEA Grapalat" w:hAnsi="GHEA Grapalat"/>
          <w:b/>
          <w:caps/>
          <w:lang w:val="en-US"/>
        </w:rPr>
        <w:t>նախագծի</w:t>
      </w:r>
      <w:r w:rsidRPr="00E612EF">
        <w:rPr>
          <w:rFonts w:ascii="GHEA Grapalat" w:hAnsi="GHEA Grapalat"/>
          <w:b/>
          <w:bCs/>
          <w:caps/>
          <w:lang w:val="af-ZA"/>
        </w:rPr>
        <w:t xml:space="preserve"> </w:t>
      </w:r>
      <w:r w:rsidRPr="00E612EF">
        <w:rPr>
          <w:rFonts w:ascii="GHEA Grapalat" w:hAnsi="GHEA Grapalat" w:cs="Sylfaen"/>
          <w:b/>
          <w:bCs/>
          <w:caps/>
        </w:rPr>
        <w:t>վերաբերյալ</w:t>
      </w:r>
      <w:r w:rsidRPr="00E612EF">
        <w:rPr>
          <w:rFonts w:ascii="GHEA Grapalat" w:hAnsi="GHEA Grapalat"/>
          <w:b/>
          <w:bCs/>
          <w:caps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964841" w:rsidRPr="0046267F" w:rsidTr="00D32CC2">
        <w:trPr>
          <w:trHeight w:val="1967"/>
        </w:trPr>
        <w:tc>
          <w:tcPr>
            <w:tcW w:w="2448" w:type="dxa"/>
          </w:tcPr>
          <w:p w:rsidR="00964841" w:rsidRPr="0046267F" w:rsidRDefault="00964841" w:rsidP="00862533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964841" w:rsidRPr="0046267F" w:rsidRDefault="00964841" w:rsidP="00862533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</w:t>
            </w:r>
          </w:p>
          <w:p w:rsidR="00964841" w:rsidRPr="0046267F" w:rsidRDefault="00964841" w:rsidP="00862533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</w:tcPr>
          <w:p w:rsidR="00964841" w:rsidRPr="0046267F" w:rsidRDefault="00964841" w:rsidP="00862533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964841" w:rsidRPr="0046267F" w:rsidRDefault="00964841" w:rsidP="00862533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964841" w:rsidRPr="0046267F" w:rsidRDefault="00964841" w:rsidP="00862533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964841" w:rsidRPr="0046267F" w:rsidRDefault="00964841" w:rsidP="00862533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964841" w:rsidRPr="0046267F" w:rsidTr="00D32CC2">
        <w:tc>
          <w:tcPr>
            <w:tcW w:w="2448" w:type="dxa"/>
          </w:tcPr>
          <w:p w:rsidR="00964841" w:rsidRPr="0046267F" w:rsidRDefault="00964841" w:rsidP="0086253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580" w:type="dxa"/>
          </w:tcPr>
          <w:p w:rsidR="00964841" w:rsidRPr="0046267F" w:rsidRDefault="00964841" w:rsidP="0086253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60" w:type="dxa"/>
          </w:tcPr>
          <w:p w:rsidR="00964841" w:rsidRPr="0046267F" w:rsidRDefault="00964841" w:rsidP="0086253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63" w:type="dxa"/>
          </w:tcPr>
          <w:p w:rsidR="00964841" w:rsidRPr="0046267F" w:rsidRDefault="00964841" w:rsidP="0086253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964841" w:rsidRPr="0046267F" w:rsidTr="00D32CC2">
        <w:trPr>
          <w:trHeight w:val="1243"/>
        </w:trPr>
        <w:tc>
          <w:tcPr>
            <w:tcW w:w="2448" w:type="dxa"/>
          </w:tcPr>
          <w:p w:rsidR="00964841" w:rsidRPr="0046267F" w:rsidRDefault="00964841" w:rsidP="0086253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կառավարությանն առընթեր </w:t>
            </w:r>
            <w:r w:rsidRPr="004626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պ</w:t>
            </w:r>
            <w:r w:rsidRPr="004626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ետական գույքի կառավարման վարչություն</w:t>
            </w:r>
          </w:p>
          <w:p w:rsidR="00964841" w:rsidRPr="0046267F" w:rsidRDefault="00964841" w:rsidP="0086253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 xml:space="preserve">2012 թվականի մարտի 12-ի թիվ </w:t>
            </w:r>
            <w:r w:rsidRPr="004626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01/13.23/1267-12 </w:t>
            </w:r>
            <w:r w:rsidRPr="004626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964841" w:rsidRPr="0046267F" w:rsidRDefault="00964841" w:rsidP="00862533">
            <w:pPr>
              <w:jc w:val="both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  <w:r w:rsidRPr="0046267F">
              <w:rPr>
                <w:rFonts w:ascii="GHEA Grapalat" w:hAnsi="GHEA Grapalat" w:cs="Sylfaen"/>
                <w:spacing w:val="-4"/>
                <w:sz w:val="22"/>
                <w:szCs w:val="22"/>
                <w:lang w:val="af-ZA"/>
              </w:rPr>
              <w:t>«</w:t>
            </w:r>
            <w:r w:rsidRPr="0046267F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t xml:space="preserve">Հայաստանի Հանրապետության կառավարության 2012 թվականի փետրվարի 2-ի  թիվ 175-Ն որոշման մեջ փոփոխություն կատարելու մասին» Հայաստանի Հանրապետության կառավարության որոշման նախագծի վերաբերյալ </w:t>
            </w:r>
            <w:r w:rsidRPr="0046267F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6267F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6267F">
              <w:rPr>
                <w:rFonts w:ascii="GHEA Grapalat" w:hAnsi="GHEA Grapalat"/>
                <w:sz w:val="22"/>
                <w:szCs w:val="22"/>
                <w:lang w:val="en-US"/>
              </w:rPr>
              <w:t>դիտողություններ</w:t>
            </w: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6267F">
              <w:rPr>
                <w:rFonts w:ascii="GHEA Grapalat" w:hAnsi="GHEA Grapalat"/>
                <w:sz w:val="22"/>
                <w:szCs w:val="22"/>
                <w:lang w:val="en-US"/>
              </w:rPr>
              <w:t>չունենք</w:t>
            </w:r>
            <w:r w:rsidRPr="0046267F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160" w:type="dxa"/>
          </w:tcPr>
          <w:p w:rsidR="00964841" w:rsidRPr="0046267F" w:rsidRDefault="00964841" w:rsidP="0086253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63" w:type="dxa"/>
          </w:tcPr>
          <w:p w:rsidR="00964841" w:rsidRPr="0046267F" w:rsidRDefault="00964841" w:rsidP="0086253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64841" w:rsidRPr="0046267F" w:rsidRDefault="00964841" w:rsidP="0086253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64841" w:rsidRPr="0046267F" w:rsidRDefault="00964841" w:rsidP="0086253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964841" w:rsidRPr="00E612EF" w:rsidRDefault="00964841" w:rsidP="00862533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964841" w:rsidRPr="00F815F3" w:rsidRDefault="00964841" w:rsidP="00862533">
      <w:pPr>
        <w:spacing w:line="360" w:lineRule="auto"/>
        <w:rPr>
          <w:rFonts w:ascii="GHEA Grapalat" w:hAnsi="GHEA Grapalat"/>
          <w:lang w:val="af-ZA"/>
        </w:rPr>
      </w:pPr>
    </w:p>
    <w:sectPr w:rsidR="00964841" w:rsidRPr="00F815F3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5F3"/>
    <w:rsid w:val="00025F95"/>
    <w:rsid w:val="00051176"/>
    <w:rsid w:val="0009491B"/>
    <w:rsid w:val="00095DAB"/>
    <w:rsid w:val="000D4772"/>
    <w:rsid w:val="001A7A5D"/>
    <w:rsid w:val="001B39DA"/>
    <w:rsid w:val="001C0D37"/>
    <w:rsid w:val="001F326E"/>
    <w:rsid w:val="002343F9"/>
    <w:rsid w:val="002D2C7A"/>
    <w:rsid w:val="003648BD"/>
    <w:rsid w:val="003D01C4"/>
    <w:rsid w:val="003D2364"/>
    <w:rsid w:val="0046267F"/>
    <w:rsid w:val="005E48EC"/>
    <w:rsid w:val="00615997"/>
    <w:rsid w:val="00644D19"/>
    <w:rsid w:val="00661397"/>
    <w:rsid w:val="00661ED5"/>
    <w:rsid w:val="006C7DA4"/>
    <w:rsid w:val="006E3A0D"/>
    <w:rsid w:val="00714F23"/>
    <w:rsid w:val="007E0ED6"/>
    <w:rsid w:val="00810EFD"/>
    <w:rsid w:val="008247CB"/>
    <w:rsid w:val="00862533"/>
    <w:rsid w:val="00865B71"/>
    <w:rsid w:val="009423C2"/>
    <w:rsid w:val="00964841"/>
    <w:rsid w:val="009969D9"/>
    <w:rsid w:val="009F0FD9"/>
    <w:rsid w:val="00A03FEC"/>
    <w:rsid w:val="00A73D68"/>
    <w:rsid w:val="00B735D1"/>
    <w:rsid w:val="00BB579C"/>
    <w:rsid w:val="00BC1476"/>
    <w:rsid w:val="00C22BF2"/>
    <w:rsid w:val="00C525F9"/>
    <w:rsid w:val="00CB2AC6"/>
    <w:rsid w:val="00CC1E6B"/>
    <w:rsid w:val="00CD662F"/>
    <w:rsid w:val="00CE1120"/>
    <w:rsid w:val="00D05F37"/>
    <w:rsid w:val="00D32CC2"/>
    <w:rsid w:val="00D93CBA"/>
    <w:rsid w:val="00DA36F4"/>
    <w:rsid w:val="00E4656F"/>
    <w:rsid w:val="00E54377"/>
    <w:rsid w:val="00E612EF"/>
    <w:rsid w:val="00EC14BE"/>
    <w:rsid w:val="00F815F3"/>
    <w:rsid w:val="00F8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1281</TotalTime>
  <Pages>1</Pages>
  <Words>107</Words>
  <Characters>613</Characters>
  <Application>Microsoft Office Outlook</Application>
  <DocSecurity>0</DocSecurity>
  <Lines>0</Lines>
  <Paragraphs>0</Paragraphs>
  <ScaleCrop>false</ScaleCrop>
  <Company>Ministry of Justice of the Republic of Armenia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Lianna Ghaltakhchyan</cp:lastModifiedBy>
  <cp:revision>14</cp:revision>
  <dcterms:created xsi:type="dcterms:W3CDTF">2011-12-09T10:07:00Z</dcterms:created>
  <dcterms:modified xsi:type="dcterms:W3CDTF">2012-03-19T14:00:00Z</dcterms:modified>
</cp:coreProperties>
</file>