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4A" w:rsidRPr="00905B71" w:rsidRDefault="0093504A" w:rsidP="00905B71">
      <w:pPr>
        <w:autoSpaceDE w:val="0"/>
        <w:autoSpaceDN w:val="0"/>
        <w:adjustRightInd w:val="0"/>
        <w:spacing w:line="360" w:lineRule="auto"/>
        <w:ind w:firstLine="400"/>
        <w:jc w:val="right"/>
        <w:rPr>
          <w:rFonts w:ascii="GHEA Grapalat" w:hAnsi="GHEA Grapalat" w:cs="Sylfaen"/>
          <w:u w:val="single"/>
        </w:rPr>
      </w:pPr>
      <w:r w:rsidRPr="00905B71">
        <w:rPr>
          <w:rFonts w:ascii="GHEA Grapalat" w:hAnsi="GHEA Grapalat" w:cs="Sylfaen"/>
          <w:u w:val="single"/>
        </w:rPr>
        <w:t>ՆԱԽԱԳԻԾ</w:t>
      </w:r>
    </w:p>
    <w:p w:rsidR="0093504A" w:rsidRDefault="0093504A" w:rsidP="00905B71">
      <w:pPr>
        <w:autoSpaceDE w:val="0"/>
        <w:autoSpaceDN w:val="0"/>
        <w:adjustRightInd w:val="0"/>
        <w:spacing w:line="360" w:lineRule="auto"/>
        <w:ind w:firstLine="400"/>
        <w:jc w:val="right"/>
        <w:rPr>
          <w:rFonts w:ascii="GHEA Grapalat" w:hAnsi="GHEA Grapalat" w:cs="Sylfaen"/>
        </w:rPr>
      </w:pPr>
    </w:p>
    <w:p w:rsidR="0093504A" w:rsidRPr="00905B71" w:rsidRDefault="0093504A" w:rsidP="0086091F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hAnsi="GHEA Grapalat" w:cs="AK Courier"/>
        </w:rPr>
      </w:pP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ԿԱՌԱՎԱՐՈՒԹՅՈՒՆ</w:t>
      </w:r>
    </w:p>
    <w:p w:rsidR="0093504A" w:rsidRDefault="0093504A" w:rsidP="0086091F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hAnsi="GHEA Grapalat" w:cs="AK Courier"/>
          <w:lang w:val="hy-AM"/>
        </w:rPr>
      </w:pPr>
      <w:r>
        <w:rPr>
          <w:rFonts w:ascii="GHEA Grapalat" w:hAnsi="GHEA Grapalat" w:cs="Sylfaen"/>
          <w:lang w:val="hy-AM"/>
        </w:rPr>
        <w:t>ՈՐՈՇՈՒՄ</w:t>
      </w:r>
    </w:p>
    <w:p w:rsidR="0093504A" w:rsidRDefault="0093504A" w:rsidP="0086091F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hAnsi="GHEA Grapalat" w:cs="AK Courier"/>
          <w:lang w:val="hy-AM"/>
        </w:rPr>
      </w:pPr>
    </w:p>
    <w:p w:rsidR="0093504A" w:rsidRDefault="0093504A" w:rsidP="0086091F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………………. 201</w:t>
      </w:r>
      <w:r>
        <w:rPr>
          <w:rFonts w:ascii="GHEA Grapalat" w:hAnsi="GHEA Grapalat" w:cs="AK Courier"/>
        </w:rPr>
        <w:t>4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 w:cs="AK Courier"/>
          <w:lang w:val="hy-AM"/>
        </w:rPr>
        <w:t xml:space="preserve"> N ……………-</w:t>
      </w:r>
      <w:r>
        <w:rPr>
          <w:rFonts w:ascii="GHEA Grapalat" w:hAnsi="GHEA Grapalat" w:cs="Sylfaen"/>
          <w:lang w:val="hy-AM"/>
        </w:rPr>
        <w:t>Ա</w:t>
      </w:r>
    </w:p>
    <w:p w:rsidR="0093504A" w:rsidRDefault="0093504A" w:rsidP="0086091F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hAnsi="GHEA Grapalat" w:cs="AK Courier"/>
          <w:lang w:val="hy-AM"/>
        </w:rPr>
      </w:pPr>
    </w:p>
    <w:p w:rsidR="0093504A" w:rsidRDefault="0093504A" w:rsidP="0086091F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hAnsi="GHEA Grapalat" w:cs="AK Courier"/>
          <w:lang w:val="hy-AM"/>
        </w:rPr>
      </w:pPr>
      <w:r>
        <w:rPr>
          <w:rFonts w:ascii="GHEA Grapalat" w:hAnsi="GHEA Grapalat" w:cs="Sylfaen"/>
          <w:lang w:val="hy-AM"/>
        </w:rPr>
        <w:t>ՈՐՊԵՍ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ՆՎԻՐԱՏՎՈՒԹՅՈՒՆ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ԳՈՒՅՔ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ԸՆԴՈՒՆԵԼՈՒ, «ՀԱՅԱՍՏԱՆԻ ՀԱՆՐԱՊԵՏՈՒԹՅԱՆ ԱՌՈՂՋԱՊԱՀՈՒԹՅԱՆ ՆԱԽԱՐԱՐՈՒԹՅԱՆ ԱՇԽԱՏԱԿԱԶՄ»</w:t>
      </w:r>
      <w:r>
        <w:rPr>
          <w:rFonts w:ascii="GHEA Grapalat" w:hAnsi="GHEA Grapalat" w:cs="AK Courier"/>
          <w:lang w:val="hy-AM"/>
        </w:rPr>
        <w:t xml:space="preserve"> ՊԵՏԱԿԱՆ ԿԱՌԱՎԱՐՉԱԿԱՆ ՀԻՄՆԱՐԿԻՆ ԱՄՐԱՑՆԵԼՈՒ ԵՎ ԳՈՒՅՔ ՆՎԻՐԱԲԵՐԵԼՈՒ </w:t>
      </w:r>
      <w:r>
        <w:rPr>
          <w:rFonts w:ascii="GHEA Grapalat" w:hAnsi="GHEA Grapalat" w:cs="Sylfaen"/>
          <w:lang w:val="hy-AM"/>
        </w:rPr>
        <w:t>ՄԱՍԻՆ</w:t>
      </w:r>
    </w:p>
    <w:p w:rsidR="0093504A" w:rsidRDefault="0093504A" w:rsidP="0086091F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hAnsi="GHEA Grapalat" w:cs="AK Courier"/>
          <w:lang w:val="hy-AM"/>
        </w:rPr>
      </w:pPr>
    </w:p>
    <w:p w:rsidR="0093504A" w:rsidRDefault="0093504A" w:rsidP="0086091F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K Courier"/>
          <w:lang w:val="hy-AM"/>
        </w:rPr>
      </w:pPr>
      <w:r>
        <w:rPr>
          <w:rFonts w:ascii="GHEA Grapalat" w:hAnsi="GHEA Grapalat" w:cs="Sylfaen"/>
          <w:lang w:val="hy-AM"/>
        </w:rPr>
        <w:t>Ղեկավարվելով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քաղաքացիական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օրենսգրքի</w:t>
      </w:r>
      <w:r>
        <w:rPr>
          <w:rFonts w:ascii="GHEA Grapalat" w:hAnsi="GHEA Grapalat" w:cs="AK Courier"/>
          <w:lang w:val="hy-AM"/>
        </w:rPr>
        <w:t xml:space="preserve"> 594-</w:t>
      </w:r>
      <w:r>
        <w:rPr>
          <w:rFonts w:ascii="GHEA Grapalat" w:hAnsi="GHEA Grapalat" w:cs="Sylfaen"/>
          <w:lang w:val="hy-AM"/>
        </w:rPr>
        <w:t>րդ</w:t>
      </w:r>
      <w:r>
        <w:rPr>
          <w:rFonts w:ascii="GHEA Grapalat" w:hAnsi="GHEA Grapalat" w:cs="AK Courier"/>
          <w:lang w:val="hy-AM"/>
        </w:rPr>
        <w:t xml:space="preserve"> և 605-րդ </w:t>
      </w:r>
      <w:r>
        <w:rPr>
          <w:rFonts w:ascii="GHEA Grapalat" w:hAnsi="GHEA Grapalat" w:cs="Sylfaen"/>
          <w:lang w:val="hy-AM"/>
        </w:rPr>
        <w:t>հոդվածներով և Պետական կառավարչական հիմնարկների մասին Հայաստանի Հանրապետության օրենքի 4-րդ հոդվածի 1-ին մասով` Հայաստանի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կառավարությունը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որոշում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AK Courier"/>
          <w:lang w:val="hy-AM"/>
        </w:rPr>
        <w:t>.</w:t>
      </w:r>
    </w:p>
    <w:p w:rsidR="0093504A" w:rsidRDefault="0093504A" w:rsidP="0086091F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 xml:space="preserve">1. </w:t>
      </w:r>
      <w:r>
        <w:rPr>
          <w:rFonts w:ascii="GHEA Grapalat" w:hAnsi="GHEA Grapalat" w:cs="Sylfaen"/>
          <w:lang w:val="hy-AM"/>
        </w:rPr>
        <w:t>Որպես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նվիրատվություն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ընդունել</w:t>
      </w:r>
      <w:r>
        <w:rPr>
          <w:rFonts w:ascii="GHEA Grapalat" w:hAnsi="GHEA Grapalat" w:cs="AK Courier"/>
          <w:lang w:val="hy-AM"/>
        </w:rPr>
        <w:t xml:space="preserve"> «Շտապբուժօգնություն» </w:t>
      </w:r>
      <w:r>
        <w:rPr>
          <w:rFonts w:ascii="GHEA Grapalat" w:hAnsi="GHEA Grapalat" w:cs="Sylfaen"/>
          <w:lang w:val="hy-AM"/>
        </w:rPr>
        <w:t>փակ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բաժնետիրական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ընկերությանը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սեփականութ</w:t>
      </w:r>
      <w:r>
        <w:rPr>
          <w:rFonts w:ascii="GHEA Grapalat" w:hAnsi="GHEA Grapalat" w:cs="AK Courier"/>
          <w:lang w:val="hy-AM"/>
        </w:rPr>
        <w:t xml:space="preserve">յան իրավունքով պատկանող թվով 10 «ԳԱԶ-32214» մակնիշի տրանսպորտային միջոցները` </w:t>
      </w:r>
      <w:r w:rsidRPr="008C0058">
        <w:rPr>
          <w:rFonts w:ascii="GHEA Grapalat" w:hAnsi="GHEA Grapalat" w:cs="AK Courier"/>
          <w:lang w:val="hy-AM"/>
        </w:rPr>
        <w:t>1,340,400 (մեկ միլիոն երեք հարյուր քառասուն հազար չորս հարյուր)</w:t>
      </w:r>
      <w:r>
        <w:rPr>
          <w:rFonts w:ascii="GHEA Grapalat" w:hAnsi="GHEA Grapalat" w:cs="AK Courier"/>
          <w:lang w:val="hy-AM"/>
        </w:rPr>
        <w:t xml:space="preserve"> ՀՀ դրամ ընդհանուր հաշվեկշռային արժեքով (այսուհետ` գույք)` համաձայն հավելվածի:</w:t>
      </w:r>
    </w:p>
    <w:p w:rsidR="0093504A" w:rsidRDefault="0093504A" w:rsidP="0086091F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2. Նվիրատվություն ընդունած գույքը ամրացնել Հայաստանի Հանրապետության առողջապահության նախարարության աշխատակազմ պետական կառավարչական հիմնարկին:</w:t>
      </w:r>
    </w:p>
    <w:p w:rsidR="0093504A" w:rsidRDefault="0093504A" w:rsidP="0086091F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AK Courier"/>
          <w:lang w:val="hy-AM"/>
        </w:rPr>
        <w:t>3. Հայաստանի Հանրապետության ա</w:t>
      </w:r>
      <w:r>
        <w:rPr>
          <w:rFonts w:ascii="GHEA Grapalat" w:hAnsi="GHEA Grapalat" w:cs="Sylfaen"/>
          <w:lang w:val="hy-AM"/>
        </w:rPr>
        <w:t xml:space="preserve">ռողջապահության նախարարին` </w:t>
      </w:r>
    </w:p>
    <w:p w:rsidR="0093504A" w:rsidRDefault="0093504A" w:rsidP="001258C5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1) նվիրատվության պայմանագիր կնքել </w:t>
      </w:r>
      <w:r>
        <w:rPr>
          <w:rFonts w:ascii="GHEA Grapalat" w:hAnsi="GHEA Grapalat" w:cs="AK Courier"/>
          <w:lang w:val="hy-AM"/>
        </w:rPr>
        <w:t xml:space="preserve">«Շտապբուժօգնություն» </w:t>
      </w:r>
      <w:r>
        <w:rPr>
          <w:rFonts w:ascii="GHEA Grapalat" w:hAnsi="GHEA Grapalat" w:cs="Sylfaen"/>
          <w:lang w:val="hy-AM"/>
        </w:rPr>
        <w:t>փակ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բաժնետիրական</w:t>
      </w:r>
      <w:r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ընկերության հետ, նախատեսելով դրույթ, որ պայմանագրից ծագող ծախսերը կատարվելու են Հայաստանի Հանրապետության առողջապահության նախարարության միջոցներով. </w:t>
      </w:r>
    </w:p>
    <w:p w:rsidR="0093504A" w:rsidRPr="00134618" w:rsidRDefault="0093504A" w:rsidP="0086091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134618">
        <w:rPr>
          <w:rFonts w:ascii="GHEA Grapalat" w:hAnsi="GHEA Grapalat" w:cs="Sylfaen"/>
          <w:lang w:val="hy-AM"/>
        </w:rPr>
        <w:t>2)</w:t>
      </w:r>
      <w:r w:rsidRPr="00134618">
        <w:rPr>
          <w:rFonts w:ascii="GHEA Grapalat" w:hAnsi="GHEA Grapalat" w:cs="Sylfaen"/>
        </w:rPr>
        <w:t>համապատասխան նվիրատվության պայմանագրի</w:t>
      </w:r>
      <w:r w:rsidRPr="00134618">
        <w:rPr>
          <w:rFonts w:ascii="GHEA Grapalat" w:hAnsi="GHEA Grapalat" w:cs="Sylfaen"/>
          <w:lang w:val="hy-AM"/>
        </w:rPr>
        <w:t xml:space="preserve"> ուժի մեջ մտնելուց հետո 1</w:t>
      </w:r>
      <w:r w:rsidRPr="00134618">
        <w:rPr>
          <w:rFonts w:ascii="GHEA Grapalat" w:hAnsi="GHEA Grapalat" w:cs="Sylfaen"/>
        </w:rPr>
        <w:t>0-օրյա ժամկետում</w:t>
      </w:r>
      <w:r w:rsidRPr="00134618">
        <w:rPr>
          <w:rFonts w:ascii="GHEA Grapalat" w:hAnsi="GHEA Grapalat" w:cs="Sylfaen"/>
          <w:lang w:val="hy-AM"/>
        </w:rPr>
        <w:t xml:space="preserve"> «Շտապբուժօգնություն» փակ բաժնետիրական ընկերության տնօրինության հետ համատեղ ապահովել սույն որոշման 1-ին կետում նշված գույքի հանձնման-ընդունման աշխատանքների կատարումը.</w:t>
      </w:r>
    </w:p>
    <w:p w:rsidR="0093504A" w:rsidRPr="00134618" w:rsidRDefault="0093504A" w:rsidP="0086091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134618">
        <w:rPr>
          <w:rFonts w:ascii="GHEA Grapalat" w:hAnsi="GHEA Grapalat" w:cs="Sylfaen"/>
          <w:lang w:val="hy-AM"/>
        </w:rPr>
        <w:t xml:space="preserve">3) </w:t>
      </w:r>
      <w:r w:rsidRPr="00134618">
        <w:rPr>
          <w:rFonts w:ascii="GHEA Grapalat" w:hAnsi="GHEA Grapalat" w:cs="Sylfaen"/>
        </w:rPr>
        <w:t xml:space="preserve">հանձնման-ընդունման աշխատանքների ավարտից </w:t>
      </w:r>
      <w:r w:rsidRPr="00134618">
        <w:rPr>
          <w:rFonts w:ascii="GHEA Grapalat" w:hAnsi="GHEA Grapalat" w:cs="Sylfaen"/>
          <w:lang w:val="hy-AM"/>
        </w:rPr>
        <w:t xml:space="preserve"> հետո 1-ամսյա ժամկետում գնահատել շտապօգնության ավտոմեքենաների վիճակը.</w:t>
      </w:r>
    </w:p>
    <w:p w:rsidR="0093504A" w:rsidRPr="00134618" w:rsidRDefault="0093504A" w:rsidP="0086091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K Courier"/>
          <w:lang w:val="hy-AM"/>
        </w:rPr>
      </w:pPr>
      <w:r w:rsidRPr="00134618">
        <w:rPr>
          <w:rFonts w:ascii="GHEA Grapalat" w:hAnsi="GHEA Grapalat" w:cs="Sylfaen"/>
          <w:lang w:val="hy-AM"/>
        </w:rPr>
        <w:t>4) մինչև 2014 թվականի օգոստոսի 31-ը իրականացնել անհրաժեշտ վերանորոգման աշխատանքներ:</w:t>
      </w:r>
    </w:p>
    <w:p w:rsidR="0093504A" w:rsidRPr="00134618" w:rsidRDefault="0093504A" w:rsidP="0086091F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134618">
        <w:rPr>
          <w:rFonts w:ascii="GHEA Grapalat" w:hAnsi="GHEA Grapalat" w:cs="AK Courier"/>
          <w:lang w:val="hy-AM"/>
        </w:rPr>
        <w:t xml:space="preserve"> 4. 2014 թվականի սեպտեմբերի 15-ին Հայաստանի Հանրապետության առողջապահության նախարարության աշխատակազմ պետական կառավարչական հիմնարկին ամրացված` վերանորոգված թվով 10 շտապօգնության ավտոմեքենաները հետ վերցնել և դրանք` ըստ պահանջի, նվիրաբերել մարզային բժշկական հաստատություններին:</w:t>
      </w:r>
    </w:p>
    <w:p w:rsidR="0093504A" w:rsidRDefault="0093504A" w:rsidP="0086091F">
      <w:pPr>
        <w:pStyle w:val="BodyTextIndent2"/>
        <w:ind w:firstLine="400"/>
        <w:rPr>
          <w:rFonts w:ascii="GHEA Grapalat" w:hAnsi="GHEA Grapalat" w:cs="AK Courier"/>
          <w:sz w:val="22"/>
          <w:szCs w:val="22"/>
          <w:lang w:val="hy-AM"/>
        </w:rPr>
      </w:pPr>
      <w:r>
        <w:rPr>
          <w:rFonts w:ascii="GHEA Grapalat" w:hAnsi="GHEA Grapalat" w:cs="AK Courier"/>
          <w:sz w:val="22"/>
          <w:szCs w:val="22"/>
          <w:lang w:val="hy-AM"/>
        </w:rPr>
        <w:t>5. Լիազորել Հայաստանի Հանրապետության առողջապահության նախարարին` մարզային բժշկական հաստատությունների հետ կնքել նվիրաբերության պայմանագրեր` պայմանագրում նախատեսելով, որ շտապօգնության ավտոմեքենաները պետք է օգտագործվեն բացառապես տվյալ բժշկական հաստատությունում բժշկական ծառայություններ մատուցելու պայմանով:</w:t>
      </w:r>
    </w:p>
    <w:p w:rsidR="0093504A" w:rsidRDefault="0093504A" w:rsidP="0086091F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sz w:val="24"/>
          <w:szCs w:val="24"/>
          <w:lang w:val="hy-AM"/>
        </w:rPr>
      </w:pPr>
      <w:bookmarkStart w:id="0" w:name="_GoBack"/>
      <w:bookmarkEnd w:id="0"/>
    </w:p>
    <w:p w:rsidR="0093504A" w:rsidRDefault="0093504A" w:rsidP="0086091F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hAnsi="GHEA Grapalat" w:cs="IRTEK Courier"/>
          <w:sz w:val="24"/>
          <w:szCs w:val="24"/>
          <w:lang w:val="hy-AM"/>
        </w:rPr>
        <w:t xml:space="preserve">  </w:t>
      </w:r>
    </w:p>
    <w:p w:rsidR="0093504A" w:rsidRDefault="0093504A" w:rsidP="0086091F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sz w:val="24"/>
          <w:szCs w:val="24"/>
          <w:lang w:val="hy-AM"/>
        </w:rPr>
      </w:pPr>
    </w:p>
    <w:p w:rsidR="0093504A" w:rsidRDefault="0093504A" w:rsidP="0086091F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sz w:val="24"/>
          <w:szCs w:val="24"/>
          <w:lang w:val="hy-AM"/>
        </w:rPr>
      </w:pPr>
    </w:p>
    <w:p w:rsidR="0093504A" w:rsidRDefault="0093504A" w:rsidP="0086091F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sz w:val="24"/>
          <w:szCs w:val="24"/>
          <w:lang w:val="hy-AM"/>
        </w:rPr>
      </w:pPr>
    </w:p>
    <w:p w:rsidR="0093504A" w:rsidRDefault="0093504A" w:rsidP="0086091F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sz w:val="24"/>
          <w:szCs w:val="24"/>
          <w:lang w:val="hy-AM"/>
        </w:rPr>
      </w:pPr>
    </w:p>
    <w:p w:rsidR="0093504A" w:rsidRDefault="0093504A" w:rsidP="0086091F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sz w:val="24"/>
          <w:szCs w:val="24"/>
          <w:lang w:val="hy-AM"/>
        </w:rPr>
      </w:pPr>
    </w:p>
    <w:p w:rsidR="0093504A" w:rsidRDefault="0093504A" w:rsidP="0086091F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sz w:val="24"/>
          <w:szCs w:val="24"/>
          <w:lang w:val="hy-AM"/>
        </w:rPr>
      </w:pPr>
    </w:p>
    <w:p w:rsidR="0093504A" w:rsidRDefault="0093504A" w:rsidP="0086091F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sz w:val="24"/>
          <w:szCs w:val="24"/>
          <w:lang w:val="hy-AM"/>
        </w:rPr>
      </w:pPr>
    </w:p>
    <w:p w:rsidR="0093504A" w:rsidRDefault="0093504A" w:rsidP="0086091F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sz w:val="24"/>
          <w:szCs w:val="24"/>
          <w:lang w:val="hy-AM"/>
        </w:rPr>
      </w:pPr>
    </w:p>
    <w:p w:rsidR="0093504A" w:rsidRDefault="0093504A" w:rsidP="0086091F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Հավելված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</w:t>
      </w:r>
    </w:p>
    <w:p w:rsidR="0093504A" w:rsidRDefault="0093504A" w:rsidP="0086091F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hAnsi="GHEA Grapalat" w:cs="IRTEK Courier"/>
          <w:sz w:val="24"/>
          <w:szCs w:val="24"/>
          <w:lang w:val="hy-AM"/>
        </w:rPr>
        <w:t xml:space="preserve">                                             </w:t>
      </w:r>
      <w:r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կառավարության</w:t>
      </w:r>
    </w:p>
    <w:p w:rsidR="0093504A" w:rsidRDefault="0093504A" w:rsidP="0086091F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hAnsi="GHEA Grapalat" w:cs="IRTEK Courier"/>
          <w:sz w:val="24"/>
          <w:szCs w:val="24"/>
          <w:lang w:val="hy-AM"/>
        </w:rPr>
        <w:t xml:space="preserve">                                             2014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................</w:t>
      </w:r>
      <w:r>
        <w:rPr>
          <w:rFonts w:ascii="GHEA Grapalat" w:hAnsi="GHEA Grapalat" w:cs="IRTEK Courier"/>
          <w:sz w:val="24"/>
          <w:szCs w:val="24"/>
          <w:lang w:val="hy-AM"/>
        </w:rPr>
        <w:t>..-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</w:p>
    <w:p w:rsidR="0093504A" w:rsidRDefault="0093504A" w:rsidP="0086091F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hAnsi="GHEA Grapalat" w:cs="IRTEK Courier"/>
          <w:sz w:val="24"/>
          <w:szCs w:val="24"/>
          <w:lang w:val="hy-AM"/>
        </w:rPr>
        <w:t xml:space="preserve">                                             N .......-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93504A" w:rsidRDefault="0093504A" w:rsidP="0086091F">
      <w:pPr>
        <w:spacing w:line="360" w:lineRule="auto"/>
        <w:rPr>
          <w:rFonts w:ascii="GHEA Grapalat" w:hAnsi="GHEA Grapalat"/>
          <w:lang w:val="hy-AM"/>
        </w:rPr>
      </w:pPr>
    </w:p>
    <w:p w:rsidR="0093504A" w:rsidRDefault="0093504A" w:rsidP="0086091F">
      <w:pPr>
        <w:spacing w:line="360" w:lineRule="auto"/>
        <w:jc w:val="center"/>
        <w:rPr>
          <w:rFonts w:ascii="GHEA Grapalat" w:hAnsi="GHEA Grapalat" w:cs="AK Courier"/>
          <w:b/>
          <w:lang w:val="hy-AM"/>
        </w:rPr>
      </w:pPr>
      <w:r>
        <w:rPr>
          <w:rFonts w:ascii="GHEA Grapalat" w:hAnsi="GHEA Grapalat" w:cs="AK Courier"/>
          <w:b/>
          <w:lang w:val="hy-AM"/>
        </w:rPr>
        <w:t>ՑԱՆԿ</w:t>
      </w:r>
    </w:p>
    <w:p w:rsidR="0093504A" w:rsidRDefault="0093504A" w:rsidP="0086091F">
      <w:pPr>
        <w:spacing w:line="360" w:lineRule="auto"/>
        <w:jc w:val="center"/>
        <w:rPr>
          <w:rFonts w:ascii="GHEA Grapalat" w:hAnsi="GHEA Grapalat" w:cs="AK Courier"/>
          <w:b/>
          <w:lang w:val="hy-AM"/>
        </w:rPr>
      </w:pPr>
      <w:r>
        <w:rPr>
          <w:rFonts w:ascii="GHEA Grapalat" w:hAnsi="GHEA Grapalat" w:cs="AK Courier"/>
          <w:b/>
          <w:lang w:val="hy-AM"/>
        </w:rPr>
        <w:t xml:space="preserve">«ՇՏԱՊԲՈՒԺՕԳՆՈՒԹՅՈՒՆ» </w:t>
      </w:r>
      <w:r>
        <w:rPr>
          <w:rFonts w:ascii="GHEA Grapalat" w:hAnsi="GHEA Grapalat" w:cs="Sylfaen"/>
          <w:b/>
          <w:lang w:val="hy-AM"/>
        </w:rPr>
        <w:t>ՓԱԿ</w:t>
      </w:r>
      <w:r>
        <w:rPr>
          <w:rFonts w:ascii="GHEA Grapalat" w:hAnsi="GHEA Grapalat" w:cs="AK Courier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ԲԱԺՆԵՏԻՐԱԿԱՆ</w:t>
      </w:r>
      <w:r>
        <w:rPr>
          <w:rFonts w:ascii="GHEA Grapalat" w:hAnsi="GHEA Grapalat" w:cs="AK Courier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ԸՆԿԵՐՈՒԹՅԱՆ ԿՈՂՄԻՑ ՀԱՅԱՍՏԱՆԻ ՀԱՆՐԱՊԵՏՈՒԹՅԱՆԸ ՆՎԻՐԱՏՎՈՒԹՅԱՆ ԿԱՐԳՈՎ ՏՐԱՄԱԴՐՎԱԾ</w:t>
      </w:r>
      <w:r>
        <w:rPr>
          <w:rFonts w:ascii="GHEA Grapalat" w:hAnsi="GHEA Grapalat" w:cs="AK Courier"/>
          <w:b/>
          <w:lang w:val="hy-AM"/>
        </w:rPr>
        <w:t xml:space="preserve"> «ԳԱԶ-32214» ՄԱԿՆԻՇԻ ՏՐԱՆՍՊՈՐՏԱՅԻՆ ՄԻՋՈՑՆԵՐԻ</w:t>
      </w:r>
    </w:p>
    <w:p w:rsidR="0093504A" w:rsidRDefault="0093504A" w:rsidP="0086091F">
      <w:pPr>
        <w:spacing w:line="360" w:lineRule="auto"/>
        <w:jc w:val="center"/>
        <w:rPr>
          <w:rFonts w:ascii="GHEA Grapalat" w:hAnsi="GHEA Grapalat" w:cs="AK Courier"/>
          <w:b/>
          <w:lang w:val="hy-AM"/>
        </w:rPr>
      </w:pPr>
    </w:p>
    <w:p w:rsidR="0093504A" w:rsidRDefault="0093504A" w:rsidP="0086091F">
      <w:pPr>
        <w:spacing w:line="360" w:lineRule="auto"/>
        <w:jc w:val="center"/>
        <w:rPr>
          <w:rFonts w:ascii="GHEA Grapalat" w:hAnsi="GHEA Grapalat" w:cs="AK Courier"/>
          <w:lang w:val="hy-AM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1417"/>
        <w:gridCol w:w="2552"/>
        <w:gridCol w:w="5244"/>
      </w:tblGrid>
      <w:tr w:rsidR="0093504A" w:rsidRPr="006526F6" w:rsidTr="006526F6">
        <w:tc>
          <w:tcPr>
            <w:tcW w:w="53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1417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Մակնիշը</w:t>
            </w:r>
          </w:p>
        </w:tc>
        <w:tc>
          <w:tcPr>
            <w:tcW w:w="2552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Հենասարքի համարը</w:t>
            </w:r>
          </w:p>
        </w:tc>
        <w:tc>
          <w:tcPr>
            <w:tcW w:w="524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Հաշվեկշռային արժեքը /ՀՀ դրամ/</w:t>
            </w:r>
          </w:p>
        </w:tc>
      </w:tr>
      <w:tr w:rsidR="0093504A" w:rsidRPr="006526F6" w:rsidTr="006526F6">
        <w:tc>
          <w:tcPr>
            <w:tcW w:w="53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17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 w:cs="AK Courier"/>
                <w:lang w:val="hy-AM"/>
              </w:rPr>
              <w:t>ԳԱԶ-32214</w:t>
            </w:r>
          </w:p>
        </w:tc>
        <w:tc>
          <w:tcPr>
            <w:tcW w:w="2552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0123892</w:t>
            </w:r>
          </w:p>
        </w:tc>
        <w:tc>
          <w:tcPr>
            <w:tcW w:w="524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149400</w:t>
            </w:r>
          </w:p>
        </w:tc>
      </w:tr>
      <w:tr w:rsidR="0093504A" w:rsidRPr="006526F6" w:rsidTr="006526F6">
        <w:tc>
          <w:tcPr>
            <w:tcW w:w="53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417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 w:cs="AK Courier"/>
                <w:lang w:val="hy-AM"/>
              </w:rPr>
              <w:t>ԳԱԶ-32214</w:t>
            </w:r>
          </w:p>
        </w:tc>
        <w:tc>
          <w:tcPr>
            <w:tcW w:w="2552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0126674</w:t>
            </w:r>
          </w:p>
        </w:tc>
        <w:tc>
          <w:tcPr>
            <w:tcW w:w="524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149400</w:t>
            </w:r>
          </w:p>
        </w:tc>
      </w:tr>
      <w:tr w:rsidR="0093504A" w:rsidRPr="006526F6" w:rsidTr="006526F6">
        <w:tc>
          <w:tcPr>
            <w:tcW w:w="53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417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 w:cs="AK Courier"/>
                <w:lang w:val="hy-AM"/>
              </w:rPr>
              <w:t>ԳԱԶ-32214</w:t>
            </w:r>
          </w:p>
        </w:tc>
        <w:tc>
          <w:tcPr>
            <w:tcW w:w="2552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0127070</w:t>
            </w:r>
          </w:p>
        </w:tc>
        <w:tc>
          <w:tcPr>
            <w:tcW w:w="524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149400</w:t>
            </w:r>
          </w:p>
        </w:tc>
      </w:tr>
      <w:tr w:rsidR="0093504A" w:rsidRPr="006526F6" w:rsidTr="006526F6">
        <w:tc>
          <w:tcPr>
            <w:tcW w:w="53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417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 w:cs="AK Courier"/>
                <w:lang w:val="hy-AM"/>
              </w:rPr>
              <w:t>ԳԱԶ-32214</w:t>
            </w:r>
          </w:p>
        </w:tc>
        <w:tc>
          <w:tcPr>
            <w:tcW w:w="2552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0125661</w:t>
            </w:r>
          </w:p>
        </w:tc>
        <w:tc>
          <w:tcPr>
            <w:tcW w:w="524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139400</w:t>
            </w:r>
          </w:p>
        </w:tc>
      </w:tr>
      <w:tr w:rsidR="0093504A" w:rsidRPr="006526F6" w:rsidTr="006526F6">
        <w:tc>
          <w:tcPr>
            <w:tcW w:w="53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417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 w:cs="AK Courier"/>
                <w:lang w:val="hy-AM"/>
              </w:rPr>
              <w:t>ԳԱԶ-32214</w:t>
            </w:r>
          </w:p>
        </w:tc>
        <w:tc>
          <w:tcPr>
            <w:tcW w:w="2552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0126534</w:t>
            </w:r>
          </w:p>
        </w:tc>
        <w:tc>
          <w:tcPr>
            <w:tcW w:w="524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149400</w:t>
            </w:r>
          </w:p>
        </w:tc>
      </w:tr>
      <w:tr w:rsidR="0093504A" w:rsidRPr="006526F6" w:rsidTr="006526F6">
        <w:tc>
          <w:tcPr>
            <w:tcW w:w="53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417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 w:cs="AK Courier"/>
                <w:lang w:val="hy-AM"/>
              </w:rPr>
              <w:t>ԳԱԶ-32214</w:t>
            </w:r>
          </w:p>
        </w:tc>
        <w:tc>
          <w:tcPr>
            <w:tcW w:w="2552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0126872</w:t>
            </w:r>
          </w:p>
        </w:tc>
        <w:tc>
          <w:tcPr>
            <w:tcW w:w="524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149400</w:t>
            </w:r>
          </w:p>
        </w:tc>
      </w:tr>
      <w:tr w:rsidR="0093504A" w:rsidRPr="006526F6" w:rsidTr="006526F6">
        <w:tc>
          <w:tcPr>
            <w:tcW w:w="53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417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 w:cs="AK Courier"/>
                <w:lang w:val="hy-AM"/>
              </w:rPr>
              <w:t>ԳԱԶ-32214</w:t>
            </w:r>
          </w:p>
        </w:tc>
        <w:tc>
          <w:tcPr>
            <w:tcW w:w="2552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0127067</w:t>
            </w:r>
          </w:p>
        </w:tc>
        <w:tc>
          <w:tcPr>
            <w:tcW w:w="524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119600</w:t>
            </w:r>
          </w:p>
        </w:tc>
      </w:tr>
      <w:tr w:rsidR="0093504A" w:rsidRPr="006526F6" w:rsidTr="006526F6">
        <w:tc>
          <w:tcPr>
            <w:tcW w:w="53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417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 w:cs="AK Courier"/>
                <w:lang w:val="hy-AM"/>
              </w:rPr>
              <w:t>ԳԱԶ-32214</w:t>
            </w:r>
          </w:p>
        </w:tc>
        <w:tc>
          <w:tcPr>
            <w:tcW w:w="2552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075576</w:t>
            </w:r>
          </w:p>
        </w:tc>
        <w:tc>
          <w:tcPr>
            <w:tcW w:w="524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114200</w:t>
            </w:r>
          </w:p>
        </w:tc>
      </w:tr>
      <w:tr w:rsidR="0093504A" w:rsidRPr="006526F6" w:rsidTr="006526F6">
        <w:tc>
          <w:tcPr>
            <w:tcW w:w="53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417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 w:cs="AK Courier"/>
                <w:lang w:val="hy-AM"/>
              </w:rPr>
              <w:t>ԳԱԶ-32214</w:t>
            </w:r>
          </w:p>
        </w:tc>
        <w:tc>
          <w:tcPr>
            <w:tcW w:w="2552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0083394</w:t>
            </w:r>
          </w:p>
        </w:tc>
        <w:tc>
          <w:tcPr>
            <w:tcW w:w="524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106000</w:t>
            </w:r>
          </w:p>
        </w:tc>
      </w:tr>
      <w:tr w:rsidR="0093504A" w:rsidRPr="006526F6" w:rsidTr="006526F6">
        <w:tc>
          <w:tcPr>
            <w:tcW w:w="53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1417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 w:cs="AK Courier"/>
                <w:lang w:val="hy-AM"/>
              </w:rPr>
              <w:t>ԳԱԶ-32214</w:t>
            </w:r>
          </w:p>
        </w:tc>
        <w:tc>
          <w:tcPr>
            <w:tcW w:w="2552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0081509</w:t>
            </w:r>
          </w:p>
        </w:tc>
        <w:tc>
          <w:tcPr>
            <w:tcW w:w="5244" w:type="dxa"/>
          </w:tcPr>
          <w:p w:rsidR="0093504A" w:rsidRPr="006526F6" w:rsidRDefault="0093504A" w:rsidP="006526F6">
            <w:pPr>
              <w:spacing w:line="360" w:lineRule="auto"/>
              <w:jc w:val="center"/>
              <w:rPr>
                <w:lang w:val="hy-AM"/>
              </w:rPr>
            </w:pPr>
            <w:r w:rsidRPr="006526F6">
              <w:rPr>
                <w:rFonts w:ascii="GHEA Grapalat" w:hAnsi="GHEA Grapalat"/>
                <w:lang w:val="hy-AM"/>
              </w:rPr>
              <w:t>114200</w:t>
            </w:r>
          </w:p>
        </w:tc>
      </w:tr>
    </w:tbl>
    <w:p w:rsidR="0093504A" w:rsidRDefault="0093504A" w:rsidP="0086091F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3504A" w:rsidRPr="0086091F" w:rsidRDefault="0093504A" w:rsidP="0086091F"/>
    <w:sectPr w:rsidR="0093504A" w:rsidRPr="0086091F" w:rsidSect="00A73339">
      <w:pgSz w:w="12240" w:h="15840"/>
      <w:pgMar w:top="1276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B8D"/>
    <w:multiLevelType w:val="hybridMultilevel"/>
    <w:tmpl w:val="DA163DC0"/>
    <w:lvl w:ilvl="0" w:tplc="EBF6F49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37BEF8C8">
      <w:start w:val="1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BC4"/>
    <w:rsid w:val="00022E89"/>
    <w:rsid w:val="000F6844"/>
    <w:rsid w:val="00105355"/>
    <w:rsid w:val="0011456C"/>
    <w:rsid w:val="00124D26"/>
    <w:rsid w:val="001258C5"/>
    <w:rsid w:val="001303D0"/>
    <w:rsid w:val="00134618"/>
    <w:rsid w:val="00177964"/>
    <w:rsid w:val="00190954"/>
    <w:rsid w:val="001E12F3"/>
    <w:rsid w:val="00201BA8"/>
    <w:rsid w:val="002B7FA6"/>
    <w:rsid w:val="00320CC1"/>
    <w:rsid w:val="00363F98"/>
    <w:rsid w:val="003D2CCD"/>
    <w:rsid w:val="003D6EAC"/>
    <w:rsid w:val="003D7981"/>
    <w:rsid w:val="0040215C"/>
    <w:rsid w:val="004C1CB7"/>
    <w:rsid w:val="004F44B1"/>
    <w:rsid w:val="0055589B"/>
    <w:rsid w:val="005753AF"/>
    <w:rsid w:val="005A25E7"/>
    <w:rsid w:val="00607430"/>
    <w:rsid w:val="006526F6"/>
    <w:rsid w:val="006B083B"/>
    <w:rsid w:val="006B6CA5"/>
    <w:rsid w:val="007342C8"/>
    <w:rsid w:val="00745654"/>
    <w:rsid w:val="0075111B"/>
    <w:rsid w:val="00787BC4"/>
    <w:rsid w:val="00796951"/>
    <w:rsid w:val="007F50B8"/>
    <w:rsid w:val="00846FC3"/>
    <w:rsid w:val="00853CA4"/>
    <w:rsid w:val="0086091F"/>
    <w:rsid w:val="008769DB"/>
    <w:rsid w:val="00892569"/>
    <w:rsid w:val="0089454A"/>
    <w:rsid w:val="008A3E46"/>
    <w:rsid w:val="008B7E57"/>
    <w:rsid w:val="008B7EAF"/>
    <w:rsid w:val="008C0058"/>
    <w:rsid w:val="008C4470"/>
    <w:rsid w:val="00905B71"/>
    <w:rsid w:val="0093504A"/>
    <w:rsid w:val="00966FD8"/>
    <w:rsid w:val="00A0137E"/>
    <w:rsid w:val="00A264BC"/>
    <w:rsid w:val="00A4719F"/>
    <w:rsid w:val="00A47802"/>
    <w:rsid w:val="00A73339"/>
    <w:rsid w:val="00A93903"/>
    <w:rsid w:val="00B14889"/>
    <w:rsid w:val="00B17A0A"/>
    <w:rsid w:val="00B330FB"/>
    <w:rsid w:val="00B5614D"/>
    <w:rsid w:val="00B93075"/>
    <w:rsid w:val="00BE464B"/>
    <w:rsid w:val="00C145FA"/>
    <w:rsid w:val="00C233FC"/>
    <w:rsid w:val="00C67362"/>
    <w:rsid w:val="00CC43E1"/>
    <w:rsid w:val="00CD0183"/>
    <w:rsid w:val="00CD5BFD"/>
    <w:rsid w:val="00CF2C6F"/>
    <w:rsid w:val="00D375E2"/>
    <w:rsid w:val="00EC13E0"/>
    <w:rsid w:val="00EE7F55"/>
    <w:rsid w:val="00EF14F2"/>
    <w:rsid w:val="00F46E65"/>
    <w:rsid w:val="00FA4146"/>
    <w:rsid w:val="00FE741A"/>
    <w:rsid w:val="00FF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1F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7E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C145F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145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145F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14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145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145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45F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FE741A"/>
    <w:pPr>
      <w:spacing w:line="360" w:lineRule="auto"/>
      <w:ind w:firstLine="180"/>
      <w:jc w:val="both"/>
    </w:pPr>
    <w:rPr>
      <w:rFonts w:ascii="Times Armenian" w:eastAsia="Times New Roman" w:hAnsi="Times Armeni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E741A"/>
    <w:rPr>
      <w:rFonts w:ascii="Times Armeni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33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448</Words>
  <Characters>2554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MAghajanova</dc:creator>
  <cp:keywords/>
  <dc:description/>
  <cp:lastModifiedBy>BelaG</cp:lastModifiedBy>
  <cp:revision>4</cp:revision>
  <cp:lastPrinted>2014-02-14T08:29:00Z</cp:lastPrinted>
  <dcterms:created xsi:type="dcterms:W3CDTF">2014-04-14T07:04:00Z</dcterms:created>
  <dcterms:modified xsi:type="dcterms:W3CDTF">2014-04-15T10:57:00Z</dcterms:modified>
</cp:coreProperties>
</file>