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96A" w:rsidRPr="00DA7828" w:rsidRDefault="002B096A" w:rsidP="00DA7828">
      <w:pPr>
        <w:spacing w:after="0" w:line="360" w:lineRule="auto"/>
        <w:jc w:val="center"/>
        <w:rPr>
          <w:rFonts w:ascii="GHEA Grapalat" w:hAnsi="GHEA Grapalat"/>
          <w:b/>
          <w:caps/>
          <w:sz w:val="24"/>
          <w:szCs w:val="24"/>
          <w:lang w:val="en-US"/>
        </w:rPr>
      </w:pPr>
      <w:r w:rsidRPr="00DA7828">
        <w:rPr>
          <w:rFonts w:ascii="GHEA Grapalat" w:hAnsi="GHEA Grapalat"/>
          <w:b/>
          <w:caps/>
          <w:sz w:val="24"/>
          <w:szCs w:val="24"/>
          <w:lang w:val="en-US"/>
        </w:rPr>
        <w:t>Հիմնավորում</w:t>
      </w:r>
    </w:p>
    <w:p w:rsidR="002B096A" w:rsidRPr="00DA7828" w:rsidRDefault="002B096A" w:rsidP="00DA7828">
      <w:pPr>
        <w:spacing w:after="0" w:line="360" w:lineRule="auto"/>
        <w:jc w:val="center"/>
        <w:rPr>
          <w:rFonts w:ascii="GHEA Grapalat" w:hAnsi="GHEA Grapalat"/>
          <w:b/>
          <w:caps/>
          <w:sz w:val="24"/>
          <w:szCs w:val="24"/>
          <w:lang w:val="en-US"/>
        </w:rPr>
      </w:pPr>
      <w:r w:rsidRPr="00DA7828">
        <w:rPr>
          <w:rFonts w:ascii="GHEA Grapalat" w:hAnsi="GHEA Grapalat"/>
          <w:b/>
          <w:caps/>
          <w:sz w:val="24"/>
          <w:szCs w:val="24"/>
          <w:lang w:val="en-US"/>
        </w:rPr>
        <w:t>«Նոտարիատի մասին» ՀՀ օրենքում փոփոխություններ և լրացում կատարելու մասին» ՀՀ օրենքի նախագծի ընդունման անհրաժեշտության</w:t>
      </w:r>
    </w:p>
    <w:p w:rsidR="002B096A" w:rsidRPr="00DA7828" w:rsidRDefault="002B096A" w:rsidP="00DA7828">
      <w:pPr>
        <w:spacing w:after="0" w:line="360" w:lineRule="auto"/>
        <w:rPr>
          <w:rFonts w:ascii="GHEA Grapalat" w:hAnsi="GHEA Grapalat"/>
          <w:b/>
          <w:caps/>
          <w:sz w:val="24"/>
          <w:szCs w:val="24"/>
          <w:lang w:val="en-US"/>
        </w:rPr>
      </w:pPr>
    </w:p>
    <w:p w:rsidR="002B096A" w:rsidRPr="00DA7828" w:rsidRDefault="002B096A" w:rsidP="00DA7828">
      <w:pPr>
        <w:spacing w:after="0" w:line="360" w:lineRule="auto"/>
        <w:ind w:firstLine="708"/>
        <w:rPr>
          <w:rFonts w:ascii="GHEA Grapalat" w:hAnsi="GHEA Grapalat"/>
          <w:b/>
          <w:sz w:val="24"/>
          <w:szCs w:val="24"/>
          <w:lang w:val="en-US"/>
        </w:rPr>
      </w:pPr>
      <w:r w:rsidRPr="00DA7828">
        <w:rPr>
          <w:rFonts w:ascii="GHEA Grapalat" w:hAnsi="GHEA Grapalat"/>
          <w:b/>
          <w:sz w:val="24"/>
          <w:szCs w:val="24"/>
          <w:lang w:val="en-US"/>
        </w:rPr>
        <w:t>Ներկա իրավիճակը և առկա խնդիրները.</w:t>
      </w:r>
    </w:p>
    <w:p w:rsidR="002B096A" w:rsidRPr="00DA7828" w:rsidRDefault="002B096A" w:rsidP="00DA782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DA7828">
        <w:rPr>
          <w:rFonts w:ascii="GHEA Grapalat" w:hAnsi="GHEA Grapalat"/>
          <w:sz w:val="24"/>
          <w:szCs w:val="24"/>
          <w:lang w:val="en-US"/>
        </w:rPr>
        <w:t>«Նոտարիատի մասին» ՀՀ օրենքով սահմանված է, որ նոտար կարող է նշանակվել Հայաuտանի Հանրապետության գործունակ յուրաքանչյուր քաղաքացի, որն ունի բարձրագույն իրավաբանական կրթություն, չունի դատվածություն, անցել է նոտարական գործունեության առնվազն մեկ տարվա uտաժավորում եւ որակավորման քննական հանձնաժողովին հանձնել է նոտարի որակավորման քննությունները:</w:t>
      </w:r>
    </w:p>
    <w:p w:rsidR="002B096A" w:rsidRPr="00DA7828" w:rsidRDefault="002B096A" w:rsidP="00DA782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DA7828">
        <w:rPr>
          <w:rFonts w:ascii="GHEA Grapalat" w:hAnsi="GHEA Grapalat"/>
          <w:sz w:val="24"/>
          <w:szCs w:val="24"/>
          <w:lang w:val="en-US"/>
        </w:rPr>
        <w:t>Օրենքի հիշյալ դրույթը նոտար դառնալու համար նախատեսում է առնվազն մեկ տարվա նոտարական գործունեության ստաժավորում անցնելու պահանջ, ինչը անգամ դատավորների թեկնածուների հետ համեմատության մեջ շատ երկար ժամկետ է, քանի որ դատավորների թեկնածուների համար սահմանվում է վեց ամսյա ժամկետ:</w:t>
      </w:r>
    </w:p>
    <w:p w:rsidR="002B096A" w:rsidRDefault="002B096A" w:rsidP="00DA78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IRTEK Courier"/>
          <w:b/>
          <w:sz w:val="24"/>
          <w:szCs w:val="24"/>
          <w:lang w:val="en-US"/>
        </w:rPr>
      </w:pPr>
    </w:p>
    <w:p w:rsidR="002B096A" w:rsidRPr="00DA7828" w:rsidRDefault="002B096A" w:rsidP="00DA78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DA7828">
        <w:rPr>
          <w:rFonts w:ascii="GHEA Grapalat" w:hAnsi="GHEA Grapalat" w:cs="IRTEK Courier"/>
          <w:b/>
          <w:sz w:val="24"/>
          <w:szCs w:val="24"/>
          <w:lang w:val="en-US"/>
        </w:rPr>
        <w:t>Առաջարկվող</w:t>
      </w:r>
      <w:r w:rsidRPr="00DA7828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IRTEK Courier"/>
          <w:b/>
          <w:sz w:val="24"/>
          <w:szCs w:val="24"/>
          <w:lang w:val="en-US"/>
        </w:rPr>
        <w:t>լուծումները</w:t>
      </w:r>
      <w:r w:rsidRPr="00DA7828">
        <w:rPr>
          <w:rFonts w:ascii="GHEA Grapalat" w:hAnsi="GHEA Grapalat" w:cs="IRTEK Courier"/>
          <w:b/>
          <w:sz w:val="24"/>
          <w:szCs w:val="24"/>
          <w:lang w:val="af-ZA"/>
        </w:rPr>
        <w:t>.</w:t>
      </w:r>
    </w:p>
    <w:p w:rsidR="002B096A" w:rsidRPr="00DA7828" w:rsidRDefault="002B096A" w:rsidP="00DA7828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DA7828">
        <w:rPr>
          <w:rFonts w:ascii="GHEA Grapalat" w:hAnsi="GHEA Grapalat"/>
          <w:sz w:val="24"/>
          <w:szCs w:val="24"/>
          <w:lang w:val="af-ZA"/>
        </w:rPr>
        <w:t>Նախագծով նախատեսվում է նոտարի քննությանը մասնակցելու 1 տարվա ստաժավորման պահանջը փոխարինել 6 ամսվա ստաժավորման պահանջով, իսկ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 3 </w:t>
      </w:r>
      <w:r w:rsidRPr="00DA7828">
        <w:rPr>
          <w:rFonts w:ascii="GHEA Grapalat" w:hAnsi="GHEA Grapalat" w:cs="IRTEK Courier"/>
          <w:sz w:val="24"/>
          <w:szCs w:val="24"/>
        </w:rPr>
        <w:t>տարվա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IRTEK Courier"/>
          <w:sz w:val="24"/>
          <w:szCs w:val="24"/>
        </w:rPr>
        <w:t>իրավաբանի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IRTEK Courier"/>
          <w:sz w:val="24"/>
          <w:szCs w:val="24"/>
        </w:rPr>
        <w:t>մասնագիտական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 աշխատանքային </w:t>
      </w:r>
      <w:r w:rsidRPr="00DA7828">
        <w:rPr>
          <w:rFonts w:ascii="GHEA Grapalat" w:hAnsi="GHEA Grapalat" w:cs="IRTEK Courier"/>
          <w:sz w:val="24"/>
          <w:szCs w:val="24"/>
        </w:rPr>
        <w:t>ստաժի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 կամ </w:t>
      </w:r>
      <w:r w:rsidRPr="00DA7828">
        <w:rPr>
          <w:rFonts w:ascii="GHEA Grapalat" w:hAnsi="GHEA Grapalat" w:cs="IRTEK Courier"/>
          <w:sz w:val="24"/>
          <w:szCs w:val="24"/>
          <w:lang w:val="en-US"/>
        </w:rPr>
        <w:t>գիտական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IRTEK Courier"/>
          <w:sz w:val="24"/>
          <w:szCs w:val="24"/>
        </w:rPr>
        <w:t>աստիճանի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IRTEK Courier"/>
          <w:sz w:val="24"/>
          <w:szCs w:val="24"/>
        </w:rPr>
        <w:t>առկայության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IRTEK Courier"/>
          <w:sz w:val="24"/>
          <w:szCs w:val="24"/>
        </w:rPr>
        <w:t>դեպքում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` առնվազն 3 ամսվա: Նախագծով նախատեսվում է նաև նոտարի քննությանը մասնակցելու համար սահմանված իրավաբանական բարձրագույն կրթության պահանջը փոխարինել </w:t>
      </w:r>
      <w:r w:rsidRPr="00DA7828">
        <w:rPr>
          <w:rFonts w:ascii="GHEA Grapalat" w:hAnsi="GHEA Grapalat" w:cs="Sylfaen"/>
          <w:sz w:val="24"/>
          <w:szCs w:val="24"/>
          <w:lang w:val="af-ZA"/>
        </w:rPr>
        <w:t>իրավաբան մագիստրոսի կամ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Sylfaen"/>
          <w:sz w:val="24"/>
          <w:szCs w:val="24"/>
          <w:lang w:val="af-ZA"/>
        </w:rPr>
        <w:t>իրավաբան դիպլոմավորված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Sylfaen"/>
          <w:sz w:val="24"/>
          <w:szCs w:val="24"/>
          <w:lang w:val="af-ZA"/>
        </w:rPr>
        <w:t>մասնագետի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Sylfaen"/>
          <w:sz w:val="24"/>
          <w:szCs w:val="24"/>
          <w:lang w:val="af-ZA"/>
        </w:rPr>
        <w:t xml:space="preserve">որակավորման պահանջով: </w:t>
      </w:r>
    </w:p>
    <w:p w:rsidR="002B096A" w:rsidRPr="00DA7828" w:rsidRDefault="002B096A" w:rsidP="00DA7828">
      <w:pPr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2B096A" w:rsidRPr="00DA7828" w:rsidRDefault="002B096A" w:rsidP="00DA7828">
      <w:pPr>
        <w:spacing w:after="0" w:line="360" w:lineRule="auto"/>
        <w:ind w:firstLine="709"/>
        <w:jc w:val="both"/>
        <w:rPr>
          <w:rFonts w:ascii="GHEA Grapalat" w:hAnsi="GHEA Grapalat" w:cs="IRTEK Courier"/>
          <w:b/>
          <w:sz w:val="24"/>
          <w:szCs w:val="24"/>
          <w:lang w:val="af-ZA"/>
        </w:rPr>
      </w:pPr>
      <w:r w:rsidRPr="00DA7828">
        <w:rPr>
          <w:rFonts w:ascii="GHEA Grapalat" w:hAnsi="GHEA Grapalat" w:cs="IRTEK Courier"/>
          <w:b/>
          <w:sz w:val="24"/>
          <w:szCs w:val="24"/>
        </w:rPr>
        <w:t>Ակնկալվող</w:t>
      </w:r>
      <w:r w:rsidRPr="00DA7828">
        <w:rPr>
          <w:rFonts w:ascii="GHEA Grapalat" w:hAnsi="GHEA Grapalat" w:cs="IRTEK Courier"/>
          <w:b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IRTEK Courier"/>
          <w:b/>
          <w:sz w:val="24"/>
          <w:szCs w:val="24"/>
        </w:rPr>
        <w:t>արդյունք</w:t>
      </w:r>
      <w:r w:rsidRPr="00DA7828">
        <w:rPr>
          <w:rFonts w:ascii="GHEA Grapalat" w:hAnsi="GHEA Grapalat" w:cs="IRTEK Courier"/>
          <w:b/>
          <w:sz w:val="24"/>
          <w:szCs w:val="24"/>
          <w:lang w:val="af-ZA"/>
        </w:rPr>
        <w:t>.</w:t>
      </w:r>
    </w:p>
    <w:p w:rsidR="002B096A" w:rsidRPr="00DA7828" w:rsidRDefault="002B096A" w:rsidP="00DA7828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DA7828">
        <w:rPr>
          <w:rFonts w:ascii="GHEA Grapalat" w:hAnsi="GHEA Grapalat" w:cs="IRTEK Courier"/>
          <w:sz w:val="24"/>
          <w:szCs w:val="24"/>
          <w:lang w:val="af-ZA"/>
        </w:rPr>
        <w:t>Ն</w:t>
      </w:r>
      <w:r w:rsidRPr="00DA7828">
        <w:rPr>
          <w:rFonts w:ascii="GHEA Grapalat" w:hAnsi="GHEA Grapalat" w:cs="Sylfaen"/>
          <w:sz w:val="24"/>
          <w:szCs w:val="24"/>
          <w:lang w:val="af-ZA"/>
        </w:rPr>
        <w:t xml:space="preserve">ախատեսվում է օրենքի ուժի մեջ մտնելու ընթացիկ տարվա որակավորման քննությանը մասնակցելու և նոտարի պաշտոնում նշանակվելու հնարավորություն ընձեռել նաև իրավաբանի </w:t>
      </w:r>
      <w:r w:rsidRPr="00DA7828">
        <w:rPr>
          <w:rFonts w:ascii="GHEA Grapalat" w:hAnsi="GHEA Grapalat" w:cs="Sylfaen"/>
          <w:sz w:val="24"/>
          <w:szCs w:val="24"/>
        </w:rPr>
        <w:t>առնվազն</w:t>
      </w:r>
      <w:r w:rsidRPr="00DA7828">
        <w:rPr>
          <w:rFonts w:ascii="GHEA Grapalat" w:hAnsi="GHEA Grapalat" w:cs="Sylfaen"/>
          <w:sz w:val="24"/>
          <w:szCs w:val="24"/>
          <w:lang w:val="af-ZA"/>
        </w:rPr>
        <w:t xml:space="preserve"> 5 </w:t>
      </w:r>
      <w:r w:rsidRPr="00DA7828">
        <w:rPr>
          <w:rFonts w:ascii="GHEA Grapalat" w:hAnsi="GHEA Grapalat" w:cs="Sylfaen"/>
          <w:sz w:val="24"/>
          <w:szCs w:val="24"/>
        </w:rPr>
        <w:t>տարվա</w:t>
      </w:r>
      <w:r w:rsidRPr="00DA78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Sylfaen"/>
          <w:sz w:val="24"/>
          <w:szCs w:val="24"/>
        </w:rPr>
        <w:t>մասնագիտական</w:t>
      </w:r>
      <w:r w:rsidRPr="00DA7828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DA7828">
        <w:rPr>
          <w:rFonts w:ascii="GHEA Grapalat" w:hAnsi="GHEA Grapalat" w:cs="Sylfaen"/>
          <w:sz w:val="24"/>
          <w:szCs w:val="24"/>
        </w:rPr>
        <w:t>աշխատանքային</w:t>
      </w:r>
      <w:r w:rsidRPr="00DA78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Sylfaen"/>
          <w:sz w:val="24"/>
          <w:szCs w:val="24"/>
        </w:rPr>
        <w:t>ստաժ</w:t>
      </w:r>
      <w:r w:rsidRPr="00DA78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A7828">
        <w:rPr>
          <w:rFonts w:ascii="GHEA Grapalat" w:hAnsi="GHEA Grapalat" w:cs="IRTEK Courier"/>
          <w:sz w:val="24"/>
          <w:szCs w:val="24"/>
          <w:lang w:val="af-ZA"/>
        </w:rPr>
        <w:t>ունեցող Հայաստանի Հանրապետության գործունակ քաղաքացիներին` անկախ ստաժավորման հանգամանքից:</w:t>
      </w:r>
    </w:p>
    <w:sectPr w:rsidR="002B096A" w:rsidRPr="00DA7828" w:rsidSect="00DA7828">
      <w:pgSz w:w="11906" w:h="16838"/>
      <w:pgMar w:top="1134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4EE"/>
    <w:rsid w:val="00051047"/>
    <w:rsid w:val="00055212"/>
    <w:rsid w:val="002B096A"/>
    <w:rsid w:val="00346FB2"/>
    <w:rsid w:val="003A1C40"/>
    <w:rsid w:val="003B223F"/>
    <w:rsid w:val="003D30C5"/>
    <w:rsid w:val="005114EE"/>
    <w:rsid w:val="00867940"/>
    <w:rsid w:val="009929D5"/>
    <w:rsid w:val="00A42631"/>
    <w:rsid w:val="00AE1EBF"/>
    <w:rsid w:val="00B321FC"/>
    <w:rsid w:val="00BA3661"/>
    <w:rsid w:val="00C13E65"/>
    <w:rsid w:val="00DA7828"/>
    <w:rsid w:val="00F73CA3"/>
    <w:rsid w:val="00FA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0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232</Words>
  <Characters>1327</Characters>
  <Application>Microsoft Office Outlook</Application>
  <DocSecurity>0</DocSecurity>
  <Lines>0</Lines>
  <Paragraphs>0</Paragraphs>
  <ScaleCrop>false</ScaleCrop>
  <Company>Ministry of Justice of the Republic of Armenia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ՀԻՄՆԱՎՈՐՈՒՄ</dc:title>
  <dc:subject/>
  <dc:creator>Ministry of Justice of the Republic of Armenia</dc:creator>
  <cp:keywords/>
  <dc:description/>
  <cp:lastModifiedBy>LauraZ</cp:lastModifiedBy>
  <cp:revision>2</cp:revision>
  <dcterms:created xsi:type="dcterms:W3CDTF">2011-04-21T06:09:00Z</dcterms:created>
  <dcterms:modified xsi:type="dcterms:W3CDTF">2011-04-21T06:09:00Z</dcterms:modified>
</cp:coreProperties>
</file>