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25" w:rsidRDefault="007C0E25" w:rsidP="00A952C6">
      <w:pPr>
        <w:jc w:val="right"/>
        <w:rPr>
          <w:rFonts w:ascii="GHEA Grapalat" w:hAnsi="GHEA Grapalat" w:cs="Sylfaen"/>
          <w:lang w:val="en-US"/>
        </w:rPr>
      </w:pPr>
    </w:p>
    <w:p w:rsidR="007C0E25" w:rsidRDefault="007C0E25" w:rsidP="00A952C6">
      <w:pPr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ՆԱԽԱԳԻԾ</w:t>
      </w:r>
    </w:p>
    <w:p w:rsidR="007C0E25" w:rsidRDefault="007C0E25" w:rsidP="00A952C6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7C0E25" w:rsidRDefault="007C0E25" w:rsidP="00A952C6">
      <w:pPr>
        <w:rPr>
          <w:rFonts w:ascii="GHEA Grapalat" w:hAnsi="GHEA Grapalat" w:cs="IRTEK Courier"/>
          <w:lang w:val="fr-FR"/>
        </w:rPr>
      </w:pPr>
    </w:p>
    <w:p w:rsidR="007C0E25" w:rsidRPr="00CF0FA9" w:rsidRDefault="007C0E25" w:rsidP="00A952C6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F0FA9">
        <w:rPr>
          <w:rFonts w:ascii="GHEA Grapalat" w:hAnsi="GHEA Grapalat" w:cs="Sylfaen"/>
          <w:sz w:val="24"/>
          <w:szCs w:val="24"/>
        </w:rPr>
        <w:t>ՀԱՅԱ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F0FA9">
        <w:rPr>
          <w:rFonts w:ascii="GHEA Grapalat" w:hAnsi="GHEA Grapalat" w:cs="Sylfaen"/>
          <w:sz w:val="24"/>
          <w:szCs w:val="24"/>
        </w:rPr>
        <w:t>ՏԱՆԻ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ՀԱՆՐԱՊԵՏՈՒԹՅԱՆ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ԿԱՌԱՎԱՐՈՒԹՅՈՒՆ</w:t>
      </w:r>
    </w:p>
    <w:p w:rsidR="007C0E25" w:rsidRPr="00CF0FA9" w:rsidRDefault="007C0E25" w:rsidP="00A952C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C0E25" w:rsidRDefault="007C0E25" w:rsidP="00A952C6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CF0FA9">
        <w:rPr>
          <w:rFonts w:ascii="GHEA Grapalat" w:hAnsi="GHEA Grapalat" w:cs="Sylfaen"/>
          <w:sz w:val="24"/>
          <w:szCs w:val="24"/>
        </w:rPr>
        <w:t>ՈՐՈՇՈՒՄ</w:t>
      </w:r>
    </w:p>
    <w:p w:rsidR="007C0E25" w:rsidRPr="00DD546E" w:rsidRDefault="007C0E25" w:rsidP="00A952C6">
      <w:pPr>
        <w:jc w:val="center"/>
        <w:rPr>
          <w:rFonts w:ascii="GHEA Grapalat" w:hAnsi="GHEA Grapalat" w:cs="IRTEK Courier"/>
          <w:sz w:val="24"/>
          <w:szCs w:val="24"/>
          <w:lang w:val="en-US"/>
        </w:rPr>
      </w:pPr>
    </w:p>
    <w:p w:rsidR="007C0E25" w:rsidRPr="00CF0FA9" w:rsidRDefault="007C0E25" w:rsidP="00A952C6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F0FA9">
        <w:rPr>
          <w:rFonts w:ascii="GHEA Grapalat" w:hAnsi="GHEA Grapalat" w:cs="Sylfaen"/>
          <w:sz w:val="24"/>
          <w:szCs w:val="24"/>
          <w:lang w:val="fr-FR"/>
        </w:rPr>
        <w:t>------ ---------------------------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2014 </w:t>
      </w:r>
      <w:r w:rsidRPr="00CF0FA9">
        <w:rPr>
          <w:rFonts w:ascii="GHEA Grapalat" w:hAnsi="GHEA Grapalat" w:cs="Sylfaen"/>
          <w:sz w:val="24"/>
          <w:szCs w:val="24"/>
        </w:rPr>
        <w:t>թ</w:t>
      </w:r>
      <w:r w:rsidRPr="00CF0FA9">
        <w:rPr>
          <w:rFonts w:ascii="GHEA Grapalat" w:hAnsi="GHEA Grapalat" w:cs="Sylfaen"/>
          <w:sz w:val="24"/>
          <w:szCs w:val="24"/>
          <w:lang w:val="fr-FR"/>
        </w:rPr>
        <w:t>.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  <w:lang w:val="af-ZA"/>
        </w:rPr>
        <w:t>№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CF0FA9">
        <w:rPr>
          <w:rFonts w:ascii="GHEA Grapalat" w:hAnsi="GHEA Grapalat" w:cs="Sylfaen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Ա</w:t>
      </w:r>
    </w:p>
    <w:p w:rsidR="007C0E25" w:rsidRDefault="007C0E25" w:rsidP="00CF0FA9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CF0FA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C0E25" w:rsidRDefault="007C0E25" w:rsidP="00CF0FA9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C0E25" w:rsidRDefault="007C0E25" w:rsidP="00CF0FA9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C0E25" w:rsidRPr="00CF0FA9" w:rsidRDefault="007C0E25" w:rsidP="00CF0FA9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F0FA9">
        <w:rPr>
          <w:rFonts w:ascii="GHEA Grapalat" w:hAnsi="GHEA Grapalat" w:cs="Sylfaen"/>
          <w:sz w:val="24"/>
          <w:szCs w:val="24"/>
          <w:lang w:val="af-ZA"/>
        </w:rPr>
        <w:t xml:space="preserve">ԴԱՎԻԴ ՍԵՐԳՈՅԻ ՄԱՐԻԿՅԱՆԻՆ </w:t>
      </w:r>
      <w:r w:rsidRPr="00CF0FA9">
        <w:rPr>
          <w:rFonts w:ascii="GHEA Grapalat" w:hAnsi="GHEA Grapalat" w:cs="Sylfaen"/>
          <w:sz w:val="24"/>
          <w:szCs w:val="24"/>
        </w:rPr>
        <w:t>ՊԱՐՏԱԴԻՐ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ԺԱՄԿԵՏԱՅԻՆ </w:t>
      </w:r>
    </w:p>
    <w:p w:rsidR="007C0E25" w:rsidRPr="00CF0FA9" w:rsidRDefault="007C0E25" w:rsidP="00CF0FA9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F0FA9">
        <w:rPr>
          <w:rFonts w:ascii="GHEA Grapalat" w:hAnsi="GHEA Grapalat" w:cs="Sylfaen"/>
          <w:sz w:val="24"/>
          <w:szCs w:val="24"/>
        </w:rPr>
        <w:t>ԶԻՆՎՈՐԱԿԱՆ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ԾԱՌԱՅՈՒԹՅԱՆ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ԶՈՐԱԿՈՉԻՑ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7C0E25" w:rsidRPr="00CF0FA9" w:rsidRDefault="007C0E25" w:rsidP="00CF0FA9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F0FA9">
        <w:rPr>
          <w:rFonts w:ascii="GHEA Grapalat" w:hAnsi="GHEA Grapalat" w:cs="Sylfaen"/>
          <w:sz w:val="24"/>
          <w:szCs w:val="24"/>
        </w:rPr>
        <w:t>ՏԱՐԿԵՏՈՒՄ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ՏԱԼՈՒ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ՄԱ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F0FA9">
        <w:rPr>
          <w:rFonts w:ascii="GHEA Grapalat" w:hAnsi="GHEA Grapalat" w:cs="Sylfaen"/>
          <w:sz w:val="24"/>
          <w:szCs w:val="24"/>
        </w:rPr>
        <w:t>ԻՆ</w:t>
      </w:r>
    </w:p>
    <w:p w:rsidR="007C0E25" w:rsidRDefault="007C0E25" w:rsidP="00CF0FA9">
      <w:pPr>
        <w:spacing w:after="0" w:line="240" w:lineRule="auto"/>
        <w:ind w:firstLine="561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C0E25" w:rsidRDefault="007C0E25" w:rsidP="00CF0FA9">
      <w:pPr>
        <w:spacing w:after="0" w:line="240" w:lineRule="auto"/>
        <w:ind w:firstLine="561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C0E25" w:rsidRPr="00CF0FA9" w:rsidRDefault="007C0E25" w:rsidP="00CF0FA9">
      <w:pPr>
        <w:spacing w:after="0" w:line="240" w:lineRule="auto"/>
        <w:ind w:firstLine="561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C0E25" w:rsidRDefault="007C0E25" w:rsidP="008B74FE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CF0FA9">
        <w:rPr>
          <w:rFonts w:ascii="GHEA Grapalat" w:hAnsi="GHEA Grapalat" w:cs="Sylfaen"/>
          <w:sz w:val="24"/>
          <w:szCs w:val="24"/>
        </w:rPr>
        <w:t>Համաձայն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  <w:lang w:val="fr-FR"/>
        </w:rPr>
        <w:t>«</w:t>
      </w:r>
      <w:r w:rsidRPr="00CF0FA9">
        <w:rPr>
          <w:rFonts w:ascii="GHEA Grapalat" w:hAnsi="GHEA Grapalat" w:cs="Sylfaen"/>
          <w:sz w:val="24"/>
          <w:szCs w:val="24"/>
        </w:rPr>
        <w:t>Զինապարտության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մա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F0FA9">
        <w:rPr>
          <w:rFonts w:ascii="GHEA Grapalat" w:hAnsi="GHEA Grapalat" w:cs="Sylfaen"/>
          <w:sz w:val="24"/>
          <w:szCs w:val="24"/>
        </w:rPr>
        <w:t>ին</w:t>
      </w:r>
      <w:r w:rsidRPr="00CF0FA9">
        <w:rPr>
          <w:rFonts w:ascii="GHEA Grapalat" w:hAnsi="GHEA Grapalat" w:cs="Sylfaen"/>
          <w:sz w:val="24"/>
          <w:szCs w:val="24"/>
          <w:lang w:val="fr-FR"/>
        </w:rPr>
        <w:t>»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Հայա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F0FA9">
        <w:rPr>
          <w:rFonts w:ascii="GHEA Grapalat" w:hAnsi="GHEA Grapalat" w:cs="Sylfaen"/>
          <w:sz w:val="24"/>
          <w:szCs w:val="24"/>
        </w:rPr>
        <w:t>տանի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Հանրապետության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CF0FA9">
        <w:rPr>
          <w:rFonts w:ascii="GHEA Grapalat" w:hAnsi="GHEA Grapalat" w:cs="Sylfaen"/>
          <w:sz w:val="24"/>
          <w:szCs w:val="24"/>
        </w:rPr>
        <w:t>րենքի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16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CF0FA9">
        <w:rPr>
          <w:rFonts w:ascii="GHEA Grapalat" w:hAnsi="GHEA Grapalat" w:cs="Sylfaen"/>
          <w:sz w:val="24"/>
          <w:szCs w:val="24"/>
        </w:rPr>
        <w:t>րդ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հոդվածի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CF0FA9">
        <w:rPr>
          <w:rFonts w:ascii="GHEA Grapalat" w:hAnsi="GHEA Grapalat" w:cs="Sylfaen"/>
          <w:sz w:val="24"/>
          <w:szCs w:val="24"/>
        </w:rPr>
        <w:t>րդ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</w:t>
      </w:r>
      <w:r w:rsidRPr="00CF0FA9">
        <w:rPr>
          <w:rFonts w:ascii="GHEA Grapalat" w:hAnsi="GHEA Grapalat" w:cs="Sylfaen"/>
          <w:sz w:val="24"/>
          <w:szCs w:val="24"/>
        </w:rPr>
        <w:t>ի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CF0FA9">
        <w:rPr>
          <w:rFonts w:ascii="GHEA Grapalat" w:hAnsi="GHEA Grapalat" w:cs="Sylfaen"/>
          <w:sz w:val="24"/>
          <w:szCs w:val="24"/>
        </w:rPr>
        <w:t>Հայա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F0FA9">
        <w:rPr>
          <w:rFonts w:ascii="GHEA Grapalat" w:hAnsi="GHEA Grapalat" w:cs="Sylfaen"/>
          <w:sz w:val="24"/>
          <w:szCs w:val="24"/>
        </w:rPr>
        <w:t>տանի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Հանրապետության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կառավարությունը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որոշում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է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7C0E25" w:rsidRPr="008B74FE" w:rsidRDefault="007C0E25" w:rsidP="008B74FE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B74FE">
        <w:rPr>
          <w:rFonts w:ascii="GHEA Grapalat" w:hAnsi="GHEA Grapalat" w:cs="IRTEK Courier"/>
          <w:sz w:val="24"/>
          <w:szCs w:val="24"/>
          <w:lang w:val="fr-FR"/>
        </w:rPr>
        <w:t>1.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74FE">
        <w:rPr>
          <w:rFonts w:ascii="GHEA Grapalat" w:hAnsi="GHEA Grapalat" w:cs="Sylfaen"/>
          <w:sz w:val="24"/>
          <w:szCs w:val="24"/>
          <w:lang w:val="fr-FR"/>
        </w:rPr>
        <w:t xml:space="preserve">Դավիդ Սերգոյի Մարիկյանին (ծնված` 1993 թվականի մայիսի 8-ին) </w:t>
      </w:r>
      <w:r w:rsidRPr="008B74FE">
        <w:rPr>
          <w:rFonts w:ascii="GHEA Grapalat" w:hAnsi="GHEA Grapalat" w:cs="Sylfaen"/>
          <w:sz w:val="24"/>
          <w:szCs w:val="24"/>
          <w:lang w:val="en-US"/>
        </w:rPr>
        <w:t>պ</w:t>
      </w:r>
      <w:r w:rsidRPr="008B74FE">
        <w:rPr>
          <w:rFonts w:ascii="GHEA Grapalat" w:hAnsi="GHEA Grapalat" w:cs="Sylfaen"/>
          <w:sz w:val="24"/>
          <w:szCs w:val="24"/>
        </w:rPr>
        <w:t>արտադիր</w:t>
      </w:r>
      <w:r w:rsidRPr="008B74FE">
        <w:rPr>
          <w:rFonts w:ascii="GHEA Grapalat" w:hAnsi="GHEA Grapalat" w:cs="IRTEK Courier"/>
          <w:sz w:val="24"/>
          <w:szCs w:val="24"/>
          <w:lang w:val="fr-FR"/>
        </w:rPr>
        <w:t xml:space="preserve"> ժամկետային </w:t>
      </w:r>
      <w:r w:rsidRPr="008B74FE">
        <w:rPr>
          <w:rFonts w:ascii="GHEA Grapalat" w:hAnsi="GHEA Grapalat" w:cs="Sylfaen"/>
          <w:sz w:val="24"/>
          <w:szCs w:val="24"/>
        </w:rPr>
        <w:t>զինվորական</w:t>
      </w:r>
      <w:r w:rsidRPr="008B74F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B74FE">
        <w:rPr>
          <w:rFonts w:ascii="GHEA Grapalat" w:hAnsi="GHEA Grapalat" w:cs="Sylfaen"/>
          <w:sz w:val="24"/>
          <w:szCs w:val="24"/>
        </w:rPr>
        <w:t>ծառայության</w:t>
      </w:r>
      <w:r w:rsidRPr="008B74F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B74FE">
        <w:rPr>
          <w:rFonts w:ascii="GHEA Grapalat" w:hAnsi="GHEA Grapalat" w:cs="Sylfaen"/>
          <w:sz w:val="24"/>
          <w:szCs w:val="24"/>
        </w:rPr>
        <w:t>զորակոչից</w:t>
      </w:r>
      <w:r w:rsidRPr="008B74F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B74FE">
        <w:rPr>
          <w:rFonts w:ascii="GHEA Grapalat" w:hAnsi="GHEA Grapalat" w:cs="Sylfaen"/>
          <w:sz w:val="24"/>
          <w:szCs w:val="24"/>
          <w:lang w:val="fr-FR"/>
        </w:rPr>
        <w:t xml:space="preserve">տալ </w:t>
      </w:r>
      <w:r w:rsidRPr="008B74FE">
        <w:rPr>
          <w:rFonts w:ascii="GHEA Grapalat" w:hAnsi="GHEA Grapalat" w:cs="Sylfaen"/>
          <w:sz w:val="24"/>
          <w:szCs w:val="24"/>
        </w:rPr>
        <w:t>տարկետում</w:t>
      </w:r>
      <w:r w:rsidRPr="008B74FE">
        <w:rPr>
          <w:rFonts w:ascii="GHEA Grapalat" w:hAnsi="GHEA Grapalat" w:cs="Sylfaen"/>
          <w:sz w:val="24"/>
          <w:szCs w:val="24"/>
          <w:lang w:val="fr-FR"/>
        </w:rPr>
        <w:t xml:space="preserve">` մինչև 2016 թվականի </w:t>
      </w:r>
      <w:r>
        <w:rPr>
          <w:rFonts w:ascii="GHEA Grapalat" w:hAnsi="GHEA Grapalat" w:cs="Sylfaen"/>
          <w:sz w:val="24"/>
          <w:szCs w:val="24"/>
          <w:lang w:val="fr-FR"/>
        </w:rPr>
        <w:t>ամառ</w:t>
      </w:r>
      <w:r w:rsidRPr="008B74FE">
        <w:rPr>
          <w:rFonts w:ascii="GHEA Grapalat" w:hAnsi="GHEA Grapalat" w:cs="Sylfaen"/>
          <w:sz w:val="24"/>
          <w:szCs w:val="24"/>
          <w:lang w:val="fr-FR"/>
        </w:rPr>
        <w:t>ային զորակոչը</w:t>
      </w:r>
      <w:r w:rsidRPr="008B74FE">
        <w:rPr>
          <w:rFonts w:ascii="GHEA Grapalat" w:hAnsi="GHEA Grapalat" w:cs="Sylfaen"/>
          <w:sz w:val="24"/>
          <w:szCs w:val="24"/>
          <w:lang w:val="en-US"/>
        </w:rPr>
        <w:t>։</w:t>
      </w:r>
      <w:r w:rsidRPr="008B74FE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C0E25" w:rsidRPr="00CF0FA9" w:rsidRDefault="007C0E25" w:rsidP="00A952C6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C0E25" w:rsidRPr="00CF0FA9" w:rsidRDefault="007C0E25" w:rsidP="00A952C6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C0E25" w:rsidRPr="00CF0FA9" w:rsidRDefault="007C0E25" w:rsidP="00A952C6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0E25" w:rsidRPr="00CF0FA9" w:rsidRDefault="007C0E25" w:rsidP="00A952C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CF0FA9">
        <w:rPr>
          <w:rFonts w:ascii="GHEA Grapalat" w:hAnsi="GHEA Grapalat" w:cs="IRTEK Courier"/>
          <w:sz w:val="24"/>
          <w:szCs w:val="24"/>
          <w:lang w:val="fr-FR"/>
        </w:rPr>
        <w:tab/>
        <w:t xml:space="preserve">            </w:t>
      </w:r>
    </w:p>
    <w:p w:rsidR="007C0E25" w:rsidRPr="00CF0FA9" w:rsidRDefault="007C0E25" w:rsidP="00A952C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ՀՀ սպորտի և երիտասարդության հարցերի նախարար՝     Յուրի Վարդանյան</w:t>
      </w:r>
    </w:p>
    <w:p w:rsidR="007C0E25" w:rsidRPr="00CF0FA9" w:rsidRDefault="007C0E25" w:rsidP="00A952C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0E25" w:rsidRPr="00CF0FA9" w:rsidRDefault="007C0E25" w:rsidP="00A952C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0E25" w:rsidRPr="00CF0FA9" w:rsidRDefault="007C0E25" w:rsidP="00A952C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0E25" w:rsidRPr="00CF0FA9" w:rsidRDefault="007C0E25" w:rsidP="00A952C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0E25" w:rsidRPr="00CF0FA9" w:rsidRDefault="007C0E25" w:rsidP="00A952C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0E25" w:rsidRPr="00CF0FA9" w:rsidRDefault="007C0E25" w:rsidP="00A952C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0E25" w:rsidRPr="005D43F7" w:rsidRDefault="007C0E25" w:rsidP="005D43F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D43F7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7C0E25" w:rsidRPr="005D43F7" w:rsidRDefault="007C0E25" w:rsidP="005D43F7">
      <w:pPr>
        <w:spacing w:after="0" w:line="240" w:lineRule="auto"/>
        <w:jc w:val="center"/>
        <w:rPr>
          <w:rFonts w:ascii="GHEA Grapalat" w:hAnsi="GHEA Grapalat" w:cs="IRTEK Courier"/>
          <w:b/>
          <w:sz w:val="24"/>
          <w:szCs w:val="24"/>
          <w:lang w:val="fr-FR"/>
        </w:rPr>
      </w:pPr>
      <w:r w:rsidRPr="005D43F7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5D43F7">
        <w:rPr>
          <w:rFonts w:ascii="GHEA Grapalat" w:hAnsi="GHEA Grapalat" w:cs="Sylfaen"/>
          <w:b/>
          <w:sz w:val="24"/>
          <w:szCs w:val="24"/>
          <w:lang w:val="af-ZA"/>
        </w:rPr>
        <w:t xml:space="preserve">ԴԱՎԻԴ ՍԵՐԳՈՅԻ ՄԱՐԻԿՅԱՆԻՆ </w:t>
      </w:r>
      <w:r w:rsidRPr="005D43F7">
        <w:rPr>
          <w:rFonts w:ascii="GHEA Grapalat" w:hAnsi="GHEA Grapalat" w:cs="Sylfaen"/>
          <w:b/>
          <w:sz w:val="24"/>
          <w:szCs w:val="24"/>
        </w:rPr>
        <w:t>ՊԱՐՏԱԴԻՐ</w:t>
      </w: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 xml:space="preserve"> ԺԱՄԿԵՏԱՅԻՆ </w:t>
      </w:r>
    </w:p>
    <w:p w:rsidR="007C0E25" w:rsidRPr="005D43F7" w:rsidRDefault="007C0E25" w:rsidP="005D43F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D43F7">
        <w:rPr>
          <w:rFonts w:ascii="GHEA Grapalat" w:hAnsi="GHEA Grapalat" w:cs="Sylfaen"/>
          <w:b/>
          <w:sz w:val="24"/>
          <w:szCs w:val="24"/>
        </w:rPr>
        <w:t>ԶԻՆՎՈՐԱԿԱՆ</w:t>
      </w: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D43F7">
        <w:rPr>
          <w:rFonts w:ascii="GHEA Grapalat" w:hAnsi="GHEA Grapalat" w:cs="Sylfaen"/>
          <w:b/>
          <w:sz w:val="24"/>
          <w:szCs w:val="24"/>
        </w:rPr>
        <w:t>ԾԱՌԱՅՈՒԹՅԱՆ</w:t>
      </w: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D43F7">
        <w:rPr>
          <w:rFonts w:ascii="GHEA Grapalat" w:hAnsi="GHEA Grapalat" w:cs="Sylfaen"/>
          <w:b/>
          <w:sz w:val="24"/>
          <w:szCs w:val="24"/>
        </w:rPr>
        <w:t>ԶՈՐԱԿՈՉԻՑ</w:t>
      </w: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D43F7">
        <w:rPr>
          <w:rFonts w:ascii="GHEA Grapalat" w:hAnsi="GHEA Grapalat" w:cs="Sylfaen"/>
          <w:b/>
          <w:sz w:val="24"/>
          <w:szCs w:val="24"/>
        </w:rPr>
        <w:t>ՏԱՐԿԵՏՈՒՄ</w:t>
      </w: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D43F7">
        <w:rPr>
          <w:rFonts w:ascii="GHEA Grapalat" w:hAnsi="GHEA Grapalat" w:cs="Sylfaen"/>
          <w:b/>
          <w:sz w:val="24"/>
          <w:szCs w:val="24"/>
        </w:rPr>
        <w:t>ՏԱԼՈՒ</w:t>
      </w: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D43F7">
        <w:rPr>
          <w:rFonts w:ascii="GHEA Grapalat" w:hAnsi="GHEA Grapalat" w:cs="Sylfaen"/>
          <w:b/>
          <w:sz w:val="24"/>
          <w:szCs w:val="24"/>
        </w:rPr>
        <w:t>ՄԱ</w:t>
      </w: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>U</w:t>
      </w:r>
      <w:r w:rsidRPr="005D43F7">
        <w:rPr>
          <w:rFonts w:ascii="GHEA Grapalat" w:hAnsi="GHEA Grapalat" w:cs="Sylfaen"/>
          <w:b/>
          <w:sz w:val="24"/>
          <w:szCs w:val="24"/>
        </w:rPr>
        <w:t>ԻՆ</w:t>
      </w:r>
      <w:r w:rsidRPr="005D43F7">
        <w:rPr>
          <w:rFonts w:ascii="GHEA Grapalat" w:hAnsi="GHEA Grapalat" w:cs="Sylfaen"/>
          <w:b/>
          <w:sz w:val="24"/>
          <w:szCs w:val="24"/>
          <w:lang w:val="fr-FR"/>
        </w:rPr>
        <w:t>»</w:t>
      </w:r>
    </w:p>
    <w:p w:rsidR="007C0E25" w:rsidRPr="005D43F7" w:rsidRDefault="007C0E25" w:rsidP="005D43F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D43F7">
        <w:rPr>
          <w:rFonts w:ascii="GHEA Grapalat" w:hAnsi="GHEA Grapalat" w:cs="Sylfaen"/>
          <w:b/>
          <w:sz w:val="24"/>
          <w:szCs w:val="24"/>
        </w:rPr>
        <w:t>ՀԱՅԱՍՏԱՆԻ</w:t>
      </w: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D43F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D43F7">
        <w:rPr>
          <w:rFonts w:ascii="GHEA Grapalat" w:hAnsi="GHEA Grapalat" w:cs="Sylfaen"/>
          <w:b/>
          <w:sz w:val="24"/>
          <w:szCs w:val="24"/>
        </w:rPr>
        <w:t>ԿԱՌԱՎԱՐՈՒԹՅԱՆ</w:t>
      </w:r>
    </w:p>
    <w:p w:rsidR="007C0E25" w:rsidRPr="00816594" w:rsidRDefault="007C0E25" w:rsidP="005D43F7">
      <w:pPr>
        <w:spacing w:after="0" w:line="240" w:lineRule="auto"/>
        <w:jc w:val="center"/>
        <w:rPr>
          <w:rFonts w:ascii="GHEA Grapalat" w:hAnsi="GHEA Grapalat" w:cs="IRTEK Courier"/>
          <w:b/>
          <w:sz w:val="24"/>
          <w:szCs w:val="24"/>
          <w:lang w:val="en-US"/>
        </w:rPr>
      </w:pP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D43F7">
        <w:rPr>
          <w:rFonts w:ascii="GHEA Grapalat" w:hAnsi="GHEA Grapalat" w:cs="Sylfaen"/>
          <w:b/>
          <w:sz w:val="24"/>
          <w:szCs w:val="24"/>
        </w:rPr>
        <w:t>ՈՐՈՇՄԱՆ</w:t>
      </w:r>
      <w:r w:rsidRPr="005D43F7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ԸՆԴՈՒՆՄԱՆ</w:t>
      </w:r>
    </w:p>
    <w:p w:rsidR="007C0E25" w:rsidRPr="00CF0FA9" w:rsidRDefault="007C0E25" w:rsidP="00A952C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0E25" w:rsidRPr="00CF0FA9" w:rsidRDefault="007C0E25" w:rsidP="005D43F7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F0FA9">
        <w:rPr>
          <w:rFonts w:ascii="GHEA Grapalat" w:hAnsi="GHEA Grapalat"/>
          <w:sz w:val="24"/>
          <w:szCs w:val="24"/>
          <w:lang w:val="hy-AM"/>
        </w:rPr>
        <w:t>«</w:t>
      </w:r>
      <w:r w:rsidRPr="00CF0FA9">
        <w:rPr>
          <w:rFonts w:ascii="GHEA Grapalat" w:hAnsi="GHEA Grapalat"/>
          <w:sz w:val="24"/>
          <w:szCs w:val="24"/>
          <w:lang w:val="en-US"/>
        </w:rPr>
        <w:t>Դավիդ</w:t>
      </w:r>
      <w:r w:rsidRPr="00CF0F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/>
          <w:sz w:val="24"/>
          <w:szCs w:val="24"/>
          <w:lang w:val="en-US"/>
        </w:rPr>
        <w:t>Սերգոյի</w:t>
      </w:r>
      <w:r w:rsidRPr="00CF0F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/>
          <w:sz w:val="24"/>
          <w:szCs w:val="24"/>
          <w:lang w:val="en-US"/>
        </w:rPr>
        <w:t>Մարիկյանին</w:t>
      </w:r>
      <w:r w:rsidRPr="00CF0F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պարտադիր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ժամկետային </w:t>
      </w:r>
      <w:r w:rsidRPr="00CF0FA9">
        <w:rPr>
          <w:rFonts w:ascii="GHEA Grapalat" w:hAnsi="GHEA Grapalat" w:cs="Sylfaen"/>
          <w:sz w:val="24"/>
          <w:szCs w:val="24"/>
        </w:rPr>
        <w:t>զինվորական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ծառայության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զորակոչից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տարկետում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տալու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մասին</w:t>
      </w:r>
      <w:r w:rsidRPr="00CF0FA9">
        <w:rPr>
          <w:rFonts w:ascii="GHEA Grapalat" w:hAnsi="GHEA Grapalat" w:cs="Sylfaen"/>
          <w:sz w:val="24"/>
          <w:szCs w:val="24"/>
          <w:lang w:val="fr-FR"/>
        </w:rPr>
        <w:t>»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Հայաստանի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Հանրապետության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կառավարության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որոշման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նախա</w:t>
      </w:r>
      <w:r w:rsidRPr="00CF0FA9">
        <w:rPr>
          <w:rFonts w:ascii="GHEA Grapalat" w:hAnsi="GHEA Grapalat" w:cs="IRTEK Courier"/>
          <w:sz w:val="24"/>
          <w:szCs w:val="24"/>
        </w:rPr>
        <w:t>գ</w:t>
      </w:r>
      <w:r w:rsidRPr="00CF0FA9">
        <w:rPr>
          <w:rFonts w:ascii="GHEA Grapalat" w:hAnsi="GHEA Grapalat" w:cs="Sylfaen"/>
          <w:sz w:val="24"/>
          <w:szCs w:val="24"/>
        </w:rPr>
        <w:t>ծի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ընդունումը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պայմանավորված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է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այն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հանգամանքով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Pr="00CF0FA9">
        <w:rPr>
          <w:rFonts w:ascii="GHEA Grapalat" w:hAnsi="GHEA Grapalat" w:cs="Sylfaen"/>
          <w:sz w:val="24"/>
          <w:szCs w:val="24"/>
        </w:rPr>
        <w:t>որ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Հայաստանի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Հանրապետության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Ն</w:t>
      </w:r>
      <w:r w:rsidRPr="00CF0FA9">
        <w:rPr>
          <w:rFonts w:ascii="GHEA Grapalat" w:hAnsi="GHEA Grapalat" w:cs="Sylfaen"/>
          <w:sz w:val="24"/>
          <w:szCs w:val="24"/>
          <w:lang w:val="en-US"/>
        </w:rPr>
        <w:t>ախագահի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2013 </w:t>
      </w:r>
      <w:r w:rsidRPr="00CF0FA9">
        <w:rPr>
          <w:rFonts w:ascii="GHEA Grapalat" w:hAnsi="GHEA Grapalat" w:cs="Sylfaen"/>
          <w:sz w:val="24"/>
          <w:szCs w:val="24"/>
        </w:rPr>
        <w:t>թվականի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նոյեմբերի 7-</w:t>
      </w:r>
      <w:r w:rsidRPr="00CF0FA9">
        <w:rPr>
          <w:rFonts w:ascii="GHEA Grapalat" w:hAnsi="GHEA Grapalat" w:cs="Sylfaen"/>
          <w:sz w:val="24"/>
          <w:szCs w:val="24"/>
        </w:rPr>
        <w:t>ի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  <w:lang w:val="af-ZA"/>
        </w:rPr>
        <w:t>№</w:t>
      </w:r>
      <w:r w:rsidRPr="00CF0FA9">
        <w:rPr>
          <w:rFonts w:ascii="Courier New" w:hAnsi="Courier New" w:cs="Courier New"/>
          <w:sz w:val="24"/>
          <w:szCs w:val="24"/>
          <w:lang w:val="fr-FR"/>
        </w:rPr>
        <w:t> </w:t>
      </w:r>
      <w:r w:rsidRPr="00CF0FA9">
        <w:rPr>
          <w:rFonts w:ascii="GHEA Grapalat" w:hAnsi="GHEA Grapalat" w:cs="Sylfaen"/>
          <w:sz w:val="24"/>
          <w:szCs w:val="24"/>
          <w:lang w:val="fr-FR"/>
        </w:rPr>
        <w:t>293-</w:t>
      </w:r>
      <w:r w:rsidRPr="00CF0FA9">
        <w:rPr>
          <w:rFonts w:ascii="GHEA Grapalat" w:hAnsi="GHEA Grapalat" w:cs="Sylfaen"/>
          <w:sz w:val="24"/>
          <w:szCs w:val="24"/>
        </w:rPr>
        <w:t>Ա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  <w:lang w:val="en-US"/>
        </w:rPr>
        <w:t>հրամանագրով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քաղաքացիություն է շնորհվել </w:t>
      </w:r>
      <w:r w:rsidRPr="00CF0FA9">
        <w:rPr>
          <w:rFonts w:ascii="GHEA Grapalat" w:hAnsi="GHEA Grapalat"/>
          <w:sz w:val="24"/>
          <w:szCs w:val="24"/>
          <w:lang w:val="en-US"/>
        </w:rPr>
        <w:t>Դավիդ</w:t>
      </w:r>
      <w:r w:rsidRPr="00CF0F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/>
          <w:sz w:val="24"/>
          <w:szCs w:val="24"/>
          <w:lang w:val="en-US"/>
        </w:rPr>
        <w:t>Սերգոյի</w:t>
      </w:r>
      <w:r w:rsidRPr="00CF0F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/>
          <w:sz w:val="24"/>
          <w:szCs w:val="24"/>
          <w:lang w:val="en-US"/>
        </w:rPr>
        <w:t>Մարիկյանին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, որը հանդես է գալիս Հայաստանի Հանրապետության ֆուտբոլի մինչև 21 տարեկանների ազգային հավաքական թիմում: </w:t>
      </w:r>
    </w:p>
    <w:p w:rsidR="007C0E25" w:rsidRPr="00CF0FA9" w:rsidRDefault="007C0E25" w:rsidP="005D43F7">
      <w:pPr>
        <w:spacing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 w:rsidRPr="00CF0FA9">
        <w:rPr>
          <w:rFonts w:ascii="GHEA Grapalat" w:hAnsi="GHEA Grapalat" w:cs="Sylfaen"/>
          <w:sz w:val="24"/>
          <w:szCs w:val="24"/>
        </w:rPr>
        <w:t>պարտադիր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ժամկետային </w:t>
      </w:r>
      <w:r w:rsidRPr="00CF0FA9">
        <w:rPr>
          <w:rFonts w:ascii="GHEA Grapalat" w:hAnsi="GHEA Grapalat" w:cs="Sylfaen"/>
          <w:sz w:val="24"/>
          <w:szCs w:val="24"/>
        </w:rPr>
        <w:t>զինվորական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ծառայության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զորակոչից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տարկետում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</w:rPr>
        <w:t>տալ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/>
          <w:sz w:val="24"/>
          <w:szCs w:val="24"/>
          <w:lang w:val="en-US"/>
        </w:rPr>
        <w:t>Դավիդ</w:t>
      </w:r>
      <w:r w:rsidRPr="00CF0F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/>
          <w:sz w:val="24"/>
          <w:szCs w:val="24"/>
          <w:lang w:val="en-US"/>
        </w:rPr>
        <w:t>Սերգոյի</w:t>
      </w:r>
      <w:r w:rsidRPr="00CF0F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/>
          <w:sz w:val="24"/>
          <w:szCs w:val="24"/>
          <w:lang w:val="en-US"/>
        </w:rPr>
        <w:t>Մարիկյանին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։ </w:t>
      </w:r>
      <w:r w:rsidRPr="00CF0FA9">
        <w:rPr>
          <w:rFonts w:ascii="GHEA Grapalat" w:hAnsi="GHEA Grapalat"/>
          <w:sz w:val="24"/>
          <w:szCs w:val="24"/>
          <w:lang w:val="en-US"/>
        </w:rPr>
        <w:t>Դավիդ</w:t>
      </w:r>
      <w:r w:rsidRPr="00CF0F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/>
          <w:sz w:val="24"/>
          <w:szCs w:val="24"/>
          <w:lang w:val="en-US"/>
        </w:rPr>
        <w:t>Սերգոյի</w:t>
      </w:r>
      <w:r w:rsidRPr="00CF0F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/>
          <w:sz w:val="24"/>
          <w:szCs w:val="24"/>
          <w:lang w:val="en-US"/>
        </w:rPr>
        <w:t>Մարիկյանը</w:t>
      </w:r>
      <w:r w:rsidRPr="00CF0F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  <w:lang w:val="en-US"/>
        </w:rPr>
        <w:t>է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Pr="00CF0FA9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CF0F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0FA9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CF0FA9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7C0E25" w:rsidRPr="00CF0FA9" w:rsidRDefault="007C0E25" w:rsidP="00A952C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0E25" w:rsidRDefault="007C0E25" w:rsidP="008B74FE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C0E25" w:rsidRDefault="007C0E25" w:rsidP="008B74FE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C0E25" w:rsidRPr="007D2E58" w:rsidRDefault="007C0E25" w:rsidP="008B74F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C0E25" w:rsidRDefault="007C0E25" w:rsidP="008B74F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C0E25" w:rsidRDefault="007C0E25" w:rsidP="008B74F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C0E25" w:rsidRDefault="007C0E25" w:rsidP="008B74F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C0E25" w:rsidRDefault="007C0E25" w:rsidP="008B74F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C0E25" w:rsidRDefault="007C0E25" w:rsidP="008B74F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C0E25" w:rsidRDefault="007C0E25" w:rsidP="008B74F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C0E25" w:rsidRDefault="007C0E25" w:rsidP="005E4D2B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7C0E25" w:rsidRDefault="007C0E25" w:rsidP="005E4D2B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7C0E25" w:rsidRDefault="007C0E25" w:rsidP="005E4D2B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7C0E25" w:rsidRDefault="007C0E25" w:rsidP="005E4D2B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7C0E25" w:rsidRPr="00CF0FA9" w:rsidRDefault="007C0E25" w:rsidP="00662762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7C0E25" w:rsidRDefault="007C0E25" w:rsidP="00662762">
      <w:pPr>
        <w:spacing w:line="360" w:lineRule="auto"/>
        <w:rPr>
          <w:rFonts w:ascii="GHEA Grapalat" w:hAnsi="GHEA Grapalat"/>
          <w:lang w:val="af-ZA"/>
        </w:rPr>
      </w:pPr>
    </w:p>
    <w:p w:rsidR="007C0E25" w:rsidRDefault="007C0E25" w:rsidP="00662762">
      <w:pPr>
        <w:spacing w:line="360" w:lineRule="auto"/>
        <w:rPr>
          <w:rFonts w:ascii="GHEA Grapalat" w:hAnsi="GHEA Grapalat"/>
          <w:lang w:val="af-ZA"/>
        </w:rPr>
        <w:sectPr w:rsidR="007C0E25" w:rsidSect="00201BE7">
          <w:pgSz w:w="11906" w:h="16838"/>
          <w:pgMar w:top="0" w:right="746" w:bottom="0" w:left="1276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9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2800"/>
        <w:gridCol w:w="6237"/>
        <w:gridCol w:w="2268"/>
        <w:gridCol w:w="2694"/>
      </w:tblGrid>
      <w:tr w:rsidR="007C0E25" w:rsidRPr="00B141DB" w:rsidTr="005F0D0F">
        <w:trPr>
          <w:trHeight w:val="1336"/>
        </w:trPr>
        <w:tc>
          <w:tcPr>
            <w:tcW w:w="14709" w:type="dxa"/>
            <w:gridSpan w:val="5"/>
          </w:tcPr>
          <w:p w:rsidR="007C0E25" w:rsidRDefault="007C0E25" w:rsidP="001626EF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141DB">
              <w:rPr>
                <w:rFonts w:ascii="GHEA Grapalat" w:hAnsi="GHEA Grapalat" w:cs="Sylfaen"/>
                <w:lang w:val="fr-FR"/>
              </w:rPr>
              <w:t>ԱՄՓՈՓԱԹԵՐԹ</w:t>
            </w:r>
          </w:p>
          <w:p w:rsidR="007C0E25" w:rsidRDefault="007C0E25" w:rsidP="001626EF">
            <w:pPr>
              <w:pStyle w:val="NoSpacing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af-ZA"/>
              </w:rPr>
              <w:t xml:space="preserve">ԴԱՎԻԴ ՍԵՐԳՈՅԻ ՄԱՐԻԿՅԱՆԻՆ </w:t>
            </w:r>
            <w:r>
              <w:rPr>
                <w:rFonts w:ascii="GHEA Grapalat" w:hAnsi="GHEA Grapalat" w:cs="Sylfaen"/>
              </w:rPr>
              <w:t>ՊԱՐՏԱԴԻՐ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IRTEK Courier"/>
                <w:lang w:val="fr-FR"/>
              </w:rPr>
              <w:t xml:space="preserve">ԺԱՄԿԵՏԱՅԻՆ </w:t>
            </w:r>
            <w:r>
              <w:rPr>
                <w:rFonts w:ascii="GHEA Grapalat" w:hAnsi="GHEA Grapalat" w:cs="Sylfaen"/>
              </w:rPr>
              <w:t>ԶԻՆՎՈՐԱԿԱՆ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ԾԱՌԱՅՈՒԹՅԱՆ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ԶՈՐԱԿՈՉԻՑ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ՏԱՐԿԵՏՈՒՄ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ՏԱԼՈՒ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ՄԱ</w:t>
            </w:r>
            <w:r>
              <w:rPr>
                <w:rFonts w:ascii="GHEA Grapalat" w:hAnsi="GHEA Grapalat" w:cs="Sylfaen"/>
                <w:lang w:val="fr-FR"/>
              </w:rPr>
              <w:t>U</w:t>
            </w:r>
            <w:r>
              <w:rPr>
                <w:rFonts w:ascii="GHEA Grapalat" w:hAnsi="GHEA Grapalat" w:cs="Sylfaen"/>
              </w:rPr>
              <w:t>ԻՆ</w:t>
            </w:r>
            <w:r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</w:t>
            </w:r>
            <w:r>
              <w:rPr>
                <w:rFonts w:ascii="GHEA Grapalat" w:hAnsi="GHEA Grapalat" w:cs="Sylfaen"/>
                <w:lang w:val="hy-AM"/>
              </w:rPr>
              <w:t>ԱՅԱՍՏԱՆԻ ՀԱՆՐԱՊԵՏՈՒԹՅԱՆ ԿԱՌԱՎԱՐՈՒԹՅԱՆ ՈՐՈՇՄԱՆ</w:t>
            </w:r>
          </w:p>
          <w:p w:rsidR="007C0E25" w:rsidRPr="008B74FE" w:rsidRDefault="007C0E25" w:rsidP="001626EF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ՆԱԽԱԳԾԻ ԿԱՊԱԿՑՈՒԹՅԱՄԲ ՀԱՅԱՍՏԱՆԻ ՀԱՆՐԱՊԵՏՈՒԹՅԱՆ </w:t>
            </w:r>
            <w:r w:rsidRPr="008B74FE">
              <w:rPr>
                <w:rFonts w:ascii="GHEA Grapalat" w:hAnsi="GHEA Grapalat" w:cs="Sylfaen"/>
                <w:lang w:val="hy-AM"/>
              </w:rPr>
              <w:t>ՇԱՀԱԳՐԳԻՌ</w:t>
            </w:r>
            <w:r>
              <w:rPr>
                <w:rFonts w:ascii="GHEA Grapalat" w:hAnsi="GHEA Grapalat" w:cs="Sylfaen"/>
                <w:lang w:val="af-ZA"/>
              </w:rPr>
              <w:t xml:space="preserve"> ՄԱՐՄԻՆ</w:t>
            </w:r>
            <w:r w:rsidRPr="008B74FE">
              <w:rPr>
                <w:rFonts w:ascii="GHEA Grapalat" w:hAnsi="GHEA Grapalat" w:cs="Sylfaen"/>
                <w:lang w:val="hy-AM"/>
              </w:rPr>
              <w:t>ՆԵՐԻ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ԱՌԱՋԱՐԿՈՒԹՅՈՒՆԵՐԻ ԵՎ ԴԻՏՈՂՈՒԹՅՈՒՆՆԵՐԻ ՎԵՐԱԲԵՐՅԱԼ  </w:t>
            </w:r>
          </w:p>
          <w:p w:rsidR="007C0E25" w:rsidRPr="008B74FE" w:rsidRDefault="007C0E25" w:rsidP="001626EF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7C0E25" w:rsidRPr="00B141DB" w:rsidTr="005F0D0F">
        <w:trPr>
          <w:trHeight w:val="890"/>
        </w:trPr>
        <w:tc>
          <w:tcPr>
            <w:tcW w:w="710" w:type="dxa"/>
          </w:tcPr>
          <w:p w:rsidR="007C0E25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7C0E25" w:rsidRPr="00B141DB" w:rsidRDefault="007C0E25" w:rsidP="0016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f-ZA"/>
              </w:rPr>
            </w:pPr>
          </w:p>
          <w:p w:rsidR="007C0E25" w:rsidRPr="00B141DB" w:rsidRDefault="007C0E25" w:rsidP="001626EF">
            <w:pPr>
              <w:spacing w:after="0" w:line="240" w:lineRule="auto"/>
              <w:rPr>
                <w:sz w:val="24"/>
                <w:szCs w:val="24"/>
                <w:lang w:val="af-ZA"/>
              </w:rPr>
            </w:pPr>
          </w:p>
        </w:tc>
        <w:tc>
          <w:tcPr>
            <w:tcW w:w="2800" w:type="dxa"/>
          </w:tcPr>
          <w:p w:rsidR="007C0E25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237" w:type="dxa"/>
          </w:tcPr>
          <w:p w:rsidR="007C0E25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7C0E25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694" w:type="dxa"/>
          </w:tcPr>
          <w:p w:rsidR="007C0E25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7C0E25" w:rsidRPr="00B141DB" w:rsidTr="005F0D0F">
        <w:trPr>
          <w:trHeight w:val="319"/>
        </w:trPr>
        <w:tc>
          <w:tcPr>
            <w:tcW w:w="710" w:type="dxa"/>
          </w:tcPr>
          <w:p w:rsidR="007C0E25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800" w:type="dxa"/>
          </w:tcPr>
          <w:p w:rsidR="007C0E25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:rsidR="007C0E25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:rsidR="007C0E25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7C0E25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</w:tr>
      <w:tr w:rsidR="007C0E25" w:rsidRPr="00B141DB" w:rsidTr="005F0D0F">
        <w:trPr>
          <w:trHeight w:val="1992"/>
        </w:trPr>
        <w:tc>
          <w:tcPr>
            <w:tcW w:w="710" w:type="dxa"/>
          </w:tcPr>
          <w:p w:rsidR="007C0E25" w:rsidRDefault="007C0E25" w:rsidP="00B95FA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1.</w:t>
            </w:r>
          </w:p>
        </w:tc>
        <w:tc>
          <w:tcPr>
            <w:tcW w:w="2800" w:type="dxa"/>
          </w:tcPr>
          <w:p w:rsidR="007C0E25" w:rsidRPr="00A952C6" w:rsidRDefault="007C0E25" w:rsidP="00701D7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141DB">
              <w:rPr>
                <w:rFonts w:ascii="GHEA Grapalat" w:hAnsi="GHEA Grapalat" w:cs="Sylfaen"/>
              </w:rPr>
              <w:t>ՀՀ պաշտպանության նախարարություն</w:t>
            </w:r>
          </w:p>
          <w:p w:rsidR="007C0E25" w:rsidRPr="00B141DB" w:rsidRDefault="007C0E25" w:rsidP="00701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B141DB">
              <w:rPr>
                <w:rFonts w:ascii="GHEA Grapalat" w:hAnsi="GHEA Grapalat" w:cs="Sylfaen"/>
              </w:rPr>
              <w:t>14.12.2013 թ.</w:t>
            </w:r>
          </w:p>
          <w:p w:rsidR="007C0E25" w:rsidRPr="00B141DB" w:rsidRDefault="007C0E25" w:rsidP="00701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B141DB">
              <w:rPr>
                <w:rFonts w:ascii="GHEA Grapalat" w:hAnsi="GHEA Grapalat" w:cs="Sylfaen"/>
                <w:lang w:val="af-ZA"/>
              </w:rPr>
              <w:t xml:space="preserve">№ </w:t>
            </w:r>
            <w:r w:rsidRPr="00B141DB">
              <w:rPr>
                <w:rFonts w:ascii="GHEA Grapalat" w:hAnsi="GHEA Grapalat" w:cs="Sylfaen"/>
                <w:lang w:val="hy-AM"/>
              </w:rPr>
              <w:t>ՊՆ/</w:t>
            </w:r>
            <w:r w:rsidRPr="00B141DB">
              <w:rPr>
                <w:rFonts w:ascii="GHEA Grapalat" w:hAnsi="GHEA Grapalat" w:cs="Sylfaen"/>
              </w:rPr>
              <w:t>510-2190</w:t>
            </w:r>
          </w:p>
          <w:p w:rsidR="007C0E25" w:rsidRPr="00B141DB" w:rsidRDefault="007C0E25" w:rsidP="00701D7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141DB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237" w:type="dxa"/>
          </w:tcPr>
          <w:p w:rsidR="007C0E25" w:rsidRPr="00B141DB" w:rsidRDefault="007C0E25" w:rsidP="005F0D0F">
            <w:pPr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fr-FR"/>
              </w:rPr>
            </w:pPr>
            <w:r w:rsidRPr="00B141DB">
              <w:rPr>
                <w:rFonts w:ascii="GHEA Grapalat" w:hAnsi="GHEA Grapalat" w:cs="Sylfaen"/>
                <w:lang w:val="fr-FR"/>
              </w:rPr>
              <w:t>«Դավիթ Սերգոյի Մարիկյանին պարտադիր զինվորական ծառայության զորակոչից տարկետում տալու մասին» ՀՀ կառավարության որոշման նախագծի վերաբերյալ առարկություն չունենք։</w:t>
            </w:r>
          </w:p>
        </w:tc>
        <w:tc>
          <w:tcPr>
            <w:tcW w:w="2268" w:type="dxa"/>
          </w:tcPr>
          <w:p w:rsidR="007C0E25" w:rsidRPr="00B141DB" w:rsidRDefault="007C0E25" w:rsidP="00690DE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94" w:type="dxa"/>
            <w:vAlign w:val="center"/>
          </w:tcPr>
          <w:p w:rsidR="007C0E25" w:rsidRPr="00B141DB" w:rsidRDefault="007C0E25" w:rsidP="001626E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7C0E25" w:rsidRPr="00B141DB" w:rsidTr="005F0D0F">
        <w:trPr>
          <w:trHeight w:val="1798"/>
        </w:trPr>
        <w:tc>
          <w:tcPr>
            <w:tcW w:w="710" w:type="dxa"/>
          </w:tcPr>
          <w:p w:rsidR="007C0E25" w:rsidRPr="009D5FCE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5FCE">
              <w:rPr>
                <w:rFonts w:ascii="GHEA Grapalat" w:hAnsi="GHEA Grapalat"/>
                <w:sz w:val="22"/>
                <w:szCs w:val="22"/>
              </w:rPr>
              <w:t xml:space="preserve">2. </w:t>
            </w:r>
          </w:p>
        </w:tc>
        <w:tc>
          <w:tcPr>
            <w:tcW w:w="2800" w:type="dxa"/>
          </w:tcPr>
          <w:p w:rsidR="007C0E25" w:rsidRDefault="007C0E25" w:rsidP="00701D7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B141DB">
              <w:rPr>
                <w:rFonts w:ascii="GHEA Grapalat" w:hAnsi="GHEA Grapalat" w:cs="Sylfaen"/>
                <w:lang w:val="af-ZA"/>
              </w:rPr>
              <w:t>ՀՀ արդարադատության նախարարություն</w:t>
            </w:r>
          </w:p>
          <w:p w:rsidR="007C0E25" w:rsidRPr="00B141DB" w:rsidRDefault="007C0E25" w:rsidP="00746E56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B141DB">
              <w:rPr>
                <w:rFonts w:ascii="GHEA Grapalat" w:hAnsi="GHEA Grapalat" w:cs="Sylfaen"/>
                <w:lang w:val="af-ZA"/>
              </w:rPr>
              <w:t>08.01.2014 թ.</w:t>
            </w:r>
          </w:p>
          <w:p w:rsidR="007C0E25" w:rsidRPr="00B141DB" w:rsidRDefault="007C0E25" w:rsidP="00746E5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141DB">
              <w:rPr>
                <w:rFonts w:ascii="GHEA Grapalat" w:hAnsi="GHEA Grapalat" w:cs="Sylfaen"/>
                <w:lang w:val="af-ZA"/>
              </w:rPr>
              <w:t xml:space="preserve">№ </w:t>
            </w:r>
            <w:r w:rsidRPr="00B141DB">
              <w:rPr>
                <w:rFonts w:ascii="GHEA Grapalat" w:hAnsi="GHEA Grapalat"/>
              </w:rPr>
              <w:t>01/12-14</w:t>
            </w:r>
          </w:p>
          <w:p w:rsidR="007C0E25" w:rsidRPr="00B141DB" w:rsidRDefault="007C0E25" w:rsidP="00746E5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141DB">
              <w:rPr>
                <w:rFonts w:ascii="GHEA Grapalat" w:hAnsi="GHEA Grapalat"/>
                <w:lang w:val="en-US"/>
              </w:rPr>
              <w:t>գրություն</w:t>
            </w:r>
          </w:p>
        </w:tc>
        <w:tc>
          <w:tcPr>
            <w:tcW w:w="6237" w:type="dxa"/>
          </w:tcPr>
          <w:p w:rsidR="007C0E25" w:rsidRDefault="007C0E25" w:rsidP="00B95FAA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B141DB">
              <w:rPr>
                <w:rFonts w:ascii="GHEA Grapalat" w:hAnsi="GHEA Grapalat" w:cs="Sylfaen"/>
                <w:lang w:val="hy-AM"/>
              </w:rPr>
              <w:t>«Դավի</w:t>
            </w:r>
            <w:r w:rsidRPr="00B141DB">
              <w:rPr>
                <w:rFonts w:ascii="GHEA Grapalat" w:hAnsi="GHEA Grapalat" w:cs="Sylfaen"/>
                <w:lang w:val="en-US"/>
              </w:rPr>
              <w:t>դ</w:t>
            </w:r>
            <w:r w:rsidRPr="00B141DB">
              <w:rPr>
                <w:rFonts w:ascii="GHEA Grapalat" w:hAnsi="GHEA Grapalat" w:cs="Sylfaen"/>
                <w:lang w:val="af-ZA"/>
              </w:rPr>
              <w:t xml:space="preserve"> Սերգոյի Մարիկյանին</w:t>
            </w:r>
            <w:r w:rsidRPr="00B141DB">
              <w:rPr>
                <w:rFonts w:ascii="GHEA Grapalat" w:hAnsi="GHEA Grapalat" w:cs="Sylfaen"/>
                <w:lang w:val="hy-AM"/>
              </w:rPr>
              <w:t xml:space="preserve"> պարտադիր զինվորական ծառայության զորակոչից տարկետում տալու մասին» Հայաստանի Հանրապետության կառավարության որոշման նախագծի վերաբերյալ</w:t>
            </w:r>
            <w:r w:rsidRPr="00B141DB">
              <w:rPr>
                <w:rFonts w:ascii="GHEA Grapalat" w:hAnsi="GHEA Grapalat" w:cs="Sylfaen"/>
                <w:lang w:val="af-ZA"/>
              </w:rPr>
              <w:t xml:space="preserve"> առաջարկություններ չունենք:</w:t>
            </w:r>
          </w:p>
          <w:p w:rsidR="007C0E25" w:rsidRPr="00B141DB" w:rsidRDefault="007C0E25" w:rsidP="00B95FAA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</w:tcPr>
          <w:p w:rsidR="007C0E25" w:rsidRPr="00B141DB" w:rsidRDefault="007C0E25" w:rsidP="00690DE2">
            <w:pPr>
              <w:spacing w:after="0" w:line="240" w:lineRule="auto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694" w:type="dxa"/>
            <w:vAlign w:val="center"/>
          </w:tcPr>
          <w:p w:rsidR="007C0E25" w:rsidRPr="00B141DB" w:rsidRDefault="007C0E25" w:rsidP="001626E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7C0E25" w:rsidRPr="00B141DB" w:rsidTr="005F0D0F">
        <w:trPr>
          <w:trHeight w:val="2111"/>
        </w:trPr>
        <w:tc>
          <w:tcPr>
            <w:tcW w:w="710" w:type="dxa"/>
          </w:tcPr>
          <w:p w:rsidR="007C0E25" w:rsidRPr="00FB5B94" w:rsidRDefault="007C0E25" w:rsidP="001626EF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2800" w:type="dxa"/>
          </w:tcPr>
          <w:p w:rsidR="007C0E25" w:rsidRPr="00B141DB" w:rsidRDefault="007C0E25" w:rsidP="00701D7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141DB">
              <w:rPr>
                <w:rFonts w:ascii="GHEA Grapalat" w:hAnsi="GHEA Grapalat" w:cs="Sylfaen"/>
                <w:lang w:val="en-US"/>
              </w:rPr>
              <w:t xml:space="preserve">ՀՀ Նախագահի աշխատակազմ  </w:t>
            </w:r>
          </w:p>
          <w:p w:rsidR="007C0E25" w:rsidRPr="00B141DB" w:rsidRDefault="007C0E25" w:rsidP="00701D7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141DB">
              <w:rPr>
                <w:rFonts w:ascii="GHEA Grapalat" w:hAnsi="GHEA Grapalat" w:cs="Sylfaen"/>
                <w:lang w:val="en-US"/>
              </w:rPr>
              <w:t>05.02.2014 թ.</w:t>
            </w:r>
          </w:p>
          <w:p w:rsidR="007C0E25" w:rsidRPr="00B141DB" w:rsidRDefault="007C0E25" w:rsidP="00701D7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B141DB">
              <w:rPr>
                <w:rFonts w:ascii="GHEA Grapalat" w:hAnsi="GHEA Grapalat" w:cs="Sylfaen"/>
                <w:lang w:val="af-ZA"/>
              </w:rPr>
              <w:t>№</w:t>
            </w:r>
            <w:r w:rsidRPr="00B141DB">
              <w:rPr>
                <w:rFonts w:ascii="GHEA Grapalat" w:hAnsi="GHEA Grapalat" w:cs="Sylfaen"/>
                <w:lang w:val="en-US"/>
              </w:rPr>
              <w:t xml:space="preserve"> Ղ-140 գրություն</w:t>
            </w:r>
          </w:p>
        </w:tc>
        <w:tc>
          <w:tcPr>
            <w:tcW w:w="6237" w:type="dxa"/>
          </w:tcPr>
          <w:p w:rsidR="007C0E25" w:rsidRDefault="007C0E25" w:rsidP="00B95FAA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B141DB">
              <w:rPr>
                <w:rFonts w:ascii="GHEA Grapalat" w:hAnsi="GHEA Grapalat" w:cs="Sylfaen"/>
                <w:lang w:val="hy-AM"/>
              </w:rPr>
              <w:t>«Դավի</w:t>
            </w:r>
            <w:r w:rsidRPr="00B141DB">
              <w:rPr>
                <w:rFonts w:ascii="GHEA Grapalat" w:hAnsi="GHEA Grapalat" w:cs="Sylfaen"/>
                <w:lang w:val="en-US"/>
              </w:rPr>
              <w:t>դ</w:t>
            </w:r>
            <w:r w:rsidRPr="00B141DB">
              <w:rPr>
                <w:rFonts w:ascii="GHEA Grapalat" w:hAnsi="GHEA Grapalat" w:cs="Sylfaen"/>
                <w:lang w:val="af-ZA"/>
              </w:rPr>
              <w:t xml:space="preserve"> Սերգոյի Մարիկյանին </w:t>
            </w:r>
            <w:r w:rsidRPr="00B141DB">
              <w:rPr>
                <w:rFonts w:ascii="GHEA Grapalat" w:hAnsi="GHEA Grapalat" w:cs="Sylfaen"/>
                <w:lang w:val="hy-AM"/>
              </w:rPr>
              <w:t xml:space="preserve"> պարտադիր </w:t>
            </w:r>
            <w:r w:rsidRPr="00B141DB">
              <w:rPr>
                <w:rFonts w:ascii="GHEA Grapalat" w:hAnsi="GHEA Grapalat" w:cs="Sylfaen"/>
                <w:lang w:val="en-US"/>
              </w:rPr>
              <w:t xml:space="preserve"> ժամկետային </w:t>
            </w:r>
            <w:r w:rsidRPr="00B141DB">
              <w:rPr>
                <w:rFonts w:ascii="GHEA Grapalat" w:hAnsi="GHEA Grapalat" w:cs="Sylfaen"/>
                <w:lang w:val="hy-AM"/>
              </w:rPr>
              <w:t xml:space="preserve">զինվորական </w:t>
            </w:r>
            <w:r w:rsidRPr="00B141DB">
              <w:rPr>
                <w:rFonts w:ascii="GHEA Grapalat" w:hAnsi="GHEA Grapalat" w:cs="Sylfaen"/>
                <w:lang w:val="en-US"/>
              </w:rPr>
              <w:t xml:space="preserve"> </w:t>
            </w:r>
            <w:r w:rsidRPr="00B141DB">
              <w:rPr>
                <w:rFonts w:ascii="GHEA Grapalat" w:hAnsi="GHEA Grapalat" w:cs="Sylfaen"/>
                <w:lang w:val="hy-AM"/>
              </w:rPr>
              <w:t xml:space="preserve">ծառայության զորակոչից </w:t>
            </w:r>
            <w:r w:rsidRPr="00B141DB">
              <w:rPr>
                <w:rFonts w:ascii="GHEA Grapalat" w:hAnsi="GHEA Grapalat" w:cs="Sylfaen"/>
                <w:lang w:val="en-US"/>
              </w:rPr>
              <w:t xml:space="preserve"> </w:t>
            </w:r>
            <w:r w:rsidRPr="00B141DB">
              <w:rPr>
                <w:rFonts w:ascii="GHEA Grapalat" w:hAnsi="GHEA Grapalat" w:cs="Sylfaen"/>
                <w:lang w:val="hy-AM"/>
              </w:rPr>
              <w:t xml:space="preserve">տարկետում </w:t>
            </w:r>
            <w:r w:rsidRPr="00B141DB">
              <w:rPr>
                <w:rFonts w:ascii="GHEA Grapalat" w:hAnsi="GHEA Grapalat" w:cs="Sylfaen"/>
                <w:lang w:val="en-US"/>
              </w:rPr>
              <w:t xml:space="preserve"> </w:t>
            </w:r>
            <w:r w:rsidRPr="00B141DB">
              <w:rPr>
                <w:rFonts w:ascii="GHEA Grapalat" w:hAnsi="GHEA Grapalat" w:cs="Sylfaen"/>
                <w:lang w:val="hy-AM"/>
              </w:rPr>
              <w:t>տալու մասին» Հայաստանի Հանրապետության կառավարության որոշման նախագծի  վերաբերյալ</w:t>
            </w:r>
            <w:r w:rsidRPr="00B141DB">
              <w:rPr>
                <w:rFonts w:ascii="GHEA Grapalat" w:hAnsi="GHEA Grapalat" w:cs="Sylfaen"/>
                <w:lang w:val="af-ZA"/>
              </w:rPr>
              <w:t xml:space="preserve">  դիտողություններ  և առաջարկություններ չկան:</w:t>
            </w:r>
          </w:p>
          <w:p w:rsidR="007C0E25" w:rsidRPr="00B141DB" w:rsidRDefault="007C0E25" w:rsidP="00B95FAA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8" w:type="dxa"/>
          </w:tcPr>
          <w:p w:rsidR="007C0E25" w:rsidRPr="00B141DB" w:rsidRDefault="007C0E25" w:rsidP="00690DE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94" w:type="dxa"/>
            <w:vAlign w:val="center"/>
          </w:tcPr>
          <w:p w:rsidR="007C0E25" w:rsidRPr="00B141DB" w:rsidRDefault="007C0E25" w:rsidP="001626E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</w:tbl>
    <w:p w:rsidR="007C0E25" w:rsidRDefault="007C0E25" w:rsidP="00B95FAA">
      <w:pPr>
        <w:jc w:val="center"/>
        <w:rPr>
          <w:rFonts w:ascii="GHEA Grapalat" w:hAnsi="GHEA Grapalat" w:cs="Sylfaen"/>
          <w:lang w:val="fr-FR"/>
        </w:rPr>
      </w:pPr>
    </w:p>
    <w:sectPr w:rsidR="007C0E25" w:rsidSect="00B95FA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6B79"/>
    <w:multiLevelType w:val="hybridMultilevel"/>
    <w:tmpl w:val="86226698"/>
    <w:lvl w:ilvl="0" w:tplc="A942CC76">
      <w:start w:val="1"/>
      <w:numFmt w:val="decimal"/>
      <w:lvlText w:val="%1."/>
      <w:lvlJc w:val="left"/>
      <w:pPr>
        <w:ind w:left="922" w:hanging="360"/>
      </w:pPr>
      <w:rPr>
        <w:rFonts w:cs="IRTEK Courier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  <w:rPr>
        <w:rFonts w:cs="Times New Roman"/>
      </w:rPr>
    </w:lvl>
  </w:abstractNum>
  <w:abstractNum w:abstractNumId="1">
    <w:nsid w:val="14EC6916"/>
    <w:multiLevelType w:val="hybridMultilevel"/>
    <w:tmpl w:val="6B70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A317AF"/>
    <w:multiLevelType w:val="hybridMultilevel"/>
    <w:tmpl w:val="070CBC92"/>
    <w:lvl w:ilvl="0" w:tplc="FF5C00CC">
      <w:start w:val="1"/>
      <w:numFmt w:val="decimal"/>
      <w:lvlText w:val="%1."/>
      <w:lvlJc w:val="left"/>
      <w:pPr>
        <w:ind w:left="9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2C6"/>
    <w:rsid w:val="0001524F"/>
    <w:rsid w:val="00043BA1"/>
    <w:rsid w:val="001626EF"/>
    <w:rsid w:val="00170DC2"/>
    <w:rsid w:val="001D4876"/>
    <w:rsid w:val="001E0BB2"/>
    <w:rsid w:val="00201BE7"/>
    <w:rsid w:val="0021008F"/>
    <w:rsid w:val="003C4FAC"/>
    <w:rsid w:val="00427B24"/>
    <w:rsid w:val="004C6D2E"/>
    <w:rsid w:val="0051305D"/>
    <w:rsid w:val="005662A6"/>
    <w:rsid w:val="005C44AA"/>
    <w:rsid w:val="005D43F7"/>
    <w:rsid w:val="005E4D2B"/>
    <w:rsid w:val="005F0D0F"/>
    <w:rsid w:val="00662762"/>
    <w:rsid w:val="00690DE2"/>
    <w:rsid w:val="00701D79"/>
    <w:rsid w:val="00746E56"/>
    <w:rsid w:val="007C0E25"/>
    <w:rsid w:val="007D2E58"/>
    <w:rsid w:val="00816594"/>
    <w:rsid w:val="0082455D"/>
    <w:rsid w:val="008B74FE"/>
    <w:rsid w:val="009226D2"/>
    <w:rsid w:val="009D5FCE"/>
    <w:rsid w:val="00A31C9F"/>
    <w:rsid w:val="00A37D0C"/>
    <w:rsid w:val="00A952C6"/>
    <w:rsid w:val="00B141DB"/>
    <w:rsid w:val="00B32619"/>
    <w:rsid w:val="00B910F1"/>
    <w:rsid w:val="00B95FAA"/>
    <w:rsid w:val="00BA4DC4"/>
    <w:rsid w:val="00BC2D62"/>
    <w:rsid w:val="00BC6304"/>
    <w:rsid w:val="00CC3B5A"/>
    <w:rsid w:val="00CC4419"/>
    <w:rsid w:val="00CF0FA9"/>
    <w:rsid w:val="00D25C06"/>
    <w:rsid w:val="00DD546E"/>
    <w:rsid w:val="00E547CD"/>
    <w:rsid w:val="00FB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D2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952C6"/>
    <w:rPr>
      <w:rFonts w:ascii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66276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76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B7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3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3</Pages>
  <Words>405</Words>
  <Characters>2313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BelaG</cp:lastModifiedBy>
  <cp:revision>12</cp:revision>
  <dcterms:created xsi:type="dcterms:W3CDTF">2014-02-10T06:49:00Z</dcterms:created>
  <dcterms:modified xsi:type="dcterms:W3CDTF">2014-02-24T11:17:00Z</dcterms:modified>
</cp:coreProperties>
</file>