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8A" w:rsidRPr="00C76413" w:rsidRDefault="009F328A" w:rsidP="00982EC3">
      <w:pPr>
        <w:spacing w:line="360" w:lineRule="auto"/>
        <w:ind w:firstLine="540"/>
        <w:jc w:val="right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                                                                                                                           </w:t>
      </w:r>
      <w:r w:rsidRPr="00C76413">
        <w:rPr>
          <w:rFonts w:ascii="GHEA Grapalat" w:hAnsi="GHEA Grapalat" w:cs="Sylfaen"/>
        </w:rPr>
        <w:t>ՆԱԽԱԳԻԾ</w:t>
      </w:r>
    </w:p>
    <w:p w:rsidR="009F328A" w:rsidRPr="00C76413" w:rsidRDefault="009F328A" w:rsidP="008D6A6F">
      <w:pPr>
        <w:spacing w:line="360" w:lineRule="auto"/>
        <w:ind w:firstLine="540"/>
        <w:jc w:val="center"/>
        <w:rPr>
          <w:rFonts w:ascii="GHEA Grapalat" w:hAnsi="GHEA Grapalat"/>
        </w:rPr>
      </w:pPr>
    </w:p>
    <w:p w:rsidR="009F328A" w:rsidRPr="00C76413" w:rsidRDefault="009F328A" w:rsidP="008D6A6F">
      <w:pPr>
        <w:tabs>
          <w:tab w:val="left" w:pos="2637"/>
        </w:tabs>
        <w:spacing w:line="360" w:lineRule="auto"/>
        <w:ind w:firstLine="540"/>
        <w:jc w:val="center"/>
        <w:rPr>
          <w:rFonts w:ascii="GHEA Grapalat" w:hAnsi="GHEA Grapalat"/>
          <w:b/>
          <w:sz w:val="28"/>
          <w:szCs w:val="28"/>
        </w:rPr>
      </w:pPr>
      <w:r w:rsidRPr="00C76413">
        <w:rPr>
          <w:rFonts w:ascii="GHEA Grapalat" w:hAnsi="GHEA Grapalat" w:cs="Sylfaen"/>
          <w:b/>
          <w:sz w:val="28"/>
          <w:szCs w:val="28"/>
        </w:rPr>
        <w:t>ՀԱՅԱՍՏԱՆԻ</w:t>
      </w:r>
      <w:r w:rsidRPr="00C76413">
        <w:rPr>
          <w:rFonts w:ascii="GHEA Grapalat" w:hAnsi="GHEA Grapalat" w:cs="Times Armenian"/>
          <w:b/>
          <w:sz w:val="28"/>
          <w:szCs w:val="28"/>
        </w:rPr>
        <w:t xml:space="preserve"> </w:t>
      </w:r>
      <w:r w:rsidRPr="00C76413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C76413">
        <w:rPr>
          <w:rFonts w:ascii="GHEA Grapalat" w:hAnsi="GHEA Grapalat" w:cs="Times Armenian"/>
          <w:b/>
          <w:sz w:val="28"/>
          <w:szCs w:val="28"/>
        </w:rPr>
        <w:t xml:space="preserve"> </w:t>
      </w:r>
      <w:r w:rsidRPr="00C76413"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9F328A" w:rsidRPr="00C76413" w:rsidRDefault="009F328A" w:rsidP="008D6A6F">
      <w:pPr>
        <w:tabs>
          <w:tab w:val="left" w:pos="3647"/>
        </w:tabs>
        <w:spacing w:line="360" w:lineRule="auto"/>
        <w:ind w:firstLine="540"/>
        <w:jc w:val="center"/>
        <w:rPr>
          <w:rFonts w:ascii="GHEA Grapalat" w:hAnsi="GHEA Grapalat"/>
        </w:rPr>
      </w:pPr>
      <w:r w:rsidRPr="00C76413">
        <w:rPr>
          <w:rFonts w:ascii="GHEA Grapalat" w:hAnsi="GHEA Grapalat" w:cs="Sylfaen"/>
          <w:b/>
          <w:sz w:val="28"/>
          <w:szCs w:val="28"/>
        </w:rPr>
        <w:t>ՈՐՈՇՈՒՄ</w:t>
      </w:r>
      <w:r w:rsidRPr="00C76413">
        <w:rPr>
          <w:rFonts w:ascii="GHEA Grapalat" w:hAnsi="GHEA Grapalat"/>
          <w:b/>
          <w:sz w:val="28"/>
          <w:szCs w:val="28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center"/>
        <w:rPr>
          <w:rFonts w:ascii="GHEA Grapalat" w:hAnsi="GHEA Grapalat"/>
        </w:rPr>
      </w:pPr>
    </w:p>
    <w:p w:rsidR="009F328A" w:rsidRPr="00C76413" w:rsidRDefault="009F328A" w:rsidP="008D6A6F">
      <w:pPr>
        <w:tabs>
          <w:tab w:val="left" w:pos="2151"/>
          <w:tab w:val="left" w:pos="3000"/>
          <w:tab w:val="center" w:pos="4320"/>
        </w:tabs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ab/>
        <w:t xml:space="preserve">                                                                                                      </w:t>
      </w:r>
      <w:r w:rsidRPr="00C76413">
        <w:rPr>
          <w:rFonts w:ascii="GHEA Grapalat" w:hAnsi="GHEA Grapalat" w:cs="Sylfaen"/>
        </w:rPr>
        <w:t>Թիվ</w:t>
      </w:r>
      <w:r w:rsidRPr="00C76413">
        <w:rPr>
          <w:rFonts w:ascii="GHEA Grapalat" w:hAnsi="GHEA Grapalat" w:cs="Times Armenian"/>
        </w:rPr>
        <w:t xml:space="preserve">   -</w:t>
      </w:r>
      <w:r w:rsidRPr="00C76413">
        <w:rPr>
          <w:rFonts w:ascii="GHEA Grapalat" w:hAnsi="GHEA Grapalat" w:cs="Sylfaen"/>
        </w:rPr>
        <w:t>Ն</w:t>
      </w:r>
    </w:p>
    <w:p w:rsidR="009F328A" w:rsidRPr="00C76413" w:rsidRDefault="009F328A" w:rsidP="008D6A6F">
      <w:pPr>
        <w:spacing w:line="360" w:lineRule="auto"/>
        <w:ind w:firstLine="540"/>
        <w:jc w:val="center"/>
        <w:rPr>
          <w:rFonts w:ascii="GHEA Grapalat" w:hAnsi="GHEA Grapalat"/>
        </w:rPr>
      </w:pPr>
    </w:p>
    <w:p w:rsidR="009F328A" w:rsidRPr="00C76413" w:rsidRDefault="009F328A" w:rsidP="008D6A6F">
      <w:pPr>
        <w:tabs>
          <w:tab w:val="left" w:pos="1103"/>
        </w:tabs>
        <w:ind w:firstLine="540"/>
        <w:jc w:val="center"/>
        <w:rPr>
          <w:rFonts w:ascii="GHEA Grapalat" w:hAnsi="GHEA Grapalat"/>
          <w:b/>
          <w:sz w:val="26"/>
          <w:szCs w:val="26"/>
        </w:rPr>
      </w:pPr>
      <w:r w:rsidRPr="00C76413">
        <w:rPr>
          <w:rFonts w:ascii="GHEA Grapalat" w:hAnsi="GHEA Grapalat" w:cs="Sylfaen"/>
          <w:b/>
          <w:sz w:val="26"/>
          <w:szCs w:val="26"/>
        </w:rPr>
        <w:t>ՀԱՅԱՍՏԱՆԻ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ԿԱՌԱՎԱՐՈՒԹՅԱՆ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2007 </w:t>
      </w:r>
      <w:r w:rsidRPr="00C76413">
        <w:rPr>
          <w:rFonts w:ascii="GHEA Grapalat" w:hAnsi="GHEA Grapalat" w:cs="Sylfaen"/>
          <w:b/>
          <w:sz w:val="26"/>
          <w:szCs w:val="26"/>
        </w:rPr>
        <w:t>ԹՎԱԿԱՆԻ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ՀՈԿՏԵՄԲԵՐԻ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4-</w:t>
      </w:r>
      <w:r w:rsidRPr="00C76413">
        <w:rPr>
          <w:rFonts w:ascii="GHEA Grapalat" w:hAnsi="GHEA Grapalat" w:cs="Sylfaen"/>
          <w:b/>
          <w:sz w:val="26"/>
          <w:szCs w:val="26"/>
        </w:rPr>
        <w:t>ի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N 1268-</w:t>
      </w:r>
      <w:r w:rsidRPr="00C76413">
        <w:rPr>
          <w:rFonts w:ascii="GHEA Grapalat" w:hAnsi="GHEA Grapalat" w:cs="Sylfaen"/>
          <w:b/>
          <w:sz w:val="26"/>
          <w:szCs w:val="26"/>
        </w:rPr>
        <w:t>Ն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ՈՐՈՇՄԱՆ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ՄԵՋ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ՓՈՓՈԽՈՒԹՅՈՒՆՆԵՐ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ԵՎ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ԼՐԱՑՈՒՄՆԵՐ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ԿԱՏԱՐԵԼՈՒ</w:t>
      </w:r>
      <w:r w:rsidRPr="00C7641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C76413">
        <w:rPr>
          <w:rFonts w:ascii="GHEA Grapalat" w:hAnsi="GHEA Grapalat" w:cs="Sylfaen"/>
          <w:b/>
          <w:sz w:val="26"/>
          <w:szCs w:val="26"/>
        </w:rPr>
        <w:t>ՄԱՍԻՆ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  <w:b/>
        </w:rPr>
      </w:pPr>
    </w:p>
    <w:p w:rsidR="009F328A" w:rsidRPr="00132565" w:rsidRDefault="009F328A" w:rsidP="00132565">
      <w:pPr>
        <w:spacing w:line="360" w:lineRule="auto"/>
        <w:ind w:left="720" w:firstLine="720"/>
        <w:jc w:val="both"/>
        <w:rPr>
          <w:rFonts w:ascii="GHEA Grapalat" w:hAnsi="GHEA Grapalat" w:cs="Sylfaen"/>
        </w:rPr>
      </w:pPr>
      <w:r w:rsidRPr="00132565">
        <w:rPr>
          <w:rFonts w:ascii="GHEA Grapalat" w:hAnsi="GHEA Grapalat" w:cs="Sylfaen"/>
        </w:rPr>
        <w:t>Հայաստանի Հանրապետության կառավարությունը որոշում է.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1. 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կառավարության</w:t>
      </w:r>
      <w:r w:rsidRPr="00C76413">
        <w:rPr>
          <w:rFonts w:ascii="GHEA Grapalat" w:hAnsi="GHEA Grapalat" w:cs="Times Armenian"/>
        </w:rPr>
        <w:t xml:space="preserve"> 2007 </w:t>
      </w:r>
      <w:r w:rsidRPr="00C76413">
        <w:rPr>
          <w:rFonts w:ascii="GHEA Grapalat" w:hAnsi="GHEA Grapalat" w:cs="Sylfaen"/>
        </w:rPr>
        <w:t>թվականի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հոկտեմբերի</w:t>
      </w:r>
      <w:r w:rsidRPr="00C76413">
        <w:rPr>
          <w:rFonts w:ascii="GHEA Grapalat" w:hAnsi="GHEA Grapalat" w:cs="Times Armenian"/>
        </w:rPr>
        <w:t xml:space="preserve"> 4-</w:t>
      </w:r>
      <w:r w:rsidRPr="00C76413">
        <w:rPr>
          <w:rFonts w:ascii="GHEA Grapalat" w:hAnsi="GHEA Grapalat" w:cs="Sylfaen"/>
        </w:rPr>
        <w:t>ի</w:t>
      </w:r>
      <w:r w:rsidRPr="00C76413">
        <w:rPr>
          <w:rFonts w:ascii="GHEA Grapalat" w:hAnsi="GHEA Grapalat" w:cs="Times Armenian"/>
        </w:rPr>
        <w:t xml:space="preserve"> «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ստանալու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դիմումի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հետ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ներկայացվող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փաստաթղթերի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ցանկը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դիմումի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քննարկման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տրամադրման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կարգը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վիզայի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տրամադրման</w:t>
      </w:r>
      <w:r w:rsidRPr="00C76413">
        <w:rPr>
          <w:rFonts w:ascii="GHEA Grapalat" w:hAnsi="GHEA Grapalat" w:cs="Times Armenian"/>
        </w:rPr>
        <w:t xml:space="preserve"> (</w:t>
      </w:r>
      <w:r w:rsidRPr="00C76413">
        <w:rPr>
          <w:rFonts w:ascii="GHEA Grapalat" w:hAnsi="GHEA Grapalat" w:cs="Sylfaen"/>
        </w:rPr>
        <w:t>ժամկետի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երկարաձգման</w:t>
      </w:r>
      <w:r w:rsidRPr="00C76413">
        <w:rPr>
          <w:rFonts w:ascii="GHEA Grapalat" w:hAnsi="GHEA Grapalat" w:cs="Times Armenian"/>
        </w:rPr>
        <w:t xml:space="preserve">), </w:t>
      </w:r>
      <w:r w:rsidRPr="00C76413">
        <w:rPr>
          <w:rFonts w:ascii="GHEA Grapalat" w:hAnsi="GHEA Grapalat" w:cs="Sylfaen"/>
        </w:rPr>
        <w:t>մերժման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ուժը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կորցրած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ճանաչելու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մերժման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մասին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օտարերկրյա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քաղաքացու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անձնագրում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կատարվող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նշման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ձևը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վիզաներն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ըստ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այցելության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տեսակի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կոդավորելու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ստացած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անձանց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տվյալների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բանկի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վարման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տվյալների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մուտքագրման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տրամադրման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կարգը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հաստատելու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մասին</w:t>
      </w:r>
      <w:r w:rsidRPr="00C76413">
        <w:rPr>
          <w:rFonts w:ascii="GHEA Grapalat" w:hAnsi="GHEA Grapalat" w:cs="Times Armenian"/>
        </w:rPr>
        <w:t xml:space="preserve">» </w:t>
      </w:r>
      <w:r w:rsidRPr="00C76413">
        <w:rPr>
          <w:rFonts w:ascii="GHEA Grapalat" w:hAnsi="GHEA Grapalat" w:cs="Sylfaen"/>
        </w:rPr>
        <w:t>թիվ</w:t>
      </w:r>
      <w:r w:rsidRPr="00C76413">
        <w:rPr>
          <w:rFonts w:ascii="GHEA Grapalat" w:hAnsi="GHEA Grapalat" w:cs="Times Armenian"/>
        </w:rPr>
        <w:t xml:space="preserve"> 1268-</w:t>
      </w:r>
      <w:r w:rsidRPr="00C76413">
        <w:rPr>
          <w:rFonts w:ascii="GHEA Grapalat" w:hAnsi="GHEA Grapalat" w:cs="Sylfaen"/>
        </w:rPr>
        <w:t>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որոշման (այսուհետ` որոշում)</w:t>
      </w:r>
      <w:r w:rsidRPr="00C76413">
        <w:rPr>
          <w:rFonts w:ascii="GHEA Grapalat" w:hAnsi="GHEA Grapalat" w:cs="Times Armenian"/>
        </w:rPr>
        <w:t xml:space="preserve"> վերնագիրը շարադրել հետևյալ խմբագրությամբ.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</w:t>
      </w:r>
      <w:r w:rsidRPr="00C76413">
        <w:rPr>
          <w:rFonts w:ascii="GHEA Grapalat" w:hAnsi="GHEA Grapalat" w:cs="Times Armenian"/>
        </w:rPr>
        <w:t>«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ստանալու և մուտքի վիզայի ժամկետը երկարաձգելու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դիմումների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հետ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ներկայացվող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փաստաթղթերի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ցանկը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դիմումների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քննարկման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տրամադրման, մուտքի վիզայի ժամկետի երկարաձգման կարգը,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վիզայի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տրամադրման, վիզայի ժամկետի երկարաձգման, մերժման,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ուժը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կորցրած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ճանաչելու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մերժման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մասին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օտարերկրյա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քաղաքացու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անձնագրում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կատարվող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նշման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ձևը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վիզաներն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ըստ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այցելության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տեսակի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կոդավորելու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ստացած, մուտքի վիզայի ժամկետը երկարաձգած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անձանց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տվյալների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բանկի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վարման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տվյալների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մուտքագրման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տրամադրման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կարգը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հաստատելու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մասին:</w:t>
      </w:r>
      <w:r w:rsidRPr="00C76413">
        <w:rPr>
          <w:rFonts w:ascii="GHEA Grapalat" w:hAnsi="GHEA Grapalat" w:cs="Times Armenian"/>
        </w:rPr>
        <w:t>»: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>2. Որոշման 1-ին կետի 1-ին և 2-րդ ենթակետերում «ստանալու» բառից հետո լրացնել «և մուտքի վիզայի ժամկետի երկարաձգման» բառերը: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3. </w:t>
      </w:r>
      <w:r w:rsidRPr="00C76413">
        <w:rPr>
          <w:rFonts w:ascii="GHEA Grapalat" w:hAnsi="GHEA Grapalat" w:cs="Sylfaen"/>
        </w:rPr>
        <w:t>Որոշման</w:t>
      </w:r>
      <w:r w:rsidRPr="00C76413">
        <w:rPr>
          <w:rFonts w:ascii="GHEA Grapalat" w:hAnsi="GHEA Grapalat" w:cs="Times Armenian"/>
        </w:rPr>
        <w:t xml:space="preserve"> 1-</w:t>
      </w:r>
      <w:r w:rsidRPr="00C76413">
        <w:rPr>
          <w:rFonts w:ascii="GHEA Grapalat" w:hAnsi="GHEA Grapalat" w:cs="Sylfaen"/>
        </w:rPr>
        <w:t>ին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կետի</w:t>
      </w:r>
      <w:r w:rsidRPr="00C76413">
        <w:rPr>
          <w:rFonts w:ascii="GHEA Grapalat" w:hAnsi="GHEA Grapalat" w:cs="Times Armenian"/>
        </w:rPr>
        <w:t xml:space="preserve"> 2-</w:t>
      </w:r>
      <w:r w:rsidRPr="00C76413">
        <w:rPr>
          <w:rFonts w:ascii="GHEA Grapalat" w:hAnsi="GHEA Grapalat" w:cs="Sylfaen"/>
        </w:rPr>
        <w:t>րդ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ենթակետում</w:t>
      </w:r>
      <w:r w:rsidRPr="00C76413">
        <w:rPr>
          <w:rFonts w:ascii="GHEA Grapalat" w:hAnsi="GHEA Grapalat" w:cs="Times Armenian"/>
        </w:rPr>
        <w:t xml:space="preserve"> «(</w:t>
      </w:r>
      <w:r w:rsidRPr="00C76413">
        <w:rPr>
          <w:rFonts w:ascii="GHEA Grapalat" w:hAnsi="GHEA Grapalat" w:cs="Sylfaen"/>
        </w:rPr>
        <w:t>ժամկետի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երկարաձգման</w:t>
      </w:r>
      <w:r w:rsidRPr="00C76413">
        <w:rPr>
          <w:rFonts w:ascii="GHEA Grapalat" w:hAnsi="GHEA Grapalat" w:cs="Times Armenian"/>
        </w:rPr>
        <w:t xml:space="preserve">)» </w:t>
      </w:r>
      <w:r w:rsidRPr="00C76413">
        <w:rPr>
          <w:rFonts w:ascii="GHEA Grapalat" w:hAnsi="GHEA Grapalat" w:cs="Sylfaen"/>
        </w:rPr>
        <w:t>բառերը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փոխարինել</w:t>
      </w:r>
      <w:r w:rsidRPr="00C76413">
        <w:rPr>
          <w:rFonts w:ascii="GHEA Grapalat" w:hAnsi="GHEA Grapalat" w:cs="Times Armenian"/>
        </w:rPr>
        <w:t xml:space="preserve"> «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վիզայի ժամկետի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երկարաձգման</w:t>
      </w:r>
      <w:r w:rsidRPr="00C76413">
        <w:rPr>
          <w:rFonts w:ascii="GHEA Grapalat" w:hAnsi="GHEA Grapalat" w:cs="Times Armenian"/>
        </w:rPr>
        <w:t xml:space="preserve">» </w:t>
      </w:r>
      <w:r w:rsidRPr="00C76413">
        <w:rPr>
          <w:rFonts w:ascii="GHEA Grapalat" w:hAnsi="GHEA Grapalat" w:cs="Sylfaen"/>
        </w:rPr>
        <w:t>բառերով</w:t>
      </w:r>
      <w:r w:rsidRPr="00C76413">
        <w:rPr>
          <w:rFonts w:ascii="GHEA Grapalat" w:hAnsi="GHEA Grapalat"/>
        </w:rPr>
        <w:t>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r w:rsidRPr="00C76413">
        <w:rPr>
          <w:rFonts w:ascii="GHEA Grapalat" w:hAnsi="GHEA Grapalat"/>
          <w:color w:val="000000"/>
        </w:rPr>
        <w:t>4. Որոշման 1-ին կետի 5-րդ ենթակետում «ստացած» բառից հետո լրացնել «և մուտքի վիզայի ժամկետը երկարաձգ</w:t>
      </w:r>
      <w:r w:rsidRPr="00C76413">
        <w:rPr>
          <w:rFonts w:ascii="GHEA Grapalat" w:hAnsi="GHEA Grapalat"/>
          <w:color w:val="000000"/>
          <w:lang w:val="ru-RU"/>
        </w:rPr>
        <w:t>ած</w:t>
      </w:r>
      <w:r w:rsidRPr="00C76413">
        <w:rPr>
          <w:rFonts w:ascii="GHEA Grapalat" w:hAnsi="GHEA Grapalat"/>
          <w:color w:val="000000"/>
        </w:rPr>
        <w:t>» բառերը: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5. </w:t>
      </w:r>
      <w:r w:rsidRPr="00C76413">
        <w:rPr>
          <w:rFonts w:ascii="GHEA Grapalat" w:hAnsi="GHEA Grapalat" w:cs="Sylfaen"/>
        </w:rPr>
        <w:t>Որոշման 1-ին հավելվածով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հաստատված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ցանկը (այսուհետ` ցանկ)</w:t>
      </w:r>
      <w:r w:rsidRPr="00C76413">
        <w:rPr>
          <w:rFonts w:ascii="GHEA Grapalat" w:hAnsi="GHEA Grapalat" w:cs="Times Armenian"/>
        </w:rPr>
        <w:t xml:space="preserve">  </w:t>
      </w:r>
      <w:r w:rsidRPr="00C76413">
        <w:rPr>
          <w:rFonts w:ascii="GHEA Grapalat" w:hAnsi="GHEA Grapalat" w:cs="Sylfaen"/>
        </w:rPr>
        <w:t>շարադրել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հետևյալ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խմբագրությամբ</w:t>
      </w:r>
      <w:r w:rsidRPr="00C76413">
        <w:rPr>
          <w:rFonts w:ascii="GHEA Grapalat" w:hAnsi="GHEA Grapalat"/>
        </w:rPr>
        <w:t>.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</w:p>
    <w:p w:rsidR="009F328A" w:rsidRPr="00C76413" w:rsidRDefault="009F328A" w:rsidP="008D6A6F">
      <w:pPr>
        <w:ind w:firstLine="540"/>
        <w:jc w:val="both"/>
        <w:rPr>
          <w:rFonts w:ascii="GHEA Grapalat" w:hAnsi="GHEA Grapalat"/>
          <w:b/>
          <w:i/>
        </w:rPr>
      </w:pPr>
      <w:r w:rsidRPr="00C76413">
        <w:rPr>
          <w:rFonts w:ascii="GHEA Grapalat" w:hAnsi="GHEA Grapalat"/>
        </w:rPr>
        <w:t xml:space="preserve">                                                     </w:t>
      </w:r>
      <w:r w:rsidRPr="00C76413">
        <w:rPr>
          <w:rFonts w:ascii="GHEA Grapalat" w:hAnsi="GHEA Grapalat"/>
          <w:b/>
          <w:i/>
        </w:rPr>
        <w:t>«ՑԱՆԿ</w:t>
      </w:r>
    </w:p>
    <w:p w:rsidR="009F328A" w:rsidRPr="00C76413" w:rsidRDefault="009F328A" w:rsidP="008D6A6F">
      <w:pPr>
        <w:ind w:firstLine="540"/>
        <w:rPr>
          <w:rFonts w:ascii="GHEA Grapalat" w:hAnsi="GHEA Grapalat"/>
          <w:b/>
          <w:i/>
        </w:rPr>
      </w:pPr>
      <w:r w:rsidRPr="00C76413">
        <w:rPr>
          <w:rFonts w:ascii="GHEA Grapalat" w:hAnsi="GHEA Grapalat"/>
          <w:b/>
          <w:i/>
        </w:rPr>
        <w:t xml:space="preserve">   ՀԱՅԱՍՏԱՆԻ ՀԱՆՐԱՊԵՏՈՒԹՅԱՆ ՄՈՒՏՔԻ ՎԻԶԱ ՍՏԱՆԱԼՈՒ ԵՎ ՄՈՒՏՔԻ ՎԻԶԱՅԻ ԺԱՄԿԵՏԻ ԵՐԿԱՐԱՁԳՄԱՆ ԴԻՄՈՒՄԻ ՀԵՏ ՆԵՐԿԱՅԱՑՎՈՂ ՓԱՍՏԱԹՂԹԵՐԻ</w:t>
      </w:r>
    </w:p>
    <w:p w:rsidR="009F328A" w:rsidRPr="00C76413" w:rsidRDefault="009F328A" w:rsidP="008D6A6F">
      <w:pPr>
        <w:ind w:firstLine="540"/>
        <w:rPr>
          <w:rFonts w:ascii="GHEA Grapalat" w:hAnsi="GHEA Grapalat"/>
          <w:b/>
          <w:i/>
        </w:rPr>
      </w:pP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1. Հայաստանի Հանրապետության մուտքի վիզա ստանալու կամ Հայաստանի Հանրապետության մուտքի վիզայի ժամկետը երկարաձգելու համար </w:t>
      </w:r>
      <w:r w:rsidRPr="00C76413">
        <w:rPr>
          <w:rFonts w:ascii="GHEA Grapalat" w:hAnsi="GHEA Grapalat"/>
          <w:lang w:val="ru-RU"/>
        </w:rPr>
        <w:t>օտարերկրյացին</w:t>
      </w:r>
      <w:r w:rsidRPr="00C76413">
        <w:rPr>
          <w:rFonts w:ascii="GHEA Grapalat" w:hAnsi="GHEA Grapalat"/>
        </w:rPr>
        <w:t xml:space="preserve"> մուտքի վիզա տրամադրող մարմին է ներկայացնում`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 1) անձնագիր կամ միջազգայնորեն ճանաչված անձը հաստատող ճամփորդական փաստաթուղթ,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 2) Հայաստանի Հանրապետության մուտքի վիզա ստանալու համար դիմում-հարցաթերթիկ </w:t>
      </w:r>
      <w:r w:rsidRPr="00C76413">
        <w:rPr>
          <w:rFonts w:ascii="GHEA Grapalat" w:hAnsi="GHEA Grapalat" w:cs="Times Armenian"/>
        </w:rPr>
        <w:t>(</w:t>
      </w:r>
      <w:r w:rsidRPr="00C76413">
        <w:rPr>
          <w:rFonts w:ascii="GHEA Grapalat" w:hAnsi="GHEA Grapalat" w:cs="Sylfaen"/>
        </w:rPr>
        <w:t>ձև</w:t>
      </w:r>
      <w:r w:rsidRPr="00C76413">
        <w:rPr>
          <w:rFonts w:ascii="GHEA Grapalat" w:hAnsi="GHEA Grapalat" w:cs="Times Armenian"/>
        </w:rPr>
        <w:t xml:space="preserve"> 1), որում անգլերեն կամ հայերեն </w:t>
      </w:r>
      <w:r w:rsidRPr="00C76413">
        <w:rPr>
          <w:rFonts w:ascii="GHEA Grapalat" w:hAnsi="GHEA Grapalat" w:cs="Times Armenian"/>
          <w:lang w:val="ru-RU"/>
        </w:rPr>
        <w:t>լեզվով</w:t>
      </w:r>
      <w:r w:rsidRPr="00C76413">
        <w:rPr>
          <w:rFonts w:ascii="GHEA Grapalat" w:hAnsi="GHEA Grapalat" w:cs="Times Armenian"/>
        </w:rPr>
        <w:t xml:space="preserve"> լրացվում են`</w:t>
      </w:r>
      <w:r w:rsidRPr="00C76413">
        <w:rPr>
          <w:rFonts w:ascii="GHEA Grapalat" w:hAnsi="GHEA Grapalat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ա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ազգանուն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անուն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Times Armenian"/>
        </w:rPr>
        <w:t xml:space="preserve"> (</w:t>
      </w:r>
      <w:r w:rsidRPr="00C76413">
        <w:rPr>
          <w:rFonts w:ascii="GHEA Grapalat" w:hAnsi="GHEA Grapalat" w:cs="Sylfaen"/>
        </w:rPr>
        <w:t>ինչպես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անձնագրում</w:t>
      </w:r>
      <w:r w:rsidRPr="00C76413">
        <w:rPr>
          <w:rFonts w:ascii="GHEA Grapalat" w:hAnsi="GHEA Grapalat" w:cs="Times Armenian"/>
        </w:rPr>
        <w:t>),</w:t>
      </w:r>
      <w:r w:rsidRPr="00C76413">
        <w:rPr>
          <w:rFonts w:ascii="GHEA Grapalat" w:hAnsi="GHEA Grapalat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բ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այլ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անուններ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գ</w:t>
      </w:r>
      <w:r w:rsidRPr="00C76413">
        <w:rPr>
          <w:rFonts w:ascii="GHEA Grapalat" w:hAnsi="GHEA Grapalat" w:cs="Times Armenian"/>
        </w:rPr>
        <w:t>.</w:t>
      </w:r>
      <w:r w:rsidRPr="00C76413">
        <w:rPr>
          <w:rFonts w:ascii="GHEA Grapalat" w:hAnsi="GHEA Grapalat" w:cs="Sylfaen"/>
        </w:rPr>
        <w:t>ծննդյան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օր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ամիս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տարեթիվ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դ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ծննդյան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վայր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ե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սեռը,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զ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  <w:lang w:val="ru-RU"/>
        </w:rPr>
        <w:t>զբաղմունքը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է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անձնագրի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համարը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տրամադրման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վավերականության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ժամկետ</w:t>
      </w:r>
      <w:r w:rsidRPr="00C76413">
        <w:rPr>
          <w:rFonts w:ascii="GHEA Grapalat" w:hAnsi="GHEA Grapalat" w:cs="Sylfaen"/>
          <w:lang w:val="ru-RU"/>
        </w:rPr>
        <w:t>ներ</w:t>
      </w:r>
      <w:r w:rsidRPr="00C76413">
        <w:rPr>
          <w:rFonts w:ascii="GHEA Grapalat" w:hAnsi="GHEA Grapalat" w:cs="Sylfaen"/>
        </w:rPr>
        <w:t>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ը</w:t>
      </w:r>
      <w:r w:rsidRPr="00C76413">
        <w:rPr>
          <w:rFonts w:ascii="GHEA Grapalat" w:hAnsi="GHEA Grapalat" w:cs="Times Armenian"/>
        </w:rPr>
        <w:t>.</w:t>
      </w:r>
      <w:r w:rsidRPr="00C76413">
        <w:rPr>
          <w:rFonts w:ascii="GHEA Grapalat" w:hAnsi="GHEA Grapalat" w:cs="Sylfaen"/>
        </w:rPr>
        <w:t xml:space="preserve"> անձնագրի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տեսակը,</w:t>
      </w:r>
      <w:r w:rsidRPr="00C76413">
        <w:rPr>
          <w:rFonts w:ascii="GHEA Grapalat" w:hAnsi="GHEA Grapalat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թ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քաղաքացիությունը,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մշտական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բնակության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հասցեն, հեռախոսահամարը,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ժա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Հայաստանում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գտնվելու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ընթացքում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բնակության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հասցեն,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ժբ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Times Armenian"/>
          <w:lang w:val="ru-RU"/>
        </w:rPr>
        <w:t>հ</w:t>
      </w:r>
      <w:r w:rsidRPr="00C76413">
        <w:rPr>
          <w:rFonts w:ascii="GHEA Grapalat" w:hAnsi="GHEA Grapalat" w:cs="Times Armenian"/>
        </w:rPr>
        <w:t>անցագործությ</w:t>
      </w:r>
      <w:r w:rsidRPr="00C76413">
        <w:rPr>
          <w:rFonts w:ascii="GHEA Grapalat" w:hAnsi="GHEA Grapalat" w:cs="Times Armenian"/>
          <w:lang w:val="ru-RU"/>
        </w:rPr>
        <w:t>ան</w:t>
      </w:r>
      <w:r w:rsidRPr="00C76413">
        <w:rPr>
          <w:rFonts w:ascii="GHEA Grapalat" w:hAnsi="GHEA Grapalat" w:cs="Times Armenian"/>
        </w:rPr>
        <w:t xml:space="preserve">  համար </w:t>
      </w:r>
      <w:r w:rsidRPr="00C76413">
        <w:rPr>
          <w:rFonts w:ascii="GHEA Grapalat" w:hAnsi="GHEA Grapalat" w:cs="Sylfaen"/>
        </w:rPr>
        <w:t>դատապարտված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լինելու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Times Armenian"/>
          <w:lang w:val="ru-RU"/>
        </w:rPr>
        <w:t>մասին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Times Armenian"/>
          <w:lang w:val="ru-RU"/>
        </w:rPr>
        <w:t>նշում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ժգ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դիմողի անձնագրում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նշված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նրա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հետ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 xml:space="preserve">ճանապարհորդող </w:t>
      </w:r>
      <w:r w:rsidRPr="00C76413">
        <w:rPr>
          <w:rFonts w:ascii="GHEA Grapalat" w:hAnsi="GHEA Grapalat" w:cs="Times Armenian"/>
        </w:rPr>
        <w:t xml:space="preserve">16 </w:t>
      </w:r>
      <w:r w:rsidRPr="00C76413">
        <w:rPr>
          <w:rFonts w:ascii="GHEA Grapalat" w:hAnsi="GHEA Grapalat" w:cs="Sylfaen"/>
        </w:rPr>
        <w:t>տարեկան</w:t>
      </w:r>
      <w:r w:rsidRPr="00C76413">
        <w:rPr>
          <w:rFonts w:ascii="GHEA Grapalat" w:hAnsi="GHEA Grapalat" w:cs="Sylfaen"/>
          <w:lang w:val="ru-RU"/>
        </w:rPr>
        <w:t>ից</w:t>
      </w:r>
      <w:r w:rsidRPr="00C76413">
        <w:rPr>
          <w:rFonts w:ascii="GHEA Grapalat" w:hAnsi="GHEA Grapalat" w:cs="Sylfaen"/>
        </w:rPr>
        <w:t xml:space="preserve"> </w:t>
      </w:r>
      <w:r w:rsidRPr="00C76413">
        <w:rPr>
          <w:rFonts w:ascii="GHEA Grapalat" w:hAnsi="GHEA Grapalat" w:cs="Sylfaen"/>
          <w:lang w:val="ru-RU"/>
        </w:rPr>
        <w:t>ցածր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երեխաների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անունը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ազգանունը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ծննդյան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օրը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ամիսը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տարեթիվը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քաղաքացիությունը,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ժդ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հրավիրող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կազմակերպության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անվանումը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Times Armenian"/>
          <w:lang w:val="hy-AM"/>
        </w:rPr>
        <w:t>(</w:t>
      </w:r>
      <w:r w:rsidRPr="00C76413">
        <w:rPr>
          <w:rFonts w:ascii="GHEA Grapalat" w:hAnsi="GHEA Grapalat" w:cs="Times Armenian"/>
        </w:rPr>
        <w:t xml:space="preserve">կամ </w:t>
      </w:r>
      <w:r w:rsidRPr="00C76413">
        <w:rPr>
          <w:rFonts w:ascii="GHEA Grapalat" w:hAnsi="GHEA Grapalat" w:cs="Sylfaen"/>
        </w:rPr>
        <w:t>հրավիրող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անձի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անունը, ազգանունը</w:t>
      </w:r>
      <w:r w:rsidRPr="00C76413">
        <w:rPr>
          <w:rFonts w:ascii="GHEA Grapalat" w:hAnsi="GHEA Grapalat" w:cs="Sylfaen"/>
          <w:lang w:val="hy-AM"/>
        </w:rPr>
        <w:t>)</w:t>
      </w:r>
      <w:r w:rsidRPr="00C76413">
        <w:rPr>
          <w:rFonts w:ascii="GHEA Grapalat" w:hAnsi="GHEA Grapalat" w:cs="Sylfaen"/>
        </w:rPr>
        <w:t>,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հասցեն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հեռախոսահամարը,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ժե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այցելության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նպատակը,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C76413">
        <w:rPr>
          <w:rFonts w:ascii="GHEA Grapalat" w:hAnsi="GHEA Grapalat" w:cs="Sylfaen"/>
        </w:rPr>
        <w:t>ժզ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մուտքերի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քանակը,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C76413">
        <w:rPr>
          <w:rFonts w:ascii="GHEA Grapalat" w:hAnsi="GHEA Grapalat" w:cs="Sylfaen"/>
        </w:rPr>
        <w:t>ժէ. Հայաստանում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կեցության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 xml:space="preserve">տևողությունը,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C76413">
        <w:rPr>
          <w:rFonts w:ascii="GHEA Grapalat" w:hAnsi="GHEA Grapalat" w:cs="Sylfaen"/>
        </w:rPr>
        <w:t>ժը. Հայաստան մուտք գործելու օր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 ամիս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 տարեթիվ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 xml:space="preserve">,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C76413">
        <w:rPr>
          <w:rFonts w:ascii="GHEA Grapalat" w:hAnsi="GHEA Grapalat" w:cs="Sylfaen"/>
        </w:rPr>
        <w:t>ժթ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Հայաստանից ելքի օր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 ամիս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 տարեթիվ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ի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դիմում</w:t>
      </w:r>
      <w:r w:rsidRPr="00C76413">
        <w:rPr>
          <w:rFonts w:ascii="GHEA Grapalat" w:hAnsi="GHEA Grapalat" w:cs="Times Armenian"/>
        </w:rPr>
        <w:t>-</w:t>
      </w:r>
      <w:r w:rsidRPr="00C76413">
        <w:rPr>
          <w:rFonts w:ascii="GHEA Grapalat" w:hAnsi="GHEA Grapalat" w:cs="Sylfaen"/>
        </w:rPr>
        <w:t>հարցաթերթիկի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լրացման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ամսաթիվը,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իա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դիմողի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ստորագրությունը,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3) Հայաստանի Հանրապետության մուտքի վիզայի ժամկետ</w:t>
      </w:r>
      <w:r w:rsidRPr="00C76413">
        <w:rPr>
          <w:rFonts w:ascii="GHEA Grapalat" w:hAnsi="GHEA Grapalat"/>
          <w:lang w:val="ru-RU"/>
        </w:rPr>
        <w:t>ի</w:t>
      </w:r>
      <w:r w:rsidRPr="00C76413">
        <w:rPr>
          <w:rFonts w:ascii="GHEA Grapalat" w:hAnsi="GHEA Grapalat"/>
        </w:rPr>
        <w:t xml:space="preserve"> երկարաձգ</w:t>
      </w:r>
      <w:r w:rsidRPr="00C76413">
        <w:rPr>
          <w:rFonts w:ascii="GHEA Grapalat" w:hAnsi="GHEA Grapalat"/>
          <w:lang w:val="ru-RU"/>
        </w:rPr>
        <w:t>ման</w:t>
      </w:r>
      <w:r w:rsidRPr="00C76413">
        <w:rPr>
          <w:rFonts w:ascii="GHEA Grapalat" w:hAnsi="GHEA Grapalat"/>
        </w:rPr>
        <w:t xml:space="preserve"> համար դ</w:t>
      </w:r>
      <w:r w:rsidRPr="00C76413">
        <w:rPr>
          <w:rFonts w:ascii="GHEA Grapalat" w:hAnsi="GHEA Grapalat" w:cs="Sylfaen"/>
        </w:rPr>
        <w:t>իմում</w:t>
      </w:r>
      <w:r w:rsidRPr="00C76413">
        <w:rPr>
          <w:rFonts w:ascii="GHEA Grapalat" w:hAnsi="GHEA Grapalat" w:cs="Times Armenian"/>
        </w:rPr>
        <w:t xml:space="preserve"> - </w:t>
      </w:r>
      <w:r w:rsidRPr="00C76413">
        <w:rPr>
          <w:rFonts w:ascii="GHEA Grapalat" w:hAnsi="GHEA Grapalat" w:cs="Sylfaen"/>
        </w:rPr>
        <w:t>հարցաթերթիկ</w:t>
      </w:r>
      <w:r w:rsidRPr="00C76413">
        <w:rPr>
          <w:rFonts w:ascii="GHEA Grapalat" w:hAnsi="GHEA Grapalat" w:cs="Times Armenian"/>
        </w:rPr>
        <w:t xml:space="preserve"> (</w:t>
      </w:r>
      <w:r w:rsidRPr="00C76413">
        <w:rPr>
          <w:rFonts w:ascii="GHEA Grapalat" w:hAnsi="GHEA Grapalat" w:cs="Sylfaen"/>
        </w:rPr>
        <w:t>ձև</w:t>
      </w:r>
      <w:r w:rsidRPr="00C76413">
        <w:rPr>
          <w:rFonts w:ascii="GHEA Grapalat" w:hAnsi="GHEA Grapalat" w:cs="Times Armenian"/>
        </w:rPr>
        <w:t xml:space="preserve">  2), </w:t>
      </w:r>
      <w:r w:rsidRPr="00C76413">
        <w:rPr>
          <w:rFonts w:ascii="GHEA Grapalat" w:hAnsi="GHEA Grapalat" w:cs="Sylfaen"/>
        </w:rPr>
        <w:t>որում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անգլերեն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հայերեն լեզվով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լրացվում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են</w:t>
      </w:r>
      <w:r w:rsidRPr="00C76413">
        <w:rPr>
          <w:rFonts w:ascii="GHEA Grapalat" w:hAnsi="GHEA Grapalat"/>
        </w:rPr>
        <w:t>`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 w:cs="Sylfaen"/>
        </w:rPr>
        <w:t>ա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ազգանունը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անունը</w:t>
      </w:r>
      <w:r w:rsidRPr="00C76413">
        <w:rPr>
          <w:rFonts w:ascii="GHEA Grapalat" w:hAnsi="GHEA Grapalat" w:cs="Times Armenian"/>
        </w:rPr>
        <w:t xml:space="preserve"> (</w:t>
      </w:r>
      <w:r w:rsidRPr="00C76413">
        <w:rPr>
          <w:rFonts w:ascii="GHEA Grapalat" w:hAnsi="GHEA Grapalat" w:cs="Sylfaen"/>
        </w:rPr>
        <w:t>ինչպես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անձնագրում</w:t>
      </w:r>
      <w:r w:rsidRPr="00C76413">
        <w:rPr>
          <w:rFonts w:ascii="GHEA Grapalat" w:hAnsi="GHEA Grapalat" w:cs="Times Armenian"/>
        </w:rPr>
        <w:t>),</w:t>
      </w:r>
      <w:r w:rsidRPr="00C76413">
        <w:rPr>
          <w:rFonts w:ascii="GHEA Grapalat" w:hAnsi="GHEA Grapalat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 w:cs="Sylfaen"/>
        </w:rPr>
        <w:t>բ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այլ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անունները,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գ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ծննդյան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օրը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ամիսը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տարեթիվը,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դ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ծննդյան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վայրը,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C76413">
        <w:rPr>
          <w:rFonts w:ascii="GHEA Grapalat" w:hAnsi="GHEA Grapalat" w:cs="Sylfaen"/>
        </w:rPr>
        <w:t>ե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սեռը,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զ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 xml:space="preserve">զբաղմունքը, 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է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անձնագրի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համարը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տրամադրման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վավերականության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 xml:space="preserve">ժամկետները, </w:t>
      </w:r>
    </w:p>
    <w:p w:rsidR="009F328A" w:rsidRPr="00C76413" w:rsidRDefault="009F328A" w:rsidP="008D6A6F">
      <w:pPr>
        <w:spacing w:line="360" w:lineRule="auto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 </w:t>
      </w:r>
      <w:r w:rsidRPr="00C76413">
        <w:rPr>
          <w:rFonts w:ascii="GHEA Grapalat" w:hAnsi="GHEA Grapalat" w:cs="Sylfaen"/>
        </w:rPr>
        <w:t>ը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 xml:space="preserve">անձնագրի տեսակը,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թ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քաղաքացիությունը,</w:t>
      </w:r>
    </w:p>
    <w:p w:rsidR="009F328A" w:rsidRPr="00C76413" w:rsidRDefault="009F328A" w:rsidP="008D6A6F">
      <w:pPr>
        <w:spacing w:line="360" w:lineRule="auto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</w:t>
      </w:r>
      <w:r w:rsidRPr="00C76413">
        <w:rPr>
          <w:rFonts w:ascii="GHEA Grapalat" w:hAnsi="GHEA Grapalat" w:cs="Sylfaen"/>
        </w:rPr>
        <w:t>ժ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Հայաստանում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գտնվելու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ընթացքում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բնակության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հասցեն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հեռախոսահամարը,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ժա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դիմողի անձնագրում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նշված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նրա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հետ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 xml:space="preserve">ճանապարհորդող </w:t>
      </w:r>
      <w:r w:rsidRPr="00C76413">
        <w:rPr>
          <w:rFonts w:ascii="GHEA Grapalat" w:hAnsi="GHEA Grapalat" w:cs="Times Armenian"/>
        </w:rPr>
        <w:t xml:space="preserve">16 </w:t>
      </w:r>
      <w:r w:rsidRPr="00C76413">
        <w:rPr>
          <w:rFonts w:ascii="GHEA Grapalat" w:hAnsi="GHEA Grapalat" w:cs="Sylfaen"/>
        </w:rPr>
        <w:t>տարեկանից ցածր երեխաների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անունը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ազգանունը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ծննդյան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օրը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ամիսը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տարեթիվը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քաղաքացիությունը,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ժբ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վիզայի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երկարաձգման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նպատակը,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ժգ</w:t>
      </w:r>
      <w:r w:rsidRPr="00C76413">
        <w:rPr>
          <w:rFonts w:ascii="GHEA Grapalat" w:hAnsi="GHEA Grapalat" w:cs="Times Armenian"/>
        </w:rPr>
        <w:t>. վիզայի երկարաձ</w:t>
      </w:r>
      <w:r w:rsidRPr="00C76413">
        <w:rPr>
          <w:rFonts w:ascii="GHEA Grapalat" w:hAnsi="GHEA Grapalat" w:cs="Times Armenian"/>
          <w:lang w:val="ru-RU"/>
        </w:rPr>
        <w:t>ման</w:t>
      </w:r>
      <w:r w:rsidRPr="00C76413">
        <w:rPr>
          <w:rFonts w:ascii="GHEA Grapalat" w:hAnsi="GHEA Grapalat" w:cs="Times Armenian"/>
        </w:rPr>
        <w:t xml:space="preserve"> ժամկետ</w:t>
      </w:r>
      <w:r w:rsidRPr="00C76413">
        <w:rPr>
          <w:rFonts w:ascii="GHEA Grapalat" w:hAnsi="GHEA Grapalat" w:cs="Times Armenian"/>
          <w:lang w:val="ru-RU"/>
        </w:rPr>
        <w:t>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ժդ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Հայաստանից ելքի օր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 ամիս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 տարեթիվ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ժե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դիմում</w:t>
      </w:r>
      <w:r w:rsidRPr="00C76413">
        <w:rPr>
          <w:rFonts w:ascii="GHEA Grapalat" w:hAnsi="GHEA Grapalat" w:cs="Times Armenian"/>
        </w:rPr>
        <w:t>-</w:t>
      </w:r>
      <w:r w:rsidRPr="00C76413">
        <w:rPr>
          <w:rFonts w:ascii="GHEA Grapalat" w:hAnsi="GHEA Grapalat" w:cs="Sylfaen"/>
        </w:rPr>
        <w:t>հարցաթերթիկի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լրացման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 xml:space="preserve">ամսաթիվը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ru-RU"/>
        </w:rPr>
        <w:t>ժզ</w:t>
      </w:r>
      <w:r w:rsidRPr="00C76413">
        <w:rPr>
          <w:rFonts w:ascii="GHEA Grapalat" w:hAnsi="GHEA Grapalat"/>
        </w:rPr>
        <w:t xml:space="preserve">. </w:t>
      </w:r>
      <w:r w:rsidRPr="00C76413">
        <w:rPr>
          <w:rFonts w:ascii="GHEA Grapalat" w:hAnsi="GHEA Grapalat" w:cs="Sylfaen"/>
        </w:rPr>
        <w:t>դիմողի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ստորագրությունը</w:t>
      </w:r>
      <w:r w:rsidRPr="00C76413">
        <w:rPr>
          <w:rFonts w:ascii="GHEA Grapalat" w:hAnsi="GHEA Grapalat" w:cs="Sylfaen"/>
          <w:lang w:val="hy-AM"/>
        </w:rPr>
        <w:t>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>4</w:t>
      </w:r>
      <w:r w:rsidRPr="00C76413">
        <w:rPr>
          <w:rFonts w:ascii="GHEA Grapalat" w:hAnsi="GHEA Grapalat" w:cs="Times Armenian"/>
          <w:lang w:val="hy-AM"/>
        </w:rPr>
        <w:t>)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Հայաստանի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ստանալու,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վիզայի ժամկետը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երկարաձգելու, ինչպես նաև էլեկտրանային մուտքի վիզա ստանալու համար դ</w:t>
      </w:r>
      <w:r w:rsidRPr="00C76413">
        <w:rPr>
          <w:rFonts w:ascii="GHEA Grapalat" w:hAnsi="GHEA Grapalat" w:cs="Times Armenian"/>
          <w:lang w:val="hy-AM"/>
        </w:rPr>
        <w:t>իմում-հարցաթերթիկները պարունակում են նաև հայտարարություն (հայերեն և անգլերեն) դիմում-հարցաթերթիկում նշված տեղեկատվության ճիշտ լինելու մասին: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 w:cs="Times Armenian"/>
          <w:lang w:val="hy-AM"/>
        </w:rPr>
      </w:pPr>
      <w:r w:rsidRPr="00C76413">
        <w:rPr>
          <w:rFonts w:ascii="GHEA Grapalat" w:hAnsi="GHEA Grapalat" w:cs="Sylfaen"/>
          <w:lang w:val="hy-AM"/>
        </w:rPr>
        <w:t>5) Հայաստանի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ստանալու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լրացվող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դիմում</w:t>
      </w:r>
      <w:r w:rsidRPr="00C76413">
        <w:rPr>
          <w:rFonts w:ascii="GHEA Grapalat" w:hAnsi="GHEA Grapalat" w:cs="Times Armenian"/>
          <w:lang w:val="hy-AM"/>
        </w:rPr>
        <w:t>-</w:t>
      </w:r>
      <w:r w:rsidRPr="00C76413">
        <w:rPr>
          <w:rFonts w:ascii="GHEA Grapalat" w:hAnsi="GHEA Grapalat" w:cs="Sylfaen"/>
          <w:lang w:val="hy-AM"/>
        </w:rPr>
        <w:t>հարցաթերթիկի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ներքևի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հատվածում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տրամադրած</w:t>
      </w:r>
      <w:r w:rsidRPr="00C76413">
        <w:rPr>
          <w:rFonts w:ascii="GHEA Grapalat" w:hAnsi="GHEA Grapalat" w:cs="Times Armenian"/>
          <w:lang w:val="hy-AM"/>
        </w:rPr>
        <w:t xml:space="preserve">  </w:t>
      </w:r>
      <w:r w:rsidRPr="00C76413">
        <w:rPr>
          <w:rFonts w:ascii="GHEA Grapalat" w:hAnsi="GHEA Grapalat" w:cs="Sylfaen"/>
          <w:lang w:val="hy-AM"/>
        </w:rPr>
        <w:t>մարմնի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պաշտոնատար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անձի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կողմից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նշվում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վիզայի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համարը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տեսակը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կոդը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վիզան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տալու</w:t>
      </w:r>
      <w:r w:rsidRPr="00C76413">
        <w:rPr>
          <w:rFonts w:ascii="GHEA Grapalat" w:hAnsi="GHEA Grapalat" w:cs="Times Armenian"/>
          <w:lang w:val="hy-AM"/>
        </w:rPr>
        <w:t xml:space="preserve"> ամսաթիվը </w:t>
      </w:r>
      <w:r w:rsidRPr="00C76413">
        <w:rPr>
          <w:rFonts w:ascii="GHEA Grapalat" w:hAnsi="GHEA Grapalat" w:cs="Sylfaen"/>
          <w:lang w:val="hy-AM"/>
        </w:rPr>
        <w:t>և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վիզայի վավերականության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ժամկետը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վիզայի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տրամադրման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վճարված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պետական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տուրքի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չափը</w:t>
      </w:r>
      <w:r w:rsidRPr="00C76413">
        <w:rPr>
          <w:rFonts w:ascii="GHEA Grapalat" w:hAnsi="GHEA Grapalat" w:cs="Times Armenian"/>
          <w:lang w:val="hy-AM"/>
        </w:rPr>
        <w:t xml:space="preserve"> և ՀՀ մուտքի վիզա տրամադրող պաշտոնատար անձի ստորագրությունը, </w:t>
      </w:r>
      <w:r w:rsidRPr="00C76413">
        <w:rPr>
          <w:rFonts w:ascii="GHEA Grapalat" w:hAnsi="GHEA Grapalat" w:cs="Sylfaen"/>
          <w:lang w:val="hy-AM"/>
        </w:rPr>
        <w:t>իսկ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Հայաստանի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վիզայի ժամկետի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երկարաձգման համար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լրացվող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դիմում -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հարցաթերթիկի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ներքևի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հատվածում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Հայաստանի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վիզայի ժամկետը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երկարաձգելու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լիազորություն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ունեցող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պաշտոնատար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անձի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կողմից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նշվում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վիզայի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համարը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տեսակը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կոդը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վիզայի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երկարաձգման</w:t>
      </w:r>
      <w:r w:rsidRPr="00C76413">
        <w:rPr>
          <w:rFonts w:ascii="GHEA Grapalat" w:hAnsi="GHEA Grapalat" w:cs="Times Armenian"/>
          <w:lang w:val="hy-AM"/>
        </w:rPr>
        <w:t xml:space="preserve"> ամսաթիվը </w:t>
      </w:r>
      <w:r w:rsidRPr="00C76413">
        <w:rPr>
          <w:rFonts w:ascii="GHEA Grapalat" w:hAnsi="GHEA Grapalat" w:cs="Sylfaen"/>
          <w:lang w:val="hy-AM"/>
        </w:rPr>
        <w:t>և</w:t>
      </w:r>
      <w:r w:rsidRPr="00C76413">
        <w:rPr>
          <w:rFonts w:ascii="GHEA Grapalat" w:hAnsi="GHEA Grapalat" w:cs="Times Armenian"/>
          <w:lang w:val="hy-AM"/>
        </w:rPr>
        <w:t xml:space="preserve"> վիզայի </w:t>
      </w:r>
      <w:r w:rsidRPr="00C76413">
        <w:rPr>
          <w:rFonts w:ascii="GHEA Grapalat" w:hAnsi="GHEA Grapalat" w:cs="Sylfaen"/>
          <w:lang w:val="hy-AM"/>
        </w:rPr>
        <w:t>վավերականության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ժամկետը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վիզայի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երկարաձգման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վճարված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պետական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տուրքի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չափը</w:t>
      </w:r>
      <w:r w:rsidRPr="00C76413">
        <w:rPr>
          <w:rFonts w:ascii="GHEA Grapalat" w:hAnsi="GHEA Grapalat" w:cs="Times Armenian"/>
          <w:lang w:val="hy-AM"/>
        </w:rPr>
        <w:t xml:space="preserve"> և ՀՀ մուտքի վիզայի ժամկետը երկարաձգող պաշտոնատար անձի ստորագրությունը:     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 w:cs="Times Armenian"/>
          <w:lang w:val="hy-AM"/>
        </w:rPr>
      </w:pPr>
      <w:r w:rsidRPr="00C76413">
        <w:rPr>
          <w:rFonts w:ascii="GHEA Grapalat" w:hAnsi="GHEA Grapalat" w:cs="Times Armenian"/>
          <w:lang w:val="hy-AM"/>
        </w:rPr>
        <w:t xml:space="preserve">6) </w:t>
      </w:r>
      <w:r w:rsidRPr="00C76413">
        <w:rPr>
          <w:rFonts w:ascii="GHEA Grapalat" w:hAnsi="GHEA Grapalat" w:cs="Sylfaen"/>
          <w:lang w:val="hy-AM"/>
        </w:rPr>
        <w:t>դիմում</w:t>
      </w:r>
      <w:r w:rsidRPr="00C76413">
        <w:rPr>
          <w:rFonts w:ascii="GHEA Grapalat" w:hAnsi="GHEA Grapalat" w:cs="Times Armenian"/>
          <w:lang w:val="hy-AM"/>
        </w:rPr>
        <w:t>-</w:t>
      </w:r>
      <w:r w:rsidRPr="00C76413">
        <w:rPr>
          <w:rFonts w:ascii="GHEA Grapalat" w:hAnsi="GHEA Grapalat" w:cs="Sylfaen"/>
          <w:lang w:val="hy-AM"/>
        </w:rPr>
        <w:t>հարցաթերթիկին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փակցնելու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Հայա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տարածքում</w:t>
      </w:r>
      <w:r w:rsidRPr="00C76413">
        <w:rPr>
          <w:rFonts w:ascii="GHEA Grapalat" w:hAnsi="GHEA Grapalat" w:cs="Times Armenian"/>
          <w:lang w:val="hy-AM"/>
        </w:rPr>
        <w:t>, o</w:t>
      </w:r>
      <w:r w:rsidRPr="00C76413">
        <w:rPr>
          <w:rFonts w:ascii="GHEA Grapalat" w:hAnsi="GHEA Grapalat" w:cs="Sylfaen"/>
          <w:lang w:val="hy-AM"/>
        </w:rPr>
        <w:t>տարերկրյա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պետություններում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Հայա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Հանրապետության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դիվանագիտական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ներկայացուցչությունների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հյուպատո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հիմնարկների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կողմից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տրվող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վիզաների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դեպքում</w:t>
      </w:r>
      <w:r w:rsidRPr="00C76413">
        <w:rPr>
          <w:rFonts w:ascii="GHEA Grapalat" w:hAnsi="GHEA Grapalat" w:cs="Times Armenian"/>
          <w:lang w:val="hy-AM"/>
        </w:rPr>
        <w:t xml:space="preserve">` 35x45 </w:t>
      </w:r>
      <w:r w:rsidRPr="00C76413">
        <w:rPr>
          <w:rFonts w:ascii="GHEA Grapalat" w:hAnsi="GHEA Grapalat" w:cs="Sylfaen"/>
          <w:lang w:val="hy-AM"/>
        </w:rPr>
        <w:t>մմ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չափ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գունավոր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լու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անկար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ի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կ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Հայա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պետական</w:t>
      </w:r>
      <w:r w:rsidRPr="00C76413">
        <w:rPr>
          <w:rFonts w:ascii="GHEA Grapalat" w:hAnsi="GHEA Grapalat" w:cs="Times Armenian"/>
          <w:lang w:val="hy-AM"/>
        </w:rPr>
        <w:t xml:space="preserve"> u</w:t>
      </w:r>
      <w:r w:rsidRPr="00C76413">
        <w:rPr>
          <w:rFonts w:ascii="GHEA Grapalat" w:hAnsi="GHEA Grapalat" w:cs="Sylfaen"/>
          <w:lang w:val="hy-AM"/>
        </w:rPr>
        <w:t>ահմանի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անցման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կետերում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դիմում</w:t>
      </w:r>
      <w:r w:rsidRPr="00C76413">
        <w:rPr>
          <w:rFonts w:ascii="GHEA Grapalat" w:hAnsi="GHEA Grapalat" w:cs="Times Armenian"/>
          <w:lang w:val="hy-AM"/>
        </w:rPr>
        <w:t>-</w:t>
      </w:r>
      <w:r w:rsidRPr="00C76413">
        <w:rPr>
          <w:rFonts w:ascii="GHEA Grapalat" w:hAnsi="GHEA Grapalat" w:cs="Sylfaen"/>
          <w:lang w:val="hy-AM"/>
        </w:rPr>
        <w:t>հարցաթերթիկին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կցվում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է</w:t>
      </w:r>
      <w:r w:rsidRPr="00C76413">
        <w:rPr>
          <w:rFonts w:ascii="GHEA Grapalat" w:hAnsi="GHEA Grapalat" w:cs="Times Armenian"/>
          <w:lang w:val="hy-AM"/>
        </w:rPr>
        <w:t xml:space="preserve"> o</w:t>
      </w:r>
      <w:r w:rsidRPr="00C76413">
        <w:rPr>
          <w:rFonts w:ascii="GHEA Grapalat" w:hAnsi="GHEA Grapalat" w:cs="Sylfaen"/>
          <w:lang w:val="hy-AM"/>
        </w:rPr>
        <w:t>տարերկրացու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անձնագրի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պատճենը</w:t>
      </w:r>
      <w:r w:rsidRPr="00C76413">
        <w:rPr>
          <w:rFonts w:ascii="GHEA Grapalat" w:hAnsi="GHEA Grapalat"/>
          <w:lang w:val="hy-AM"/>
        </w:rPr>
        <w:t>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 xml:space="preserve">     7</w:t>
      </w:r>
      <w:r w:rsidRPr="00C76413">
        <w:rPr>
          <w:rFonts w:ascii="GHEA Grapalat" w:hAnsi="GHEA Grapalat" w:cs="Times Armenian"/>
          <w:lang w:val="hy-AM"/>
        </w:rPr>
        <w:t xml:space="preserve">) </w:t>
      </w:r>
      <w:r w:rsidRPr="00C76413">
        <w:rPr>
          <w:rFonts w:ascii="GHEA Grapalat" w:hAnsi="GHEA Grapalat" w:cs="Sylfaen"/>
          <w:lang w:val="hy-AM"/>
        </w:rPr>
        <w:t>հրավերի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հիման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վրա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Հայա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Հանրապետություն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այցելելու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դեպքում</w:t>
      </w:r>
      <w:r w:rsidRPr="00C76413">
        <w:rPr>
          <w:rFonts w:ascii="GHEA Grapalat" w:hAnsi="GHEA Grapalat" w:cs="Times Armenian"/>
          <w:lang w:val="hy-AM"/>
        </w:rPr>
        <w:t xml:space="preserve">` </w:t>
      </w:r>
      <w:r w:rsidRPr="00C76413">
        <w:rPr>
          <w:rFonts w:ascii="GHEA Grapalat" w:hAnsi="GHEA Grapalat" w:cs="Sylfaen"/>
          <w:lang w:val="hy-AM"/>
        </w:rPr>
        <w:t>նաև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հրավերը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հավա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համապատա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խան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փա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տաթուղթ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ի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կ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տարանցիկ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</w:t>
      </w:r>
      <w:r w:rsidRPr="00C76413">
        <w:rPr>
          <w:rFonts w:ascii="GHEA Grapalat" w:hAnsi="GHEA Grapalat" w:cs="Times Armenian"/>
          <w:lang w:val="hy-AM"/>
        </w:rPr>
        <w:t xml:space="preserve"> u</w:t>
      </w:r>
      <w:r w:rsidRPr="00C76413">
        <w:rPr>
          <w:rFonts w:ascii="GHEA Grapalat" w:hAnsi="GHEA Grapalat" w:cs="Sylfaen"/>
          <w:lang w:val="hy-AM"/>
        </w:rPr>
        <w:t>տացող</w:t>
      </w:r>
      <w:r w:rsidRPr="00C76413">
        <w:rPr>
          <w:rFonts w:ascii="GHEA Grapalat" w:hAnsi="GHEA Grapalat"/>
          <w:lang w:val="hy-AM"/>
        </w:rPr>
        <w:t xml:space="preserve"> o</w:t>
      </w:r>
      <w:r w:rsidRPr="00C76413">
        <w:rPr>
          <w:rFonts w:ascii="GHEA Grapalat" w:hAnsi="GHEA Grapalat" w:cs="Sylfaen"/>
          <w:lang w:val="hy-AM"/>
        </w:rPr>
        <w:t>տարերկրացին</w:t>
      </w:r>
      <w:r w:rsidRPr="00C76413">
        <w:rPr>
          <w:rFonts w:ascii="GHEA Grapalat" w:hAnsi="GHEA Grapalat" w:cs="Times Armenian"/>
          <w:lang w:val="hy-AM"/>
        </w:rPr>
        <w:t xml:space="preserve">` </w:t>
      </w:r>
      <w:r w:rsidRPr="00C76413">
        <w:rPr>
          <w:rFonts w:ascii="GHEA Grapalat" w:hAnsi="GHEA Grapalat" w:cs="Sylfaen"/>
          <w:lang w:val="hy-AM"/>
        </w:rPr>
        <w:t>դեպի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երրորդ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երկիր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ուղետոմ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եր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երրորդ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երկրի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</w:t>
      </w:r>
      <w:r w:rsidRPr="00C76413">
        <w:rPr>
          <w:rFonts w:ascii="GHEA Grapalat" w:hAnsi="GHEA Grapalat"/>
          <w:lang w:val="hy-AM"/>
        </w:rPr>
        <w:t>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 xml:space="preserve">     8</w:t>
      </w:r>
      <w:r w:rsidRPr="00C76413">
        <w:rPr>
          <w:rFonts w:ascii="GHEA Grapalat" w:hAnsi="GHEA Grapalat" w:cs="Times Armenian"/>
          <w:lang w:val="hy-AM"/>
        </w:rPr>
        <w:t>)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մինչև</w:t>
      </w:r>
      <w:r w:rsidRPr="00C76413">
        <w:rPr>
          <w:rFonts w:ascii="GHEA Grapalat" w:hAnsi="GHEA Grapalat" w:cs="Times Armenian"/>
          <w:lang w:val="hy-AM"/>
        </w:rPr>
        <w:t xml:space="preserve"> 18 </w:t>
      </w:r>
      <w:r w:rsidRPr="00C76413">
        <w:rPr>
          <w:rFonts w:ascii="GHEA Grapalat" w:hAnsi="GHEA Grapalat" w:cs="Sylfaen"/>
          <w:lang w:val="hy-AM"/>
        </w:rPr>
        <w:t>տարեկան</w:t>
      </w:r>
      <w:r w:rsidRPr="00C76413">
        <w:rPr>
          <w:rFonts w:ascii="GHEA Grapalat" w:hAnsi="GHEA Grapalat" w:cs="Times Armenian"/>
          <w:lang w:val="hy-AM"/>
        </w:rPr>
        <w:t xml:space="preserve"> o</w:t>
      </w:r>
      <w:r w:rsidRPr="00C76413">
        <w:rPr>
          <w:rFonts w:ascii="GHEA Grapalat" w:hAnsi="GHEA Grapalat" w:cs="Sylfaen"/>
          <w:lang w:val="hy-AM"/>
        </w:rPr>
        <w:t>տարերկրացին</w:t>
      </w:r>
      <w:r w:rsidRPr="00C76413">
        <w:rPr>
          <w:rFonts w:ascii="GHEA Grapalat" w:hAnsi="GHEA Grapalat" w:cs="Times Armenian"/>
          <w:lang w:val="hy-AM"/>
        </w:rPr>
        <w:t xml:space="preserve">` </w:t>
      </w:r>
      <w:r w:rsidRPr="00C76413">
        <w:rPr>
          <w:rFonts w:ascii="GHEA Grapalat" w:hAnsi="GHEA Grapalat" w:cs="Sylfaen"/>
          <w:lang w:val="hy-AM"/>
        </w:rPr>
        <w:t>նաև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ծնողների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ծնողներից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որևէ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մեկի</w:t>
      </w:r>
      <w:r w:rsidRPr="00C76413">
        <w:rPr>
          <w:rFonts w:ascii="GHEA Grapalat" w:hAnsi="GHEA Grapalat" w:cs="Times Armenian"/>
          <w:lang w:val="hy-AM"/>
        </w:rPr>
        <w:t>, o</w:t>
      </w:r>
      <w:r w:rsidRPr="00C76413">
        <w:rPr>
          <w:rFonts w:ascii="GHEA Grapalat" w:hAnsi="GHEA Grapalat" w:cs="Sylfaen"/>
          <w:lang w:val="hy-AM"/>
        </w:rPr>
        <w:t>րինական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ներկայացուցչի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ուղեկցողի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հետ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միա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ին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այցելելու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միայնակ</w:t>
      </w:r>
      <w:r w:rsidRPr="00C76413">
        <w:rPr>
          <w:rFonts w:ascii="GHEA Grapalat" w:hAnsi="GHEA Grapalat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Հայա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Հանրապետությունում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գտնվող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ծնողների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ծնողներից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որևէ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մեկի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այլ</w:t>
      </w:r>
      <w:r w:rsidRPr="00C76413">
        <w:rPr>
          <w:rFonts w:ascii="GHEA Grapalat" w:hAnsi="GHEA Grapalat"/>
          <w:lang w:val="hy-AM"/>
        </w:rPr>
        <w:t xml:space="preserve"> o</w:t>
      </w:r>
      <w:r w:rsidRPr="00C76413">
        <w:rPr>
          <w:rFonts w:ascii="GHEA Grapalat" w:hAnsi="GHEA Grapalat" w:cs="Sylfaen"/>
          <w:lang w:val="hy-AM"/>
        </w:rPr>
        <w:t>րինական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ներկայացուցչի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մոտ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ընդունող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կազմակերպություն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այցելությունը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հավա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փա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տաթուղթ</w:t>
      </w:r>
      <w:r w:rsidRPr="00C76413">
        <w:rPr>
          <w:rFonts w:ascii="GHEA Grapalat" w:hAnsi="GHEA Grapalat" w:cs="Times Armenian"/>
          <w:lang w:val="hy-AM"/>
        </w:rPr>
        <w:t xml:space="preserve"> (</w:t>
      </w:r>
      <w:r w:rsidRPr="00C76413">
        <w:rPr>
          <w:rFonts w:ascii="GHEA Grapalat" w:hAnsi="GHEA Grapalat" w:cs="Sylfaen"/>
          <w:lang w:val="hy-AM"/>
        </w:rPr>
        <w:t>ծնողների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ծնողներից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որևէ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մեկի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կամ</w:t>
      </w:r>
      <w:r w:rsidRPr="00C76413">
        <w:rPr>
          <w:rFonts w:ascii="GHEA Grapalat" w:hAnsi="GHEA Grapalat" w:cs="Times Armenian"/>
          <w:lang w:val="hy-AM"/>
        </w:rPr>
        <w:t xml:space="preserve"> o</w:t>
      </w:r>
      <w:r w:rsidRPr="00C76413">
        <w:rPr>
          <w:rFonts w:ascii="GHEA Grapalat" w:hAnsi="GHEA Grapalat" w:cs="Sylfaen"/>
          <w:lang w:val="hy-AM"/>
        </w:rPr>
        <w:t>րինական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ներկայացուցչի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կողմից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ներկայացված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դիմում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ընդունող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կազմակերպության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կողմից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ներկայացված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միջնորդագիր</w:t>
      </w:r>
      <w:r w:rsidRPr="00C76413">
        <w:rPr>
          <w:rFonts w:ascii="GHEA Grapalat" w:hAnsi="GHEA Grapalat" w:cs="Times Armenian"/>
          <w:lang w:val="hy-AM"/>
        </w:rPr>
        <w:t>)</w:t>
      </w:r>
      <w:r w:rsidRPr="00C76413">
        <w:rPr>
          <w:rFonts w:ascii="GHEA Grapalat" w:hAnsi="GHEA Grapalat"/>
          <w:lang w:val="hy-AM"/>
        </w:rPr>
        <w:t>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 xml:space="preserve">     9</w:t>
      </w:r>
      <w:r w:rsidRPr="00C76413">
        <w:rPr>
          <w:rFonts w:ascii="GHEA Grapalat" w:hAnsi="GHEA Grapalat" w:cs="Times Armenian"/>
          <w:lang w:val="hy-AM"/>
        </w:rPr>
        <w:t>)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խմբակային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</w:t>
      </w:r>
      <w:r w:rsidRPr="00C76413">
        <w:rPr>
          <w:rFonts w:ascii="GHEA Grapalat" w:hAnsi="GHEA Grapalat" w:cs="Times Armenian"/>
          <w:lang w:val="hy-AM"/>
        </w:rPr>
        <w:t xml:space="preserve"> u</w:t>
      </w:r>
      <w:r w:rsidRPr="00C76413">
        <w:rPr>
          <w:rFonts w:ascii="GHEA Grapalat" w:hAnsi="GHEA Grapalat" w:cs="Sylfaen"/>
          <w:lang w:val="hy-AM"/>
        </w:rPr>
        <w:t>տանալու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համար</w:t>
      </w:r>
      <w:r w:rsidRPr="00C76413">
        <w:rPr>
          <w:rFonts w:ascii="GHEA Grapalat" w:hAnsi="GHEA Grapalat" w:cs="Times Armenian"/>
          <w:lang w:val="hy-AM"/>
        </w:rPr>
        <w:t xml:space="preserve">` </w:t>
      </w:r>
      <w:r w:rsidRPr="00C76413">
        <w:rPr>
          <w:rFonts w:ascii="GHEA Grapalat" w:hAnsi="GHEA Grapalat" w:cs="Sylfaen"/>
          <w:lang w:val="hy-AM"/>
        </w:rPr>
        <w:t>խմբի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անդամների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ցուցակը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որում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պետք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է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նշված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լինեն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խմբի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անդամների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անունները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ազգանունները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առկայության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դեպքում</w:t>
      </w:r>
      <w:r w:rsidRPr="00C76413">
        <w:rPr>
          <w:rFonts w:ascii="GHEA Grapalat" w:hAnsi="GHEA Grapalat" w:cs="Times Armenian"/>
          <w:lang w:val="hy-AM"/>
        </w:rPr>
        <w:t xml:space="preserve">` </w:t>
      </w:r>
      <w:r w:rsidRPr="00C76413">
        <w:rPr>
          <w:rFonts w:ascii="GHEA Grapalat" w:hAnsi="GHEA Grapalat" w:cs="Sylfaen"/>
          <w:lang w:val="hy-AM"/>
        </w:rPr>
        <w:t>հայրանունները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ծննդյան</w:t>
      </w:r>
      <w:r w:rsidRPr="00C76413">
        <w:rPr>
          <w:rFonts w:ascii="GHEA Grapalat" w:hAnsi="GHEA Grapalat" w:cs="Times Armenian"/>
          <w:lang w:val="hy-AM"/>
        </w:rPr>
        <w:t xml:space="preserve"> o</w:t>
      </w:r>
      <w:r w:rsidRPr="00C76413">
        <w:rPr>
          <w:rFonts w:ascii="GHEA Grapalat" w:hAnsi="GHEA Grapalat" w:cs="Sylfaen"/>
          <w:lang w:val="hy-AM"/>
        </w:rPr>
        <w:t>րը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ամի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տարեթիվը</w:t>
      </w:r>
      <w:r w:rsidRPr="00C76413">
        <w:rPr>
          <w:rFonts w:ascii="GHEA Grapalat" w:hAnsi="GHEA Grapalat" w:cs="Times Armenian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քաղաքացիությունը</w:t>
      </w:r>
      <w:r w:rsidRPr="00C76413">
        <w:rPr>
          <w:rFonts w:ascii="GHEA Grapalat" w:hAnsi="GHEA Grapalat"/>
          <w:lang w:val="hy-AM"/>
        </w:rPr>
        <w:t xml:space="preserve">, </w:t>
      </w:r>
      <w:r w:rsidRPr="00C76413">
        <w:rPr>
          <w:rFonts w:ascii="GHEA Grapalat" w:hAnsi="GHEA Grapalat" w:cs="Sylfaen"/>
          <w:lang w:val="hy-AM"/>
        </w:rPr>
        <w:t>Հայա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տանի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Հանրապետությունում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համատեղ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գործունեություն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իրականացնելը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հիմնավորող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փա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տաթուղթ</w:t>
      </w:r>
      <w:r w:rsidRPr="00C76413">
        <w:rPr>
          <w:rFonts w:ascii="GHEA Grapalat" w:hAnsi="GHEA Grapalat"/>
          <w:lang w:val="hy-AM"/>
        </w:rPr>
        <w:t>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 xml:space="preserve">     10</w:t>
      </w:r>
      <w:r w:rsidRPr="00C76413">
        <w:rPr>
          <w:rFonts w:ascii="GHEA Grapalat" w:hAnsi="GHEA Grapalat" w:cs="Times Armenian"/>
          <w:lang w:val="hy-AM"/>
        </w:rPr>
        <w:t>)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պաշտոնական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կամ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դիվանագիտական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մուտքի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վիզաների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համար</w:t>
      </w:r>
      <w:r w:rsidRPr="00C76413">
        <w:rPr>
          <w:rFonts w:ascii="GHEA Grapalat" w:hAnsi="GHEA Grapalat" w:cs="Times Armenian"/>
          <w:lang w:val="hy-AM"/>
        </w:rPr>
        <w:t xml:space="preserve">` </w:t>
      </w:r>
      <w:r w:rsidRPr="00C76413">
        <w:rPr>
          <w:rFonts w:ascii="GHEA Grapalat" w:hAnsi="GHEA Grapalat" w:cs="Sylfaen"/>
          <w:lang w:val="hy-AM"/>
        </w:rPr>
        <w:t>համապատա</w:t>
      </w:r>
      <w:r w:rsidRPr="00C76413">
        <w:rPr>
          <w:rFonts w:ascii="GHEA Grapalat" w:hAnsi="GHEA Grapalat" w:cs="Times Armenian"/>
          <w:lang w:val="hy-AM"/>
        </w:rPr>
        <w:t>u</w:t>
      </w:r>
      <w:r w:rsidRPr="00C76413">
        <w:rPr>
          <w:rFonts w:ascii="GHEA Grapalat" w:hAnsi="GHEA Grapalat" w:cs="Sylfaen"/>
          <w:lang w:val="hy-AM"/>
        </w:rPr>
        <w:t>խան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պաշտոնական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հայտագիր</w:t>
      </w:r>
      <w:r w:rsidRPr="00C76413">
        <w:rPr>
          <w:rFonts w:ascii="GHEA Grapalat" w:hAnsi="GHEA Grapalat"/>
          <w:lang w:val="hy-AM"/>
        </w:rPr>
        <w:t>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 xml:space="preserve">     11</w:t>
      </w:r>
      <w:r w:rsidRPr="00C76413">
        <w:rPr>
          <w:rFonts w:ascii="GHEA Grapalat" w:hAnsi="GHEA Grapalat" w:cs="Times Armenian"/>
          <w:lang w:val="hy-AM"/>
        </w:rPr>
        <w:t>)</w:t>
      </w:r>
      <w:r w:rsidRPr="00C76413">
        <w:rPr>
          <w:rFonts w:ascii="GHEA Grapalat" w:hAnsi="GHEA Grapalat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պետական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տուրքի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վճարման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անդորրագիր</w:t>
      </w:r>
      <w:r w:rsidRPr="00C76413">
        <w:rPr>
          <w:rFonts w:ascii="GHEA Grapalat" w:hAnsi="GHEA Grapalat"/>
          <w:lang w:val="hy-AM"/>
        </w:rPr>
        <w:t>:</w:t>
      </w:r>
    </w:p>
    <w:p w:rsidR="009F328A" w:rsidRPr="00C76413" w:rsidRDefault="009F328A" w:rsidP="008D6A6F">
      <w:pPr>
        <w:ind w:firstLine="540"/>
        <w:jc w:val="both"/>
        <w:rPr>
          <w:rFonts w:ascii="GHEA Grapalat" w:hAnsi="GHEA Grapalat"/>
          <w:lang w:val="hy-AM"/>
        </w:rPr>
      </w:pPr>
    </w:p>
    <w:p w:rsidR="009F328A" w:rsidRPr="00C76413" w:rsidRDefault="009F328A" w:rsidP="008D6A6F">
      <w:pPr>
        <w:ind w:firstLine="54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</w:t>
      </w:r>
    </w:p>
    <w:p w:rsidR="009F328A" w:rsidRPr="00C76413" w:rsidRDefault="009F328A" w:rsidP="008D6A6F">
      <w:pPr>
        <w:ind w:firstLine="540"/>
        <w:jc w:val="right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>Ձև 1</w:t>
      </w:r>
    </w:p>
    <w:p w:rsidR="009F328A" w:rsidRPr="00C76413" w:rsidRDefault="009F328A" w:rsidP="008D6A6F">
      <w:pPr>
        <w:ind w:firstLine="540"/>
        <w:jc w:val="both"/>
        <w:rPr>
          <w:rFonts w:ascii="GHEA Grapalat" w:hAnsi="GHEA Grapalat"/>
          <w:lang w:val="hy-AM"/>
        </w:rPr>
      </w:pPr>
    </w:p>
    <w:tbl>
      <w:tblPr>
        <w:tblW w:w="11160" w:type="dxa"/>
        <w:tblInd w:w="108" w:type="dxa"/>
        <w:tblLayout w:type="fixed"/>
        <w:tblLook w:val="01E0"/>
      </w:tblPr>
      <w:tblGrid>
        <w:gridCol w:w="1800"/>
        <w:gridCol w:w="540"/>
        <w:gridCol w:w="3588"/>
        <w:gridCol w:w="1184"/>
        <w:gridCol w:w="1110"/>
        <w:gridCol w:w="1082"/>
        <w:gridCol w:w="1856"/>
      </w:tblGrid>
      <w:tr w:rsidR="009F328A" w:rsidRPr="00C76413" w:rsidTr="007163AA">
        <w:trPr>
          <w:trHeight w:val="1764"/>
        </w:trPr>
        <w:tc>
          <w:tcPr>
            <w:tcW w:w="1800" w:type="dxa"/>
          </w:tcPr>
          <w:p w:rsidR="009F328A" w:rsidRPr="00887DF8" w:rsidRDefault="009F328A" w:rsidP="007163AA">
            <w:pPr>
              <w:ind w:firstLine="54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alt="Gerb" style="position:absolute;left:0;text-align:left;margin-left:3.6pt;margin-top:26.25pt;width:1in;height:71.4pt;z-index:251657216;visibility:visible" o:allowoverlap="f">
                  <v:imagedata r:id="rId5" o:title=""/>
                  <w10:wrap type="square"/>
                </v:shape>
              </w:pict>
            </w:r>
          </w:p>
        </w:tc>
        <w:tc>
          <w:tcPr>
            <w:tcW w:w="9360" w:type="dxa"/>
            <w:gridSpan w:val="6"/>
          </w:tcPr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Armenian"/>
                <w:b/>
                <w:lang w:val="hy-AM"/>
              </w:rPr>
            </w:pPr>
            <w:r>
              <w:rPr>
                <w:noProof/>
              </w:rPr>
              <w:pict>
                <v:rect id="_x0000_s1027" style="position:absolute;left:0;text-align:left;margin-left:365.65pt;margin-top:.75pt;width:79.75pt;height:85.05pt;flip:x;z-index:251656192;mso-wrap-distance-top:7.2pt;mso-wrap-distance-bottom:7.2pt;mso-position-horizontal-relative:margin;mso-position-vertical-relative:margin;v-text-anchor:middle" filled="f" fillcolor="black" strokeweight="1.5pt">
                  <v:shadow color="#f79646" opacity=".5" offset="-15pt,0" offset2="-18pt,12pt"/>
                  <v:textbox style="mso-next-textbox:#_x0000_s1027" inset="21.6pt,21.6pt,21.6pt,21.6pt">
                    <w:txbxContent>
                      <w:p w:rsidR="009F328A" w:rsidRPr="002C2E77" w:rsidRDefault="009F328A" w:rsidP="008D6A6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Sylfaen" w:hAnsi="Sylfaen" w:cs="TimesArmenianPSMT"/>
                            <w:sz w:val="12"/>
                            <w:szCs w:val="16"/>
                          </w:rPr>
                        </w:pPr>
                        <w:r w:rsidRPr="002C2E77">
                          <w:rPr>
                            <w:rFonts w:ascii="Sylfaen" w:hAnsi="Sylfaen" w:cs="Sylfaen"/>
                            <w:sz w:val="12"/>
                            <w:szCs w:val="16"/>
                          </w:rPr>
                          <w:t>Լուսանկար</w:t>
                        </w:r>
                      </w:p>
                      <w:p w:rsidR="009F328A" w:rsidRPr="002C2E77" w:rsidRDefault="009F328A" w:rsidP="008D6A6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Sylfaen" w:hAnsi="Sylfaen" w:cs="TimesArmenianPSMT"/>
                            <w:sz w:val="14"/>
                            <w:szCs w:val="16"/>
                          </w:rPr>
                        </w:pPr>
                        <w:r w:rsidRPr="002C2E77">
                          <w:rPr>
                            <w:rFonts w:ascii="Sylfaen" w:hAnsi="Sylfaen" w:cs="TimesArmenianPSMT"/>
                            <w:sz w:val="14"/>
                            <w:szCs w:val="16"/>
                          </w:rPr>
                          <w:t>Photo</w:t>
                        </w:r>
                      </w:p>
                      <w:p w:rsidR="009F328A" w:rsidRPr="00CA679B" w:rsidRDefault="009F328A" w:rsidP="008D6A6F">
                        <w:pPr>
                          <w:tabs>
                            <w:tab w:val="left" w:pos="7103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Armenian" w:hAnsi="Times Armenian" w:cs="ArialArmenian"/>
                            <w:sz w:val="18"/>
                            <w:szCs w:val="18"/>
                          </w:rPr>
                        </w:pPr>
                        <w:r w:rsidRPr="00CA679B">
                          <w:rPr>
                            <w:rFonts w:ascii="Sylfaen" w:hAnsi="Sylfaen" w:cs="TimesArmenianPSMT"/>
                            <w:sz w:val="14"/>
                            <w:szCs w:val="18"/>
                          </w:rPr>
                          <w:t>35x45mm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ԴԻՄՈՒՄ</w:t>
            </w:r>
            <w:r w:rsidRPr="00887DF8">
              <w:rPr>
                <w:rFonts w:ascii="GHEA Grapalat" w:hAnsi="GHEA Grapalat" w:cs="ArialArmenian"/>
                <w:b/>
                <w:sz w:val="22"/>
                <w:szCs w:val="22"/>
                <w:lang w:val="hy-AM"/>
              </w:rPr>
              <w:t>-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ՀԱՐՑԱԹԵՐԹԻԿ</w:t>
            </w:r>
          </w:p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Armenian"/>
                <w:b/>
                <w:lang w:val="hy-AM"/>
              </w:rPr>
            </w:pPr>
            <w:r w:rsidRPr="00887D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ՀԱՅԱՍՏԱՆԻ ՀԱՆՐԱՊԵՏՈՒԹՅԱՆ</w:t>
            </w:r>
            <w:r w:rsidRPr="00887DF8">
              <w:rPr>
                <w:rFonts w:ascii="GHEA Grapalat" w:hAnsi="GHEA Grapalat" w:cs="ArialArmenian"/>
                <w:b/>
                <w:sz w:val="22"/>
                <w:szCs w:val="22"/>
                <w:lang w:val="hy-AM"/>
              </w:rPr>
              <w:t xml:space="preserve"> 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ՄՈՒՏՔԻ</w:t>
            </w:r>
            <w:r w:rsidRPr="00887DF8">
              <w:rPr>
                <w:rFonts w:ascii="GHEA Grapalat" w:hAnsi="GHEA Grapalat" w:cs="ArialArmenian"/>
                <w:b/>
                <w:sz w:val="22"/>
                <w:szCs w:val="22"/>
                <w:lang w:val="hy-AM"/>
              </w:rPr>
              <w:t xml:space="preserve"> 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ՎԻԶԱ</w:t>
            </w:r>
            <w:r w:rsidRPr="00887DF8">
              <w:rPr>
                <w:rFonts w:ascii="GHEA Grapalat" w:hAnsi="GHEA Grapalat" w:cs="ArialArmenian"/>
                <w:b/>
                <w:sz w:val="22"/>
                <w:szCs w:val="22"/>
                <w:lang w:val="hy-AM"/>
              </w:rPr>
              <w:t xml:space="preserve"> 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ՍՏԱՆԱԼՈՒ</w:t>
            </w:r>
            <w:r w:rsidRPr="00887DF8">
              <w:rPr>
                <w:rFonts w:ascii="GHEA Grapalat" w:hAnsi="GHEA Grapalat" w:cs="ArialArmenian"/>
                <w:b/>
                <w:sz w:val="22"/>
                <w:szCs w:val="22"/>
                <w:lang w:val="hy-AM"/>
              </w:rPr>
              <w:t xml:space="preserve"> ՀԱՄԱՐ</w:t>
            </w:r>
          </w:p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GHEA Grapalat" w:hAnsi="GHEA Grapalat" w:cs="Arial"/>
                <w:b/>
                <w:bCs/>
                <w:sz w:val="14"/>
                <w:lang w:val="hy-AM"/>
              </w:rPr>
            </w:pPr>
          </w:p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</w:p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"/>
                <w:b/>
                <w:bCs/>
                <w:i/>
                <w:u w:val="single"/>
              </w:rPr>
            </w:pPr>
            <w:r w:rsidRPr="00887DF8">
              <w:rPr>
                <w:rFonts w:ascii="GHEA Grapalat" w:hAnsi="GHEA Grapalat" w:cs="Arial"/>
                <w:b/>
                <w:bCs/>
                <w:i/>
                <w:sz w:val="22"/>
                <w:szCs w:val="22"/>
                <w:u w:val="single"/>
              </w:rPr>
              <w:t xml:space="preserve">APPLICATION FOR ENTRY VISA TO THE </w:t>
            </w:r>
            <w:smartTag w:uri="urn:schemas-microsoft-com:office:smarttags" w:element="PlaceType">
              <w:smartTag w:uri="urn:schemas-microsoft-com:office:smarttags" w:element="place">
                <w:r w:rsidRPr="00887DF8">
                  <w:rPr>
                    <w:rFonts w:ascii="GHEA Grapalat" w:hAnsi="GHEA Grapalat" w:cs="Arial"/>
                    <w:b/>
                    <w:bCs/>
                    <w:i/>
                    <w:sz w:val="22"/>
                    <w:szCs w:val="22"/>
                    <w:u w:val="single"/>
                  </w:rPr>
                  <w:t>REPUBLIC</w:t>
                </w:r>
              </w:smartTag>
              <w:r w:rsidRPr="00887DF8">
                <w:rPr>
                  <w:rFonts w:ascii="GHEA Grapalat" w:hAnsi="GHEA Grapalat" w:cs="Arial"/>
                  <w:b/>
                  <w:bCs/>
                  <w:i/>
                  <w:sz w:val="22"/>
                  <w:szCs w:val="22"/>
                  <w:u w:val="single"/>
                </w:rPr>
                <w:t xml:space="preserve"> OF </w:t>
              </w:r>
              <w:smartTag w:uri="urn:schemas-microsoft-com:office:smarttags" w:element="PlaceName">
                <w:r w:rsidRPr="00887DF8">
                  <w:rPr>
                    <w:rFonts w:ascii="GHEA Grapalat" w:hAnsi="GHEA Grapalat" w:cs="Arial"/>
                    <w:b/>
                    <w:bCs/>
                    <w:i/>
                    <w:sz w:val="22"/>
                    <w:szCs w:val="22"/>
                    <w:u w:val="single"/>
                  </w:rPr>
                  <w:t>ARMENIA</w:t>
                </w:r>
              </w:smartTag>
            </w:smartTag>
          </w:p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"/>
                <w:b/>
                <w:bCs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2"/>
        </w:trPr>
        <w:tc>
          <w:tcPr>
            <w:tcW w:w="5928" w:type="dxa"/>
            <w:gridSpan w:val="3"/>
          </w:tcPr>
          <w:p w:rsidR="009F328A" w:rsidRPr="00C76413" w:rsidRDefault="009F328A" w:rsidP="007040ED">
            <w:pPr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1.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Ազգանուն </w:t>
            </w:r>
            <w:r w:rsidRPr="00C76413">
              <w:rPr>
                <w:rFonts w:ascii="GHEA Grapalat" w:hAnsi="GHEA Grapalat" w:cs="Sylfaen"/>
                <w:i/>
                <w:sz w:val="18"/>
                <w:szCs w:val="18"/>
              </w:rPr>
              <w:t>(</w:t>
            </w:r>
            <w:r w:rsidRPr="00C76413">
              <w:rPr>
                <w:rFonts w:ascii="GHEA Grapalat" w:hAnsi="GHEA Grapalat" w:cs="Sylfaen"/>
                <w:i/>
                <w:sz w:val="16"/>
                <w:szCs w:val="16"/>
              </w:rPr>
              <w:t>ինչպես անձնագրում</w:t>
            </w:r>
            <w:r w:rsidRPr="00C76413">
              <w:rPr>
                <w:rFonts w:ascii="GHEA Grapalat" w:hAnsi="GHEA Grapalat" w:cs="Sylfaen"/>
                <w:i/>
                <w:sz w:val="18"/>
                <w:szCs w:val="18"/>
              </w:rPr>
              <w:t>)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/ Surname </w:t>
            </w:r>
            <w:r w:rsidRPr="00C76413">
              <w:rPr>
                <w:rFonts w:ascii="GHEA Grapalat" w:hAnsi="GHEA Grapalat"/>
                <w:i/>
                <w:sz w:val="18"/>
                <w:szCs w:val="18"/>
              </w:rPr>
              <w:t>(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As in Passport</w:t>
            </w:r>
            <w:r w:rsidRPr="00C76413">
              <w:rPr>
                <w:rFonts w:ascii="GHEA Grapalat" w:hAnsi="GHEA Grapalat"/>
                <w:i/>
                <w:sz w:val="18"/>
                <w:szCs w:val="18"/>
              </w:rPr>
              <w:t>)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32" w:type="dxa"/>
            <w:gridSpan w:val="4"/>
          </w:tcPr>
          <w:p w:rsidR="009F328A" w:rsidRPr="00C76413" w:rsidRDefault="009F328A" w:rsidP="007040E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8. Անձնագրի համար / Passport Number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127"/>
            </w:tblGrid>
            <w:tr w:rsidR="009F328A" w:rsidRPr="00C76413" w:rsidTr="007163AA">
              <w:tc>
                <w:tcPr>
                  <w:tcW w:w="3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2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6"/>
        </w:trPr>
        <w:tc>
          <w:tcPr>
            <w:tcW w:w="5928" w:type="dxa"/>
            <w:gridSpan w:val="3"/>
          </w:tcPr>
          <w:p w:rsidR="009F328A" w:rsidRPr="00C76413" w:rsidRDefault="009F328A" w:rsidP="00FE6C1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2.  Ա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նուն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 w:cs="Sylfaen"/>
                <w:i/>
                <w:sz w:val="18"/>
                <w:szCs w:val="18"/>
              </w:rPr>
              <w:t>(</w:t>
            </w:r>
            <w:r w:rsidRPr="00C76413">
              <w:rPr>
                <w:rFonts w:ascii="GHEA Grapalat" w:hAnsi="GHEA Grapalat" w:cs="Sylfaen"/>
                <w:i/>
                <w:sz w:val="16"/>
                <w:szCs w:val="16"/>
              </w:rPr>
              <w:t>ինչպես անձնագրում)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/ Name </w:t>
            </w:r>
            <w:r w:rsidRPr="00C76413">
              <w:rPr>
                <w:rFonts w:ascii="GHEA Grapalat" w:hAnsi="GHEA Grapalat"/>
                <w:i/>
                <w:sz w:val="18"/>
                <w:szCs w:val="18"/>
              </w:rPr>
              <w:t>(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As in Passport</w:t>
            </w:r>
            <w:r w:rsidRPr="00C76413">
              <w:rPr>
                <w:rFonts w:ascii="GHEA Grapalat" w:hAnsi="GHEA Grapalat"/>
                <w:i/>
                <w:sz w:val="18"/>
                <w:szCs w:val="18"/>
              </w:rPr>
              <w:t>)</w:t>
            </w:r>
          </w:p>
        </w:tc>
        <w:tc>
          <w:tcPr>
            <w:tcW w:w="5232" w:type="dxa"/>
            <w:gridSpan w:val="4"/>
          </w:tcPr>
          <w:p w:rsidR="009F328A" w:rsidRPr="00C76413" w:rsidRDefault="009F328A" w:rsidP="007040ED">
            <w:pPr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9. Երբ է տրվել / Date of Issue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127"/>
            </w:tblGrid>
            <w:tr w:rsidR="009F328A" w:rsidRPr="00C76413" w:rsidTr="007163AA">
              <w:tc>
                <w:tcPr>
                  <w:tcW w:w="3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tabs>
                      <w:tab w:val="center" w:pos="1815"/>
                    </w:tabs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ab/>
                    <w:t>/</w:t>
                  </w: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(օր/ամիս/տարի) (dd/mm/yyyy)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4"/>
                <w:szCs w:val="16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28" w:type="dxa"/>
            <w:gridSpan w:val="3"/>
          </w:tcPr>
          <w:p w:rsidR="009F328A" w:rsidRPr="00C76413" w:rsidRDefault="009F328A" w:rsidP="007040E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3.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Այլ անուններ 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/ Other Names </w:t>
            </w:r>
          </w:p>
        </w:tc>
        <w:tc>
          <w:tcPr>
            <w:tcW w:w="5232" w:type="dxa"/>
            <w:gridSpan w:val="4"/>
          </w:tcPr>
          <w:p w:rsidR="009F328A" w:rsidRPr="00C76413" w:rsidRDefault="009F328A" w:rsidP="007040E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10. Վավերական է մինչև / Valid Until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127"/>
            </w:tblGrid>
            <w:tr w:rsidR="009F328A" w:rsidRPr="00C76413" w:rsidTr="007163AA">
              <w:tc>
                <w:tcPr>
                  <w:tcW w:w="3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tabs>
                      <w:tab w:val="center" w:pos="1815"/>
                    </w:tabs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ab/>
                    <w:t>/</w:t>
                  </w: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(օր/ամիս/տարի) (dd/mm/yyyy)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6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28" w:type="dxa"/>
            <w:gridSpan w:val="3"/>
          </w:tcPr>
          <w:p w:rsidR="009F328A" w:rsidRPr="00C76413" w:rsidRDefault="009F328A" w:rsidP="007040E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4. Ծննդյան օր, ամիս, տարեթիվ / Date of Birth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127"/>
            </w:tblGrid>
            <w:tr w:rsidR="009F328A" w:rsidRPr="00C76413" w:rsidTr="007163AA">
              <w:tc>
                <w:tcPr>
                  <w:tcW w:w="3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tabs>
                      <w:tab w:val="center" w:pos="1815"/>
                    </w:tabs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ab/>
                    <w:t>/</w:t>
                  </w: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(օր/ամիս/տարի) (dd/mm/yyyy)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0"/>
                <w:szCs w:val="18"/>
              </w:rPr>
            </w:pPr>
          </w:p>
        </w:tc>
        <w:tc>
          <w:tcPr>
            <w:tcW w:w="5232" w:type="dxa"/>
            <w:gridSpan w:val="4"/>
            <w:vMerge w:val="restart"/>
          </w:tcPr>
          <w:p w:rsidR="009F328A" w:rsidRPr="00C76413" w:rsidRDefault="009F328A" w:rsidP="007040E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11. Անձնագրի տեսակ / Type of Passport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2224"/>
              <w:gridCol w:w="3055"/>
            </w:tblGrid>
            <w:tr w:rsidR="009F328A" w:rsidRPr="00C76413" w:rsidTr="007163AA">
              <w:trPr>
                <w:trHeight w:val="558"/>
              </w:trPr>
              <w:tc>
                <w:tcPr>
                  <w:tcW w:w="2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7163AA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Սովորական / </w:t>
                  </w:r>
                </w:p>
                <w:p w:rsidR="009F328A" w:rsidRPr="00C76413" w:rsidRDefault="009F328A" w:rsidP="007163AA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Ordinary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7163AA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Ծառայողական (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պ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աշտոնական, 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հ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ատուկ)</w:t>
                  </w:r>
                </w:p>
                <w:p w:rsidR="009F328A" w:rsidRPr="00C76413" w:rsidRDefault="009F328A" w:rsidP="007163AA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        Service ( Official, Special )</w:t>
                  </w:r>
                </w:p>
              </w:tc>
            </w:tr>
            <w:tr w:rsidR="009F328A" w:rsidRPr="00C76413" w:rsidTr="007163AA">
              <w:trPr>
                <w:trHeight w:val="522"/>
              </w:trPr>
              <w:tc>
                <w:tcPr>
                  <w:tcW w:w="5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6"/>
                      <w:szCs w:val="18"/>
                    </w:rPr>
                  </w:pPr>
                </w:p>
                <w:p w:rsidR="009F328A" w:rsidRPr="00C76413" w:rsidRDefault="009F328A" w:rsidP="007040ED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Դիվանագիտական / Diplomatic</w:t>
                  </w:r>
                </w:p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  <w:tr w:rsidR="009F328A" w:rsidRPr="00C76413" w:rsidTr="007163AA">
              <w:trPr>
                <w:trHeight w:val="612"/>
              </w:trPr>
              <w:tc>
                <w:tcPr>
                  <w:tcW w:w="5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7040ED">
                  <w:pPr>
                    <w:spacing w:line="312" w:lineRule="auto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Ճա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մփո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րդական փաստաթուղթ / Travel Document</w:t>
                  </w:r>
                </w:p>
                <w:p w:rsidR="009F328A" w:rsidRPr="00C76413" w:rsidRDefault="009F328A" w:rsidP="00B54E59">
                  <w:pPr>
                    <w:spacing w:line="312" w:lineRule="auto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…………………………………………………………</w:t>
                  </w: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28" w:type="dxa"/>
            <w:gridSpan w:val="3"/>
          </w:tcPr>
          <w:p w:rsidR="009F328A" w:rsidRPr="00C76413" w:rsidRDefault="009F328A" w:rsidP="007040E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5. Ծննդյան վայր / Place of Birth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32" w:type="dxa"/>
            <w:gridSpan w:val="4"/>
            <w:vMerge/>
          </w:tcPr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B54E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5"/>
        </w:trPr>
        <w:tc>
          <w:tcPr>
            <w:tcW w:w="2340" w:type="dxa"/>
            <w:gridSpan w:val="2"/>
            <w:tcBorders>
              <w:right w:val="nil"/>
            </w:tcBorders>
          </w:tcPr>
          <w:p w:rsidR="009F328A" w:rsidRPr="00C76413" w:rsidRDefault="009F328A" w:rsidP="007040E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6.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Սեռը</w:t>
            </w:r>
            <w:r w:rsidRPr="00C76413">
              <w:rPr>
                <w:rFonts w:ascii="GHEA Grapalat" w:hAnsi="GHEA Grapalat"/>
                <w:sz w:val="18"/>
                <w:szCs w:val="18"/>
              </w:rPr>
              <w:t>/ Sex</w:t>
            </w:r>
          </w:p>
        </w:tc>
        <w:tc>
          <w:tcPr>
            <w:tcW w:w="3588" w:type="dxa"/>
            <w:tcBorders>
              <w:left w:val="nil"/>
            </w:tcBorders>
          </w:tcPr>
          <w:tbl>
            <w:tblPr>
              <w:tblpPr w:leftFromText="180" w:rightFromText="180" w:vertAnchor="text" w:horzAnchor="margin" w:tblpY="9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5"/>
            </w:tblGrid>
            <w:tr w:rsidR="009F328A" w:rsidRPr="00C76413" w:rsidTr="007163AA">
              <w:trPr>
                <w:trHeight w:val="168"/>
              </w:trPr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6"/>
                <w:szCs w:val="18"/>
              </w:rPr>
            </w:pPr>
          </w:p>
          <w:p w:rsidR="009F328A" w:rsidRPr="00C76413" w:rsidRDefault="009F328A" w:rsidP="00B54E5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Արական / Male</w:t>
            </w:r>
          </w:p>
          <w:tbl>
            <w:tblPr>
              <w:tblpPr w:leftFromText="180" w:rightFromText="180" w:vertAnchor="text" w:horzAnchor="margin" w:tblpY="24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5"/>
            </w:tblGrid>
            <w:tr w:rsidR="009F328A" w:rsidRPr="00C76413" w:rsidTr="00B54E59">
              <w:trPr>
                <w:trHeight w:val="168"/>
              </w:trPr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9F328A" w:rsidRPr="00C76413" w:rsidRDefault="009F328A" w:rsidP="00B54E5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Իգական / Female</w:t>
            </w:r>
          </w:p>
        </w:tc>
        <w:tc>
          <w:tcPr>
            <w:tcW w:w="5232" w:type="dxa"/>
            <w:gridSpan w:val="4"/>
            <w:vMerge/>
          </w:tcPr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5928" w:type="dxa"/>
            <w:gridSpan w:val="3"/>
          </w:tcPr>
          <w:p w:rsidR="009F328A" w:rsidRPr="00C76413" w:rsidRDefault="009F328A" w:rsidP="007040ED">
            <w:pP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C76413">
              <w:rPr>
                <w:rFonts w:ascii="GHEA Grapalat" w:hAnsi="GHEA Grapalat"/>
                <w:i/>
                <w:sz w:val="18"/>
                <w:szCs w:val="18"/>
              </w:rPr>
              <w:t xml:space="preserve">7. </w:t>
            </w:r>
            <w:r w:rsidRPr="00C76413">
              <w:rPr>
                <w:rFonts w:ascii="GHEA Grapalat" w:hAnsi="GHEA Grapalat"/>
                <w:sz w:val="18"/>
                <w:szCs w:val="18"/>
              </w:rPr>
              <w:t>Զբաղմունք /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C76413">
              <w:rPr>
                <w:rFonts w:ascii="GHEA Grapalat" w:hAnsi="GHEA Grapalat"/>
                <w:sz w:val="18"/>
                <w:szCs w:val="18"/>
              </w:rPr>
              <w:t>Occupation</w:t>
            </w:r>
          </w:p>
        </w:tc>
        <w:tc>
          <w:tcPr>
            <w:tcW w:w="5232" w:type="dxa"/>
            <w:gridSpan w:val="4"/>
          </w:tcPr>
          <w:p w:rsidR="009F328A" w:rsidRPr="00C76413" w:rsidRDefault="009F328A" w:rsidP="00EB1BA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12. Քաղաքացիություն / Nationality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C908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8"/>
        </w:trPr>
        <w:tc>
          <w:tcPr>
            <w:tcW w:w="8222" w:type="dxa"/>
            <w:gridSpan w:val="5"/>
          </w:tcPr>
          <w:p w:rsidR="009F328A" w:rsidRPr="00C76413" w:rsidRDefault="009F328A" w:rsidP="00110BC4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13. Մշտական բնակության հասցե </w:t>
            </w:r>
            <w:r w:rsidRPr="00C76413">
              <w:rPr>
                <w:rFonts w:ascii="GHEA Grapalat" w:hAnsi="GHEA Grapalat"/>
                <w:sz w:val="18"/>
                <w:szCs w:val="18"/>
              </w:rPr>
              <w:t>/ Address of Permanent Residence</w:t>
            </w:r>
          </w:p>
        </w:tc>
        <w:tc>
          <w:tcPr>
            <w:tcW w:w="2938" w:type="dxa"/>
            <w:gridSpan w:val="2"/>
          </w:tcPr>
          <w:p w:rsidR="009F328A" w:rsidRPr="00C76413" w:rsidRDefault="009F328A" w:rsidP="00EB1BA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14. Հեռախոս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>ահամար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/ Telephone</w:t>
            </w: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8"/>
        </w:trPr>
        <w:tc>
          <w:tcPr>
            <w:tcW w:w="11160" w:type="dxa"/>
            <w:gridSpan w:val="7"/>
          </w:tcPr>
          <w:p w:rsidR="009F328A" w:rsidRPr="00C76413" w:rsidRDefault="009F328A" w:rsidP="005119A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15. Հայաստանում գտնվելու ընթացքում բնակության հասցե / Address During Your Stay in Armenia</w:t>
            </w: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7112" w:type="dxa"/>
            <w:gridSpan w:val="4"/>
            <w:tcBorders>
              <w:right w:val="nil"/>
            </w:tcBorders>
          </w:tcPr>
          <w:p w:rsidR="009F328A" w:rsidRPr="00C76413" w:rsidRDefault="009F328A" w:rsidP="00EB1BA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16.</w:t>
            </w:r>
            <w:r w:rsidRPr="00C7641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Դուք 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>երբևէ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>դատապարտվ</w:t>
            </w:r>
            <w:r w:rsidRPr="00C76413">
              <w:rPr>
                <w:rFonts w:ascii="GHEA Grapalat" w:hAnsi="GHEA Grapalat"/>
                <w:sz w:val="18"/>
                <w:szCs w:val="18"/>
              </w:rPr>
              <w:t>ած եղե</w:t>
            </w:r>
            <w:r w:rsidRPr="00C76413">
              <w:rPr>
                <w:rFonts w:ascii="GHEA Grapalat" w:hAnsi="GHEA Grapalat" w:cs="ArialArmenian"/>
                <w:sz w:val="18"/>
                <w:szCs w:val="18"/>
              </w:rPr>
              <w:t>՞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լ եք որևէ 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>հանցագործության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>համար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/ </w:t>
            </w:r>
          </w:p>
          <w:p w:rsidR="009F328A" w:rsidRPr="00C76413" w:rsidRDefault="009F328A" w:rsidP="00EB1BA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6413">
              <w:rPr>
                <w:rFonts w:ascii="GHEA Grapalat" w:hAnsi="GHEA Grapalat"/>
                <w:sz w:val="18"/>
                <w:szCs w:val="18"/>
                <w:lang w:val="hy-AM"/>
              </w:rPr>
              <w:t>Have you ever been convicted for any offense or crime?</w:t>
            </w:r>
          </w:p>
        </w:tc>
        <w:tc>
          <w:tcPr>
            <w:tcW w:w="2192" w:type="dxa"/>
            <w:gridSpan w:val="2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Y="9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5"/>
            </w:tblGrid>
            <w:tr w:rsidR="009F328A" w:rsidRPr="00C76413" w:rsidTr="007163AA">
              <w:trPr>
                <w:trHeight w:val="168"/>
              </w:trPr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</w:tbl>
          <w:p w:rsidR="009F328A" w:rsidRPr="00C76413" w:rsidRDefault="009F328A" w:rsidP="00C908ED">
            <w:pPr>
              <w:jc w:val="both"/>
              <w:rPr>
                <w:rFonts w:ascii="GHEA Grapalat" w:hAnsi="GHEA Grapalat"/>
                <w:sz w:val="6"/>
                <w:szCs w:val="18"/>
              </w:rPr>
            </w:pPr>
          </w:p>
          <w:p w:rsidR="009F328A" w:rsidRPr="00C76413" w:rsidRDefault="009F328A" w:rsidP="00C908ED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Այո / 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>Yes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6" w:type="dxa"/>
            <w:tcBorders>
              <w:left w:val="nil"/>
            </w:tcBorders>
          </w:tcPr>
          <w:tbl>
            <w:tblPr>
              <w:tblpPr w:leftFromText="180" w:rightFromText="180" w:vertAnchor="text" w:horzAnchor="margin" w:tblpY="9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5"/>
            </w:tblGrid>
            <w:tr w:rsidR="009F328A" w:rsidRPr="00C76413" w:rsidTr="007163AA">
              <w:trPr>
                <w:trHeight w:val="168"/>
              </w:trPr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6"/>
                <w:szCs w:val="18"/>
              </w:rPr>
            </w:pPr>
          </w:p>
          <w:p w:rsidR="009F328A" w:rsidRPr="00C76413" w:rsidRDefault="009F328A" w:rsidP="00C908ED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76413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/ 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>No</w:t>
            </w: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7"/>
        </w:trPr>
        <w:tc>
          <w:tcPr>
            <w:tcW w:w="11160" w:type="dxa"/>
            <w:gridSpan w:val="7"/>
          </w:tcPr>
          <w:p w:rsidR="009F328A" w:rsidRPr="00C76413" w:rsidRDefault="009F328A" w:rsidP="00EB1BA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17. 16 տարեկանից ցածր երեխաներ, որոնք նշված են Ձեր անձնագրում և ճանապարհորդում են Ձեզ հետ /</w:t>
            </w:r>
          </w:p>
          <w:p w:rsidR="009F328A" w:rsidRPr="00C76413" w:rsidRDefault="009F328A" w:rsidP="00EB1BA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Children Under 16 Included in Your Passport and Travelling with You</w:t>
            </w:r>
          </w:p>
          <w:p w:rsidR="009F328A" w:rsidRPr="00C76413" w:rsidRDefault="009F328A" w:rsidP="00EB1BAB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i/>
                <w:sz w:val="16"/>
                <w:szCs w:val="16"/>
              </w:rPr>
              <w:t xml:space="preserve"> (Անուն, </w:t>
            </w:r>
            <w:r w:rsidRPr="00C76413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 xml:space="preserve">զգանուն, </w:t>
            </w:r>
            <w:r w:rsidRPr="00C76413">
              <w:rPr>
                <w:rFonts w:ascii="GHEA Grapalat" w:hAnsi="GHEA Grapalat"/>
                <w:i/>
                <w:sz w:val="16"/>
                <w:szCs w:val="16"/>
                <w:lang w:val="ru-RU"/>
              </w:rPr>
              <w:t>ծ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ննդյան օր, ամիս, տարեթիվ, քաղաքացիություն / Name, Surname,  Date of Birth, Nationality)</w:t>
            </w:r>
          </w:p>
          <w:p w:rsidR="009F328A" w:rsidRPr="00C76413" w:rsidRDefault="009F328A" w:rsidP="007163AA">
            <w:pPr>
              <w:tabs>
                <w:tab w:val="left" w:pos="9350"/>
              </w:tabs>
              <w:ind w:firstLine="54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ab/>
            </w: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3"/>
        </w:trPr>
        <w:tc>
          <w:tcPr>
            <w:tcW w:w="11160" w:type="dxa"/>
            <w:gridSpan w:val="7"/>
          </w:tcPr>
          <w:p w:rsidR="009F328A" w:rsidRPr="00C76413" w:rsidRDefault="009F328A" w:rsidP="00EB1BAB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18. Հրավիրող կազմակերպության</w:t>
            </w:r>
            <w:r w:rsidRPr="00C76413">
              <w:rPr>
                <w:rFonts w:ascii="GHEA Grapalat" w:hAnsi="GHEA Grapalat" w:cs="ArialArmenian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r w:rsidRPr="00C76413">
              <w:rPr>
                <w:rFonts w:ascii="GHEA Grapalat" w:hAnsi="GHEA Grapalat" w:cs="ArialArmenian"/>
                <w:sz w:val="18"/>
                <w:szCs w:val="18"/>
              </w:rPr>
              <w:t xml:space="preserve"> (</w:t>
            </w:r>
            <w:r w:rsidRPr="00C76413">
              <w:rPr>
                <w:rFonts w:ascii="GHEA Grapalat" w:hAnsi="GHEA Grapalat" w:cs="ArialArmenian"/>
                <w:sz w:val="16"/>
                <w:szCs w:val="16"/>
              </w:rPr>
              <w:t>կամ հրավիրող</w:t>
            </w:r>
            <w:r w:rsidRPr="00C76413">
              <w:rPr>
                <w:rFonts w:ascii="GHEA Grapalat" w:hAnsi="GHEA Grapalat" w:cs="ArialArmenian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 w:cs="ArialArmenian"/>
                <w:sz w:val="16"/>
                <w:szCs w:val="16"/>
              </w:rPr>
              <w:t>անձի անունը, ազգանունը),</w:t>
            </w:r>
            <w:r w:rsidRPr="00C76413">
              <w:rPr>
                <w:rFonts w:ascii="GHEA Grapalat" w:hAnsi="GHEA Grapalat" w:cs="ArialArmenian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հասցեն և հեռախոսահամարը/ </w:t>
            </w:r>
          </w:p>
          <w:p w:rsidR="009F328A" w:rsidRPr="00C76413" w:rsidRDefault="009F328A" w:rsidP="00EB1BAB">
            <w:pPr>
              <w:tabs>
                <w:tab w:val="left" w:pos="5898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 w:cs="ArialArmenian"/>
                <w:sz w:val="18"/>
                <w:szCs w:val="18"/>
              </w:rPr>
              <w:t xml:space="preserve">Name, Address and Telephone of the Inviting Organization or Person </w:t>
            </w:r>
            <w:r w:rsidRPr="00C76413">
              <w:rPr>
                <w:rFonts w:ascii="GHEA Grapalat" w:hAnsi="GHEA Grapalat" w:cs="ArialArmenian"/>
                <w:sz w:val="18"/>
                <w:szCs w:val="18"/>
              </w:rPr>
              <w:tab/>
            </w:r>
          </w:p>
          <w:p w:rsidR="009F328A" w:rsidRPr="00C76413" w:rsidRDefault="009F328A" w:rsidP="007163AA">
            <w:pPr>
              <w:tabs>
                <w:tab w:val="left" w:pos="5898"/>
              </w:tabs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D37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77"/>
        </w:trPr>
        <w:tc>
          <w:tcPr>
            <w:tcW w:w="11160" w:type="dxa"/>
            <w:gridSpan w:val="7"/>
          </w:tcPr>
          <w:p w:rsidR="009F328A" w:rsidRPr="00C76413" w:rsidRDefault="009F328A" w:rsidP="00EB1BAB">
            <w:pPr>
              <w:jc w:val="both"/>
              <w:rPr>
                <w:rFonts w:ascii="GHEA Grapalat" w:hAnsi="GHEA Grapalat" w:cs="ArialArmenia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19. Այցելության</w:t>
            </w:r>
            <w:r w:rsidRPr="00C76413">
              <w:rPr>
                <w:rFonts w:ascii="GHEA Grapalat" w:hAnsi="GHEA Grapalat" w:cs="ArialArmenian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նպատակ </w:t>
            </w:r>
            <w:r w:rsidRPr="00C76413">
              <w:rPr>
                <w:rFonts w:ascii="GHEA Grapalat" w:hAnsi="GHEA Grapalat" w:cs="ArialArmenian"/>
                <w:sz w:val="18"/>
                <w:szCs w:val="18"/>
              </w:rPr>
              <w:t>/ Purpose of Visit</w:t>
            </w:r>
          </w:p>
          <w:p w:rsidR="009F328A" w:rsidRPr="00C76413" w:rsidRDefault="009F328A" w:rsidP="00EB1BAB">
            <w:pPr>
              <w:jc w:val="both"/>
              <w:rPr>
                <w:rFonts w:ascii="GHEA Grapalat" w:hAnsi="GHEA Grapalat" w:cs="ArialArmenian"/>
                <w:sz w:val="4"/>
                <w:szCs w:val="18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2056"/>
              <w:gridCol w:w="1818"/>
              <w:gridCol w:w="1692"/>
              <w:gridCol w:w="2295"/>
              <w:gridCol w:w="2826"/>
            </w:tblGrid>
            <w:tr w:rsidR="009F328A" w:rsidRPr="00C76413" w:rsidTr="007163AA">
              <w:trPr>
                <w:trHeight w:val="620"/>
              </w:trPr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2"/>
                      <w:szCs w:val="18"/>
                      <w:vertAlign w:val="subscript"/>
                    </w:rPr>
                  </w:pPr>
                </w:p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>Պաշտոնական / Official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2"/>
                      <w:szCs w:val="18"/>
                    </w:rPr>
                  </w:pPr>
                </w:p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>Գործնական / Business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126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D3750F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 xml:space="preserve">Անձնական </w:t>
                  </w:r>
                </w:p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>/</w:t>
                  </w: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  <w:lang w:val="hy-AM"/>
                    </w:rPr>
                    <w:t xml:space="preserve"> </w:t>
                  </w: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>Private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138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D3750F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>Զբոսաշրջություն /</w:t>
                  </w: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  <w:lang w:val="hy-AM"/>
                    </w:rPr>
                    <w:t xml:space="preserve"> </w:t>
                  </w: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>Tourism</w:t>
                  </w:r>
                </w:p>
              </w:tc>
              <w:tc>
                <w:tcPr>
                  <w:tcW w:w="28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2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D3750F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D3750F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Այլ </w:t>
                  </w:r>
                  <w:r w:rsidRPr="00C76413">
                    <w:rPr>
                      <w:rFonts w:ascii="GHEA Grapalat" w:hAnsi="GHEA Grapalat"/>
                      <w:i/>
                      <w:sz w:val="18"/>
                      <w:szCs w:val="18"/>
                    </w:rPr>
                    <w:t>(նշել)</w:t>
                  </w:r>
                  <w:r w:rsidRPr="00C76413">
                    <w:rPr>
                      <w:rFonts w:ascii="GHEA Grapalat" w:hAnsi="GHEA Grapalat"/>
                      <w:i/>
                      <w:sz w:val="18"/>
                      <w:szCs w:val="18"/>
                      <w:lang w:val="hy-AM"/>
                    </w:rPr>
                    <w:t xml:space="preserve"> </w:t>
                  </w:r>
                  <w:r w:rsidRPr="00C76413">
                    <w:rPr>
                      <w:rFonts w:ascii="GHEA Grapalat" w:hAnsi="GHEA Grapalat"/>
                      <w:i/>
                      <w:sz w:val="18"/>
                      <w:szCs w:val="18"/>
                    </w:rPr>
                    <w:t>/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 Other </w:t>
                  </w:r>
                  <w:r w:rsidRPr="00C76413">
                    <w:rPr>
                      <w:rFonts w:ascii="GHEA Grapalat" w:hAnsi="GHEA Grapalat"/>
                      <w:i/>
                      <w:sz w:val="18"/>
                      <w:szCs w:val="18"/>
                    </w:rPr>
                    <w:t>(specify)</w:t>
                  </w:r>
                </w:p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….……………………</w:t>
                  </w: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28" w:type="dxa"/>
            <w:gridSpan w:val="3"/>
          </w:tcPr>
          <w:p w:rsidR="009F328A" w:rsidRPr="00C76413" w:rsidRDefault="009F328A" w:rsidP="00EB1BA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20. Մուտքերի քանակ / Number of Entries</w:t>
            </w:r>
          </w:p>
          <w:tbl>
            <w:tblPr>
              <w:tblW w:w="5292" w:type="dxa"/>
              <w:tblLayout w:type="fixed"/>
              <w:tblLook w:val="01E0"/>
            </w:tblPr>
            <w:tblGrid>
              <w:gridCol w:w="2592"/>
              <w:gridCol w:w="2700"/>
            </w:tblGrid>
            <w:tr w:rsidR="009F328A" w:rsidRPr="00C76413" w:rsidTr="007163AA">
              <w:trPr>
                <w:trHeight w:val="450"/>
              </w:trPr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6"/>
                      <w:szCs w:val="18"/>
                    </w:rPr>
                  </w:pPr>
                </w:p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14"/>
                      <w:szCs w:val="14"/>
                    </w:rPr>
                  </w:pP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>Եզակի</w:t>
                  </w:r>
                  <w:r w:rsidRPr="00C76413">
                    <w:rPr>
                      <w:rFonts w:ascii="GHEA Grapalat" w:hAnsi="GHEA Grapalat" w:cs="ArialArmenian"/>
                      <w:sz w:val="14"/>
                      <w:szCs w:val="14"/>
                    </w:rPr>
                    <w:t xml:space="preserve"> </w:t>
                  </w: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>/ Single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 w:cs="ArialArmenian"/>
                      <w:sz w:val="6"/>
                      <w:szCs w:val="18"/>
                    </w:rPr>
                  </w:pPr>
                </w:p>
                <w:p w:rsidR="009F328A" w:rsidRPr="00C76413" w:rsidRDefault="009F328A" w:rsidP="00B518F9">
                  <w:pPr>
                    <w:jc w:val="both"/>
                    <w:rPr>
                      <w:rFonts w:ascii="GHEA Grapalat" w:hAnsi="GHEA Grapalat" w:cs="ArialArmenian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 w:cs="ArialArmenian"/>
                      <w:sz w:val="18"/>
                      <w:szCs w:val="18"/>
                    </w:rPr>
                    <w:t>Բազմակի / Multiple</w:t>
                  </w: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32" w:type="dxa"/>
            <w:gridSpan w:val="4"/>
          </w:tcPr>
          <w:p w:rsidR="009F328A" w:rsidRPr="00C76413" w:rsidRDefault="009F328A" w:rsidP="00EB1BA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21. 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>Հ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այաստանում 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>կ</w:t>
            </w:r>
            <w:r w:rsidRPr="00C76413">
              <w:rPr>
                <w:rFonts w:ascii="GHEA Grapalat" w:hAnsi="GHEA Grapalat"/>
                <w:sz w:val="18"/>
                <w:szCs w:val="18"/>
              </w:rPr>
              <w:t>եցության տևողությունը / Duration of Stay</w:t>
            </w:r>
            <w:r w:rsidRPr="00C7641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76413">
              <w:rPr>
                <w:rFonts w:ascii="GHEA Grapalat" w:hAnsi="GHEA Grapalat"/>
                <w:sz w:val="18"/>
                <w:szCs w:val="18"/>
              </w:rPr>
              <w:t>in Armenia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5A2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9"/>
        </w:trPr>
        <w:tc>
          <w:tcPr>
            <w:tcW w:w="5928" w:type="dxa"/>
            <w:gridSpan w:val="3"/>
          </w:tcPr>
          <w:p w:rsidR="009F328A" w:rsidRPr="00C76413" w:rsidRDefault="009F328A" w:rsidP="007163A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22. Հայաստան մուտք գործելու օր, ամիս, տարեթիվ / </w:t>
            </w:r>
          </w:p>
          <w:p w:rsidR="009F328A" w:rsidRPr="00C76413" w:rsidRDefault="009F328A" w:rsidP="007163AA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       Date of Entry </w:t>
            </w:r>
            <w:r w:rsidRPr="00C76413">
              <w:rPr>
                <w:rFonts w:ascii="GHEA Grapalat" w:hAnsi="GHEA Grapalat"/>
                <w:sz w:val="18"/>
                <w:szCs w:val="18"/>
                <w:lang w:val="hy-AM"/>
              </w:rPr>
              <w:t>to Armenia</w:t>
            </w:r>
          </w:p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80"/>
            </w:tblGrid>
            <w:tr w:rsidR="009F328A" w:rsidRPr="00C76413" w:rsidTr="007163AA"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tabs>
                      <w:tab w:val="center" w:pos="1815"/>
                    </w:tabs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       /          /</w:t>
                  </w:r>
                </w:p>
              </w:tc>
            </w:tr>
          </w:tbl>
          <w:p w:rsidR="009F328A" w:rsidRPr="00C76413" w:rsidRDefault="009F328A" w:rsidP="005A27C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F328A" w:rsidRPr="00C76413" w:rsidRDefault="009F328A" w:rsidP="005A27C5">
            <w:pPr>
              <w:rPr>
                <w:rFonts w:ascii="GHEA Grapalat" w:hAnsi="GHEA Grapalat" w:cs="Sylfaen"/>
                <w:sz w:val="8"/>
                <w:szCs w:val="18"/>
              </w:rPr>
            </w:pPr>
            <w:r w:rsidRPr="00C76413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                                                 (օր/ամիս/տարի)</w:t>
            </w:r>
            <w:r w:rsidRPr="00C76413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(dd/mm/yyyy)</w:t>
            </w:r>
          </w:p>
          <w:p w:rsidR="009F328A" w:rsidRPr="00C76413" w:rsidRDefault="009F328A" w:rsidP="007163A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32" w:type="dxa"/>
            <w:gridSpan w:val="4"/>
          </w:tcPr>
          <w:p w:rsidR="009F328A" w:rsidRPr="00C76413" w:rsidRDefault="009F328A" w:rsidP="007163AA">
            <w:pPr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23. Հայաստանից ելքի օր, ամիս, տարեթիվ /</w:t>
            </w:r>
          </w:p>
          <w:p w:rsidR="009F328A" w:rsidRPr="00C76413" w:rsidRDefault="009F328A" w:rsidP="007163AA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      Date of Departure </w:t>
            </w:r>
            <w:r w:rsidRPr="00C76413">
              <w:rPr>
                <w:rFonts w:ascii="GHEA Grapalat" w:hAnsi="GHEA Grapalat"/>
                <w:sz w:val="18"/>
                <w:szCs w:val="18"/>
                <w:lang w:val="hy-AM"/>
              </w:rPr>
              <w:t xml:space="preserve">from Armenia </w:t>
            </w:r>
          </w:p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80"/>
            </w:tblGrid>
            <w:tr w:rsidR="009F328A" w:rsidRPr="00C76413" w:rsidTr="005A27C5"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5A27C5">
                  <w:pPr>
                    <w:tabs>
                      <w:tab w:val="center" w:pos="1815"/>
                    </w:tabs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       /          /</w:t>
                  </w:r>
                </w:p>
              </w:tc>
            </w:tr>
          </w:tbl>
          <w:p w:rsidR="009F328A" w:rsidRPr="00C76413" w:rsidRDefault="009F328A" w:rsidP="007163AA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F328A" w:rsidRPr="00C76413" w:rsidRDefault="009F328A" w:rsidP="005A27C5">
            <w:pPr>
              <w:rPr>
                <w:rFonts w:ascii="GHEA Grapalat" w:hAnsi="GHEA Grapalat" w:cs="Sylfaen"/>
                <w:sz w:val="8"/>
                <w:szCs w:val="18"/>
              </w:rPr>
            </w:pPr>
            <w:r w:rsidRPr="00C76413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                                   (օր/ամիս/տարի)</w:t>
            </w:r>
            <w:r w:rsidRPr="00C76413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(dd/mm/yyyy)</w:t>
            </w:r>
          </w:p>
          <w:p w:rsidR="009F328A" w:rsidRPr="00C76413" w:rsidRDefault="009F328A" w:rsidP="005A27C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160" w:type="dxa"/>
            <w:gridSpan w:val="7"/>
            <w:tcBorders>
              <w:bottom w:val="nil"/>
            </w:tcBorders>
          </w:tcPr>
          <w:p w:rsidR="009F328A" w:rsidRPr="00C76413" w:rsidRDefault="009F328A" w:rsidP="007163A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Pr="00C7641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</w:t>
            </w:r>
            <w:r w:rsidRPr="00C76413">
              <w:rPr>
                <w:rFonts w:ascii="GHEA Grapalat" w:hAnsi="GHEA Grapalat" w:cs="Sylfaen"/>
                <w:b/>
                <w:sz w:val="18"/>
                <w:szCs w:val="18"/>
              </w:rPr>
              <w:t>. Հաստատում եմ, որ սույն դիմում-հարցաթերթիկում ներկայացված տեղեկատվությունը ճ</w:t>
            </w:r>
            <w:r w:rsidRPr="00C7641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իշ</w:t>
            </w:r>
            <w:r w:rsidRPr="00C76413">
              <w:rPr>
                <w:rFonts w:ascii="GHEA Grapalat" w:hAnsi="GHEA Grapalat" w:cs="Sylfaen"/>
                <w:b/>
                <w:sz w:val="18"/>
                <w:szCs w:val="18"/>
              </w:rPr>
              <w:t xml:space="preserve">տ է / </w:t>
            </w:r>
          </w:p>
          <w:p w:rsidR="009F328A" w:rsidRPr="00C76413" w:rsidRDefault="009F328A" w:rsidP="007163A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b/>
                <w:sz w:val="18"/>
                <w:szCs w:val="18"/>
              </w:rPr>
              <w:t>I certify that the information given in this application is correct</w:t>
            </w:r>
          </w:p>
        </w:tc>
      </w:tr>
      <w:tr w:rsidR="009F328A" w:rsidRPr="00C76413" w:rsidTr="00CA49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2"/>
        </w:trPr>
        <w:tc>
          <w:tcPr>
            <w:tcW w:w="11160" w:type="dxa"/>
            <w:gridSpan w:val="7"/>
            <w:tcBorders>
              <w:top w:val="nil"/>
            </w:tcBorders>
          </w:tcPr>
          <w:p w:rsidR="009F328A" w:rsidRPr="00C76413" w:rsidRDefault="009F328A" w:rsidP="007163AA">
            <w:pPr>
              <w:rPr>
                <w:rFonts w:ascii="GHEA Grapalat" w:hAnsi="GHEA Grapalat" w:cs="Sylfaen"/>
                <w:sz w:val="6"/>
                <w:szCs w:val="18"/>
              </w:rPr>
            </w:pPr>
          </w:p>
          <w:tbl>
            <w:tblPr>
              <w:tblpPr w:leftFromText="180" w:rightFromText="180" w:vertAnchor="text" w:horzAnchor="page" w:tblpX="8260" w:tblpY="-6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80"/>
            </w:tblGrid>
            <w:tr w:rsidR="009F328A" w:rsidRPr="00C76413" w:rsidTr="00ED019C"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ED019C">
                  <w:pPr>
                    <w:tabs>
                      <w:tab w:val="center" w:pos="1815"/>
                    </w:tabs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       /          /</w:t>
                  </w:r>
                </w:p>
              </w:tc>
            </w:tr>
          </w:tbl>
          <w:p w:rsidR="009F328A" w:rsidRPr="00C76413" w:rsidRDefault="009F328A" w:rsidP="00ED019C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Դիմողի ստորագրությունը / Applicant’s Signature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                               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Ամսաթիվ / Date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9F328A" w:rsidRPr="00C76413" w:rsidRDefault="009F328A" w:rsidP="007163AA">
            <w:pPr>
              <w:rPr>
                <w:rFonts w:ascii="GHEA Grapalat" w:hAnsi="GHEA Grapalat" w:cs="Sylfaen"/>
                <w:sz w:val="8"/>
                <w:szCs w:val="18"/>
              </w:rPr>
            </w:pPr>
            <w:r w:rsidRPr="00C76413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(օր/ամիս/տարի)</w:t>
            </w:r>
            <w:r w:rsidRPr="00C76413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(dd/mm/yyyy)</w:t>
            </w:r>
          </w:p>
          <w:p w:rsidR="009F328A" w:rsidRPr="00C76413" w:rsidRDefault="009F328A" w:rsidP="00ED019C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F328A" w:rsidRPr="00C76413" w:rsidRDefault="009F328A" w:rsidP="008D6A6F">
      <w:pPr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</w:t>
      </w:r>
    </w:p>
    <w:p w:rsidR="009F328A" w:rsidRPr="000C359F" w:rsidRDefault="009F328A" w:rsidP="008D6A6F">
      <w:pPr>
        <w:ind w:firstLine="540"/>
        <w:jc w:val="both"/>
        <w:rPr>
          <w:rFonts w:ascii="GHEA Grapalat" w:hAnsi="GHEA Grapalat" w:cs="Sylfaen"/>
          <w:b/>
          <w:sz w:val="20"/>
          <w:szCs w:val="18"/>
        </w:rPr>
      </w:pPr>
      <w:r w:rsidRPr="000C359F">
        <w:rPr>
          <w:rFonts w:ascii="GHEA Grapalat" w:hAnsi="GHEA Grapalat" w:cs="Sylfaen"/>
          <w:b/>
          <w:sz w:val="20"/>
          <w:szCs w:val="18"/>
        </w:rPr>
        <w:t>Ծառայողական նշումներ / For Official Use Only</w:t>
      </w:r>
    </w:p>
    <w:p w:rsidR="009F328A" w:rsidRPr="00C76413" w:rsidRDefault="009F328A" w:rsidP="008D6A6F">
      <w:pPr>
        <w:ind w:firstLine="540"/>
        <w:jc w:val="both"/>
        <w:rPr>
          <w:rFonts w:ascii="GHEA Grapalat" w:hAnsi="GHEA Grapalat"/>
          <w:b/>
          <w:i/>
          <w:sz w:val="14"/>
        </w:rPr>
      </w:pPr>
    </w:p>
    <w:tbl>
      <w:tblPr>
        <w:tblW w:w="11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6"/>
        <w:gridCol w:w="1404"/>
        <w:gridCol w:w="1548"/>
        <w:gridCol w:w="4569"/>
      </w:tblGrid>
      <w:tr w:rsidR="009F328A" w:rsidRPr="00C76413" w:rsidTr="00536616">
        <w:tc>
          <w:tcPr>
            <w:tcW w:w="3636" w:type="dxa"/>
          </w:tcPr>
          <w:p w:rsidR="009F328A" w:rsidRPr="00C76413" w:rsidRDefault="009F328A" w:rsidP="00A82DD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1.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Վիզայի համարը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952" w:type="dxa"/>
            <w:gridSpan w:val="2"/>
          </w:tcPr>
          <w:p w:rsidR="009F328A" w:rsidRPr="00C76413" w:rsidRDefault="009F328A" w:rsidP="00A82DD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2.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Վիզայի տեսակը</w:t>
            </w:r>
          </w:p>
        </w:tc>
        <w:tc>
          <w:tcPr>
            <w:tcW w:w="4569" w:type="dxa"/>
          </w:tcPr>
          <w:p w:rsidR="009F328A" w:rsidRPr="00C76413" w:rsidRDefault="009F328A" w:rsidP="00A82DD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3.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Վիզայի կոդը</w:t>
            </w:r>
          </w:p>
        </w:tc>
      </w:tr>
      <w:tr w:rsidR="009F328A" w:rsidRPr="00C76413" w:rsidTr="00A82DD3">
        <w:trPr>
          <w:trHeight w:val="642"/>
        </w:trPr>
        <w:tc>
          <w:tcPr>
            <w:tcW w:w="5040" w:type="dxa"/>
            <w:gridSpan w:val="2"/>
          </w:tcPr>
          <w:p w:rsidR="009F328A" w:rsidRPr="00C76413" w:rsidRDefault="009F328A" w:rsidP="007163A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4.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 Վիզան</w:t>
            </w:r>
            <w:r w:rsidRPr="00C76413">
              <w:rPr>
                <w:rFonts w:ascii="GHEA Grapalat" w:hAnsi="GHEA Grapalat" w:cs="ArialArmenian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տալու օր, 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ru-RU"/>
              </w:rPr>
              <w:t>ամիս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ru-RU"/>
              </w:rPr>
              <w:t>տարեթիվ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   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                                        _____ /_____ /________</w:t>
            </w:r>
          </w:p>
        </w:tc>
        <w:tc>
          <w:tcPr>
            <w:tcW w:w="6117" w:type="dxa"/>
            <w:gridSpan w:val="2"/>
          </w:tcPr>
          <w:p w:rsidR="009F328A" w:rsidRPr="00C76413" w:rsidRDefault="009F328A" w:rsidP="007163AA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5. Վիզայի վավերականության ժամկետը</w:t>
            </w:r>
          </w:p>
          <w:p w:rsidR="009F328A" w:rsidRPr="00C76413" w:rsidRDefault="009F328A" w:rsidP="007163A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_____ /_____ /________-ից         </w:t>
            </w:r>
            <w:r w:rsidRPr="00C7641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</w:t>
            </w:r>
            <w:r w:rsidRPr="00C76413">
              <w:rPr>
                <w:rFonts w:ascii="GHEA Grapalat" w:hAnsi="GHEA Grapalat"/>
                <w:sz w:val="18"/>
                <w:szCs w:val="18"/>
              </w:rPr>
              <w:t>մինչև    _____ /_____ /________</w:t>
            </w:r>
          </w:p>
        </w:tc>
      </w:tr>
      <w:tr w:rsidR="009F328A" w:rsidRPr="00C76413" w:rsidTr="00536616">
        <w:tc>
          <w:tcPr>
            <w:tcW w:w="11157" w:type="dxa"/>
            <w:gridSpan w:val="4"/>
          </w:tcPr>
          <w:p w:rsidR="009F328A" w:rsidRPr="00C76413" w:rsidRDefault="009F328A" w:rsidP="00A82DD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6.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Վիզայի տրամադրման համար վճարված պետական տուրքի չափը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--------------------------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---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hy-AM"/>
              </w:rPr>
              <w:t>----------------------------------</w:t>
            </w:r>
          </w:p>
        </w:tc>
      </w:tr>
      <w:tr w:rsidR="009F328A" w:rsidRPr="00C76413" w:rsidTr="00536616">
        <w:tc>
          <w:tcPr>
            <w:tcW w:w="11157" w:type="dxa"/>
            <w:gridSpan w:val="4"/>
          </w:tcPr>
          <w:p w:rsidR="009F328A" w:rsidRPr="00C76413" w:rsidRDefault="009F328A" w:rsidP="00A82DD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7.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ՀՀ մուտքի վիզա տրամադրող պաշտոնատար անձի ստորագրությունը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9F328A" w:rsidRPr="00C76413" w:rsidRDefault="009F328A" w:rsidP="008D6A6F">
      <w:pPr>
        <w:ind w:firstLine="540"/>
        <w:jc w:val="both"/>
        <w:rPr>
          <w:rFonts w:ascii="GHEA Grapalat" w:hAnsi="GHEA Grapalat"/>
          <w:sz w:val="18"/>
          <w:szCs w:val="18"/>
        </w:rPr>
      </w:pPr>
    </w:p>
    <w:p w:rsidR="009F328A" w:rsidRPr="00C76413" w:rsidRDefault="009F328A" w:rsidP="008D6A6F">
      <w:pPr>
        <w:ind w:firstLine="540"/>
        <w:jc w:val="both"/>
        <w:rPr>
          <w:rFonts w:ascii="GHEA Grapalat" w:hAnsi="GHEA Grapalat"/>
          <w:sz w:val="18"/>
          <w:szCs w:val="18"/>
        </w:rPr>
      </w:pPr>
    </w:p>
    <w:p w:rsidR="009F328A" w:rsidRPr="00C76413" w:rsidRDefault="009F328A" w:rsidP="008D6A6F">
      <w:pPr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</w:t>
      </w:r>
    </w:p>
    <w:p w:rsidR="009F328A" w:rsidRPr="00C76413" w:rsidRDefault="009F328A" w:rsidP="00A35F18">
      <w:pPr>
        <w:ind w:firstLine="540"/>
        <w:jc w:val="right"/>
        <w:rPr>
          <w:rFonts w:ascii="GHEA Grapalat" w:hAnsi="GHEA Grapalat"/>
        </w:rPr>
      </w:pPr>
      <w:r w:rsidRPr="00C76413">
        <w:rPr>
          <w:rFonts w:ascii="GHEA Grapalat" w:hAnsi="GHEA Grapalat"/>
        </w:rPr>
        <w:t>Ձև N 2</w:t>
      </w:r>
    </w:p>
    <w:p w:rsidR="009F328A" w:rsidRPr="00C76413" w:rsidRDefault="009F328A" w:rsidP="008D6A6F">
      <w:pPr>
        <w:ind w:firstLine="540"/>
        <w:jc w:val="both"/>
        <w:rPr>
          <w:rFonts w:ascii="GHEA Grapalat" w:hAnsi="GHEA Grapalat"/>
        </w:rPr>
      </w:pPr>
    </w:p>
    <w:tbl>
      <w:tblPr>
        <w:tblW w:w="10980" w:type="dxa"/>
        <w:tblInd w:w="108" w:type="dxa"/>
        <w:tblLayout w:type="fixed"/>
        <w:tblLook w:val="01E0"/>
      </w:tblPr>
      <w:tblGrid>
        <w:gridCol w:w="1800"/>
        <w:gridCol w:w="48"/>
        <w:gridCol w:w="3588"/>
        <w:gridCol w:w="10"/>
        <w:gridCol w:w="3059"/>
        <w:gridCol w:w="2475"/>
      </w:tblGrid>
      <w:tr w:rsidR="009F328A" w:rsidRPr="00C76413" w:rsidTr="007163AA">
        <w:trPr>
          <w:trHeight w:val="1764"/>
        </w:trPr>
        <w:tc>
          <w:tcPr>
            <w:tcW w:w="1800" w:type="dxa"/>
          </w:tcPr>
          <w:p w:rsidR="009F328A" w:rsidRPr="00887DF8" w:rsidRDefault="009F328A" w:rsidP="007163AA">
            <w:pPr>
              <w:ind w:firstLine="540"/>
              <w:jc w:val="both"/>
              <w:rPr>
                <w:rFonts w:ascii="GHEA Grapalat" w:hAnsi="GHEA Grapalat"/>
              </w:rPr>
            </w:pPr>
            <w:r>
              <w:rPr>
                <w:noProof/>
              </w:rPr>
              <w:pict>
                <v:shape id="_x0000_s1028" type="#_x0000_t75" alt="Gerb" style="position:absolute;left:0;text-align:left;margin-left:7.95pt;margin-top:17.8pt;width:54pt;height:52.35pt;z-index:251659264;visibility:visible" o:allowoverlap="f">
                  <v:imagedata r:id="rId6" o:title=""/>
                  <w10:wrap type="square"/>
                </v:shape>
              </w:pict>
            </w:r>
          </w:p>
        </w:tc>
        <w:tc>
          <w:tcPr>
            <w:tcW w:w="9180" w:type="dxa"/>
            <w:gridSpan w:val="5"/>
          </w:tcPr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Armenian"/>
                <w:b/>
              </w:rPr>
            </w:pPr>
            <w:r>
              <w:rPr>
                <w:noProof/>
              </w:rPr>
              <w:pict>
                <v:rect id="_x0000_s1029" style="position:absolute;left:0;text-align:left;margin-left:365.65pt;margin-top:.75pt;width:79.75pt;height:85.05pt;flip:x;z-index:251658240;mso-wrap-distance-top:7.2pt;mso-wrap-distance-bottom:7.2pt;mso-position-horizontal-relative:margin;mso-position-vertical-relative:margin;v-text-anchor:middle" filled="f" fillcolor="black" strokeweight="1.5pt">
                  <v:shadow color="#f79646" opacity=".5" offset="-15pt,0" offset2="-18pt,12pt"/>
                  <v:textbox style="mso-next-textbox:#_x0000_s1029" inset="21.6pt,21.6pt,21.6pt,21.6pt">
                    <w:txbxContent>
                      <w:p w:rsidR="009F328A" w:rsidRPr="002C2E77" w:rsidRDefault="009F328A" w:rsidP="008D6A6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Sylfaen" w:hAnsi="Sylfaen" w:cs="TimesArmenianPSMT"/>
                            <w:sz w:val="12"/>
                            <w:szCs w:val="16"/>
                          </w:rPr>
                        </w:pPr>
                        <w:r w:rsidRPr="002C2E77">
                          <w:rPr>
                            <w:rFonts w:ascii="Sylfaen" w:hAnsi="Sylfaen" w:cs="Sylfaen"/>
                            <w:sz w:val="12"/>
                            <w:szCs w:val="16"/>
                          </w:rPr>
                          <w:t>Լուսանկար</w:t>
                        </w:r>
                      </w:p>
                      <w:p w:rsidR="009F328A" w:rsidRPr="002C2E77" w:rsidRDefault="009F328A" w:rsidP="008D6A6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Sylfaen" w:hAnsi="Sylfaen" w:cs="TimesArmenianPSMT"/>
                            <w:sz w:val="14"/>
                            <w:szCs w:val="16"/>
                          </w:rPr>
                        </w:pPr>
                        <w:r w:rsidRPr="002C2E77">
                          <w:rPr>
                            <w:rFonts w:ascii="Sylfaen" w:hAnsi="Sylfaen" w:cs="TimesArmenianPSMT"/>
                            <w:sz w:val="14"/>
                            <w:szCs w:val="16"/>
                          </w:rPr>
                          <w:t>Photo</w:t>
                        </w:r>
                      </w:p>
                      <w:p w:rsidR="009F328A" w:rsidRPr="00CA679B" w:rsidRDefault="009F328A" w:rsidP="008D6A6F">
                        <w:pPr>
                          <w:tabs>
                            <w:tab w:val="left" w:pos="7103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Armenian" w:hAnsi="Times Armenian" w:cs="ArialArmenian"/>
                            <w:sz w:val="18"/>
                            <w:szCs w:val="18"/>
                          </w:rPr>
                        </w:pPr>
                        <w:r w:rsidRPr="00CA679B">
                          <w:rPr>
                            <w:rFonts w:ascii="Sylfaen" w:hAnsi="Sylfaen" w:cs="TimesArmenianPSMT"/>
                            <w:sz w:val="14"/>
                            <w:szCs w:val="18"/>
                          </w:rPr>
                          <w:t>35x45mm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</w:rPr>
              <w:t>ԴԻՄՈ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Ւ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</w:rPr>
              <w:t>Մ</w:t>
            </w:r>
            <w:r w:rsidRPr="00887DF8">
              <w:rPr>
                <w:rFonts w:ascii="GHEA Grapalat" w:hAnsi="GHEA Grapalat" w:cs="ArialArmenian"/>
                <w:b/>
                <w:sz w:val="22"/>
                <w:szCs w:val="22"/>
              </w:rPr>
              <w:t>-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</w:rPr>
              <w:t>ՀԱՐՑԱԹԵՐԹԻԿ</w:t>
            </w:r>
          </w:p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Armenian"/>
                <w:b/>
              </w:rPr>
            </w:pPr>
            <w:r w:rsidRPr="00887DF8">
              <w:rPr>
                <w:rFonts w:ascii="GHEA Grapalat" w:hAnsi="GHEA Grapalat" w:cs="Sylfaen"/>
                <w:b/>
                <w:sz w:val="22"/>
                <w:szCs w:val="22"/>
              </w:rPr>
              <w:t>ՀԱՅԱՍՏԱՆԻ ՀԱՆՐԱՊԵՏՈՒԹՅԱՆ</w:t>
            </w:r>
            <w:r w:rsidRPr="00887DF8">
              <w:rPr>
                <w:rFonts w:ascii="GHEA Grapalat" w:hAnsi="GHEA Grapalat" w:cs="ArialArmenian"/>
                <w:b/>
                <w:sz w:val="22"/>
                <w:szCs w:val="22"/>
              </w:rPr>
              <w:t xml:space="preserve"> 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</w:rPr>
              <w:t>ՄՈ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Ւ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</w:rPr>
              <w:t>ՏՔԻ</w:t>
            </w:r>
            <w:r w:rsidRPr="00887DF8">
              <w:rPr>
                <w:rFonts w:ascii="GHEA Grapalat" w:hAnsi="GHEA Grapalat" w:cs="ArialArmenian"/>
                <w:b/>
                <w:sz w:val="22"/>
                <w:szCs w:val="22"/>
              </w:rPr>
              <w:t xml:space="preserve"> </w:t>
            </w:r>
            <w:r w:rsidRPr="00887DF8">
              <w:rPr>
                <w:rFonts w:ascii="GHEA Grapalat" w:hAnsi="GHEA Grapalat" w:cs="Sylfaen"/>
                <w:b/>
                <w:sz w:val="22"/>
                <w:szCs w:val="22"/>
              </w:rPr>
              <w:t>ՎԻԶԱ</w:t>
            </w:r>
            <w:r w:rsidRPr="00887DF8">
              <w:rPr>
                <w:rFonts w:ascii="GHEA Grapalat" w:hAnsi="GHEA Grapalat" w:cs="ArialArmenian"/>
                <w:b/>
                <w:sz w:val="22"/>
                <w:szCs w:val="22"/>
              </w:rPr>
              <w:t>ՅԻ ԺԱՄԿԵՏԻ ԵՐԿԱՐԱՁԳՄԱՆ ՀԱՄԱՐ</w:t>
            </w:r>
          </w:p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"/>
                <w:b/>
                <w:bCs/>
                <w:sz w:val="14"/>
              </w:rPr>
            </w:pPr>
          </w:p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"/>
                <w:b/>
                <w:bCs/>
                <w:i/>
                <w:u w:val="single"/>
              </w:rPr>
            </w:pPr>
            <w:r w:rsidRPr="00887DF8">
              <w:rPr>
                <w:rFonts w:ascii="GHEA Grapalat" w:hAnsi="GHEA Grapalat" w:cs="Arial"/>
                <w:b/>
                <w:bCs/>
                <w:i/>
                <w:sz w:val="22"/>
                <w:szCs w:val="22"/>
                <w:u w:val="single"/>
              </w:rPr>
              <w:t>APPLICATION FORM FOR EXTENSION OF ENTRY VISA TO  THE REPUBLIC OF ARMENIA</w:t>
            </w:r>
          </w:p>
          <w:p w:rsidR="009F328A" w:rsidRPr="00887DF8" w:rsidRDefault="009F328A" w:rsidP="007163A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Arial"/>
                <w:b/>
                <w:bCs/>
                <w:i/>
                <w:u w:val="single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2"/>
        </w:trPr>
        <w:tc>
          <w:tcPr>
            <w:tcW w:w="5436" w:type="dxa"/>
            <w:gridSpan w:val="3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1.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Ազգանուն </w:t>
            </w:r>
            <w:r w:rsidRPr="00C76413">
              <w:rPr>
                <w:rFonts w:ascii="GHEA Grapalat" w:hAnsi="GHEA Grapalat" w:cs="Sylfaen"/>
                <w:i/>
                <w:sz w:val="18"/>
                <w:szCs w:val="18"/>
              </w:rPr>
              <w:t>(</w:t>
            </w:r>
            <w:r w:rsidRPr="00C76413">
              <w:rPr>
                <w:rFonts w:ascii="GHEA Grapalat" w:hAnsi="GHEA Grapalat" w:cs="Sylfaen"/>
                <w:i/>
                <w:sz w:val="16"/>
                <w:szCs w:val="16"/>
              </w:rPr>
              <w:t>ինչպես անձնագրում</w:t>
            </w:r>
            <w:r w:rsidRPr="00C76413">
              <w:rPr>
                <w:rFonts w:ascii="GHEA Grapalat" w:hAnsi="GHEA Grapalat" w:cs="Sylfaen"/>
                <w:i/>
                <w:sz w:val="18"/>
                <w:szCs w:val="18"/>
              </w:rPr>
              <w:t>)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/ Surname </w:t>
            </w:r>
            <w:r w:rsidRPr="00C76413">
              <w:rPr>
                <w:rFonts w:ascii="GHEA Grapalat" w:hAnsi="GHEA Grapalat"/>
                <w:i/>
                <w:sz w:val="18"/>
                <w:szCs w:val="18"/>
              </w:rPr>
              <w:t>(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As in Passport</w:t>
            </w:r>
            <w:r w:rsidRPr="00C76413">
              <w:rPr>
                <w:rFonts w:ascii="GHEA Grapalat" w:hAnsi="GHEA Grapalat"/>
                <w:i/>
                <w:sz w:val="18"/>
                <w:szCs w:val="18"/>
              </w:rPr>
              <w:t>)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544" w:type="dxa"/>
            <w:gridSpan w:val="3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8. Անձնագրի համար / Passport Number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127"/>
            </w:tblGrid>
            <w:tr w:rsidR="009F328A" w:rsidRPr="00C76413" w:rsidTr="007163AA">
              <w:tc>
                <w:tcPr>
                  <w:tcW w:w="3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2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6"/>
        </w:trPr>
        <w:tc>
          <w:tcPr>
            <w:tcW w:w="5436" w:type="dxa"/>
            <w:gridSpan w:val="3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2.  Ա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նուն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 w:cs="Sylfaen"/>
                <w:i/>
                <w:sz w:val="18"/>
                <w:szCs w:val="18"/>
              </w:rPr>
              <w:t>(</w:t>
            </w:r>
            <w:r w:rsidRPr="00C76413">
              <w:rPr>
                <w:rFonts w:ascii="GHEA Grapalat" w:hAnsi="GHEA Grapalat" w:cs="Sylfaen"/>
                <w:i/>
                <w:sz w:val="16"/>
                <w:szCs w:val="16"/>
              </w:rPr>
              <w:t>ինչպես անձնագրում)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 / Name</w:t>
            </w:r>
            <w:r w:rsidRPr="00C76413">
              <w:rPr>
                <w:rFonts w:ascii="GHEA Grapalat" w:hAnsi="GHEA Grapalat"/>
                <w:i/>
                <w:sz w:val="18"/>
                <w:szCs w:val="18"/>
              </w:rPr>
              <w:t xml:space="preserve"> (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As in Passport</w:t>
            </w:r>
            <w:r w:rsidRPr="00C76413">
              <w:rPr>
                <w:rFonts w:ascii="GHEA Grapalat" w:hAnsi="GHEA Grapalat"/>
                <w:i/>
                <w:sz w:val="18"/>
                <w:szCs w:val="18"/>
              </w:rPr>
              <w:t>)</w:t>
            </w:r>
          </w:p>
        </w:tc>
        <w:tc>
          <w:tcPr>
            <w:tcW w:w="5544" w:type="dxa"/>
            <w:gridSpan w:val="3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9. Երբ է տրվել / Date of Issue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127"/>
            </w:tblGrid>
            <w:tr w:rsidR="009F328A" w:rsidRPr="00C76413" w:rsidTr="007163AA">
              <w:tc>
                <w:tcPr>
                  <w:tcW w:w="3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tabs>
                      <w:tab w:val="center" w:pos="1815"/>
                    </w:tabs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ab/>
                    <w:t>/</w:t>
                  </w: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(օր/ամիս/տարի) (dd/mm/yyyy)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4"/>
                <w:szCs w:val="16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36" w:type="dxa"/>
            <w:gridSpan w:val="3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3.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Այլ անուններ </w:t>
            </w:r>
            <w:r w:rsidRPr="00C76413">
              <w:rPr>
                <w:rFonts w:ascii="GHEA Grapalat" w:hAnsi="GHEA Grapalat"/>
                <w:sz w:val="18"/>
                <w:szCs w:val="18"/>
              </w:rPr>
              <w:t xml:space="preserve">/ Other Names </w:t>
            </w:r>
          </w:p>
        </w:tc>
        <w:tc>
          <w:tcPr>
            <w:tcW w:w="5544" w:type="dxa"/>
            <w:gridSpan w:val="3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10. Վավերական է մինչև / Valid Until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127"/>
            </w:tblGrid>
            <w:tr w:rsidR="009F328A" w:rsidRPr="00C76413" w:rsidTr="007163AA">
              <w:tc>
                <w:tcPr>
                  <w:tcW w:w="3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tabs>
                      <w:tab w:val="center" w:pos="1815"/>
                    </w:tabs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ab/>
                    <w:t>/</w:t>
                  </w:r>
                </w:p>
              </w:tc>
            </w:tr>
          </w:tbl>
          <w:p w:rsidR="009F328A" w:rsidRPr="00C76413" w:rsidRDefault="009F328A" w:rsidP="004859AF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     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(օր/ամիս/տարի) (dd/mm/yyyy)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6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36" w:type="dxa"/>
            <w:gridSpan w:val="3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4. Ծննդյան օր, ամիս, տարեթիվ / Date of Birth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127"/>
            </w:tblGrid>
            <w:tr w:rsidR="009F328A" w:rsidRPr="00C76413" w:rsidTr="007163AA">
              <w:tc>
                <w:tcPr>
                  <w:tcW w:w="3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tabs>
                      <w:tab w:val="center" w:pos="1815"/>
                    </w:tabs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ab/>
                    <w:t>/</w:t>
                  </w: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(օր/ամիս/տարի) (dd/mm/yyyy)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0"/>
                <w:szCs w:val="18"/>
              </w:rPr>
            </w:pPr>
          </w:p>
        </w:tc>
        <w:tc>
          <w:tcPr>
            <w:tcW w:w="5544" w:type="dxa"/>
            <w:gridSpan w:val="3"/>
            <w:vMerge w:val="restart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11. Անձնագրի տեսակ / Type of Passport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2224"/>
              <w:gridCol w:w="3055"/>
            </w:tblGrid>
            <w:tr w:rsidR="009F328A" w:rsidRPr="00C76413" w:rsidTr="007163AA">
              <w:trPr>
                <w:trHeight w:val="558"/>
              </w:trPr>
              <w:tc>
                <w:tcPr>
                  <w:tcW w:w="2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7163AA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Սովորական / </w:t>
                  </w:r>
                </w:p>
                <w:p w:rsidR="009F328A" w:rsidRPr="00C76413" w:rsidRDefault="009F328A" w:rsidP="004859AF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Ordinary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7163AA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Ծառայողական (պաշտոնական, հատուկ)  </w:t>
                  </w:r>
                </w:p>
                <w:p w:rsidR="009F328A" w:rsidRPr="00C76413" w:rsidRDefault="009F328A" w:rsidP="007163AA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           Service ( Official, Special )</w:t>
                  </w:r>
                </w:p>
              </w:tc>
            </w:tr>
            <w:tr w:rsidR="009F328A" w:rsidRPr="00C76413" w:rsidTr="007163AA">
              <w:trPr>
                <w:trHeight w:val="522"/>
              </w:trPr>
              <w:tc>
                <w:tcPr>
                  <w:tcW w:w="5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6"/>
                      <w:szCs w:val="18"/>
                    </w:rPr>
                  </w:pPr>
                </w:p>
                <w:p w:rsidR="009F328A" w:rsidRPr="00C76413" w:rsidRDefault="009F328A" w:rsidP="004859AF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Դիվանագիտական / Diplomatic</w:t>
                  </w:r>
                </w:p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  <w:tr w:rsidR="009F328A" w:rsidRPr="00C76413" w:rsidTr="007163AA">
              <w:trPr>
                <w:trHeight w:val="612"/>
              </w:trPr>
              <w:tc>
                <w:tcPr>
                  <w:tcW w:w="5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91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5"/>
                  </w:tblGrid>
                  <w:tr w:rsidR="009F328A" w:rsidRPr="00C76413" w:rsidTr="007163AA">
                    <w:trPr>
                      <w:trHeight w:val="168"/>
                    </w:trPr>
                    <w:tc>
                      <w:tcPr>
                        <w:tcW w:w="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28A" w:rsidRPr="00C76413" w:rsidRDefault="009F328A" w:rsidP="007163AA">
                        <w:pPr>
                          <w:ind w:firstLine="54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328A" w:rsidRPr="00C76413" w:rsidRDefault="009F328A" w:rsidP="007163AA">
                  <w:pPr>
                    <w:spacing w:line="312" w:lineRule="auto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Ճա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մփո</w:t>
                  </w: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>րդական փաստաթուղթ / Travel Document</w:t>
                  </w:r>
                </w:p>
                <w:p w:rsidR="009F328A" w:rsidRPr="00C76413" w:rsidRDefault="009F328A" w:rsidP="007163AA">
                  <w:pPr>
                    <w:spacing w:line="312" w:lineRule="auto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…………………………………………………………...  </w:t>
                  </w: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36" w:type="dxa"/>
            <w:gridSpan w:val="3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5. Ծննդյան վայր /Place of Birth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544" w:type="dxa"/>
            <w:gridSpan w:val="3"/>
            <w:vMerge/>
          </w:tcPr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6"/>
        </w:trPr>
        <w:tc>
          <w:tcPr>
            <w:tcW w:w="1848" w:type="dxa"/>
            <w:gridSpan w:val="2"/>
            <w:tcBorders>
              <w:right w:val="nil"/>
            </w:tcBorders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6.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Սեռը</w:t>
            </w:r>
            <w:r w:rsidRPr="00C76413">
              <w:rPr>
                <w:rFonts w:ascii="GHEA Grapalat" w:hAnsi="GHEA Grapalat"/>
                <w:sz w:val="18"/>
                <w:szCs w:val="18"/>
              </w:rPr>
              <w:t>/ Sex</w:t>
            </w:r>
          </w:p>
        </w:tc>
        <w:tc>
          <w:tcPr>
            <w:tcW w:w="3588" w:type="dxa"/>
            <w:tcBorders>
              <w:left w:val="nil"/>
            </w:tcBorders>
          </w:tcPr>
          <w:tbl>
            <w:tblPr>
              <w:tblpPr w:leftFromText="180" w:rightFromText="180" w:vertAnchor="text" w:horzAnchor="margin" w:tblpY="9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5"/>
            </w:tblGrid>
            <w:tr w:rsidR="009F328A" w:rsidRPr="00C76413" w:rsidTr="007163AA">
              <w:trPr>
                <w:trHeight w:val="168"/>
              </w:trPr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0"/>
                <w:szCs w:val="18"/>
              </w:rPr>
            </w:pPr>
          </w:p>
          <w:p w:rsidR="009F328A" w:rsidRPr="00C76413" w:rsidRDefault="009F328A" w:rsidP="00B54E5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Արական / Male</w:t>
            </w:r>
          </w:p>
          <w:tbl>
            <w:tblPr>
              <w:tblpPr w:leftFromText="180" w:rightFromText="180" w:vertAnchor="text" w:horzAnchor="margin" w:tblpY="9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5"/>
            </w:tblGrid>
            <w:tr w:rsidR="009F328A" w:rsidRPr="00C76413" w:rsidTr="007163AA">
              <w:trPr>
                <w:trHeight w:val="168"/>
              </w:trPr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ind w:firstLine="540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</w:tr>
          </w:tbl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8"/>
                <w:szCs w:val="18"/>
              </w:rPr>
            </w:pPr>
          </w:p>
          <w:p w:rsidR="009F328A" w:rsidRPr="00C76413" w:rsidRDefault="009F328A" w:rsidP="00B54E5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Իգական / Female</w:t>
            </w:r>
          </w:p>
        </w:tc>
        <w:tc>
          <w:tcPr>
            <w:tcW w:w="5544" w:type="dxa"/>
            <w:gridSpan w:val="3"/>
            <w:vMerge/>
          </w:tcPr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5436" w:type="dxa"/>
            <w:gridSpan w:val="3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7.</w:t>
            </w:r>
            <w:r w:rsidRPr="00C76413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C76413">
              <w:rPr>
                <w:rFonts w:ascii="GHEA Grapalat" w:hAnsi="GHEA Grapalat"/>
                <w:sz w:val="18"/>
                <w:szCs w:val="18"/>
              </w:rPr>
              <w:t>Զբաղմունք /</w:t>
            </w:r>
            <w:r w:rsidRPr="00C7641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C76413">
              <w:rPr>
                <w:rFonts w:ascii="GHEA Grapalat" w:hAnsi="GHEA Grapalat"/>
                <w:sz w:val="18"/>
                <w:szCs w:val="18"/>
              </w:rPr>
              <w:t>Occupation</w:t>
            </w:r>
          </w:p>
        </w:tc>
        <w:tc>
          <w:tcPr>
            <w:tcW w:w="5544" w:type="dxa"/>
            <w:gridSpan w:val="3"/>
          </w:tcPr>
          <w:p w:rsidR="009F328A" w:rsidRPr="00C76413" w:rsidRDefault="009F328A" w:rsidP="00A82DD3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12. Քաղաքացիություն / Nationality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C908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8"/>
        </w:trPr>
        <w:tc>
          <w:tcPr>
            <w:tcW w:w="8505" w:type="dxa"/>
            <w:gridSpan w:val="5"/>
          </w:tcPr>
          <w:p w:rsidR="009F328A" w:rsidRPr="00C76413" w:rsidRDefault="009F328A" w:rsidP="000D421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13. </w:t>
            </w:r>
            <w:r w:rsidRPr="00C76413">
              <w:rPr>
                <w:rFonts w:ascii="GHEA Grapalat" w:hAnsi="GHEA Grapalat"/>
                <w:sz w:val="18"/>
                <w:szCs w:val="18"/>
              </w:rPr>
              <w:t>Հայաստանում գտնվելու ընթացքում բնակության հասցե / Address During Your Stay in Armenia</w:t>
            </w:r>
          </w:p>
        </w:tc>
        <w:tc>
          <w:tcPr>
            <w:tcW w:w="2475" w:type="dxa"/>
          </w:tcPr>
          <w:p w:rsidR="009F328A" w:rsidRPr="00C76413" w:rsidRDefault="009F328A" w:rsidP="004859A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6"/>
                <w:szCs w:val="16"/>
              </w:rPr>
              <w:t>14. Հեռախոս</w:t>
            </w:r>
            <w:r w:rsidRPr="00C76413">
              <w:rPr>
                <w:rFonts w:ascii="GHEA Grapalat" w:hAnsi="GHEA Grapalat"/>
                <w:sz w:val="16"/>
                <w:szCs w:val="16"/>
                <w:lang w:val="hy-AM"/>
              </w:rPr>
              <w:t>ահամար</w:t>
            </w:r>
            <w:r w:rsidRPr="00C76413">
              <w:rPr>
                <w:rFonts w:ascii="GHEA Grapalat" w:hAnsi="GHEA Grapalat"/>
                <w:sz w:val="16"/>
                <w:szCs w:val="16"/>
              </w:rPr>
              <w:t xml:space="preserve"> /</w:t>
            </w:r>
            <w:r w:rsidRPr="00C7641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76413">
              <w:rPr>
                <w:rFonts w:ascii="GHEA Grapalat" w:hAnsi="GHEA Grapalat"/>
                <w:sz w:val="16"/>
                <w:szCs w:val="16"/>
              </w:rPr>
              <w:t>Telephone</w:t>
            </w: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7"/>
        </w:trPr>
        <w:tc>
          <w:tcPr>
            <w:tcW w:w="10980" w:type="dxa"/>
            <w:gridSpan w:val="6"/>
          </w:tcPr>
          <w:p w:rsidR="009F328A" w:rsidRPr="00C76413" w:rsidRDefault="009F328A" w:rsidP="005A27C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15.  16 տարեկանից ցածր  երեխաներ, որոնք նշված են Ձեր անձնագրում և ճանապարհորդում են Ձեզ հետ /</w:t>
            </w:r>
          </w:p>
          <w:p w:rsidR="009F328A" w:rsidRPr="00C76413" w:rsidRDefault="009F328A" w:rsidP="005A27C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Children Under 16 Included in Your Passport and Travelling with You</w:t>
            </w:r>
          </w:p>
          <w:p w:rsidR="009F328A" w:rsidRPr="00C76413" w:rsidRDefault="009F328A" w:rsidP="005A27C5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i/>
                <w:sz w:val="16"/>
                <w:szCs w:val="16"/>
              </w:rPr>
              <w:t xml:space="preserve">(Անուն, </w:t>
            </w:r>
            <w:r w:rsidRPr="00C76413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 xml:space="preserve">զգանուն, </w:t>
            </w:r>
            <w:r w:rsidRPr="00C76413">
              <w:rPr>
                <w:rFonts w:ascii="GHEA Grapalat" w:hAnsi="GHEA Grapalat"/>
                <w:i/>
                <w:sz w:val="16"/>
                <w:szCs w:val="16"/>
                <w:lang w:val="ru-RU"/>
              </w:rPr>
              <w:t>ծ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ննդյան օր, ամիս, տարեթիվ, քաղաքացիություն / Name, Surname,  Date of Birth, Nationality)</w:t>
            </w:r>
          </w:p>
          <w:p w:rsidR="009F328A" w:rsidRPr="00C76413" w:rsidRDefault="009F328A" w:rsidP="007163AA">
            <w:pPr>
              <w:tabs>
                <w:tab w:val="left" w:pos="9350"/>
              </w:tabs>
              <w:ind w:firstLine="54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ab/>
            </w:r>
          </w:p>
        </w:tc>
      </w:tr>
      <w:tr w:rsidR="009F328A" w:rsidRPr="00C76413" w:rsidTr="005A2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4"/>
        </w:trPr>
        <w:tc>
          <w:tcPr>
            <w:tcW w:w="10980" w:type="dxa"/>
            <w:gridSpan w:val="6"/>
          </w:tcPr>
          <w:p w:rsidR="009F328A" w:rsidRPr="00C76413" w:rsidRDefault="009F328A" w:rsidP="005A27C5">
            <w:pPr>
              <w:jc w:val="both"/>
              <w:rPr>
                <w:rFonts w:ascii="GHEA Grapalat" w:hAnsi="GHEA Grapalat" w:cs="ArialArmenia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16. Վիզայի երկարաձգման նպատակ / Purpose of Visa Extension 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328A" w:rsidRPr="00C76413" w:rsidTr="0033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2"/>
        </w:trPr>
        <w:tc>
          <w:tcPr>
            <w:tcW w:w="5446" w:type="dxa"/>
            <w:gridSpan w:val="4"/>
            <w:tcBorders>
              <w:right w:val="single" w:sz="4" w:space="0" w:color="auto"/>
            </w:tcBorders>
          </w:tcPr>
          <w:p w:rsidR="009F328A" w:rsidRPr="00C76413" w:rsidRDefault="009F328A" w:rsidP="005A27C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17. Վիզայի երկարաձգման ժամկետ /</w:t>
            </w:r>
          </w:p>
          <w:p w:rsidR="009F328A" w:rsidRPr="00C76413" w:rsidRDefault="009F328A" w:rsidP="005A27C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Visa Extension Term             </w:t>
            </w:r>
          </w:p>
          <w:p w:rsidR="009F328A" w:rsidRPr="00C76413" w:rsidRDefault="009F328A" w:rsidP="005A27C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-----------------------------------------                 </w:t>
            </w:r>
          </w:p>
        </w:tc>
        <w:tc>
          <w:tcPr>
            <w:tcW w:w="5534" w:type="dxa"/>
            <w:gridSpan w:val="2"/>
            <w:tcBorders>
              <w:left w:val="single" w:sz="4" w:space="0" w:color="auto"/>
            </w:tcBorders>
          </w:tcPr>
          <w:p w:rsidR="009F328A" w:rsidRPr="00C76413" w:rsidRDefault="009F328A" w:rsidP="007163AA">
            <w:pPr>
              <w:rPr>
                <w:rFonts w:ascii="GHEA Grapalat" w:hAnsi="GHEA Grapalat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18. Հայաստանից ելքի օր, ամիս, տարեթիվ / </w:t>
            </w:r>
          </w:p>
          <w:p w:rsidR="009F328A" w:rsidRPr="00C76413" w:rsidRDefault="009F328A" w:rsidP="007163AA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Date of Departure </w:t>
            </w:r>
            <w:r w:rsidRPr="00C76413">
              <w:rPr>
                <w:rFonts w:ascii="GHEA Grapalat" w:hAnsi="GHEA Grapalat"/>
                <w:sz w:val="18"/>
                <w:szCs w:val="18"/>
                <w:lang w:val="hy-AM"/>
              </w:rPr>
              <w:t xml:space="preserve">from Armenia </w:t>
            </w:r>
          </w:p>
          <w:p w:rsidR="009F328A" w:rsidRPr="00C76413" w:rsidRDefault="009F328A" w:rsidP="00335942">
            <w:pPr>
              <w:rPr>
                <w:rFonts w:ascii="GHEA Grapalat" w:hAnsi="GHEA Grapalat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XSpec="right" w:tblpY="-38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80"/>
            </w:tblGrid>
            <w:tr w:rsidR="009F328A" w:rsidRPr="00C76413" w:rsidTr="00335942"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335942">
                  <w:pPr>
                    <w:tabs>
                      <w:tab w:val="center" w:pos="1815"/>
                    </w:tabs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       /          /</w:t>
                  </w:r>
                </w:p>
              </w:tc>
            </w:tr>
          </w:tbl>
          <w:p w:rsidR="009F328A" w:rsidRPr="00C76413" w:rsidRDefault="009F328A" w:rsidP="00335942">
            <w:pPr>
              <w:rPr>
                <w:rFonts w:ascii="GHEA Grapalat" w:hAnsi="GHEA Grapalat" w:cs="Sylfaen"/>
                <w:sz w:val="8"/>
                <w:szCs w:val="18"/>
              </w:rPr>
            </w:pPr>
            <w:r w:rsidRPr="00C76413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                                         (օր/ամիս/տարի)</w:t>
            </w:r>
            <w:r w:rsidRPr="00C76413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(dd/mm/yyyy)</w:t>
            </w:r>
          </w:p>
        </w:tc>
      </w:tr>
      <w:tr w:rsidR="009F328A" w:rsidRPr="00C76413" w:rsidTr="00716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980" w:type="dxa"/>
            <w:gridSpan w:val="6"/>
            <w:tcBorders>
              <w:bottom w:val="nil"/>
            </w:tcBorders>
          </w:tcPr>
          <w:p w:rsidR="009F328A" w:rsidRPr="00C76413" w:rsidRDefault="009F328A" w:rsidP="007163A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b/>
                <w:sz w:val="18"/>
                <w:szCs w:val="18"/>
              </w:rPr>
              <w:t>19. Հաստատում եմ, որ սույն դիմում-հարցաթերթիկում ներկայացված տեղեկատվությունը ճի</w:t>
            </w:r>
            <w:r w:rsidRPr="00C7641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</w:t>
            </w:r>
            <w:r w:rsidRPr="00C76413">
              <w:rPr>
                <w:rFonts w:ascii="GHEA Grapalat" w:hAnsi="GHEA Grapalat" w:cs="Sylfaen"/>
                <w:b/>
                <w:sz w:val="18"/>
                <w:szCs w:val="18"/>
              </w:rPr>
              <w:t xml:space="preserve">տ է / </w:t>
            </w:r>
          </w:p>
          <w:p w:rsidR="009F328A" w:rsidRPr="00C76413" w:rsidRDefault="009F328A" w:rsidP="007163A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b/>
                <w:sz w:val="18"/>
                <w:szCs w:val="18"/>
              </w:rPr>
              <w:t>I certify that the information given in this application is correct</w:t>
            </w:r>
          </w:p>
        </w:tc>
      </w:tr>
      <w:tr w:rsidR="009F328A" w:rsidRPr="00C76413" w:rsidTr="00143A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2"/>
        </w:trPr>
        <w:tc>
          <w:tcPr>
            <w:tcW w:w="10980" w:type="dxa"/>
            <w:gridSpan w:val="6"/>
            <w:tcBorders>
              <w:top w:val="nil"/>
            </w:tcBorders>
          </w:tcPr>
          <w:p w:rsidR="009F328A" w:rsidRPr="00C76413" w:rsidRDefault="009F328A" w:rsidP="007163AA">
            <w:pPr>
              <w:rPr>
                <w:rFonts w:ascii="GHEA Grapalat" w:hAnsi="GHEA Grapalat" w:cs="Sylfaen"/>
                <w:sz w:val="6"/>
                <w:szCs w:val="18"/>
              </w:rPr>
            </w:pPr>
          </w:p>
          <w:tbl>
            <w:tblPr>
              <w:tblpPr w:leftFromText="180" w:rightFromText="180" w:vertAnchor="text" w:horzAnchor="page" w:tblpX="8260" w:tblpY="-6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80"/>
            </w:tblGrid>
            <w:tr w:rsidR="009F328A" w:rsidRPr="00C76413" w:rsidTr="007163AA"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328A" w:rsidRPr="00C76413" w:rsidRDefault="009F328A" w:rsidP="007163AA">
                  <w:pPr>
                    <w:tabs>
                      <w:tab w:val="center" w:pos="1815"/>
                    </w:tabs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C76413">
                    <w:rPr>
                      <w:rFonts w:ascii="GHEA Grapalat" w:hAnsi="GHEA Grapalat"/>
                      <w:sz w:val="18"/>
                      <w:szCs w:val="18"/>
                    </w:rPr>
                    <w:t xml:space="preserve">       /          /</w:t>
                  </w:r>
                </w:p>
              </w:tc>
            </w:tr>
          </w:tbl>
          <w:p w:rsidR="009F328A" w:rsidRPr="00C76413" w:rsidRDefault="009F328A" w:rsidP="007163A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Դիմողի ստորագրությունը / Applicant’s Signature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                               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Ամսաթիվ / Date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9F328A" w:rsidRPr="00C76413" w:rsidRDefault="009F328A" w:rsidP="007163AA">
            <w:pPr>
              <w:rPr>
                <w:rFonts w:ascii="GHEA Grapalat" w:hAnsi="GHEA Grapalat" w:cs="Sylfaen"/>
                <w:sz w:val="8"/>
                <w:szCs w:val="18"/>
              </w:rPr>
            </w:pPr>
            <w:r w:rsidRPr="00C76413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(օր/ամիս/տարի)</w:t>
            </w:r>
            <w:r w:rsidRPr="00C76413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76413">
              <w:rPr>
                <w:rFonts w:ascii="GHEA Grapalat" w:hAnsi="GHEA Grapalat"/>
                <w:i/>
                <w:sz w:val="16"/>
                <w:szCs w:val="16"/>
              </w:rPr>
              <w:t>(dd/mm/yyyy)</w:t>
            </w:r>
          </w:p>
          <w:p w:rsidR="009F328A" w:rsidRPr="00C76413" w:rsidRDefault="009F328A" w:rsidP="007163AA">
            <w:pPr>
              <w:rPr>
                <w:rFonts w:ascii="GHEA Grapalat" w:hAnsi="GHEA Grapalat" w:cs="Sylfaen"/>
                <w:sz w:val="6"/>
                <w:szCs w:val="18"/>
              </w:rPr>
            </w:pPr>
          </w:p>
          <w:p w:rsidR="009F328A" w:rsidRPr="00C76413" w:rsidRDefault="009F328A" w:rsidP="00DF4FCC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F328A" w:rsidRPr="00C76413" w:rsidRDefault="009F328A" w:rsidP="008D6A6F">
      <w:pPr>
        <w:ind w:firstLine="540"/>
        <w:jc w:val="both"/>
        <w:rPr>
          <w:rFonts w:ascii="GHEA Grapalat" w:hAnsi="GHEA Grapalat" w:cs="Sylfaen"/>
          <w:b/>
          <w:sz w:val="18"/>
          <w:szCs w:val="18"/>
        </w:rPr>
      </w:pPr>
    </w:p>
    <w:p w:rsidR="009F328A" w:rsidRPr="000C359F" w:rsidRDefault="009F328A" w:rsidP="008D6A6F">
      <w:pPr>
        <w:ind w:firstLine="540"/>
        <w:jc w:val="both"/>
        <w:rPr>
          <w:rFonts w:ascii="GHEA Grapalat" w:hAnsi="GHEA Grapalat" w:cs="Sylfaen"/>
          <w:b/>
          <w:sz w:val="20"/>
          <w:szCs w:val="18"/>
        </w:rPr>
      </w:pPr>
      <w:r w:rsidRPr="000C359F">
        <w:rPr>
          <w:rFonts w:ascii="GHEA Grapalat" w:hAnsi="GHEA Grapalat" w:cs="Sylfaen"/>
          <w:b/>
          <w:sz w:val="20"/>
          <w:szCs w:val="18"/>
        </w:rPr>
        <w:t>Ծառայողական նշումներ / For Official Use Only</w:t>
      </w:r>
    </w:p>
    <w:p w:rsidR="009F328A" w:rsidRPr="00C76413" w:rsidRDefault="009F328A" w:rsidP="008D6A6F">
      <w:pPr>
        <w:ind w:firstLine="540"/>
        <w:jc w:val="both"/>
        <w:rPr>
          <w:rFonts w:ascii="GHEA Grapalat" w:hAnsi="GHEA Grapalat" w:cs="Sylfaen"/>
          <w:b/>
          <w:sz w:val="8"/>
          <w:szCs w:val="18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6"/>
        <w:gridCol w:w="2121"/>
        <w:gridCol w:w="831"/>
        <w:gridCol w:w="4392"/>
      </w:tblGrid>
      <w:tr w:rsidR="009F328A" w:rsidRPr="00C76413" w:rsidTr="007163AA">
        <w:tc>
          <w:tcPr>
            <w:tcW w:w="3636" w:type="dxa"/>
          </w:tcPr>
          <w:p w:rsidR="009F328A" w:rsidRPr="00C76413" w:rsidRDefault="009F328A" w:rsidP="001378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1. Վիզայի համարը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952" w:type="dxa"/>
            <w:gridSpan w:val="2"/>
          </w:tcPr>
          <w:p w:rsidR="009F328A" w:rsidRPr="00C76413" w:rsidRDefault="009F328A" w:rsidP="001378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2. Վիզայի տեսակը</w:t>
            </w:r>
          </w:p>
        </w:tc>
        <w:tc>
          <w:tcPr>
            <w:tcW w:w="4392" w:type="dxa"/>
          </w:tcPr>
          <w:p w:rsidR="009F328A" w:rsidRPr="00C76413" w:rsidRDefault="009F328A" w:rsidP="001378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3. Վիզայի կոդը</w:t>
            </w:r>
          </w:p>
        </w:tc>
      </w:tr>
      <w:tr w:rsidR="009F328A" w:rsidRPr="00C76413" w:rsidTr="001378E3">
        <w:trPr>
          <w:trHeight w:val="647"/>
        </w:trPr>
        <w:tc>
          <w:tcPr>
            <w:tcW w:w="5757" w:type="dxa"/>
            <w:gridSpan w:val="2"/>
          </w:tcPr>
          <w:p w:rsidR="009F328A" w:rsidRPr="00C76413" w:rsidRDefault="009F328A" w:rsidP="001378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4. Վիզայի երկարաձգման 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ru-RU"/>
              </w:rPr>
              <w:t>օր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ru-RU"/>
              </w:rPr>
              <w:t>ամիս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ru-RU"/>
              </w:rPr>
              <w:t>տարեթիվ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_____ /_____ /________</w:t>
            </w:r>
          </w:p>
        </w:tc>
        <w:tc>
          <w:tcPr>
            <w:tcW w:w="5223" w:type="dxa"/>
            <w:gridSpan w:val="2"/>
          </w:tcPr>
          <w:p w:rsidR="009F328A" w:rsidRPr="00C76413" w:rsidRDefault="009F328A" w:rsidP="007163AA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5. 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ru-RU"/>
              </w:rPr>
              <w:t>Վ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>իզայի վավերականության ժամկետը</w:t>
            </w:r>
          </w:p>
          <w:p w:rsidR="009F328A" w:rsidRPr="00C76413" w:rsidRDefault="009F328A" w:rsidP="00536616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/>
                <w:sz w:val="18"/>
                <w:szCs w:val="18"/>
              </w:rPr>
              <w:t>_____ /_____ /________-ից     մինչև  _____ /_____ /________</w:t>
            </w:r>
          </w:p>
        </w:tc>
      </w:tr>
      <w:tr w:rsidR="009F328A" w:rsidRPr="00C76413" w:rsidTr="007163AA">
        <w:tc>
          <w:tcPr>
            <w:tcW w:w="10980" w:type="dxa"/>
            <w:gridSpan w:val="4"/>
          </w:tcPr>
          <w:p w:rsidR="009F328A" w:rsidRPr="00C76413" w:rsidRDefault="009F328A" w:rsidP="001378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6. Վիզայի երկարաձգման համար վճարված պետական տուրքի չափը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</w:t>
            </w:r>
            <w:r w:rsidRPr="00C76413">
              <w:rPr>
                <w:rFonts w:ascii="GHEA Grapalat" w:hAnsi="GHEA Grapalat" w:cs="Sylfaen"/>
                <w:sz w:val="18"/>
                <w:szCs w:val="18"/>
              </w:rPr>
              <w:t xml:space="preserve">   ------</w:t>
            </w:r>
            <w:r w:rsidRPr="00C76413">
              <w:rPr>
                <w:rFonts w:ascii="GHEA Grapalat" w:hAnsi="GHEA Grapalat" w:cs="Sylfaen"/>
                <w:sz w:val="18"/>
                <w:szCs w:val="18"/>
                <w:lang w:val="hy-AM"/>
              </w:rPr>
              <w:t>------------------------------------------------------</w:t>
            </w:r>
          </w:p>
        </w:tc>
      </w:tr>
      <w:tr w:rsidR="009F328A" w:rsidRPr="00C76413" w:rsidTr="007163AA">
        <w:tc>
          <w:tcPr>
            <w:tcW w:w="10980" w:type="dxa"/>
            <w:gridSpan w:val="4"/>
          </w:tcPr>
          <w:p w:rsidR="009F328A" w:rsidRPr="00C76413" w:rsidRDefault="009F328A" w:rsidP="001378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76413">
              <w:rPr>
                <w:rFonts w:ascii="GHEA Grapalat" w:hAnsi="GHEA Grapalat" w:cs="Sylfaen"/>
                <w:sz w:val="18"/>
                <w:szCs w:val="18"/>
              </w:rPr>
              <w:t>7. ՀՀ մուտքի վիզայի ժամկետը երկարաձգող պաշտոնատար անձի ստորագրությունը</w:t>
            </w:r>
          </w:p>
          <w:p w:rsidR="009F328A" w:rsidRPr="00C76413" w:rsidRDefault="009F328A" w:rsidP="007163AA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</w:tbl>
    <w:p w:rsidR="009F328A" w:rsidRPr="00C76413" w:rsidRDefault="009F328A" w:rsidP="008D6A6F">
      <w:pPr>
        <w:ind w:firstLine="540"/>
        <w:jc w:val="both"/>
        <w:rPr>
          <w:rFonts w:ascii="GHEA Grapalat" w:hAnsi="GHEA Grapalat" w:cs="Sylfaen"/>
          <w:sz w:val="18"/>
          <w:szCs w:val="18"/>
        </w:rPr>
      </w:pP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6. </w:t>
      </w:r>
      <w:r w:rsidRPr="00C76413">
        <w:rPr>
          <w:rFonts w:ascii="GHEA Grapalat" w:hAnsi="GHEA Grapalat" w:cs="Sylfaen"/>
        </w:rPr>
        <w:t xml:space="preserve">Որոշման 2-րդ հավելվածով հաստատված կարգի վերնագրում </w:t>
      </w:r>
      <w:r w:rsidRPr="00C76413">
        <w:rPr>
          <w:rFonts w:ascii="GHEA Grapalat" w:hAnsi="GHEA Grapalat" w:cs="Times Armenian"/>
        </w:rPr>
        <w:t>«(</w:t>
      </w:r>
      <w:r w:rsidRPr="00C76413">
        <w:rPr>
          <w:rFonts w:ascii="GHEA Grapalat" w:hAnsi="GHEA Grapalat" w:cs="Sylfaen"/>
        </w:rPr>
        <w:t>ժամկետի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երկարաձգման</w:t>
      </w:r>
      <w:r w:rsidRPr="00C76413">
        <w:rPr>
          <w:rFonts w:ascii="GHEA Grapalat" w:hAnsi="GHEA Grapalat" w:cs="Times Armenian"/>
        </w:rPr>
        <w:t xml:space="preserve">)» </w:t>
      </w:r>
      <w:r w:rsidRPr="00C76413">
        <w:rPr>
          <w:rFonts w:ascii="GHEA Grapalat" w:hAnsi="GHEA Grapalat" w:cs="Sylfaen"/>
        </w:rPr>
        <w:t>բառերը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փոխարինել</w:t>
      </w:r>
      <w:r w:rsidRPr="00C76413">
        <w:rPr>
          <w:rFonts w:ascii="GHEA Grapalat" w:hAnsi="GHEA Grapalat" w:cs="Times Armenian"/>
        </w:rPr>
        <w:t xml:space="preserve"> «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մուտքի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վիզայի ժամկետի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երկարաձգման</w:t>
      </w:r>
      <w:r w:rsidRPr="00C76413">
        <w:rPr>
          <w:rFonts w:ascii="GHEA Grapalat" w:hAnsi="GHEA Grapalat" w:cs="Times Armenian"/>
        </w:rPr>
        <w:t xml:space="preserve">» </w:t>
      </w:r>
      <w:r w:rsidRPr="00C76413">
        <w:rPr>
          <w:rFonts w:ascii="GHEA Grapalat" w:hAnsi="GHEA Grapalat" w:cs="Sylfaen"/>
        </w:rPr>
        <w:t>բառերով</w:t>
      </w:r>
      <w:r w:rsidRPr="00C76413">
        <w:rPr>
          <w:rFonts w:ascii="GHEA Grapalat" w:hAnsi="GHEA Grapalat"/>
        </w:rPr>
        <w:t>: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7. Որոշման 2-րդ հավելվածով հաստատված կարգի 10-րդ կետը շարադրել հետևյալ խմբագրությամբ.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«10. Օտարերկրացին անգլերեն </w:t>
      </w:r>
      <w:r w:rsidRPr="00C76413">
        <w:rPr>
          <w:rFonts w:ascii="GHEA Grapalat" w:hAnsi="GHEA Grapalat"/>
          <w:lang w:val="ru-RU"/>
        </w:rPr>
        <w:t>լեզվով</w:t>
      </w:r>
      <w:r w:rsidRPr="00C76413">
        <w:rPr>
          <w:rFonts w:ascii="GHEA Grapalat" w:hAnsi="GHEA Grapalat"/>
        </w:rPr>
        <w:t xml:space="preserve"> լրացնում է էլեկտրոնային դիմում-հարցաթերթիկ, որում նշվում են հետևյալ տվյալները.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 </w:t>
      </w:r>
      <w:r w:rsidRPr="00C76413">
        <w:rPr>
          <w:rFonts w:ascii="GHEA Grapalat" w:hAnsi="GHEA Grapalat" w:cs="Sylfaen"/>
        </w:rPr>
        <w:t>ա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ազգանուն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անուն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Times Armenian"/>
        </w:rPr>
        <w:t xml:space="preserve"> (</w:t>
      </w:r>
      <w:r w:rsidRPr="00C76413">
        <w:rPr>
          <w:rFonts w:ascii="GHEA Grapalat" w:hAnsi="GHEA Grapalat" w:cs="Sylfaen"/>
        </w:rPr>
        <w:t>ինչպես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անձնագրում</w:t>
      </w:r>
      <w:r w:rsidRPr="00C76413">
        <w:rPr>
          <w:rFonts w:ascii="GHEA Grapalat" w:hAnsi="GHEA Grapalat" w:cs="Times Armenian"/>
        </w:rPr>
        <w:t>),</w:t>
      </w:r>
      <w:r w:rsidRPr="00C76413">
        <w:rPr>
          <w:rFonts w:ascii="GHEA Grapalat" w:hAnsi="GHEA Grapalat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 </w:t>
      </w:r>
      <w:r w:rsidRPr="00C76413">
        <w:rPr>
          <w:rFonts w:ascii="GHEA Grapalat" w:hAnsi="GHEA Grapalat" w:cs="Sylfaen"/>
        </w:rPr>
        <w:t>բ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այլ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անուններ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</w:t>
      </w:r>
      <w:r w:rsidRPr="00C76413">
        <w:rPr>
          <w:rFonts w:ascii="GHEA Grapalat" w:hAnsi="GHEA Grapalat" w:cs="Sylfaen"/>
        </w:rPr>
        <w:t>գ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ծննդյան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օր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ամիս</w:t>
      </w:r>
      <w:r w:rsidRPr="00C76413">
        <w:rPr>
          <w:rFonts w:ascii="GHEA Grapalat" w:hAnsi="GHEA Grapalat" w:cs="Times Armenian"/>
          <w:lang w:val="ru-RU"/>
        </w:rPr>
        <w:t>ը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տարեթիվ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</w:t>
      </w:r>
      <w:r w:rsidRPr="00C76413">
        <w:rPr>
          <w:rFonts w:ascii="GHEA Grapalat" w:hAnsi="GHEA Grapalat" w:cs="Sylfaen"/>
        </w:rPr>
        <w:t>դ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ծննդյան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վայր</w:t>
      </w:r>
      <w:r w:rsidRPr="00C76413">
        <w:rPr>
          <w:rFonts w:ascii="GHEA Grapalat" w:hAnsi="GHEA Grapalat" w:cs="Sylfaen"/>
          <w:lang w:val="ru-RU"/>
        </w:rPr>
        <w:t>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</w:t>
      </w:r>
      <w:r w:rsidRPr="00C76413">
        <w:rPr>
          <w:rFonts w:ascii="GHEA Grapalat" w:hAnsi="GHEA Grapalat" w:cs="Sylfaen"/>
        </w:rPr>
        <w:t>ե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սեռը,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</w:t>
      </w:r>
      <w:r w:rsidRPr="00C76413">
        <w:rPr>
          <w:rFonts w:ascii="GHEA Grapalat" w:hAnsi="GHEA Grapalat" w:cs="Sylfaen"/>
        </w:rPr>
        <w:t>զ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  <w:lang w:val="ru-RU"/>
        </w:rPr>
        <w:t>զբաղմունքը</w:t>
      </w:r>
      <w:r w:rsidRPr="00C76413">
        <w:rPr>
          <w:rFonts w:ascii="GHEA Grapalat" w:hAnsi="GHEA Grapalat" w:cs="Sylfaen"/>
        </w:rPr>
        <w:t>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</w:t>
      </w:r>
      <w:r w:rsidRPr="00C76413">
        <w:rPr>
          <w:rFonts w:ascii="GHEA Grapalat" w:hAnsi="GHEA Grapalat" w:cs="Sylfaen"/>
        </w:rPr>
        <w:t>է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անձնագրի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համարը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տրամադրման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վավերականության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ժամկետ</w:t>
      </w:r>
      <w:r w:rsidRPr="00C76413">
        <w:rPr>
          <w:rFonts w:ascii="GHEA Grapalat" w:hAnsi="GHEA Grapalat" w:cs="Sylfaen"/>
          <w:lang w:val="ru-RU"/>
        </w:rPr>
        <w:t>ներ</w:t>
      </w:r>
      <w:r w:rsidRPr="00C76413">
        <w:rPr>
          <w:rFonts w:ascii="GHEA Grapalat" w:hAnsi="GHEA Grapalat" w:cs="Sylfaen"/>
        </w:rPr>
        <w:t xml:space="preserve">ը,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 </w:t>
      </w:r>
      <w:r w:rsidRPr="00C76413">
        <w:rPr>
          <w:rFonts w:ascii="GHEA Grapalat" w:hAnsi="GHEA Grapalat" w:cs="Sylfaen"/>
        </w:rPr>
        <w:t>ը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անձնագրի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տեսակը,</w:t>
      </w:r>
      <w:r w:rsidRPr="00C76413">
        <w:rPr>
          <w:rFonts w:ascii="GHEA Grapalat" w:hAnsi="GHEA Grapalat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</w:t>
      </w:r>
      <w:r w:rsidRPr="00C76413">
        <w:rPr>
          <w:rFonts w:ascii="GHEA Grapalat" w:hAnsi="GHEA Grapalat" w:cs="Sylfaen"/>
        </w:rPr>
        <w:t>թ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քաղաքացիությունը,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</w:t>
      </w:r>
      <w:r w:rsidRPr="00C76413">
        <w:rPr>
          <w:rFonts w:ascii="GHEA Grapalat" w:hAnsi="GHEA Grapalat" w:cs="Sylfaen"/>
        </w:rPr>
        <w:t>ժ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մշտական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բնակության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հասցեն, հեռախոսահամարը,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</w:t>
      </w:r>
      <w:r w:rsidRPr="00C76413">
        <w:rPr>
          <w:rFonts w:ascii="GHEA Grapalat" w:hAnsi="GHEA Grapalat" w:cs="Sylfaen"/>
        </w:rPr>
        <w:t>ժա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Հանրապետությունում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գտնվելու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ընթացքում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բնակության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հասցեն,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</w:t>
      </w:r>
      <w:r w:rsidRPr="00C76413">
        <w:rPr>
          <w:rFonts w:ascii="GHEA Grapalat" w:hAnsi="GHEA Grapalat" w:cs="Sylfaen"/>
        </w:rPr>
        <w:t>ժբ</w:t>
      </w:r>
      <w:r w:rsidRPr="00C76413">
        <w:rPr>
          <w:rFonts w:ascii="GHEA Grapalat" w:hAnsi="GHEA Grapalat" w:cs="Times Armenian"/>
        </w:rPr>
        <w:t>. հանցագործությ</w:t>
      </w:r>
      <w:r w:rsidRPr="00C76413">
        <w:rPr>
          <w:rFonts w:ascii="GHEA Grapalat" w:hAnsi="GHEA Grapalat" w:cs="Times Armenian"/>
          <w:lang w:val="ru-RU"/>
        </w:rPr>
        <w:t>ա</w:t>
      </w:r>
      <w:r w:rsidRPr="00C76413">
        <w:rPr>
          <w:rFonts w:ascii="GHEA Grapalat" w:hAnsi="GHEA Grapalat" w:cs="Times Armenian"/>
        </w:rPr>
        <w:t xml:space="preserve">ն ւ համար </w:t>
      </w:r>
      <w:r w:rsidRPr="00C76413">
        <w:rPr>
          <w:rFonts w:ascii="GHEA Grapalat" w:hAnsi="GHEA Grapalat" w:cs="Sylfaen"/>
        </w:rPr>
        <w:t>դատապարտված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լինելու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  <w:lang w:val="ru-RU"/>
        </w:rPr>
        <w:t>հանգամանքը</w:t>
      </w:r>
      <w:r w:rsidRPr="00C76413">
        <w:rPr>
          <w:rFonts w:ascii="GHEA Grapalat" w:hAnsi="GHEA Grapalat" w:cs="Sylfaen"/>
        </w:rPr>
        <w:t xml:space="preserve">, </w:t>
      </w:r>
    </w:p>
    <w:p w:rsidR="009F328A" w:rsidRPr="00C76413" w:rsidRDefault="009F328A" w:rsidP="00DF14FF">
      <w:pPr>
        <w:spacing w:line="360" w:lineRule="auto"/>
        <w:ind w:left="99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ժգ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դիմողի անձնագրում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նշված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նրա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հետ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 xml:space="preserve">ճանապարհորդող </w:t>
      </w:r>
      <w:r w:rsidRPr="00C76413">
        <w:rPr>
          <w:rFonts w:ascii="GHEA Grapalat" w:hAnsi="GHEA Grapalat" w:cs="Times Armenian"/>
        </w:rPr>
        <w:t xml:space="preserve">16 </w:t>
      </w:r>
      <w:r w:rsidRPr="00C76413">
        <w:rPr>
          <w:rFonts w:ascii="GHEA Grapalat" w:hAnsi="GHEA Grapalat" w:cs="Sylfaen"/>
        </w:rPr>
        <w:t>տարեկան</w:t>
      </w:r>
      <w:r w:rsidRPr="00C76413">
        <w:rPr>
          <w:rFonts w:ascii="GHEA Grapalat" w:hAnsi="GHEA Grapalat" w:cs="Sylfaen"/>
          <w:lang w:val="ru-RU"/>
        </w:rPr>
        <w:t>ից</w:t>
      </w:r>
      <w:r w:rsidRPr="00C76413">
        <w:rPr>
          <w:rFonts w:ascii="GHEA Grapalat" w:hAnsi="GHEA Grapalat" w:cs="Sylfaen"/>
        </w:rPr>
        <w:t xml:space="preserve"> </w:t>
      </w:r>
      <w:r w:rsidRPr="00C76413">
        <w:rPr>
          <w:rFonts w:ascii="GHEA Grapalat" w:hAnsi="GHEA Grapalat" w:cs="Sylfaen"/>
          <w:lang w:val="ru-RU"/>
        </w:rPr>
        <w:t>ցածր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երեխաների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անունը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ազգանունը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ծննդյան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օրը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ամիսը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տարեթիվը</w:t>
      </w:r>
      <w:r w:rsidRPr="00C76413">
        <w:rPr>
          <w:rFonts w:ascii="GHEA Grapalat" w:hAnsi="GHEA Grapalat" w:cs="Times Armenian"/>
        </w:rPr>
        <w:t xml:space="preserve">, </w:t>
      </w:r>
      <w:r w:rsidRPr="00C76413">
        <w:rPr>
          <w:rFonts w:ascii="GHEA Grapalat" w:hAnsi="GHEA Grapalat" w:cs="Sylfaen"/>
        </w:rPr>
        <w:t>քաղաքացիությունը,</w:t>
      </w:r>
    </w:p>
    <w:p w:rsidR="009F328A" w:rsidRPr="00C76413" w:rsidRDefault="009F328A" w:rsidP="00DF14FF">
      <w:pPr>
        <w:spacing w:line="360" w:lineRule="auto"/>
        <w:ind w:left="990"/>
        <w:jc w:val="both"/>
        <w:rPr>
          <w:rFonts w:ascii="GHEA Grapalat" w:hAnsi="GHEA Grapalat"/>
        </w:rPr>
      </w:pPr>
      <w:r w:rsidRPr="00C76413">
        <w:rPr>
          <w:rFonts w:ascii="GHEA Grapalat" w:hAnsi="GHEA Grapalat" w:cs="Sylfaen"/>
        </w:rPr>
        <w:t>ժդ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հրավիրող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կազմակերպության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անվանումը</w:t>
      </w:r>
      <w:r w:rsidRPr="00C76413">
        <w:rPr>
          <w:rFonts w:ascii="GHEA Grapalat" w:hAnsi="GHEA Grapalat" w:cs="Times Armenian"/>
        </w:rPr>
        <w:t xml:space="preserve"> (կամ </w:t>
      </w:r>
      <w:r w:rsidRPr="00C76413">
        <w:rPr>
          <w:rFonts w:ascii="GHEA Grapalat" w:hAnsi="GHEA Grapalat" w:cs="Sylfaen"/>
        </w:rPr>
        <w:t>հրավիրող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անձի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անունը, ազգանունը),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հասցեն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և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հեռախոսահամարը,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</w:t>
      </w:r>
      <w:r w:rsidRPr="00C76413">
        <w:rPr>
          <w:rFonts w:ascii="GHEA Grapalat" w:hAnsi="GHEA Grapalat" w:cs="Sylfaen"/>
        </w:rPr>
        <w:t>ժե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այցելության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նպատակը,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</w:t>
      </w:r>
      <w:r w:rsidRPr="00C76413">
        <w:rPr>
          <w:rFonts w:ascii="GHEA Grapalat" w:hAnsi="GHEA Grapalat" w:cs="Sylfaen"/>
        </w:rPr>
        <w:t>ժզ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մուտքերի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քանակը,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</w:t>
      </w:r>
      <w:r w:rsidRPr="00C76413">
        <w:rPr>
          <w:rFonts w:ascii="GHEA Grapalat" w:hAnsi="GHEA Grapalat" w:cs="Sylfaen"/>
        </w:rPr>
        <w:t>ժէ. Հ</w:t>
      </w:r>
      <w:r w:rsidRPr="00C76413">
        <w:rPr>
          <w:rFonts w:ascii="GHEA Grapalat" w:hAnsi="GHEA Grapalat" w:cs="Sylfaen"/>
          <w:lang w:val="hy-AM"/>
        </w:rPr>
        <w:t>այաստանում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կեցության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տևողությունը</w:t>
      </w:r>
      <w:r w:rsidRPr="00C76413">
        <w:rPr>
          <w:rFonts w:ascii="GHEA Grapalat" w:hAnsi="GHEA Grapalat" w:cs="Sylfaen"/>
          <w:lang w:val="hy-AM"/>
        </w:rPr>
        <w:t>,</w:t>
      </w:r>
      <w:r w:rsidRPr="00C76413">
        <w:rPr>
          <w:rFonts w:ascii="GHEA Grapalat" w:hAnsi="GHEA Grapalat" w:cs="Sylfaen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</w:t>
      </w:r>
      <w:r w:rsidRPr="00C76413">
        <w:rPr>
          <w:rFonts w:ascii="GHEA Grapalat" w:hAnsi="GHEA Grapalat" w:cs="Sylfaen"/>
        </w:rPr>
        <w:t>ժը. Հ</w:t>
      </w:r>
      <w:r w:rsidRPr="00C76413">
        <w:rPr>
          <w:rFonts w:ascii="GHEA Grapalat" w:hAnsi="GHEA Grapalat" w:cs="Sylfaen"/>
          <w:lang w:val="hy-AM"/>
        </w:rPr>
        <w:t>այաստան</w:t>
      </w:r>
      <w:r w:rsidRPr="00C76413">
        <w:rPr>
          <w:rFonts w:ascii="GHEA Grapalat" w:hAnsi="GHEA Grapalat" w:cs="Sylfaen"/>
        </w:rPr>
        <w:t xml:space="preserve"> մուտք գործելու օր</w:t>
      </w:r>
      <w:r w:rsidRPr="00C76413">
        <w:rPr>
          <w:rFonts w:ascii="GHEA Grapalat" w:hAnsi="GHEA Grapalat" w:cs="Sylfaen"/>
          <w:lang w:val="hy-AM"/>
        </w:rPr>
        <w:t>ը</w:t>
      </w:r>
      <w:r w:rsidRPr="00C76413">
        <w:rPr>
          <w:rFonts w:ascii="GHEA Grapalat" w:hAnsi="GHEA Grapalat" w:cs="Sylfaen"/>
        </w:rPr>
        <w:t>, ամիս</w:t>
      </w:r>
      <w:r w:rsidRPr="00C76413">
        <w:rPr>
          <w:rFonts w:ascii="GHEA Grapalat" w:hAnsi="GHEA Grapalat" w:cs="Sylfaen"/>
          <w:lang w:val="hy-AM"/>
        </w:rPr>
        <w:t>ը</w:t>
      </w:r>
      <w:r w:rsidRPr="00C76413">
        <w:rPr>
          <w:rFonts w:ascii="GHEA Grapalat" w:hAnsi="GHEA Grapalat" w:cs="Sylfaen"/>
        </w:rPr>
        <w:t>, տարեթիվ</w:t>
      </w:r>
      <w:r w:rsidRPr="00C76413">
        <w:rPr>
          <w:rFonts w:ascii="GHEA Grapalat" w:hAnsi="GHEA Grapalat" w:cs="Sylfaen"/>
          <w:lang w:val="hy-AM"/>
        </w:rPr>
        <w:t>ը,</w:t>
      </w:r>
      <w:r w:rsidRPr="00C76413">
        <w:rPr>
          <w:rFonts w:ascii="GHEA Grapalat" w:hAnsi="GHEA Grapalat" w:cs="Sylfaen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</w:t>
      </w:r>
      <w:r w:rsidRPr="00C76413">
        <w:rPr>
          <w:rFonts w:ascii="GHEA Grapalat" w:hAnsi="GHEA Grapalat" w:cs="Sylfaen"/>
        </w:rPr>
        <w:t>ժթ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Հ</w:t>
      </w:r>
      <w:r w:rsidRPr="00C76413">
        <w:rPr>
          <w:rFonts w:ascii="GHEA Grapalat" w:hAnsi="GHEA Grapalat" w:cs="Sylfaen"/>
          <w:lang w:val="hy-AM"/>
        </w:rPr>
        <w:t>այաստանից</w:t>
      </w:r>
      <w:r w:rsidRPr="00C76413">
        <w:rPr>
          <w:rFonts w:ascii="GHEA Grapalat" w:hAnsi="GHEA Grapalat" w:cs="Sylfaen"/>
        </w:rPr>
        <w:t xml:space="preserve"> ելքի օր</w:t>
      </w:r>
      <w:r w:rsidRPr="00C76413">
        <w:rPr>
          <w:rFonts w:ascii="GHEA Grapalat" w:hAnsi="GHEA Grapalat" w:cs="Sylfaen"/>
          <w:lang w:val="hy-AM"/>
        </w:rPr>
        <w:t>ը</w:t>
      </w:r>
      <w:r w:rsidRPr="00C76413">
        <w:rPr>
          <w:rFonts w:ascii="GHEA Grapalat" w:hAnsi="GHEA Grapalat" w:cs="Sylfaen"/>
        </w:rPr>
        <w:t>, ամիս</w:t>
      </w:r>
      <w:r w:rsidRPr="00C76413">
        <w:rPr>
          <w:rFonts w:ascii="GHEA Grapalat" w:hAnsi="GHEA Grapalat" w:cs="Sylfaen"/>
          <w:lang w:val="hy-AM"/>
        </w:rPr>
        <w:t>ը</w:t>
      </w:r>
      <w:r w:rsidRPr="00C76413">
        <w:rPr>
          <w:rFonts w:ascii="GHEA Grapalat" w:hAnsi="GHEA Grapalat" w:cs="Sylfaen"/>
        </w:rPr>
        <w:t>, տարեթիվ</w:t>
      </w:r>
      <w:r w:rsidRPr="00C76413">
        <w:rPr>
          <w:rFonts w:ascii="GHEA Grapalat" w:hAnsi="GHEA Grapalat" w:cs="Sylfaen"/>
          <w:lang w:val="hy-AM"/>
        </w:rPr>
        <w:t>ը,</w:t>
      </w:r>
      <w:r w:rsidRPr="00C76413" w:rsidDel="000F41BE">
        <w:rPr>
          <w:rFonts w:ascii="GHEA Grapalat" w:hAnsi="GHEA Grapalat" w:cs="Sylfaen"/>
        </w:rPr>
        <w:t xml:space="preserve"> </w:t>
      </w:r>
    </w:p>
    <w:p w:rsidR="009F328A" w:rsidRPr="00C76413" w:rsidRDefault="009F328A" w:rsidP="008D6A6F">
      <w:pPr>
        <w:spacing w:line="360" w:lineRule="auto"/>
        <w:ind w:firstLine="540"/>
        <w:jc w:val="both"/>
        <w:rPr>
          <w:rFonts w:ascii="GHEA Grapalat" w:hAnsi="GHEA Grapalat"/>
        </w:rPr>
      </w:pPr>
      <w:r w:rsidRPr="00C76413">
        <w:rPr>
          <w:rFonts w:ascii="GHEA Grapalat" w:hAnsi="GHEA Grapalat"/>
        </w:rPr>
        <w:t xml:space="preserve">       </w:t>
      </w:r>
      <w:r w:rsidRPr="00C76413">
        <w:rPr>
          <w:rFonts w:ascii="GHEA Grapalat" w:hAnsi="GHEA Grapalat" w:cs="Sylfaen"/>
        </w:rPr>
        <w:t>ի</w:t>
      </w:r>
      <w:r w:rsidRPr="00C76413">
        <w:rPr>
          <w:rFonts w:ascii="GHEA Grapalat" w:hAnsi="GHEA Grapalat" w:cs="Times Armenian"/>
        </w:rPr>
        <w:t xml:space="preserve">. </w:t>
      </w:r>
      <w:r w:rsidRPr="00C76413">
        <w:rPr>
          <w:rFonts w:ascii="GHEA Grapalat" w:hAnsi="GHEA Grapalat" w:cs="Sylfaen"/>
        </w:rPr>
        <w:t>դիմում</w:t>
      </w:r>
      <w:r w:rsidRPr="00C76413">
        <w:rPr>
          <w:rFonts w:ascii="GHEA Grapalat" w:hAnsi="GHEA Grapalat" w:cs="Times Armenian"/>
        </w:rPr>
        <w:t>-</w:t>
      </w:r>
      <w:r w:rsidRPr="00C76413">
        <w:rPr>
          <w:rFonts w:ascii="GHEA Grapalat" w:hAnsi="GHEA Grapalat" w:cs="Sylfaen"/>
        </w:rPr>
        <w:t>հարցաթերթիկի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լրացման</w:t>
      </w:r>
      <w:r w:rsidRPr="00C76413">
        <w:rPr>
          <w:rFonts w:ascii="GHEA Grapalat" w:hAnsi="GHEA Grapalat" w:cs="Times Armenian"/>
        </w:rPr>
        <w:t xml:space="preserve"> </w:t>
      </w:r>
      <w:r w:rsidRPr="00C76413">
        <w:rPr>
          <w:rFonts w:ascii="GHEA Grapalat" w:hAnsi="GHEA Grapalat" w:cs="Sylfaen"/>
        </w:rPr>
        <w:t>ամսաթիվը»:</w:t>
      </w:r>
    </w:p>
    <w:p w:rsidR="009F328A" w:rsidRPr="00C76413" w:rsidRDefault="009F328A" w:rsidP="00A35F18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</w:rPr>
        <w:t xml:space="preserve">8.  Որոշման 2-րդ հավելվածով հաստատված կարգի 17-րդ </w:t>
      </w:r>
      <w:r w:rsidRPr="00C76413">
        <w:rPr>
          <w:rFonts w:ascii="GHEA Grapalat" w:hAnsi="GHEA Grapalat"/>
          <w:lang w:val="ru-RU"/>
        </w:rPr>
        <w:t>կետի</w:t>
      </w:r>
      <w:r w:rsidRPr="00C76413">
        <w:rPr>
          <w:rFonts w:ascii="GHEA Grapalat" w:hAnsi="GHEA Grapalat"/>
        </w:rPr>
        <w:t xml:space="preserve"> «</w:t>
      </w:r>
      <w:r w:rsidRPr="00C76413">
        <w:rPr>
          <w:rFonts w:ascii="GHEA Grapalat" w:hAnsi="GHEA Grapalat"/>
          <w:lang w:val="ru-RU"/>
        </w:rPr>
        <w:t>դիմում</w:t>
      </w:r>
      <w:r w:rsidRPr="00C76413">
        <w:rPr>
          <w:rFonts w:ascii="GHEA Grapalat" w:hAnsi="GHEA Grapalat"/>
        </w:rPr>
        <w:t>-</w:t>
      </w:r>
      <w:r w:rsidRPr="00C76413">
        <w:rPr>
          <w:rFonts w:ascii="GHEA Grapalat" w:hAnsi="GHEA Grapalat"/>
          <w:lang w:val="ru-RU"/>
        </w:rPr>
        <w:t>հարցաթերթիկ</w:t>
      </w:r>
      <w:r w:rsidRPr="00C76413">
        <w:rPr>
          <w:rFonts w:ascii="GHEA Grapalat" w:hAnsi="GHEA Grapalat"/>
        </w:rPr>
        <w:t xml:space="preserve">» </w:t>
      </w:r>
      <w:r w:rsidRPr="00C76413">
        <w:rPr>
          <w:rFonts w:ascii="GHEA Grapalat" w:hAnsi="GHEA Grapalat"/>
          <w:lang w:val="ru-RU"/>
        </w:rPr>
        <w:t>բառից</w:t>
      </w: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/>
          <w:lang w:val="ru-RU"/>
        </w:rPr>
        <w:t>առաջ</w:t>
      </w: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/>
          <w:lang w:val="ru-RU"/>
        </w:rPr>
        <w:t>ավելացնել</w:t>
      </w:r>
      <w:r w:rsidRPr="00C76413">
        <w:rPr>
          <w:rFonts w:ascii="GHEA Grapalat" w:hAnsi="GHEA Grapalat"/>
        </w:rPr>
        <w:t xml:space="preserve"> «Հայաստանի Հանրապետության մուտքի վիզայի ժամկետ</w:t>
      </w:r>
      <w:r w:rsidRPr="00C76413">
        <w:rPr>
          <w:rFonts w:ascii="GHEA Grapalat" w:hAnsi="GHEA Grapalat"/>
          <w:lang w:val="ru-RU"/>
        </w:rPr>
        <w:t>ի</w:t>
      </w:r>
      <w:r w:rsidRPr="00C76413">
        <w:rPr>
          <w:rFonts w:ascii="GHEA Grapalat" w:hAnsi="GHEA Grapalat"/>
        </w:rPr>
        <w:t xml:space="preserve"> երկարաձգ</w:t>
      </w:r>
      <w:r w:rsidRPr="00C76413">
        <w:rPr>
          <w:rFonts w:ascii="GHEA Grapalat" w:hAnsi="GHEA Grapalat"/>
          <w:lang w:val="ru-RU"/>
        </w:rPr>
        <w:t>ման</w:t>
      </w:r>
      <w:r w:rsidRPr="00C76413">
        <w:rPr>
          <w:rFonts w:ascii="GHEA Grapalat" w:hAnsi="GHEA Grapalat"/>
        </w:rPr>
        <w:t xml:space="preserve"> համար» </w:t>
      </w:r>
      <w:r w:rsidRPr="00C76413">
        <w:rPr>
          <w:rFonts w:ascii="GHEA Grapalat" w:hAnsi="GHEA Grapalat"/>
          <w:lang w:val="ru-RU"/>
        </w:rPr>
        <w:t>բառերը</w:t>
      </w:r>
      <w:r w:rsidRPr="00C76413">
        <w:rPr>
          <w:rFonts w:ascii="GHEA Grapalat" w:hAnsi="GHEA Grapalat"/>
        </w:rPr>
        <w:t>, իսկ «</w:t>
      </w:r>
      <w:r w:rsidRPr="00C76413">
        <w:rPr>
          <w:rFonts w:ascii="GHEA Grapalat" w:hAnsi="GHEA Grapalat"/>
          <w:lang w:val="ru-RU"/>
        </w:rPr>
        <w:t>դիմում</w:t>
      </w:r>
      <w:r w:rsidRPr="00C76413">
        <w:rPr>
          <w:rFonts w:ascii="GHEA Grapalat" w:hAnsi="GHEA Grapalat"/>
        </w:rPr>
        <w:t>-</w:t>
      </w:r>
      <w:r w:rsidRPr="00C76413">
        <w:rPr>
          <w:rFonts w:ascii="GHEA Grapalat" w:hAnsi="GHEA Grapalat"/>
          <w:lang w:val="ru-RU"/>
        </w:rPr>
        <w:t>հարցաթերթիկ</w:t>
      </w:r>
      <w:r w:rsidRPr="00C76413">
        <w:rPr>
          <w:rFonts w:ascii="GHEA Grapalat" w:hAnsi="GHEA Grapalat"/>
        </w:rPr>
        <w:t xml:space="preserve">» բառից հետո հանել </w:t>
      </w:r>
      <w:r w:rsidRPr="00C76413">
        <w:rPr>
          <w:rFonts w:ascii="GHEA Grapalat" w:hAnsi="GHEA Grapalat"/>
          <w:lang w:val="hy-AM"/>
        </w:rPr>
        <w:t>«</w:t>
      </w:r>
      <w:r w:rsidRPr="00C76413">
        <w:rPr>
          <w:rFonts w:ascii="GHEA Grapalat" w:hAnsi="GHEA Grapalat" w:cs="Sylfaen"/>
        </w:rPr>
        <w:t>Հայաստանի</w:t>
      </w: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 w:cs="Sylfaen"/>
        </w:rPr>
        <w:t>Հանրապետությունում</w:t>
      </w: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 w:cs="Sylfaen"/>
        </w:rPr>
        <w:t>իր</w:t>
      </w: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 w:cs="Sylfaen"/>
        </w:rPr>
        <w:t>գտնվելու</w:t>
      </w: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 w:cs="Sylfaen"/>
        </w:rPr>
        <w:t>անհրաժեշտության</w:t>
      </w: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 w:cs="Sylfaen"/>
        </w:rPr>
        <w:t>մասին</w:t>
      </w:r>
      <w:r w:rsidRPr="00C76413">
        <w:rPr>
          <w:rFonts w:ascii="GHEA Grapalat" w:hAnsi="GHEA Grapalat"/>
        </w:rPr>
        <w:t xml:space="preserve"> </w:t>
      </w:r>
      <w:r w:rsidRPr="00C76413">
        <w:rPr>
          <w:rFonts w:ascii="GHEA Grapalat" w:hAnsi="GHEA Grapalat" w:cs="Sylfaen"/>
        </w:rPr>
        <w:t>նշմամբ</w:t>
      </w:r>
      <w:r w:rsidRPr="00C76413">
        <w:rPr>
          <w:rFonts w:ascii="GHEA Grapalat" w:hAnsi="GHEA Grapalat"/>
          <w:lang w:val="hy-AM"/>
        </w:rPr>
        <w:t>» բառերը:</w:t>
      </w:r>
    </w:p>
    <w:p w:rsidR="009F328A" w:rsidRPr="00C76413" w:rsidRDefault="009F328A" w:rsidP="00A35F18">
      <w:pPr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C76413">
        <w:rPr>
          <w:rFonts w:ascii="GHEA Grapalat" w:hAnsi="GHEA Grapalat" w:cs="Sylfaen"/>
          <w:lang w:val="hy-AM"/>
        </w:rPr>
        <w:t xml:space="preserve">  9. Որոշման 5-րդ հավելվածով հաստատված կարգի վերնագրում «ստացած» բառից հետո լրացնել «,մուտքի վիզայի ժամկետը երկարաձգած» բառերը:</w:t>
      </w:r>
    </w:p>
    <w:p w:rsidR="009F328A" w:rsidRPr="00C76413" w:rsidRDefault="009F328A" w:rsidP="00A35F18">
      <w:pPr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C76413">
        <w:rPr>
          <w:rFonts w:ascii="GHEA Grapalat" w:hAnsi="GHEA Grapalat" w:cs="Sylfaen"/>
          <w:lang w:val="hy-AM"/>
        </w:rPr>
        <w:t>10. Որոշման 5-րդ հավելվածով հաստատված կարգի 1-ին և 3-րդ ենթակետերում «ստացած» բառերից հետո լրացնել «և մուտքի վիզայի ժամկետը երկարաձգած» բառերը:»:</w:t>
      </w:r>
    </w:p>
    <w:p w:rsidR="009F328A" w:rsidRPr="00C76413" w:rsidRDefault="009F328A" w:rsidP="00EA441B">
      <w:pPr>
        <w:spacing w:line="360" w:lineRule="auto"/>
        <w:ind w:firstLine="69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 xml:space="preserve">11. </w:t>
      </w:r>
      <w:r w:rsidRPr="00C76413">
        <w:rPr>
          <w:rFonts w:ascii="GHEA Grapalat" w:hAnsi="GHEA Grapalat" w:cs="Sylfaen"/>
          <w:lang w:val="hy-AM"/>
        </w:rPr>
        <w:t>Սույն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որոշումն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ուժի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մեջ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է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մտնում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պաշտոնական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հրապարակման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օրվան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հաջորդող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տասներորդ</w:t>
      </w:r>
      <w:r w:rsidRPr="00C76413">
        <w:rPr>
          <w:rFonts w:ascii="GHEA Grapalat" w:hAnsi="GHEA Grapalat" w:cs="Times Armenian"/>
          <w:lang w:val="hy-AM"/>
        </w:rPr>
        <w:t xml:space="preserve"> </w:t>
      </w:r>
      <w:r w:rsidRPr="00C76413">
        <w:rPr>
          <w:rFonts w:ascii="GHEA Grapalat" w:hAnsi="GHEA Grapalat" w:cs="Sylfaen"/>
          <w:lang w:val="hy-AM"/>
        </w:rPr>
        <w:t>օրը</w:t>
      </w:r>
      <w:r w:rsidRPr="00C76413">
        <w:rPr>
          <w:rFonts w:ascii="GHEA Grapalat" w:hAnsi="GHEA Grapalat"/>
          <w:lang w:val="hy-AM"/>
        </w:rPr>
        <w:t>:</w:t>
      </w:r>
    </w:p>
    <w:p w:rsidR="009F328A" w:rsidRPr="00C76413" w:rsidRDefault="009F328A" w:rsidP="007513C6">
      <w:pPr>
        <w:ind w:firstLine="540"/>
        <w:jc w:val="both"/>
        <w:rPr>
          <w:rFonts w:ascii="GHEA Grapalat" w:hAnsi="GHEA Grapalat"/>
          <w:lang w:val="hy-AM"/>
        </w:rPr>
      </w:pPr>
      <w:r w:rsidRPr="00C76413">
        <w:rPr>
          <w:rFonts w:ascii="GHEA Grapalat" w:hAnsi="GHEA Grapalat"/>
          <w:lang w:val="hy-AM"/>
        </w:rPr>
        <w:t xml:space="preserve"> </w:t>
      </w:r>
    </w:p>
    <w:sectPr w:rsidR="009F328A" w:rsidRPr="00C76413" w:rsidSect="00AE1BE1">
      <w:pgSz w:w="12240" w:h="15840"/>
      <w:pgMar w:top="54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Armeni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186C"/>
    <w:multiLevelType w:val="hybridMultilevel"/>
    <w:tmpl w:val="0AFCC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9612FF"/>
    <w:multiLevelType w:val="multilevel"/>
    <w:tmpl w:val="3CFE56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B944C4"/>
    <w:multiLevelType w:val="hybridMultilevel"/>
    <w:tmpl w:val="2DE29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7C1C92"/>
    <w:multiLevelType w:val="hybridMultilevel"/>
    <w:tmpl w:val="6F3A9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176BBA"/>
    <w:multiLevelType w:val="hybridMultilevel"/>
    <w:tmpl w:val="2A86B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975815"/>
    <w:multiLevelType w:val="multilevel"/>
    <w:tmpl w:val="2A86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BA0701"/>
    <w:multiLevelType w:val="hybridMultilevel"/>
    <w:tmpl w:val="DB26DA92"/>
    <w:lvl w:ilvl="0" w:tplc="077CA3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5C5A52"/>
    <w:multiLevelType w:val="hybridMultilevel"/>
    <w:tmpl w:val="EACAD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307806"/>
    <w:multiLevelType w:val="hybridMultilevel"/>
    <w:tmpl w:val="420EA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6AF694B"/>
    <w:multiLevelType w:val="hybridMultilevel"/>
    <w:tmpl w:val="3CFE5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A6F"/>
    <w:rsid w:val="00020D6B"/>
    <w:rsid w:val="000545DA"/>
    <w:rsid w:val="000B4A37"/>
    <w:rsid w:val="000C359F"/>
    <w:rsid w:val="000D4212"/>
    <w:rsid w:val="000F41BE"/>
    <w:rsid w:val="00110BC4"/>
    <w:rsid w:val="0012432C"/>
    <w:rsid w:val="00132565"/>
    <w:rsid w:val="001378E3"/>
    <w:rsid w:val="00143A4E"/>
    <w:rsid w:val="001E6826"/>
    <w:rsid w:val="001F0EAB"/>
    <w:rsid w:val="002055E2"/>
    <w:rsid w:val="00256D9C"/>
    <w:rsid w:val="00282FB4"/>
    <w:rsid w:val="002C2E77"/>
    <w:rsid w:val="002D1B34"/>
    <w:rsid w:val="002E69B8"/>
    <w:rsid w:val="00335712"/>
    <w:rsid w:val="00335942"/>
    <w:rsid w:val="00364188"/>
    <w:rsid w:val="003660A1"/>
    <w:rsid w:val="003A72D9"/>
    <w:rsid w:val="003D22D8"/>
    <w:rsid w:val="003E4875"/>
    <w:rsid w:val="003F0745"/>
    <w:rsid w:val="0040533F"/>
    <w:rsid w:val="004151FA"/>
    <w:rsid w:val="004322B4"/>
    <w:rsid w:val="0044595E"/>
    <w:rsid w:val="00475F73"/>
    <w:rsid w:val="004859AF"/>
    <w:rsid w:val="004A70AB"/>
    <w:rsid w:val="004A7A16"/>
    <w:rsid w:val="004B0410"/>
    <w:rsid w:val="004E1E56"/>
    <w:rsid w:val="004F72F5"/>
    <w:rsid w:val="0050113A"/>
    <w:rsid w:val="005119AB"/>
    <w:rsid w:val="00536616"/>
    <w:rsid w:val="00550B82"/>
    <w:rsid w:val="005A27C5"/>
    <w:rsid w:val="005B566B"/>
    <w:rsid w:val="005C338C"/>
    <w:rsid w:val="005F6570"/>
    <w:rsid w:val="00685114"/>
    <w:rsid w:val="006A72EF"/>
    <w:rsid w:val="007040ED"/>
    <w:rsid w:val="007163AA"/>
    <w:rsid w:val="007513C6"/>
    <w:rsid w:val="00761301"/>
    <w:rsid w:val="007B5826"/>
    <w:rsid w:val="00887DF8"/>
    <w:rsid w:val="008D6A6F"/>
    <w:rsid w:val="008E2EC7"/>
    <w:rsid w:val="00982EC3"/>
    <w:rsid w:val="009F27CF"/>
    <w:rsid w:val="009F328A"/>
    <w:rsid w:val="009F47FE"/>
    <w:rsid w:val="00A35F18"/>
    <w:rsid w:val="00A82DD3"/>
    <w:rsid w:val="00AD00E6"/>
    <w:rsid w:val="00AE1BE1"/>
    <w:rsid w:val="00B21591"/>
    <w:rsid w:val="00B518F9"/>
    <w:rsid w:val="00B54E59"/>
    <w:rsid w:val="00B75A6D"/>
    <w:rsid w:val="00B84D1B"/>
    <w:rsid w:val="00BC30BE"/>
    <w:rsid w:val="00C76413"/>
    <w:rsid w:val="00C87957"/>
    <w:rsid w:val="00C908ED"/>
    <w:rsid w:val="00C971CC"/>
    <w:rsid w:val="00CA49A9"/>
    <w:rsid w:val="00CA679B"/>
    <w:rsid w:val="00D346C0"/>
    <w:rsid w:val="00D3750F"/>
    <w:rsid w:val="00DF14FF"/>
    <w:rsid w:val="00DF3C47"/>
    <w:rsid w:val="00DF4FCC"/>
    <w:rsid w:val="00E04D38"/>
    <w:rsid w:val="00EA441B"/>
    <w:rsid w:val="00EB1BAB"/>
    <w:rsid w:val="00ED019C"/>
    <w:rsid w:val="00F134EC"/>
    <w:rsid w:val="00FC0BF4"/>
    <w:rsid w:val="00FD0F5F"/>
    <w:rsid w:val="00FE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6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A6F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uiPriority w:val="99"/>
    <w:rsid w:val="008D6A6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D6A6F"/>
    <w:pPr>
      <w:spacing w:line="360" w:lineRule="auto"/>
      <w:ind w:firstLine="720"/>
      <w:jc w:val="both"/>
    </w:pPr>
    <w:rPr>
      <w:rFonts w:ascii="Times Armenian" w:hAnsi="Times Armeni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D6A6F"/>
    <w:rPr>
      <w:rFonts w:ascii="Times Armenian" w:hAnsi="Times Armenian" w:cs="Times New Roman"/>
      <w:sz w:val="20"/>
      <w:szCs w:val="20"/>
    </w:rPr>
  </w:style>
  <w:style w:type="table" w:styleId="TableGrid">
    <w:name w:val="Table Grid"/>
    <w:basedOn w:val="TableNormal"/>
    <w:uiPriority w:val="99"/>
    <w:rsid w:val="008D6A6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8D6A6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6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D6A6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D6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D6A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8</Pages>
  <Words>2358</Words>
  <Characters>13443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MariaT</cp:lastModifiedBy>
  <cp:revision>8</cp:revision>
  <cp:lastPrinted>2011-05-10T05:05:00Z</cp:lastPrinted>
  <dcterms:created xsi:type="dcterms:W3CDTF">2011-05-11T07:04:00Z</dcterms:created>
  <dcterms:modified xsi:type="dcterms:W3CDTF">2011-05-12T10:04:00Z</dcterms:modified>
</cp:coreProperties>
</file>