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7A7" w:rsidRPr="00424BEB" w:rsidRDefault="00DF07A7" w:rsidP="003B76D3">
      <w:pPr>
        <w:jc w:val="right"/>
        <w:rPr>
          <w:rFonts w:ascii="GHEA Grapalat" w:hAnsi="GHEA Grapalat"/>
          <w:lang w:val="en-US"/>
        </w:rPr>
      </w:pPr>
    </w:p>
    <w:p w:rsidR="00DF07A7" w:rsidRPr="00B61889" w:rsidRDefault="00DF07A7" w:rsidP="008B28AE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8B28AE">
        <w:rPr>
          <w:rFonts w:ascii="GHEA Grapalat" w:hAnsi="GHEA Grapalat"/>
          <w:b/>
          <w:sz w:val="28"/>
          <w:szCs w:val="28"/>
        </w:rPr>
        <w:t>ՆԵՐԴՐՄԱՆ</w:t>
      </w:r>
      <w:r w:rsidRPr="00B61889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8B28AE">
        <w:rPr>
          <w:rFonts w:ascii="GHEA Grapalat" w:hAnsi="GHEA Grapalat"/>
          <w:b/>
          <w:sz w:val="28"/>
          <w:szCs w:val="28"/>
        </w:rPr>
        <w:t>ՀԱՄԱՁԱՅՆԱԳԻՐ</w:t>
      </w:r>
    </w:p>
    <w:p w:rsidR="00DF07A7" w:rsidRPr="00B61889" w:rsidRDefault="00DF07A7" w:rsidP="008B28AE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:rsidR="00DF07A7" w:rsidRPr="00B61889" w:rsidRDefault="00DF07A7" w:rsidP="008B28AE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:rsidR="00DF07A7" w:rsidRPr="00B61889" w:rsidRDefault="00DF07A7" w:rsidP="008B28AE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:rsidR="00DF07A7" w:rsidRPr="00B61889" w:rsidRDefault="00DF07A7" w:rsidP="008B28AE">
      <w:pPr>
        <w:jc w:val="center"/>
        <w:rPr>
          <w:rFonts w:ascii="GHEA Grapalat" w:hAnsi="GHEA Grapalat"/>
          <w:sz w:val="28"/>
          <w:szCs w:val="28"/>
          <w:lang w:val="en-US"/>
        </w:rPr>
      </w:pPr>
    </w:p>
    <w:p w:rsidR="00DF07A7" w:rsidRPr="00C53E3B" w:rsidRDefault="00DF07A7" w:rsidP="008B28AE">
      <w:pPr>
        <w:jc w:val="center"/>
        <w:rPr>
          <w:rFonts w:ascii="GHEA Grapalat" w:hAnsi="GHEA Grapalat"/>
          <w:lang w:val="en-US"/>
        </w:rPr>
      </w:pPr>
      <w:r w:rsidRPr="001E184D">
        <w:rPr>
          <w:rFonts w:ascii="GHEA Grapalat" w:hAnsi="GHEA Grapalat"/>
          <w:lang w:val="en-US"/>
        </w:rPr>
        <w:t>(</w:t>
      </w:r>
      <w:r w:rsidRPr="001E184D">
        <w:rPr>
          <w:rFonts w:ascii="GHEA Grapalat" w:hAnsi="GHEA Grapalat"/>
        </w:rPr>
        <w:t>ՀՀ</w:t>
      </w:r>
      <w:r w:rsidRPr="001E184D">
        <w:rPr>
          <w:rFonts w:ascii="GHEA Grapalat" w:hAnsi="GHEA Grapalat"/>
          <w:lang w:val="en-US"/>
        </w:rPr>
        <w:t xml:space="preserve"> [] </w:t>
      </w:r>
      <w:r w:rsidRPr="001E184D">
        <w:rPr>
          <w:rFonts w:ascii="GHEA Grapalat" w:hAnsi="GHEA Grapalat"/>
        </w:rPr>
        <w:t>նախարարության</w:t>
      </w:r>
      <w:r w:rsidRPr="001E184D">
        <w:rPr>
          <w:rFonts w:ascii="GHEA Grapalat" w:hAnsi="GHEA Grapalat"/>
          <w:lang w:val="en-US"/>
        </w:rPr>
        <w:t>)</w:t>
      </w:r>
    </w:p>
    <w:p w:rsidR="00DF07A7" w:rsidRPr="00B61889" w:rsidRDefault="00DF07A7" w:rsidP="008B28AE">
      <w:pPr>
        <w:jc w:val="center"/>
        <w:rPr>
          <w:rFonts w:ascii="GHEA Grapalat" w:hAnsi="GHEA Grapalat"/>
          <w:b/>
          <w:lang w:val="en-US"/>
        </w:rPr>
      </w:pPr>
    </w:p>
    <w:p w:rsidR="00DF07A7" w:rsidRPr="00B61889" w:rsidRDefault="00DF07A7" w:rsidP="008B28AE">
      <w:pPr>
        <w:jc w:val="center"/>
        <w:rPr>
          <w:rFonts w:ascii="GHEA Grapalat" w:hAnsi="GHEA Grapalat"/>
          <w:b/>
          <w:lang w:val="en-US"/>
        </w:rPr>
      </w:pPr>
    </w:p>
    <w:p w:rsidR="00DF07A7" w:rsidRPr="00B61889" w:rsidRDefault="00DF07A7" w:rsidP="008B28AE">
      <w:pPr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և</w:t>
      </w:r>
    </w:p>
    <w:p w:rsidR="00DF07A7" w:rsidRPr="00B61889" w:rsidRDefault="00DF07A7" w:rsidP="008B28AE">
      <w:pPr>
        <w:jc w:val="center"/>
        <w:rPr>
          <w:rFonts w:ascii="GHEA Grapalat" w:hAnsi="GHEA Grapalat"/>
          <w:b/>
          <w:lang w:val="en-US"/>
        </w:rPr>
      </w:pPr>
    </w:p>
    <w:p w:rsidR="00DF07A7" w:rsidRPr="00B61889" w:rsidRDefault="00DF07A7" w:rsidP="008B28AE">
      <w:pPr>
        <w:jc w:val="center"/>
        <w:rPr>
          <w:rFonts w:ascii="GHEA Grapalat" w:hAnsi="GHEA Grapalat"/>
          <w:b/>
          <w:lang w:val="en-US"/>
        </w:rPr>
      </w:pPr>
    </w:p>
    <w:p w:rsidR="00DF07A7" w:rsidRPr="00B61889" w:rsidRDefault="00DF07A7" w:rsidP="008B28AE">
      <w:pPr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Վերակառուցման</w:t>
      </w:r>
      <w:r w:rsidRPr="00B61889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</w:rPr>
        <w:t>և</w:t>
      </w:r>
      <w:r w:rsidRPr="00B61889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</w:rPr>
        <w:t>զարգացման</w:t>
      </w:r>
      <w:r w:rsidRPr="00B61889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</w:rPr>
        <w:t>Եվրոպական</w:t>
      </w:r>
      <w:r w:rsidRPr="00B61889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</w:rPr>
        <w:t>բանկի</w:t>
      </w:r>
      <w:r w:rsidRPr="00B61889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</w:rPr>
        <w:t>միջև</w:t>
      </w:r>
    </w:p>
    <w:p w:rsidR="00DF07A7" w:rsidRPr="00B61889" w:rsidRDefault="00DF07A7" w:rsidP="008B28AE">
      <w:pPr>
        <w:jc w:val="center"/>
        <w:rPr>
          <w:rFonts w:ascii="GHEA Grapalat" w:hAnsi="GHEA Grapalat"/>
          <w:b/>
          <w:lang w:val="en-US"/>
        </w:rPr>
      </w:pPr>
    </w:p>
    <w:p w:rsidR="00DF07A7" w:rsidRPr="00B61889" w:rsidRDefault="00DF07A7" w:rsidP="008B28AE">
      <w:pPr>
        <w:jc w:val="center"/>
        <w:rPr>
          <w:rFonts w:ascii="GHEA Grapalat" w:hAnsi="GHEA Grapalat"/>
          <w:b/>
          <w:lang w:val="en-US"/>
        </w:rPr>
      </w:pPr>
    </w:p>
    <w:p w:rsidR="00DF07A7" w:rsidRPr="00B61889" w:rsidRDefault="00DF07A7" w:rsidP="008B28AE">
      <w:pPr>
        <w:jc w:val="center"/>
        <w:rPr>
          <w:rFonts w:ascii="GHEA Grapalat" w:hAnsi="GHEA Grapalat"/>
          <w:b/>
          <w:lang w:val="en-US"/>
        </w:rPr>
      </w:pPr>
    </w:p>
    <w:p w:rsidR="00DF07A7" w:rsidRPr="00B61889" w:rsidRDefault="00DF07A7" w:rsidP="008B28AE">
      <w:pPr>
        <w:jc w:val="center"/>
        <w:rPr>
          <w:rFonts w:ascii="GHEA Grapalat" w:hAnsi="GHEA Grapalat"/>
          <w:b/>
          <w:lang w:val="en-US"/>
        </w:rPr>
      </w:pPr>
    </w:p>
    <w:p w:rsidR="00DF07A7" w:rsidRPr="00B61889" w:rsidRDefault="00DF07A7" w:rsidP="008B28AE">
      <w:pPr>
        <w:jc w:val="center"/>
        <w:rPr>
          <w:rFonts w:ascii="GHEA Grapalat" w:hAnsi="GHEA Grapalat"/>
          <w:b/>
          <w:lang w:val="en-US"/>
        </w:rPr>
      </w:pPr>
    </w:p>
    <w:p w:rsidR="00DF07A7" w:rsidRPr="00B61889" w:rsidRDefault="00DF07A7" w:rsidP="008B28AE">
      <w:pPr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Արևելյան</w:t>
      </w:r>
      <w:r w:rsidRPr="00B235E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Եվրոպայի</w:t>
      </w:r>
      <w:r w:rsidRPr="00B235E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էներգախնայողության</w:t>
      </w:r>
      <w:r>
        <w:rPr>
          <w:rFonts w:ascii="GHEA Grapalat" w:hAnsi="GHEA Grapalat"/>
          <w:lang w:val="en-US"/>
        </w:rPr>
        <w:t xml:space="preserve"> և շրջակա միջավայրի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հիմնադրամին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Հայաստանի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Հանրապետության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անդամակցության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մասին</w:t>
      </w:r>
    </w:p>
    <w:p w:rsidR="00DF07A7" w:rsidRPr="00B61889" w:rsidRDefault="00DF07A7" w:rsidP="008B28AE">
      <w:pPr>
        <w:jc w:val="center"/>
        <w:rPr>
          <w:rFonts w:ascii="GHEA Grapalat" w:hAnsi="GHEA Grapalat"/>
          <w:lang w:val="en-US"/>
        </w:rPr>
      </w:pPr>
    </w:p>
    <w:p w:rsidR="00DF07A7" w:rsidRPr="00B61889" w:rsidRDefault="00DF07A7" w:rsidP="008B28AE">
      <w:pPr>
        <w:jc w:val="center"/>
        <w:rPr>
          <w:rFonts w:ascii="GHEA Grapalat" w:hAnsi="GHEA Grapalat"/>
          <w:lang w:val="en-US"/>
        </w:rPr>
      </w:pPr>
    </w:p>
    <w:p w:rsidR="00DF07A7" w:rsidRPr="00B61889" w:rsidRDefault="00DF07A7" w:rsidP="008B28AE">
      <w:pPr>
        <w:jc w:val="center"/>
        <w:rPr>
          <w:rFonts w:ascii="GHEA Grapalat" w:hAnsi="GHEA Grapalat"/>
          <w:lang w:val="en-US"/>
        </w:rPr>
      </w:pPr>
    </w:p>
    <w:p w:rsidR="00DF07A7" w:rsidRPr="00B61889" w:rsidRDefault="00DF07A7" w:rsidP="008B28AE">
      <w:pPr>
        <w:jc w:val="center"/>
        <w:rPr>
          <w:rFonts w:ascii="GHEA Grapalat" w:hAnsi="GHEA Grapalat"/>
          <w:lang w:val="en-US"/>
        </w:rPr>
      </w:pPr>
    </w:p>
    <w:p w:rsidR="00DF07A7" w:rsidRPr="00B61889" w:rsidRDefault="00DF07A7" w:rsidP="008B28AE">
      <w:pPr>
        <w:jc w:val="center"/>
        <w:rPr>
          <w:rFonts w:ascii="GHEA Grapalat" w:hAnsi="GHEA Grapalat"/>
          <w:lang w:val="en-US"/>
        </w:rPr>
      </w:pPr>
    </w:p>
    <w:p w:rsidR="00DF07A7" w:rsidRPr="00B61889" w:rsidRDefault="00DF07A7" w:rsidP="008B28AE">
      <w:pPr>
        <w:jc w:val="center"/>
        <w:rPr>
          <w:rFonts w:ascii="GHEA Grapalat" w:hAnsi="GHEA Grapalat"/>
          <w:lang w:val="en-US"/>
        </w:rPr>
      </w:pPr>
    </w:p>
    <w:p w:rsidR="00DF07A7" w:rsidRPr="00B61889" w:rsidRDefault="00DF07A7" w:rsidP="008B28AE">
      <w:pPr>
        <w:jc w:val="center"/>
        <w:rPr>
          <w:rFonts w:ascii="GHEA Grapalat" w:hAnsi="GHEA Grapalat"/>
          <w:lang w:val="en-US"/>
        </w:rPr>
      </w:pPr>
    </w:p>
    <w:p w:rsidR="00DF07A7" w:rsidRPr="00B61889" w:rsidRDefault="00DF07A7" w:rsidP="008B28AE">
      <w:pPr>
        <w:jc w:val="center"/>
        <w:rPr>
          <w:rFonts w:ascii="GHEA Grapalat" w:hAnsi="GHEA Grapalat"/>
          <w:lang w:val="en-US"/>
        </w:rPr>
      </w:pPr>
    </w:p>
    <w:p w:rsidR="00DF07A7" w:rsidRPr="00B61889" w:rsidRDefault="00DF07A7" w:rsidP="008B28AE">
      <w:pPr>
        <w:jc w:val="center"/>
        <w:rPr>
          <w:rFonts w:ascii="GHEA Grapalat" w:hAnsi="GHEA Grapalat"/>
          <w:lang w:val="en-US"/>
        </w:rPr>
      </w:pPr>
    </w:p>
    <w:p w:rsidR="00DF07A7" w:rsidRPr="00B61889" w:rsidRDefault="00DF07A7" w:rsidP="008B28AE">
      <w:pPr>
        <w:jc w:val="center"/>
        <w:rPr>
          <w:rFonts w:ascii="GHEA Grapalat" w:hAnsi="GHEA Grapalat"/>
          <w:lang w:val="en-US"/>
        </w:rPr>
      </w:pPr>
    </w:p>
    <w:p w:rsidR="00DF07A7" w:rsidRPr="00B61889" w:rsidRDefault="00DF07A7" w:rsidP="008B28AE">
      <w:pPr>
        <w:jc w:val="center"/>
        <w:rPr>
          <w:rFonts w:ascii="GHEA Grapalat" w:hAnsi="GHEA Grapalat"/>
          <w:lang w:val="en-US"/>
        </w:rPr>
      </w:pPr>
    </w:p>
    <w:p w:rsidR="00DF07A7" w:rsidRPr="00B61889" w:rsidRDefault="00DF07A7" w:rsidP="008B28AE">
      <w:pPr>
        <w:jc w:val="center"/>
        <w:rPr>
          <w:rFonts w:ascii="GHEA Grapalat" w:hAnsi="GHEA Grapalat"/>
          <w:lang w:val="en-US"/>
        </w:rPr>
      </w:pPr>
    </w:p>
    <w:p w:rsidR="00DF07A7" w:rsidRPr="00B61889" w:rsidRDefault="00DF07A7" w:rsidP="008B28AE">
      <w:pPr>
        <w:jc w:val="center"/>
        <w:rPr>
          <w:rFonts w:ascii="GHEA Grapalat" w:hAnsi="GHEA Grapalat"/>
          <w:lang w:val="en-US"/>
        </w:rPr>
      </w:pPr>
    </w:p>
    <w:p w:rsidR="00DF07A7" w:rsidRPr="00B61889" w:rsidRDefault="00DF07A7" w:rsidP="008B28AE">
      <w:pPr>
        <w:jc w:val="center"/>
        <w:rPr>
          <w:rFonts w:ascii="GHEA Grapalat" w:hAnsi="GHEA Grapalat"/>
          <w:lang w:val="en-US"/>
        </w:rPr>
      </w:pPr>
    </w:p>
    <w:p w:rsidR="00DF07A7" w:rsidRDefault="00DF07A7" w:rsidP="008B28AE">
      <w:pPr>
        <w:jc w:val="center"/>
        <w:rPr>
          <w:rFonts w:ascii="GHEA Grapalat" w:hAnsi="GHEA Grapalat"/>
          <w:lang w:val="en-US"/>
        </w:rPr>
      </w:pPr>
    </w:p>
    <w:p w:rsidR="00DF07A7" w:rsidRDefault="00DF07A7" w:rsidP="008B28AE">
      <w:pPr>
        <w:jc w:val="center"/>
        <w:rPr>
          <w:rFonts w:ascii="GHEA Grapalat" w:hAnsi="GHEA Grapalat"/>
          <w:lang w:val="en-US"/>
        </w:rPr>
      </w:pPr>
    </w:p>
    <w:p w:rsidR="00DF07A7" w:rsidRPr="005D4E71" w:rsidRDefault="00DF07A7" w:rsidP="008B28AE">
      <w:pPr>
        <w:jc w:val="center"/>
        <w:rPr>
          <w:rFonts w:ascii="GHEA Grapalat" w:hAnsi="GHEA Grapalat"/>
          <w:lang w:val="en-US"/>
        </w:rPr>
      </w:pPr>
    </w:p>
    <w:p w:rsidR="00DF07A7" w:rsidRPr="00B61889" w:rsidRDefault="00DF07A7" w:rsidP="008B28AE">
      <w:pPr>
        <w:jc w:val="center"/>
        <w:rPr>
          <w:rFonts w:ascii="GHEA Grapalat" w:hAnsi="GHEA Grapalat"/>
          <w:lang w:val="en-US"/>
        </w:rPr>
      </w:pPr>
    </w:p>
    <w:p w:rsidR="00DF07A7" w:rsidRPr="00B61889" w:rsidRDefault="00DF07A7" w:rsidP="008B28AE">
      <w:pPr>
        <w:jc w:val="center"/>
        <w:rPr>
          <w:rFonts w:ascii="GHEA Grapalat" w:hAnsi="GHEA Grapalat"/>
          <w:lang w:val="en-US"/>
        </w:rPr>
      </w:pPr>
    </w:p>
    <w:p w:rsidR="00DF07A7" w:rsidRPr="00B61889" w:rsidRDefault="00DF07A7" w:rsidP="00632D1B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b/>
        </w:rPr>
        <w:t>Սույն</w:t>
      </w:r>
      <w:r w:rsidRPr="00B61889">
        <w:rPr>
          <w:rFonts w:ascii="GHEA Grapalat" w:hAnsi="GHEA Grapalat"/>
          <w:b/>
          <w:lang w:val="en-US"/>
        </w:rPr>
        <w:t xml:space="preserve"> </w:t>
      </w:r>
      <w:r w:rsidRPr="008B28AE">
        <w:rPr>
          <w:rFonts w:ascii="GHEA Grapalat" w:hAnsi="GHEA Grapalat"/>
          <w:b/>
        </w:rPr>
        <w:t>Ներդրման</w:t>
      </w:r>
      <w:r w:rsidRPr="00B61889">
        <w:rPr>
          <w:rFonts w:ascii="GHEA Grapalat" w:hAnsi="GHEA Grapalat"/>
          <w:b/>
          <w:lang w:val="en-US"/>
        </w:rPr>
        <w:t xml:space="preserve"> </w:t>
      </w:r>
      <w:r w:rsidRPr="008B28AE">
        <w:rPr>
          <w:rFonts w:ascii="GHEA Grapalat" w:hAnsi="GHEA Grapalat"/>
          <w:b/>
        </w:rPr>
        <w:t>Համաձայնագիրը</w:t>
      </w:r>
      <w:r w:rsidRPr="00B61889">
        <w:rPr>
          <w:rFonts w:ascii="GHEA Grapalat" w:hAnsi="GHEA Grapalat"/>
          <w:b/>
          <w:lang w:val="en-US"/>
        </w:rPr>
        <w:t xml:space="preserve"> («</w:t>
      </w:r>
      <w:r>
        <w:rPr>
          <w:rFonts w:ascii="GHEA Grapalat" w:hAnsi="GHEA Grapalat"/>
          <w:b/>
        </w:rPr>
        <w:t>Ներդրման</w:t>
      </w:r>
      <w:r w:rsidRPr="00B61889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</w:rPr>
        <w:t>Համաձայնագիր</w:t>
      </w:r>
      <w:r w:rsidRPr="00B61889">
        <w:rPr>
          <w:rFonts w:ascii="GHEA Grapalat" w:hAnsi="GHEA Grapalat"/>
          <w:b/>
          <w:lang w:val="en-US"/>
        </w:rPr>
        <w:t xml:space="preserve">») </w:t>
      </w:r>
      <w:r>
        <w:rPr>
          <w:rFonts w:ascii="GHEA Grapalat" w:hAnsi="GHEA Grapalat"/>
        </w:rPr>
        <w:t>կատարված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B61889">
        <w:rPr>
          <w:rFonts w:ascii="GHEA Grapalat" w:hAnsi="GHEA Grapalat"/>
          <w:lang w:val="en-US"/>
        </w:rPr>
        <w:t xml:space="preserve"> </w:t>
      </w:r>
      <w:r w:rsidRPr="00C53E3B">
        <w:rPr>
          <w:rFonts w:ascii="GHEA Grapalat" w:hAnsi="GHEA Grapalat"/>
          <w:lang w:val="en-US"/>
        </w:rPr>
        <w:t>[</w:t>
      </w:r>
      <w:r w:rsidRPr="00C53E3B">
        <w:rPr>
          <w:rFonts w:ascii="GHEA Grapalat" w:hAnsi="GHEA Grapalat"/>
          <w:b/>
          <w:lang w:val="en-US"/>
        </w:rPr>
        <w:t>(</w:t>
      </w:r>
      <w:r w:rsidRPr="00C53E3B">
        <w:rPr>
          <w:rFonts w:ascii="GHEA Grapalat" w:hAnsi="GHEA Grapalat"/>
          <w:b/>
        </w:rPr>
        <w:t>Հայաստանի</w:t>
      </w:r>
      <w:r w:rsidRPr="00C53E3B">
        <w:rPr>
          <w:rFonts w:ascii="GHEA Grapalat" w:hAnsi="GHEA Grapalat"/>
          <w:b/>
          <w:lang w:val="en-US"/>
        </w:rPr>
        <w:t xml:space="preserve"> </w:t>
      </w:r>
      <w:r w:rsidRPr="00C53E3B">
        <w:rPr>
          <w:rFonts w:ascii="GHEA Grapalat" w:hAnsi="GHEA Grapalat"/>
          <w:b/>
        </w:rPr>
        <w:t>Հանրապետության</w:t>
      </w:r>
      <w:r w:rsidRPr="00C53E3B">
        <w:rPr>
          <w:rFonts w:ascii="GHEA Grapalat" w:hAnsi="GHEA Grapalat"/>
          <w:b/>
          <w:lang w:val="en-US"/>
        </w:rPr>
        <w:t xml:space="preserve"> [] </w:t>
      </w:r>
      <w:r w:rsidRPr="00C53E3B">
        <w:rPr>
          <w:rFonts w:ascii="GHEA Grapalat" w:hAnsi="GHEA Grapalat"/>
          <w:b/>
        </w:rPr>
        <w:t>նախարարության</w:t>
      </w:r>
      <w:r w:rsidRPr="00C53E3B">
        <w:rPr>
          <w:rFonts w:ascii="GHEA Grapalat" w:hAnsi="GHEA Grapalat"/>
          <w:b/>
          <w:lang w:val="en-US"/>
        </w:rPr>
        <w:t>)</w:t>
      </w:r>
      <w:r w:rsidRPr="00B61889">
        <w:rPr>
          <w:rFonts w:ascii="GHEA Grapalat" w:hAnsi="GHEA Grapalat"/>
          <w:lang w:val="en-US"/>
        </w:rPr>
        <w:t xml:space="preserve"> (</w:t>
      </w:r>
      <w:r w:rsidRPr="00B61889">
        <w:rPr>
          <w:rFonts w:ascii="GHEA Grapalat" w:hAnsi="GHEA Grapalat"/>
          <w:b/>
          <w:lang w:val="en-US"/>
        </w:rPr>
        <w:t>«</w:t>
      </w:r>
      <w:r>
        <w:rPr>
          <w:rFonts w:ascii="GHEA Grapalat" w:hAnsi="GHEA Grapalat"/>
          <w:b/>
        </w:rPr>
        <w:t>Ներդրող</w:t>
      </w:r>
      <w:r w:rsidRPr="00B61889">
        <w:rPr>
          <w:rFonts w:ascii="GHEA Grapalat" w:hAnsi="GHEA Grapalat"/>
          <w:b/>
          <w:lang w:val="en-US"/>
        </w:rPr>
        <w:t>»</w:t>
      </w:r>
      <w:r w:rsidRPr="00B61889">
        <w:rPr>
          <w:rFonts w:ascii="GHEA Grapalat" w:hAnsi="GHEA Grapalat"/>
          <w:lang w:val="en-US"/>
        </w:rPr>
        <w:t xml:space="preserve">) </w:t>
      </w:r>
      <w:r>
        <w:rPr>
          <w:rFonts w:ascii="GHEA Grapalat" w:hAnsi="GHEA Grapalat"/>
        </w:rPr>
        <w:t>և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b/>
        </w:rPr>
        <w:t>Վերակառուցման</w:t>
      </w:r>
      <w:r w:rsidRPr="00B61889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</w:rPr>
        <w:t>և</w:t>
      </w:r>
      <w:r w:rsidRPr="00B61889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</w:rPr>
        <w:t>զարգացման</w:t>
      </w:r>
      <w:r w:rsidRPr="00B61889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</w:rPr>
        <w:t>Եվրոպական</w:t>
      </w:r>
      <w:r w:rsidRPr="00B61889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</w:rPr>
        <w:t>բանկի</w:t>
      </w:r>
      <w:r w:rsidRPr="00B61889">
        <w:rPr>
          <w:rFonts w:ascii="GHEA Grapalat" w:hAnsi="GHEA Grapalat"/>
          <w:lang w:val="en-US"/>
        </w:rPr>
        <w:t xml:space="preserve"> (</w:t>
      </w:r>
      <w:r w:rsidRPr="00CA700A">
        <w:rPr>
          <w:rFonts w:ascii="GHEA Grapalat" w:hAnsi="GHEA Grapalat"/>
          <w:b/>
        </w:rPr>
        <w:t>ՎԶԵԲ</w:t>
      </w:r>
      <w:r w:rsidRPr="00B61889">
        <w:rPr>
          <w:rFonts w:ascii="GHEA Grapalat" w:hAnsi="GHEA Grapalat"/>
          <w:lang w:val="en-US"/>
        </w:rPr>
        <w:t xml:space="preserve">) </w:t>
      </w:r>
      <w:r>
        <w:rPr>
          <w:rFonts w:ascii="GHEA Grapalat" w:hAnsi="GHEA Grapalat"/>
          <w:lang w:val="en-US"/>
        </w:rPr>
        <w:t>միջև</w:t>
      </w:r>
      <w:r w:rsidRPr="00B61889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  <w:lang w:val="en-US"/>
        </w:rPr>
        <w:t>որոնք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այսուհետ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հանդես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են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գալիս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որպես</w:t>
      </w:r>
      <w:r w:rsidRPr="00B61889">
        <w:rPr>
          <w:rFonts w:ascii="GHEA Grapalat" w:hAnsi="GHEA Grapalat"/>
          <w:lang w:val="en-US"/>
        </w:rPr>
        <w:t xml:space="preserve"> «</w:t>
      </w:r>
      <w:r>
        <w:rPr>
          <w:rFonts w:ascii="GHEA Grapalat" w:hAnsi="GHEA Grapalat"/>
          <w:lang w:val="en-US"/>
        </w:rPr>
        <w:t>Կողմեր</w:t>
      </w:r>
      <w:r w:rsidRPr="00B61889">
        <w:rPr>
          <w:rFonts w:ascii="GHEA Grapalat" w:hAnsi="GHEA Grapalat"/>
          <w:lang w:val="en-US"/>
        </w:rPr>
        <w:t xml:space="preserve">» </w:t>
      </w:r>
      <w:r>
        <w:rPr>
          <w:rFonts w:ascii="GHEA Grapalat" w:hAnsi="GHEA Grapalat"/>
          <w:lang w:val="en-US"/>
        </w:rPr>
        <w:t>և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յուրաքանչյուրն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առանձին</w:t>
      </w:r>
      <w:r w:rsidRPr="00B61889">
        <w:rPr>
          <w:rFonts w:ascii="GHEA Grapalat" w:hAnsi="GHEA Grapalat"/>
          <w:lang w:val="en-US"/>
        </w:rPr>
        <w:t xml:space="preserve">` </w:t>
      </w:r>
      <w:r>
        <w:rPr>
          <w:rFonts w:ascii="GHEA Grapalat" w:hAnsi="GHEA Grapalat"/>
          <w:lang w:val="en-US"/>
        </w:rPr>
        <w:t>որպես</w:t>
      </w:r>
      <w:r w:rsidRPr="00B61889">
        <w:rPr>
          <w:rFonts w:ascii="GHEA Grapalat" w:hAnsi="GHEA Grapalat"/>
          <w:lang w:val="en-US"/>
        </w:rPr>
        <w:t xml:space="preserve"> «</w:t>
      </w:r>
      <w:r>
        <w:rPr>
          <w:rFonts w:ascii="GHEA Grapalat" w:hAnsi="GHEA Grapalat"/>
          <w:lang w:val="en-US"/>
        </w:rPr>
        <w:t>Կողմ</w:t>
      </w:r>
      <w:r w:rsidRPr="00B61889">
        <w:rPr>
          <w:rFonts w:ascii="GHEA Grapalat" w:hAnsi="GHEA Grapalat"/>
          <w:lang w:val="en-US"/>
        </w:rPr>
        <w:t xml:space="preserve">», </w:t>
      </w:r>
      <w:r>
        <w:rPr>
          <w:rFonts w:ascii="GHEA Grapalat" w:hAnsi="GHEA Grapalat"/>
          <w:lang w:val="en-US"/>
        </w:rPr>
        <w:t>կապված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Ներդրողի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հանձնառության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Արևելյան</w:t>
      </w:r>
      <w:r w:rsidRPr="00B235E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Եվրոպայի</w:t>
      </w:r>
      <w:r w:rsidRPr="00B235E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էներգախնայողության</w:t>
      </w:r>
      <w:r w:rsidRPr="00B235E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B235E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շրջակա</w:t>
      </w:r>
      <w:r w:rsidRPr="00B235E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միջավայրի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Հիմնադրամին</w:t>
      </w:r>
      <w:r w:rsidRPr="00B61889">
        <w:rPr>
          <w:rFonts w:ascii="GHEA Grapalat" w:hAnsi="GHEA Grapalat"/>
          <w:lang w:val="en-US"/>
        </w:rPr>
        <w:t xml:space="preserve"> (</w:t>
      </w:r>
      <w:r>
        <w:rPr>
          <w:rFonts w:ascii="GHEA Grapalat" w:hAnsi="GHEA Grapalat"/>
          <w:lang w:val="en-US"/>
        </w:rPr>
        <w:t>այսուհետ</w:t>
      </w:r>
      <w:r w:rsidRPr="00B61889">
        <w:rPr>
          <w:rFonts w:ascii="GHEA Grapalat" w:hAnsi="GHEA Grapalat"/>
          <w:lang w:val="en-US"/>
        </w:rPr>
        <w:t xml:space="preserve"> «</w:t>
      </w:r>
      <w:r>
        <w:rPr>
          <w:rFonts w:ascii="GHEA Grapalat" w:hAnsi="GHEA Grapalat"/>
          <w:lang w:val="en-US"/>
        </w:rPr>
        <w:t>Հիմնադրամ</w:t>
      </w:r>
      <w:r w:rsidRPr="00B61889">
        <w:rPr>
          <w:rFonts w:ascii="GHEA Grapalat" w:hAnsi="GHEA Grapalat"/>
          <w:lang w:val="en-US"/>
        </w:rPr>
        <w:t xml:space="preserve">») </w:t>
      </w:r>
      <w:r>
        <w:rPr>
          <w:rFonts w:ascii="GHEA Grapalat" w:hAnsi="GHEA Grapalat"/>
          <w:lang w:val="en-US"/>
        </w:rPr>
        <w:t>կատարված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ներդրման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վերաբերյալ</w:t>
      </w:r>
      <w:r w:rsidRPr="00B61889">
        <w:rPr>
          <w:rFonts w:ascii="GHEA Grapalat" w:hAnsi="GHEA Grapalat"/>
          <w:lang w:val="en-US"/>
        </w:rPr>
        <w:t>.</w:t>
      </w:r>
    </w:p>
    <w:p w:rsidR="00DF07A7" w:rsidRPr="00B61889" w:rsidRDefault="00DF07A7" w:rsidP="008B28AE">
      <w:pPr>
        <w:jc w:val="both"/>
        <w:rPr>
          <w:rFonts w:ascii="GHEA Grapalat" w:hAnsi="GHEA Grapalat"/>
          <w:lang w:val="en-US"/>
        </w:rPr>
      </w:pPr>
    </w:p>
    <w:p w:rsidR="00DF07A7" w:rsidRPr="00B61889" w:rsidRDefault="00DF07A7" w:rsidP="008B28AE">
      <w:pPr>
        <w:jc w:val="both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Հաշվի</w:t>
      </w:r>
      <w:r w:rsidRPr="00B61889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</w:rPr>
        <w:t>առնելով</w:t>
      </w:r>
      <w:r w:rsidRPr="00B61889">
        <w:rPr>
          <w:rFonts w:ascii="GHEA Grapalat" w:hAnsi="GHEA Grapalat"/>
          <w:b/>
          <w:lang w:val="en-US"/>
        </w:rPr>
        <w:t>,</w:t>
      </w:r>
    </w:p>
    <w:p w:rsidR="00DF07A7" w:rsidRPr="00B61889" w:rsidRDefault="00DF07A7" w:rsidP="008B28AE">
      <w:pPr>
        <w:jc w:val="both"/>
        <w:rPr>
          <w:rFonts w:ascii="GHEA Grapalat" w:hAnsi="GHEA Grapalat"/>
          <w:b/>
          <w:lang w:val="en-US"/>
        </w:rPr>
      </w:pPr>
    </w:p>
    <w:p w:rsidR="00DF07A7" w:rsidRPr="00362325" w:rsidRDefault="00DF07A7" w:rsidP="008B28AE">
      <w:pPr>
        <w:jc w:val="both"/>
        <w:rPr>
          <w:rFonts w:ascii="GHEA Grapalat" w:hAnsi="GHEA Grapalat"/>
          <w:lang w:val="en-US"/>
        </w:rPr>
      </w:pPr>
      <w:r w:rsidRPr="00B61889">
        <w:rPr>
          <w:rFonts w:ascii="GHEA Grapalat" w:hAnsi="GHEA Grapalat"/>
          <w:lang w:val="en-US"/>
        </w:rPr>
        <w:t>(</w:t>
      </w:r>
      <w:r>
        <w:rPr>
          <w:rFonts w:ascii="GHEA Grapalat" w:hAnsi="GHEA Grapalat"/>
        </w:rPr>
        <w:t>Ա</w:t>
      </w:r>
      <w:r w:rsidRPr="00B61889">
        <w:rPr>
          <w:rFonts w:ascii="GHEA Grapalat" w:hAnsi="GHEA Grapalat"/>
          <w:lang w:val="en-US"/>
        </w:rPr>
        <w:t xml:space="preserve">) </w:t>
      </w:r>
      <w:r>
        <w:rPr>
          <w:rFonts w:ascii="GHEA Grapalat" w:hAnsi="GHEA Grapalat"/>
        </w:rPr>
        <w:t>ՎԶԵԲ</w:t>
      </w:r>
      <w:r w:rsidRPr="00B61889">
        <w:rPr>
          <w:rFonts w:ascii="GHEA Grapalat" w:hAnsi="GHEA Grapalat"/>
          <w:lang w:val="en-US"/>
        </w:rPr>
        <w:t>-</w:t>
      </w:r>
      <w:r>
        <w:rPr>
          <w:rFonts w:ascii="GHEA Grapalat" w:hAnsi="GHEA Grapalat"/>
        </w:rPr>
        <w:t>ը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հիմնադրել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Արևելյան</w:t>
      </w:r>
      <w:r w:rsidRPr="00B235E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Եվրոպայի</w:t>
      </w:r>
      <w:r w:rsidRPr="00B235E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էներգախնայողության</w:t>
      </w:r>
      <w:r w:rsidRPr="00B235E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B235E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շրջակա</w:t>
      </w:r>
      <w:r w:rsidRPr="00B235E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միջավայրի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Հիմնադրամ</w:t>
      </w:r>
      <w:r>
        <w:rPr>
          <w:rFonts w:ascii="GHEA Grapalat" w:hAnsi="GHEA Grapalat"/>
        </w:rPr>
        <w:t>ը</w:t>
      </w:r>
      <w:r w:rsidRPr="00B61889">
        <w:rPr>
          <w:rFonts w:ascii="GHEA Grapalat" w:hAnsi="GHEA Grapalat"/>
          <w:lang w:val="en-US"/>
        </w:rPr>
        <w:t xml:space="preserve"> </w:t>
      </w:r>
      <w:r w:rsidRPr="00C53E3B">
        <w:rPr>
          <w:rFonts w:ascii="GHEA Grapalat" w:hAnsi="GHEA Grapalat"/>
        </w:rPr>
        <w:t>համաձայն</w:t>
      </w:r>
      <w:r w:rsidRPr="00C53E3B">
        <w:rPr>
          <w:rFonts w:ascii="GHEA Grapalat" w:hAnsi="GHEA Grapalat"/>
          <w:lang w:val="en-US"/>
        </w:rPr>
        <w:t xml:space="preserve"> 2014</w:t>
      </w:r>
      <w:r w:rsidRPr="00C53E3B">
        <w:rPr>
          <w:rFonts w:ascii="GHEA Grapalat" w:hAnsi="GHEA Grapalat"/>
        </w:rPr>
        <w:t>թ</w:t>
      </w:r>
      <w:r w:rsidRPr="00C53E3B">
        <w:rPr>
          <w:rFonts w:ascii="GHEA Grapalat" w:hAnsi="GHEA Grapalat"/>
          <w:lang w:val="en-US"/>
        </w:rPr>
        <w:t>.-</w:t>
      </w:r>
      <w:r w:rsidRPr="00C53E3B">
        <w:rPr>
          <w:rFonts w:ascii="GHEA Grapalat" w:hAnsi="GHEA Grapalat"/>
        </w:rPr>
        <w:t>ի</w:t>
      </w:r>
      <w:r w:rsidRPr="00C53E3B">
        <w:rPr>
          <w:rFonts w:ascii="GHEA Grapalat" w:hAnsi="GHEA Grapalat"/>
          <w:lang w:val="en-US"/>
        </w:rPr>
        <w:t xml:space="preserve"> </w:t>
      </w:r>
      <w:r w:rsidRPr="00C53E3B">
        <w:rPr>
          <w:rFonts w:ascii="GHEA Grapalat" w:hAnsi="GHEA Grapalat"/>
        </w:rPr>
        <w:t>հուլիսի</w:t>
      </w:r>
      <w:r w:rsidRPr="00C53E3B">
        <w:rPr>
          <w:rFonts w:ascii="GHEA Grapalat" w:hAnsi="GHEA Grapalat"/>
          <w:lang w:val="en-US"/>
        </w:rPr>
        <w:t xml:space="preserve"> 23-</w:t>
      </w:r>
      <w:r w:rsidRPr="00C53E3B">
        <w:rPr>
          <w:rFonts w:ascii="GHEA Grapalat" w:hAnsi="GHEA Grapalat"/>
        </w:rPr>
        <w:t>ի</w:t>
      </w:r>
      <w:r w:rsidRPr="00C53E3B">
        <w:rPr>
          <w:rFonts w:ascii="GHEA Grapalat" w:hAnsi="GHEA Grapalat"/>
          <w:lang w:val="en-US"/>
        </w:rPr>
        <w:t xml:space="preserve"> </w:t>
      </w:r>
      <w:r w:rsidRPr="00C53E3B">
        <w:rPr>
          <w:rFonts w:ascii="GHEA Grapalat" w:hAnsi="GHEA Grapalat"/>
        </w:rPr>
        <w:t>Արևելյան</w:t>
      </w:r>
      <w:r w:rsidRPr="00C53E3B">
        <w:rPr>
          <w:rFonts w:ascii="GHEA Grapalat" w:hAnsi="GHEA Grapalat"/>
          <w:lang w:val="en-US"/>
        </w:rPr>
        <w:t xml:space="preserve"> </w:t>
      </w:r>
      <w:r w:rsidRPr="00C53E3B">
        <w:rPr>
          <w:rFonts w:ascii="GHEA Grapalat" w:hAnsi="GHEA Grapalat"/>
        </w:rPr>
        <w:t>Եվրոպայի</w:t>
      </w:r>
      <w:r w:rsidRPr="00C53E3B">
        <w:rPr>
          <w:rFonts w:ascii="GHEA Grapalat" w:hAnsi="GHEA Grapalat"/>
          <w:lang w:val="en-US"/>
        </w:rPr>
        <w:t xml:space="preserve"> </w:t>
      </w:r>
      <w:r w:rsidRPr="00C53E3B">
        <w:rPr>
          <w:rFonts w:ascii="GHEA Grapalat" w:hAnsi="GHEA Grapalat"/>
        </w:rPr>
        <w:t>էներգախնայողության</w:t>
      </w:r>
      <w:r w:rsidRPr="00C53E3B">
        <w:rPr>
          <w:rFonts w:ascii="GHEA Grapalat" w:hAnsi="GHEA Grapalat"/>
          <w:lang w:val="en-US"/>
        </w:rPr>
        <w:t xml:space="preserve"> </w:t>
      </w:r>
      <w:r w:rsidRPr="00C53E3B">
        <w:rPr>
          <w:rFonts w:ascii="GHEA Grapalat" w:hAnsi="GHEA Grapalat"/>
        </w:rPr>
        <w:t>և</w:t>
      </w:r>
      <w:r w:rsidRPr="00C53E3B">
        <w:rPr>
          <w:rFonts w:ascii="GHEA Grapalat" w:hAnsi="GHEA Grapalat"/>
          <w:lang w:val="en-US"/>
        </w:rPr>
        <w:t xml:space="preserve"> </w:t>
      </w:r>
      <w:r w:rsidRPr="00C53E3B">
        <w:rPr>
          <w:rFonts w:ascii="GHEA Grapalat" w:hAnsi="GHEA Grapalat"/>
        </w:rPr>
        <w:t>շրջակա</w:t>
      </w:r>
      <w:r w:rsidRPr="00C53E3B">
        <w:rPr>
          <w:rFonts w:ascii="GHEA Grapalat" w:hAnsi="GHEA Grapalat"/>
          <w:lang w:val="en-US"/>
        </w:rPr>
        <w:t xml:space="preserve"> </w:t>
      </w:r>
      <w:r w:rsidRPr="00C53E3B">
        <w:rPr>
          <w:rFonts w:ascii="GHEA Grapalat" w:hAnsi="GHEA Grapalat"/>
        </w:rPr>
        <w:t>միջավայրի</w:t>
      </w:r>
      <w:r w:rsidRPr="00C53E3B">
        <w:rPr>
          <w:rFonts w:ascii="GHEA Grapalat" w:hAnsi="GHEA Grapalat"/>
          <w:lang w:val="en-US"/>
        </w:rPr>
        <w:t xml:space="preserve"> Հիմնադրամ</w:t>
      </w:r>
      <w:r w:rsidRPr="00C53E3B">
        <w:rPr>
          <w:rFonts w:ascii="GHEA Grapalat" w:hAnsi="GHEA Grapalat"/>
        </w:rPr>
        <w:t>ի</w:t>
      </w:r>
      <w:r w:rsidRPr="00C53E3B">
        <w:rPr>
          <w:rFonts w:ascii="GHEA Grapalat" w:hAnsi="GHEA Grapalat"/>
          <w:lang w:val="en-US"/>
        </w:rPr>
        <w:t xml:space="preserve"> կ</w:t>
      </w:r>
      <w:r w:rsidRPr="00C53E3B">
        <w:rPr>
          <w:rFonts w:ascii="GHEA Grapalat" w:hAnsi="GHEA Grapalat"/>
        </w:rPr>
        <w:t>անոնների</w:t>
      </w:r>
      <w:r w:rsidRPr="00C53E3B">
        <w:rPr>
          <w:rFonts w:ascii="GHEA Grapalat" w:hAnsi="GHEA Grapalat"/>
          <w:lang w:val="en-US"/>
        </w:rPr>
        <w:t xml:space="preserve"> (Կանոններ), </w:t>
      </w:r>
      <w:r w:rsidRPr="00C53E3B">
        <w:rPr>
          <w:rFonts w:ascii="GHEA Grapalat" w:hAnsi="GHEA Grapalat"/>
        </w:rPr>
        <w:t>որոնք</w:t>
      </w:r>
      <w:r w:rsidRPr="00C53E3B">
        <w:rPr>
          <w:rFonts w:ascii="GHEA Grapalat" w:hAnsi="GHEA Grapalat"/>
          <w:lang w:val="en-US"/>
        </w:rPr>
        <w:t xml:space="preserve"> </w:t>
      </w:r>
      <w:r w:rsidRPr="00C53E3B">
        <w:rPr>
          <w:rFonts w:ascii="GHEA Grapalat" w:hAnsi="GHEA Grapalat"/>
        </w:rPr>
        <w:t>կարող</w:t>
      </w:r>
      <w:r w:rsidRPr="00C53E3B">
        <w:rPr>
          <w:rFonts w:ascii="GHEA Grapalat" w:hAnsi="GHEA Grapalat"/>
          <w:lang w:val="en-US"/>
        </w:rPr>
        <w:t xml:space="preserve"> </w:t>
      </w:r>
      <w:r w:rsidRPr="00C53E3B">
        <w:rPr>
          <w:rFonts w:ascii="GHEA Grapalat" w:hAnsi="GHEA Grapalat"/>
        </w:rPr>
        <w:t>են</w:t>
      </w:r>
      <w:r w:rsidRPr="00C53E3B">
        <w:rPr>
          <w:rFonts w:ascii="GHEA Grapalat" w:hAnsi="GHEA Grapalat"/>
          <w:lang w:val="en-US"/>
        </w:rPr>
        <w:t xml:space="preserve"> </w:t>
      </w:r>
      <w:r w:rsidRPr="00C53E3B">
        <w:rPr>
          <w:rFonts w:ascii="GHEA Grapalat" w:hAnsi="GHEA Grapalat"/>
        </w:rPr>
        <w:t>փոփոխվել</w:t>
      </w:r>
      <w:r w:rsidRPr="00C53E3B">
        <w:rPr>
          <w:rFonts w:ascii="GHEA Grapalat" w:hAnsi="GHEA Grapalat"/>
          <w:lang w:val="en-US"/>
        </w:rPr>
        <w:t>;</w:t>
      </w:r>
    </w:p>
    <w:p w:rsidR="00DF07A7" w:rsidRPr="00B61889" w:rsidRDefault="00DF07A7" w:rsidP="008B28AE">
      <w:pPr>
        <w:jc w:val="both"/>
        <w:rPr>
          <w:rFonts w:ascii="GHEA Grapalat" w:hAnsi="GHEA Grapalat"/>
          <w:lang w:val="en-US"/>
        </w:rPr>
      </w:pPr>
    </w:p>
    <w:p w:rsidR="00DF07A7" w:rsidRDefault="00DF07A7" w:rsidP="008B28AE">
      <w:pPr>
        <w:jc w:val="both"/>
        <w:rPr>
          <w:rFonts w:ascii="GHEA Grapalat" w:hAnsi="GHEA Grapalat"/>
          <w:lang w:val="en-US"/>
        </w:rPr>
      </w:pPr>
      <w:r w:rsidRPr="00B61889">
        <w:rPr>
          <w:rFonts w:ascii="GHEA Grapalat" w:hAnsi="GHEA Grapalat"/>
          <w:lang w:val="en-US"/>
        </w:rPr>
        <w:t>(</w:t>
      </w:r>
      <w:r>
        <w:rPr>
          <w:rFonts w:ascii="GHEA Grapalat" w:hAnsi="GHEA Grapalat"/>
        </w:rPr>
        <w:t>Բ</w:t>
      </w:r>
      <w:r w:rsidRPr="00B61889">
        <w:rPr>
          <w:rFonts w:ascii="GHEA Grapalat" w:hAnsi="GHEA Grapalat"/>
          <w:lang w:val="en-US"/>
        </w:rPr>
        <w:t xml:space="preserve">) </w:t>
      </w:r>
      <w:r>
        <w:rPr>
          <w:rFonts w:ascii="GHEA Grapalat" w:hAnsi="GHEA Grapalat"/>
          <w:lang w:val="en-US"/>
        </w:rPr>
        <w:t>Ներդրողն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այժմ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ցանկանում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ներդրում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կատարել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Հիմնադրամին</w:t>
      </w:r>
      <w:r w:rsidRPr="00B61889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  <w:lang w:val="en-US"/>
        </w:rPr>
        <w:t>որը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կընդունվի</w:t>
      </w:r>
      <w:r w:rsidRPr="00B61889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  <w:lang w:val="en-US"/>
        </w:rPr>
        <w:t>կպահվի</w:t>
      </w:r>
      <w:r w:rsidRPr="00B61889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  <w:lang w:val="en-US"/>
        </w:rPr>
        <w:t>կտնօրինվի, կկառավարվի</w:t>
      </w:r>
      <w:r w:rsidRPr="00B61889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կօգտագործվի</w:t>
      </w:r>
      <w:r w:rsidRPr="00B61889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կհանձնարարվի</w:t>
      </w:r>
      <w:r w:rsidRPr="00B61889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կծախսվի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կօտարվի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ՎԶԵԲ</w:t>
      </w:r>
      <w:r w:rsidRPr="00B61889">
        <w:rPr>
          <w:rFonts w:ascii="GHEA Grapalat" w:hAnsi="GHEA Grapalat"/>
          <w:lang w:val="en-US"/>
        </w:rPr>
        <w:t>-</w:t>
      </w:r>
      <w:r>
        <w:rPr>
          <w:rFonts w:ascii="GHEA Grapalat" w:hAnsi="GHEA Grapalat"/>
        </w:rPr>
        <w:t>ի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կողմից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սույն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Կանոնների</w:t>
      </w:r>
      <w:r w:rsidRPr="00B235E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 xml:space="preserve">և </w:t>
      </w:r>
      <w:r>
        <w:rPr>
          <w:rFonts w:ascii="GHEA Grapalat" w:hAnsi="GHEA Grapalat"/>
        </w:rPr>
        <w:t>Ներդրման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Համաձայնագրի</w:t>
      </w:r>
      <w:r w:rsidRPr="00B61889">
        <w:rPr>
          <w:rFonts w:ascii="GHEA Grapalat" w:hAnsi="GHEA Grapalat"/>
          <w:lang w:val="en-US"/>
        </w:rPr>
        <w:t>;</w:t>
      </w:r>
    </w:p>
    <w:p w:rsidR="00DF07A7" w:rsidRPr="00B61889" w:rsidRDefault="00DF07A7" w:rsidP="008B28AE">
      <w:pPr>
        <w:jc w:val="both"/>
        <w:rPr>
          <w:rFonts w:ascii="GHEA Grapalat" w:hAnsi="GHEA Grapalat"/>
          <w:lang w:val="en-US"/>
        </w:rPr>
      </w:pPr>
    </w:p>
    <w:p w:rsidR="00DF07A7" w:rsidRPr="00B61889" w:rsidRDefault="00DF07A7" w:rsidP="008B28AE">
      <w:pPr>
        <w:jc w:val="both"/>
        <w:rPr>
          <w:rFonts w:ascii="GHEA Grapalat" w:hAnsi="GHEA Grapalat"/>
          <w:lang w:val="en-US"/>
        </w:rPr>
      </w:pPr>
      <w:r w:rsidRPr="00B61889">
        <w:rPr>
          <w:rFonts w:ascii="GHEA Grapalat" w:hAnsi="GHEA Grapalat"/>
          <w:lang w:val="en-US"/>
        </w:rPr>
        <w:t>(</w:t>
      </w:r>
      <w:r>
        <w:rPr>
          <w:rFonts w:ascii="GHEA Grapalat" w:hAnsi="GHEA Grapalat"/>
        </w:rPr>
        <w:t>Գ</w:t>
      </w:r>
      <w:r w:rsidRPr="00B61889">
        <w:rPr>
          <w:rFonts w:ascii="GHEA Grapalat" w:hAnsi="GHEA Grapalat"/>
          <w:lang w:val="en-US"/>
        </w:rPr>
        <w:t xml:space="preserve">) </w:t>
      </w:r>
      <w:r>
        <w:rPr>
          <w:rFonts w:ascii="GHEA Grapalat" w:hAnsi="GHEA Grapalat"/>
        </w:rPr>
        <w:t>Կողմերը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համաձայնել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են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կնքել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սույն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Ներդրման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Համաձայնագիրը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համաձայն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Կանոնների</w:t>
      </w:r>
      <w:r w:rsidRPr="00B61889">
        <w:rPr>
          <w:rFonts w:ascii="GHEA Grapalat" w:hAnsi="GHEA Grapalat"/>
          <w:lang w:val="en-US"/>
        </w:rPr>
        <w:t xml:space="preserve"> 2.02 </w:t>
      </w:r>
      <w:r>
        <w:rPr>
          <w:rFonts w:ascii="GHEA Grapalat" w:hAnsi="GHEA Grapalat"/>
        </w:rPr>
        <w:t>Բաժնում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սահմանված</w:t>
      </w:r>
      <w:r w:rsidRPr="00B6188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պահանջների</w:t>
      </w:r>
      <w:r w:rsidRPr="00B61889">
        <w:rPr>
          <w:rFonts w:ascii="GHEA Grapalat" w:hAnsi="GHEA Grapalat"/>
          <w:lang w:val="en-US"/>
        </w:rPr>
        <w:t>;</w:t>
      </w:r>
    </w:p>
    <w:p w:rsidR="00DF07A7" w:rsidRPr="00B61889" w:rsidRDefault="00DF07A7" w:rsidP="008B28AE">
      <w:pPr>
        <w:jc w:val="both"/>
        <w:rPr>
          <w:rFonts w:ascii="GHEA Grapalat" w:hAnsi="GHEA Grapalat"/>
          <w:lang w:val="en-US"/>
        </w:rPr>
      </w:pPr>
    </w:p>
    <w:p w:rsidR="00DF07A7" w:rsidRPr="00B235EA" w:rsidRDefault="00DF07A7" w:rsidP="008B28AE">
      <w:pPr>
        <w:jc w:val="both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>Այսուհետ</w:t>
      </w:r>
      <w:r w:rsidRPr="00B235EA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  <w:lang w:val="en-US"/>
        </w:rPr>
        <w:t>Կողմերը</w:t>
      </w:r>
      <w:r w:rsidRPr="00B235EA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  <w:lang w:val="en-US"/>
        </w:rPr>
        <w:t>համաձայնում</w:t>
      </w:r>
      <w:r w:rsidRPr="00B235EA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  <w:lang w:val="en-US"/>
        </w:rPr>
        <w:t>են</w:t>
      </w:r>
      <w:r w:rsidRPr="00B235EA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  <w:lang w:val="en-US"/>
        </w:rPr>
        <w:t>հետև</w:t>
      </w:r>
      <w:r>
        <w:rPr>
          <w:rFonts w:ascii="GHEA Grapalat" w:hAnsi="GHEA Grapalat"/>
          <w:b/>
        </w:rPr>
        <w:t>յ</w:t>
      </w:r>
      <w:r>
        <w:rPr>
          <w:rFonts w:ascii="GHEA Grapalat" w:hAnsi="GHEA Grapalat"/>
          <w:b/>
          <w:lang w:val="en-US"/>
        </w:rPr>
        <w:t>ալի</w:t>
      </w:r>
      <w:r w:rsidRPr="00B235EA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  <w:lang w:val="en-US"/>
        </w:rPr>
        <w:t>մասին</w:t>
      </w:r>
      <w:r w:rsidRPr="00B235EA">
        <w:rPr>
          <w:rFonts w:ascii="GHEA Grapalat" w:hAnsi="GHEA Grapalat"/>
          <w:b/>
          <w:lang w:val="en-US"/>
        </w:rPr>
        <w:t>.</w:t>
      </w:r>
    </w:p>
    <w:p w:rsidR="00DF07A7" w:rsidRPr="00B235EA" w:rsidRDefault="00DF07A7" w:rsidP="008B28AE">
      <w:pPr>
        <w:jc w:val="both"/>
        <w:rPr>
          <w:rFonts w:ascii="GHEA Grapalat" w:hAnsi="GHEA Grapalat"/>
          <w:b/>
          <w:lang w:val="en-US"/>
        </w:rPr>
      </w:pPr>
    </w:p>
    <w:p w:rsidR="00DF07A7" w:rsidRPr="00B235EA" w:rsidRDefault="00DF07A7" w:rsidP="008B28AE">
      <w:pPr>
        <w:jc w:val="both"/>
        <w:rPr>
          <w:rFonts w:ascii="GHEA Grapalat" w:hAnsi="GHEA Grapalat"/>
          <w:b/>
          <w:lang w:val="en-US"/>
        </w:rPr>
      </w:pPr>
      <w:r w:rsidRPr="00B235EA">
        <w:rPr>
          <w:rFonts w:ascii="GHEA Grapalat" w:hAnsi="GHEA Grapalat"/>
          <w:b/>
          <w:lang w:val="en-US"/>
        </w:rPr>
        <w:t xml:space="preserve">I. </w:t>
      </w:r>
      <w:r>
        <w:rPr>
          <w:rFonts w:ascii="GHEA Grapalat" w:hAnsi="GHEA Grapalat"/>
          <w:b/>
          <w:lang w:val="en-US"/>
        </w:rPr>
        <w:t>Ներդրում</w:t>
      </w:r>
    </w:p>
    <w:p w:rsidR="00DF07A7" w:rsidRPr="00B235EA" w:rsidRDefault="00DF07A7" w:rsidP="008B28AE">
      <w:pPr>
        <w:jc w:val="both"/>
        <w:rPr>
          <w:rFonts w:ascii="GHEA Grapalat" w:hAnsi="GHEA Grapalat"/>
          <w:b/>
          <w:lang w:val="en-US"/>
        </w:rPr>
      </w:pPr>
    </w:p>
    <w:p w:rsidR="00DF07A7" w:rsidRDefault="00DF07A7" w:rsidP="00C53E3B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lang w:val="en-US"/>
        </w:rPr>
      </w:pPr>
      <w:r w:rsidRPr="00C53E3B">
        <w:rPr>
          <w:rFonts w:ascii="GHEA Grapalat" w:hAnsi="GHEA Grapalat" w:cs="Sylfaen"/>
          <w:lang w:val="en-US"/>
        </w:rPr>
        <w:t>Ներդրող</w:t>
      </w:r>
      <w:r w:rsidRPr="00C53E3B">
        <w:rPr>
          <w:rFonts w:ascii="GHEA Grapalat" w:hAnsi="GHEA Grapalat"/>
          <w:lang w:val="en-US"/>
        </w:rPr>
        <w:t>ը սույնով 1 մլն եվրո (</w:t>
      </w:r>
      <w:r w:rsidRPr="00C53E3B">
        <w:rPr>
          <w:rFonts w:ascii="GHEA Grapalat" w:hAnsi="GHEA Grapalat"/>
          <w:b/>
          <w:lang w:val="en-US"/>
        </w:rPr>
        <w:t>«Ներդրում»</w:t>
      </w:r>
      <w:r w:rsidRPr="00C53E3B">
        <w:rPr>
          <w:rFonts w:ascii="GHEA Grapalat" w:hAnsi="GHEA Grapalat"/>
          <w:lang w:val="en-US"/>
        </w:rPr>
        <w:t>) ներդրում է կատարում Հիմնադրամին: Ներդրումը կատարվում է Երկրի պատուհանին հետևյալ ձևով. Հայաստանի պատուհան. 1</w:t>
      </w:r>
      <w:r w:rsidRPr="00C53E3B">
        <w:rPr>
          <w:rFonts w:ascii="Courier New" w:hAnsi="Courier New" w:cs="Courier New"/>
          <w:lang w:val="en-US"/>
        </w:rPr>
        <w:t> </w:t>
      </w:r>
      <w:r w:rsidRPr="00C53E3B">
        <w:rPr>
          <w:rFonts w:ascii="GHEA Grapalat" w:hAnsi="GHEA Grapalat"/>
          <w:lang w:val="en-US"/>
        </w:rPr>
        <w:t>000 000 Եվրո (մեկ միլիոն Եվրո):</w:t>
      </w:r>
    </w:p>
    <w:p w:rsidR="00DF07A7" w:rsidRDefault="00DF07A7" w:rsidP="00C53E3B">
      <w:pPr>
        <w:pStyle w:val="ListParagraph"/>
        <w:ind w:left="795"/>
        <w:jc w:val="both"/>
        <w:rPr>
          <w:rFonts w:ascii="GHEA Grapalat" w:hAnsi="GHEA Grapalat"/>
          <w:lang w:val="en-US"/>
        </w:rPr>
      </w:pPr>
    </w:p>
    <w:p w:rsidR="00DF07A7" w:rsidRPr="00C53E3B" w:rsidRDefault="00DF07A7" w:rsidP="00C53E3B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lang w:val="en-US"/>
        </w:rPr>
      </w:pPr>
      <w:r w:rsidRPr="00C53E3B">
        <w:rPr>
          <w:rFonts w:ascii="GHEA Grapalat" w:hAnsi="GHEA Grapalat"/>
          <w:lang w:val="en-US"/>
        </w:rPr>
        <w:t>Ներդրումը կատարվելու է կանխիկ [Եվրո]-ով [կամ այլ ազատ փոխարկելի արժույթով] Ներդրումը պետք է կատարվի կանխիկ համաձայն հետևյալ ժամանակացույցով սահմանված ժամկետների. 100000 եվրո – 2014թ.-ին, 150000 եվրո – 2015թ.-ին, 250000 եվրո 2016թ.-ին, 250000 եվրո 2017թ.-ին, 250000 եվրո 2018թ.-ին: Վճարումները կատարվելու են եվրոյով (հաստատված ՎԶԵԲ-ի կողմից հաշիվ-ապրանքագրի ստացումով):</w:t>
      </w:r>
    </w:p>
    <w:p w:rsidR="00DF07A7" w:rsidRPr="00C53E3B" w:rsidRDefault="00DF07A7" w:rsidP="00C53E3B">
      <w:pPr>
        <w:pStyle w:val="ListParagraph"/>
        <w:ind w:left="795"/>
        <w:jc w:val="both"/>
        <w:rPr>
          <w:rFonts w:ascii="GHEA Grapalat" w:hAnsi="GHEA Grapalat"/>
          <w:lang w:val="en-US"/>
        </w:rPr>
      </w:pPr>
    </w:p>
    <w:p w:rsidR="00DF07A7" w:rsidRPr="00C53E3B" w:rsidRDefault="00DF07A7" w:rsidP="000664B9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lang w:val="en-US"/>
        </w:rPr>
      </w:pPr>
      <w:r w:rsidRPr="00C53E3B">
        <w:rPr>
          <w:rFonts w:ascii="GHEA Grapalat" w:hAnsi="GHEA Grapalat"/>
        </w:rPr>
        <w:t>Հայաստանի</w:t>
      </w:r>
      <w:r w:rsidRPr="00C53E3B">
        <w:rPr>
          <w:rFonts w:ascii="GHEA Grapalat" w:hAnsi="GHEA Grapalat"/>
          <w:lang w:val="en-US"/>
        </w:rPr>
        <w:t xml:space="preserve"> </w:t>
      </w:r>
      <w:r w:rsidRPr="00C53E3B">
        <w:rPr>
          <w:rFonts w:ascii="GHEA Grapalat" w:hAnsi="GHEA Grapalat"/>
        </w:rPr>
        <w:t>պատուհանի</w:t>
      </w:r>
      <w:r w:rsidRPr="00C53E3B">
        <w:rPr>
          <w:rFonts w:ascii="GHEA Grapalat" w:hAnsi="GHEA Grapalat"/>
          <w:lang w:val="en-US"/>
        </w:rPr>
        <w:t xml:space="preserve"> </w:t>
      </w:r>
      <w:r w:rsidRPr="00C53E3B">
        <w:rPr>
          <w:rFonts w:ascii="GHEA Grapalat" w:hAnsi="GHEA Grapalat"/>
        </w:rPr>
        <w:t>փակման</w:t>
      </w:r>
      <w:r w:rsidRPr="00C53E3B">
        <w:rPr>
          <w:rFonts w:ascii="GHEA Grapalat" w:hAnsi="GHEA Grapalat"/>
          <w:lang w:val="en-US"/>
        </w:rPr>
        <w:t xml:space="preserve"> </w:t>
      </w:r>
      <w:r w:rsidRPr="00C53E3B">
        <w:rPr>
          <w:rFonts w:ascii="GHEA Grapalat" w:hAnsi="GHEA Grapalat"/>
        </w:rPr>
        <w:t>դեպքում</w:t>
      </w:r>
      <w:r w:rsidRPr="00C53E3B">
        <w:rPr>
          <w:rFonts w:ascii="GHEA Grapalat" w:hAnsi="GHEA Grapalat"/>
          <w:lang w:val="en-US"/>
        </w:rPr>
        <w:t xml:space="preserve">, </w:t>
      </w:r>
      <w:r w:rsidRPr="00C53E3B">
        <w:rPr>
          <w:rFonts w:ascii="GHEA Grapalat" w:hAnsi="GHEA Grapalat"/>
        </w:rPr>
        <w:t>Ներդրողին</w:t>
      </w:r>
      <w:r w:rsidRPr="00C53E3B">
        <w:rPr>
          <w:rFonts w:ascii="GHEA Grapalat" w:hAnsi="GHEA Grapalat"/>
          <w:lang w:val="en-US"/>
        </w:rPr>
        <w:t xml:space="preserve"> </w:t>
      </w:r>
      <w:r w:rsidRPr="00C53E3B">
        <w:rPr>
          <w:rFonts w:ascii="GHEA Grapalat" w:hAnsi="GHEA Grapalat"/>
        </w:rPr>
        <w:t>հասանելիք</w:t>
      </w:r>
      <w:r w:rsidRPr="00C53E3B">
        <w:rPr>
          <w:rFonts w:ascii="GHEA Grapalat" w:hAnsi="GHEA Grapalat"/>
          <w:lang w:val="en-US"/>
        </w:rPr>
        <w:t xml:space="preserve"> </w:t>
      </w:r>
      <w:r w:rsidRPr="00C53E3B">
        <w:rPr>
          <w:rFonts w:ascii="GHEA Grapalat" w:hAnsi="GHEA Grapalat"/>
        </w:rPr>
        <w:t>գումարները</w:t>
      </w:r>
      <w:r w:rsidRPr="00C53E3B">
        <w:rPr>
          <w:rFonts w:ascii="GHEA Grapalat" w:hAnsi="GHEA Grapalat"/>
          <w:lang w:val="en-US"/>
        </w:rPr>
        <w:t xml:space="preserve">, </w:t>
      </w:r>
      <w:r w:rsidRPr="00C53E3B">
        <w:rPr>
          <w:rFonts w:ascii="GHEA Grapalat" w:hAnsi="GHEA Grapalat"/>
        </w:rPr>
        <w:t>եթե</w:t>
      </w:r>
      <w:r w:rsidRPr="00C53E3B">
        <w:rPr>
          <w:rFonts w:ascii="GHEA Grapalat" w:hAnsi="GHEA Grapalat"/>
          <w:lang w:val="en-US"/>
        </w:rPr>
        <w:t xml:space="preserve"> </w:t>
      </w:r>
      <w:r w:rsidRPr="00C53E3B">
        <w:rPr>
          <w:rFonts w:ascii="GHEA Grapalat" w:hAnsi="GHEA Grapalat"/>
        </w:rPr>
        <w:t>այդպիսիք</w:t>
      </w:r>
      <w:r w:rsidRPr="00C53E3B">
        <w:rPr>
          <w:rFonts w:ascii="GHEA Grapalat" w:hAnsi="GHEA Grapalat"/>
          <w:lang w:val="en-US"/>
        </w:rPr>
        <w:t xml:space="preserve"> </w:t>
      </w:r>
      <w:r w:rsidRPr="00C53E3B">
        <w:rPr>
          <w:rFonts w:ascii="GHEA Grapalat" w:hAnsi="GHEA Grapalat"/>
        </w:rPr>
        <w:t>կան</w:t>
      </w:r>
      <w:r w:rsidRPr="00C53E3B">
        <w:rPr>
          <w:rFonts w:ascii="GHEA Grapalat" w:hAnsi="GHEA Grapalat"/>
          <w:lang w:val="en-US"/>
        </w:rPr>
        <w:t xml:space="preserve">, </w:t>
      </w:r>
      <w:r w:rsidRPr="00C53E3B">
        <w:rPr>
          <w:rFonts w:ascii="GHEA Grapalat" w:hAnsi="GHEA Grapalat"/>
        </w:rPr>
        <w:t>վերադարձվում</w:t>
      </w:r>
      <w:r w:rsidRPr="00C53E3B">
        <w:rPr>
          <w:rFonts w:ascii="GHEA Grapalat" w:hAnsi="GHEA Grapalat"/>
          <w:lang w:val="en-US"/>
        </w:rPr>
        <w:t xml:space="preserve"> </w:t>
      </w:r>
      <w:r w:rsidRPr="00C53E3B">
        <w:rPr>
          <w:rFonts w:ascii="GHEA Grapalat" w:hAnsi="GHEA Grapalat"/>
        </w:rPr>
        <w:t>են</w:t>
      </w:r>
      <w:r w:rsidRPr="00C53E3B">
        <w:rPr>
          <w:rFonts w:ascii="GHEA Grapalat" w:hAnsi="GHEA Grapalat"/>
          <w:lang w:val="en-US"/>
        </w:rPr>
        <w:t xml:space="preserve"> </w:t>
      </w:r>
      <w:r w:rsidRPr="00C53E3B">
        <w:rPr>
          <w:rFonts w:ascii="GHEA Grapalat" w:hAnsi="GHEA Grapalat"/>
        </w:rPr>
        <w:t>Ներդրողին</w:t>
      </w:r>
      <w:r w:rsidRPr="00C53E3B">
        <w:rPr>
          <w:rFonts w:ascii="GHEA Grapalat" w:hAnsi="GHEA Grapalat"/>
          <w:lang w:val="en-US"/>
        </w:rPr>
        <w:t xml:space="preserve">` </w:t>
      </w:r>
      <w:r w:rsidRPr="00C53E3B">
        <w:rPr>
          <w:rFonts w:ascii="GHEA Grapalat" w:hAnsi="GHEA Grapalat"/>
        </w:rPr>
        <w:t>Ներդրողի</w:t>
      </w:r>
      <w:r w:rsidRPr="00C53E3B">
        <w:rPr>
          <w:rFonts w:ascii="GHEA Grapalat" w:hAnsi="GHEA Grapalat"/>
          <w:lang w:val="en-US"/>
        </w:rPr>
        <w:t xml:space="preserve"> </w:t>
      </w:r>
      <w:r w:rsidRPr="00C53E3B">
        <w:rPr>
          <w:rFonts w:ascii="GHEA Grapalat" w:hAnsi="GHEA Grapalat"/>
        </w:rPr>
        <w:t>կողմից</w:t>
      </w:r>
      <w:r w:rsidRPr="00C53E3B">
        <w:rPr>
          <w:rFonts w:ascii="GHEA Grapalat" w:hAnsi="GHEA Grapalat"/>
          <w:lang w:val="en-US"/>
        </w:rPr>
        <w:t xml:space="preserve"> </w:t>
      </w:r>
      <w:r w:rsidRPr="00C53E3B">
        <w:rPr>
          <w:rFonts w:ascii="GHEA Grapalat" w:hAnsi="GHEA Grapalat"/>
        </w:rPr>
        <w:t>նշված</w:t>
      </w:r>
      <w:r w:rsidRPr="00C53E3B">
        <w:rPr>
          <w:rFonts w:ascii="GHEA Grapalat" w:hAnsi="GHEA Grapalat"/>
          <w:lang w:val="en-US"/>
        </w:rPr>
        <w:t xml:space="preserve"> </w:t>
      </w:r>
      <w:r w:rsidRPr="00C53E3B">
        <w:rPr>
          <w:rFonts w:ascii="GHEA Grapalat" w:hAnsi="GHEA Grapalat"/>
        </w:rPr>
        <w:t>բանկային</w:t>
      </w:r>
      <w:r w:rsidRPr="00C53E3B">
        <w:rPr>
          <w:rFonts w:ascii="GHEA Grapalat" w:hAnsi="GHEA Grapalat"/>
          <w:lang w:val="en-US"/>
        </w:rPr>
        <w:t xml:space="preserve"> </w:t>
      </w:r>
      <w:r w:rsidRPr="00C53E3B">
        <w:rPr>
          <w:rFonts w:ascii="GHEA Grapalat" w:hAnsi="GHEA Grapalat"/>
        </w:rPr>
        <w:t>հաշվի</w:t>
      </w:r>
      <w:r w:rsidRPr="00C53E3B">
        <w:rPr>
          <w:rFonts w:ascii="GHEA Grapalat" w:hAnsi="GHEA Grapalat"/>
          <w:lang w:val="en-US"/>
        </w:rPr>
        <w:t xml:space="preserve"> </w:t>
      </w:r>
      <w:r w:rsidRPr="00C53E3B">
        <w:rPr>
          <w:rFonts w:ascii="GHEA Grapalat" w:hAnsi="GHEA Grapalat"/>
        </w:rPr>
        <w:t>համարին</w:t>
      </w:r>
      <w:r w:rsidRPr="00C53E3B">
        <w:rPr>
          <w:rFonts w:ascii="GHEA Grapalat" w:hAnsi="GHEA Grapalat"/>
          <w:lang w:val="en-US"/>
        </w:rPr>
        <w:t>:</w:t>
      </w:r>
    </w:p>
    <w:p w:rsidR="00DF07A7" w:rsidRPr="000664B9" w:rsidRDefault="00DF07A7" w:rsidP="000664B9">
      <w:pPr>
        <w:pStyle w:val="ListParagraph"/>
        <w:jc w:val="both"/>
        <w:rPr>
          <w:rFonts w:ascii="GHEA Grapalat" w:hAnsi="GHEA Grapalat"/>
          <w:lang w:val="en-US"/>
        </w:rPr>
      </w:pPr>
    </w:p>
    <w:p w:rsidR="00DF07A7" w:rsidRPr="00B235EA" w:rsidRDefault="00DF07A7" w:rsidP="008B28AE">
      <w:pPr>
        <w:jc w:val="both"/>
        <w:rPr>
          <w:rFonts w:ascii="GHEA Grapalat" w:hAnsi="GHEA Grapalat"/>
          <w:lang w:val="en-US"/>
        </w:rPr>
      </w:pPr>
    </w:p>
    <w:p w:rsidR="00DF07A7" w:rsidRPr="00B235EA" w:rsidRDefault="00DF07A7" w:rsidP="008B28AE">
      <w:pPr>
        <w:jc w:val="both"/>
        <w:rPr>
          <w:rFonts w:ascii="GHEA Grapalat" w:hAnsi="GHEA Grapalat"/>
          <w:b/>
          <w:lang w:val="en-US"/>
        </w:rPr>
      </w:pPr>
      <w:r w:rsidRPr="002F3B71">
        <w:rPr>
          <w:rFonts w:ascii="GHEA Grapalat" w:hAnsi="GHEA Grapalat"/>
          <w:b/>
          <w:lang w:val="en-US"/>
        </w:rPr>
        <w:t>II</w:t>
      </w:r>
      <w:r w:rsidRPr="00B235EA">
        <w:rPr>
          <w:rFonts w:ascii="GHEA Grapalat" w:hAnsi="GHEA Grapalat"/>
          <w:b/>
          <w:lang w:val="en-US"/>
        </w:rPr>
        <w:t xml:space="preserve">. </w:t>
      </w:r>
      <w:r>
        <w:rPr>
          <w:rFonts w:ascii="GHEA Grapalat" w:hAnsi="GHEA Grapalat"/>
          <w:b/>
          <w:lang w:val="en-US"/>
        </w:rPr>
        <w:t>Նպատակ</w:t>
      </w:r>
    </w:p>
    <w:p w:rsidR="00DF07A7" w:rsidRPr="00B235EA" w:rsidRDefault="00DF07A7" w:rsidP="008B28AE">
      <w:pPr>
        <w:jc w:val="both"/>
        <w:rPr>
          <w:rFonts w:ascii="GHEA Grapalat" w:hAnsi="GHEA Grapalat"/>
          <w:b/>
          <w:lang w:val="en-US"/>
        </w:rPr>
      </w:pPr>
    </w:p>
    <w:p w:rsidR="00DF07A7" w:rsidRPr="00B235EA" w:rsidRDefault="00DF07A7" w:rsidP="008B28AE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Ներդրումը</w:t>
      </w:r>
      <w:r w:rsidRPr="00B235E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կօգտագործվի</w:t>
      </w:r>
      <w:r w:rsidRPr="00B235E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բացառապես</w:t>
      </w:r>
      <w:r w:rsidRPr="00B235E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այն</w:t>
      </w:r>
      <w:r w:rsidRPr="00B235E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նպատակների</w:t>
      </w:r>
      <w:r w:rsidRPr="00B235E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համար</w:t>
      </w:r>
      <w:r w:rsidRPr="00B235EA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որոնք</w:t>
      </w:r>
      <w:r w:rsidRPr="00B235E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ամրագրված</w:t>
      </w:r>
      <w:r w:rsidRPr="00B235E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են</w:t>
      </w:r>
      <w:r w:rsidRPr="00B235E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Կանոնների</w:t>
      </w:r>
      <w:r w:rsidRPr="00B235E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բ</w:t>
      </w:r>
      <w:r>
        <w:rPr>
          <w:rFonts w:ascii="GHEA Grapalat" w:hAnsi="GHEA Grapalat"/>
        </w:rPr>
        <w:t>աժին</w:t>
      </w:r>
      <w:r w:rsidRPr="00B235EA">
        <w:rPr>
          <w:rFonts w:ascii="GHEA Grapalat" w:hAnsi="GHEA Grapalat"/>
          <w:lang w:val="en-US"/>
        </w:rPr>
        <w:t xml:space="preserve"> 1-</w:t>
      </w:r>
      <w:r>
        <w:rPr>
          <w:rFonts w:ascii="GHEA Grapalat" w:hAnsi="GHEA Grapalat"/>
        </w:rPr>
        <w:t>ում</w:t>
      </w:r>
      <w:r w:rsidRPr="00B235EA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  <w:lang w:val="en-US"/>
        </w:rPr>
        <w:t>քանի</w:t>
      </w:r>
      <w:r w:rsidRPr="00B235E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դեռ</w:t>
      </w:r>
      <w:r w:rsidRPr="00B235E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Կողմերի</w:t>
      </w:r>
      <w:r w:rsidRPr="00B235E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միջև</w:t>
      </w:r>
      <w:r w:rsidRPr="00B235E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այլ</w:t>
      </w:r>
      <w:r w:rsidRPr="00B235E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գրավոր</w:t>
      </w:r>
      <w:r w:rsidRPr="00B235E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համաձայնություն</w:t>
      </w:r>
      <w:r w:rsidRPr="00B235E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ձեռք</w:t>
      </w:r>
      <w:r w:rsidRPr="00B235E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չի</w:t>
      </w:r>
      <w:r w:rsidRPr="00B235E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բերվել</w:t>
      </w:r>
      <w:r w:rsidRPr="00B235EA">
        <w:rPr>
          <w:rFonts w:ascii="GHEA Grapalat" w:hAnsi="GHEA Grapalat"/>
          <w:lang w:val="en-US"/>
        </w:rPr>
        <w:t>:</w:t>
      </w:r>
    </w:p>
    <w:p w:rsidR="00DF07A7" w:rsidRPr="00B235EA" w:rsidRDefault="00DF07A7" w:rsidP="008B28AE">
      <w:pPr>
        <w:jc w:val="both"/>
        <w:rPr>
          <w:rFonts w:ascii="GHEA Grapalat" w:hAnsi="GHEA Grapalat"/>
          <w:lang w:val="en-US"/>
        </w:rPr>
      </w:pPr>
    </w:p>
    <w:p w:rsidR="00DF07A7" w:rsidRPr="00B235EA" w:rsidRDefault="00DF07A7" w:rsidP="008B28AE">
      <w:pPr>
        <w:jc w:val="both"/>
        <w:rPr>
          <w:rFonts w:ascii="GHEA Grapalat" w:hAnsi="GHEA Grapalat"/>
          <w:lang w:val="en-US"/>
        </w:rPr>
      </w:pPr>
    </w:p>
    <w:p w:rsidR="00DF07A7" w:rsidRPr="00B235EA" w:rsidRDefault="00DF07A7" w:rsidP="008B28AE">
      <w:pPr>
        <w:jc w:val="both"/>
        <w:rPr>
          <w:rFonts w:ascii="GHEA Grapalat" w:hAnsi="GHEA Grapalat"/>
          <w:lang w:val="en-US"/>
        </w:rPr>
      </w:pPr>
    </w:p>
    <w:p w:rsidR="00DF07A7" w:rsidRPr="00B235EA" w:rsidRDefault="00DF07A7" w:rsidP="008B28AE">
      <w:pPr>
        <w:jc w:val="both"/>
        <w:rPr>
          <w:rFonts w:ascii="GHEA Grapalat" w:hAnsi="GHEA Grapalat"/>
          <w:b/>
          <w:lang w:val="en-US"/>
        </w:rPr>
      </w:pPr>
      <w:r w:rsidRPr="00B235EA">
        <w:rPr>
          <w:rFonts w:ascii="GHEA Grapalat" w:hAnsi="GHEA Grapalat"/>
          <w:b/>
          <w:lang w:val="en-US"/>
        </w:rPr>
        <w:t xml:space="preserve">III. </w:t>
      </w:r>
      <w:r>
        <w:rPr>
          <w:rFonts w:ascii="GHEA Grapalat" w:hAnsi="GHEA Grapalat"/>
          <w:b/>
          <w:lang w:val="en-US"/>
        </w:rPr>
        <w:t>Կանոնների</w:t>
      </w:r>
      <w:r w:rsidRPr="00B235EA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  <w:lang w:val="en-US"/>
        </w:rPr>
        <w:t>Կիրառում</w:t>
      </w:r>
    </w:p>
    <w:p w:rsidR="00DF07A7" w:rsidRPr="00B235EA" w:rsidRDefault="00DF07A7" w:rsidP="008B28AE">
      <w:pPr>
        <w:jc w:val="both"/>
        <w:rPr>
          <w:rFonts w:ascii="GHEA Grapalat" w:hAnsi="GHEA Grapalat"/>
          <w:b/>
          <w:lang w:val="en-US"/>
        </w:rPr>
      </w:pPr>
    </w:p>
    <w:p w:rsidR="00DF07A7" w:rsidRDefault="00DF07A7" w:rsidP="008B28AE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Ներդրողը</w:t>
      </w:r>
      <w:r w:rsidRPr="00B235E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սույնով</w:t>
      </w:r>
      <w:r w:rsidRPr="00B235EA">
        <w:rPr>
          <w:rFonts w:ascii="GHEA Grapalat" w:hAnsi="GHEA Grapalat"/>
          <w:lang w:val="en-US"/>
        </w:rPr>
        <w:t>.</w:t>
      </w:r>
    </w:p>
    <w:p w:rsidR="00DF07A7" w:rsidRPr="00B235EA" w:rsidRDefault="00DF07A7" w:rsidP="008B28AE">
      <w:pPr>
        <w:jc w:val="both"/>
        <w:rPr>
          <w:rFonts w:ascii="GHEA Grapalat" w:hAnsi="GHEA Grapalat"/>
          <w:lang w:val="en-US"/>
        </w:rPr>
      </w:pPr>
    </w:p>
    <w:p w:rsidR="00DF07A7" w:rsidRPr="00B235EA" w:rsidRDefault="00DF07A7" w:rsidP="008B28AE">
      <w:pPr>
        <w:jc w:val="both"/>
        <w:rPr>
          <w:rFonts w:ascii="GHEA Grapalat" w:hAnsi="GHEA Grapalat"/>
          <w:lang w:val="en-US"/>
        </w:rPr>
      </w:pPr>
      <w:r w:rsidRPr="00B235EA">
        <w:rPr>
          <w:rFonts w:ascii="GHEA Grapalat" w:hAnsi="GHEA Grapalat"/>
          <w:lang w:val="en-US"/>
        </w:rPr>
        <w:t>(</w:t>
      </w:r>
      <w:r>
        <w:rPr>
          <w:rFonts w:ascii="GHEA Grapalat" w:hAnsi="GHEA Grapalat"/>
          <w:lang w:val="en-US"/>
        </w:rPr>
        <w:t>ա</w:t>
      </w:r>
      <w:r w:rsidRPr="00B235EA">
        <w:rPr>
          <w:rFonts w:ascii="GHEA Grapalat" w:hAnsi="GHEA Grapalat"/>
          <w:lang w:val="en-US"/>
        </w:rPr>
        <w:t xml:space="preserve">) </w:t>
      </w:r>
      <w:r>
        <w:rPr>
          <w:rFonts w:ascii="GHEA Grapalat" w:hAnsi="GHEA Grapalat"/>
        </w:rPr>
        <w:t>Կանոնների</w:t>
      </w:r>
      <w:r w:rsidRPr="00B235E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պատճենի</w:t>
      </w:r>
      <w:r w:rsidRPr="00B235E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ընդուն</w:t>
      </w:r>
      <w:r>
        <w:rPr>
          <w:rFonts w:ascii="GHEA Grapalat" w:hAnsi="GHEA Grapalat"/>
          <w:lang w:val="en-US"/>
        </w:rPr>
        <w:t>ման</w:t>
      </w:r>
      <w:r w:rsidRPr="00B235E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օրը</w:t>
      </w:r>
      <w:r w:rsidRPr="00B235E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հաստատում</w:t>
      </w:r>
      <w:r w:rsidRPr="00B235E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B235E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որպես</w:t>
      </w:r>
      <w:r w:rsidRPr="00B235E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սույն</w:t>
      </w:r>
      <w:r w:rsidRPr="00B235E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Ներդրման</w:t>
      </w:r>
      <w:r w:rsidRPr="00B235E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Համաձայնագրի</w:t>
      </w:r>
      <w:r w:rsidRPr="00B235E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ուժի</w:t>
      </w:r>
      <w:r w:rsidRPr="00B235E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մեջ</w:t>
      </w:r>
      <w:r w:rsidRPr="00B235E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մտնելու</w:t>
      </w:r>
      <w:r w:rsidRPr="00B235E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ամսաթիվ</w:t>
      </w:r>
      <w:r w:rsidRPr="00B235EA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  <w:lang w:val="en-US"/>
        </w:rPr>
        <w:t>և</w:t>
      </w:r>
      <w:r w:rsidRPr="00B235EA">
        <w:rPr>
          <w:rFonts w:ascii="GHEA Grapalat" w:hAnsi="GHEA Grapalat"/>
          <w:lang w:val="en-US"/>
        </w:rPr>
        <w:t xml:space="preserve"> </w:t>
      </w:r>
    </w:p>
    <w:p w:rsidR="00DF07A7" w:rsidRPr="00362325" w:rsidRDefault="00DF07A7" w:rsidP="008B28AE">
      <w:pPr>
        <w:jc w:val="both"/>
        <w:rPr>
          <w:rFonts w:ascii="GHEA Grapalat" w:hAnsi="GHEA Grapalat"/>
          <w:lang w:val="en-US"/>
        </w:rPr>
      </w:pPr>
      <w:r w:rsidRPr="00362325">
        <w:rPr>
          <w:rFonts w:ascii="GHEA Grapalat" w:hAnsi="GHEA Grapalat"/>
          <w:lang w:val="en-US"/>
        </w:rPr>
        <w:t>(</w:t>
      </w:r>
      <w:r>
        <w:rPr>
          <w:rFonts w:ascii="GHEA Grapalat" w:hAnsi="GHEA Grapalat"/>
        </w:rPr>
        <w:t>բ</w:t>
      </w:r>
      <w:r w:rsidRPr="00362325">
        <w:rPr>
          <w:rFonts w:ascii="GHEA Grapalat" w:hAnsi="GHEA Grapalat"/>
          <w:lang w:val="en-US"/>
        </w:rPr>
        <w:t xml:space="preserve">) </w:t>
      </w:r>
      <w:r>
        <w:rPr>
          <w:rFonts w:ascii="GHEA Grapalat" w:hAnsi="GHEA Grapalat"/>
          <w:lang w:val="en-US"/>
        </w:rPr>
        <w:t>համաձայնվում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362325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  <w:lang w:val="en-US"/>
        </w:rPr>
        <w:t>որ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Կանոնները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կկիրառվեն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սույն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Ներդրման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Համաձայնագրի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Ներդրումների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համար</w:t>
      </w:r>
      <w:r w:rsidRPr="00362325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  <w:lang w:val="en-US"/>
        </w:rPr>
        <w:t>եթե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ամբողջապես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ընդգրկված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լինեն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դրա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մեջ</w:t>
      </w:r>
      <w:r w:rsidRPr="00362325">
        <w:rPr>
          <w:rFonts w:ascii="GHEA Grapalat" w:hAnsi="GHEA Grapalat"/>
          <w:lang w:val="en-US"/>
        </w:rPr>
        <w:t>:</w:t>
      </w:r>
    </w:p>
    <w:p w:rsidR="00DF07A7" w:rsidRPr="00362325" w:rsidRDefault="00DF07A7" w:rsidP="008B28AE">
      <w:pPr>
        <w:jc w:val="both"/>
        <w:rPr>
          <w:rFonts w:ascii="GHEA Grapalat" w:hAnsi="GHEA Grapalat"/>
          <w:lang w:val="en-US"/>
        </w:rPr>
      </w:pPr>
    </w:p>
    <w:p w:rsidR="00DF07A7" w:rsidRPr="00362325" w:rsidRDefault="00DF07A7" w:rsidP="008B28AE">
      <w:pPr>
        <w:jc w:val="both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>IV</w:t>
      </w:r>
      <w:r w:rsidRPr="00362325">
        <w:rPr>
          <w:rFonts w:ascii="GHEA Grapalat" w:hAnsi="GHEA Grapalat"/>
          <w:b/>
          <w:lang w:val="en-US"/>
        </w:rPr>
        <w:t xml:space="preserve">. </w:t>
      </w:r>
      <w:r>
        <w:rPr>
          <w:rFonts w:ascii="GHEA Grapalat" w:hAnsi="GHEA Grapalat"/>
          <w:b/>
        </w:rPr>
        <w:t>Ծանուցումներ</w:t>
      </w:r>
    </w:p>
    <w:p w:rsidR="00DF07A7" w:rsidRPr="00362325" w:rsidRDefault="00DF07A7" w:rsidP="008B28AE">
      <w:pPr>
        <w:jc w:val="both"/>
        <w:rPr>
          <w:rFonts w:ascii="GHEA Grapalat" w:hAnsi="GHEA Grapalat"/>
          <w:b/>
          <w:lang w:val="en-US"/>
        </w:rPr>
      </w:pPr>
    </w:p>
    <w:p w:rsidR="00DF07A7" w:rsidRPr="00362325" w:rsidRDefault="00DF07A7" w:rsidP="008B28AE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Հիմնադրամի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հետ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կապված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բոլոր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փաստաթղթերը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հասցեագրվում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են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յուրաքանչյուր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լիազորված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ներկայացուցչին</w:t>
      </w:r>
      <w:r w:rsidRPr="00362325">
        <w:rPr>
          <w:rFonts w:ascii="GHEA Grapalat" w:hAnsi="GHEA Grapalat"/>
          <w:lang w:val="en-US"/>
        </w:rPr>
        <w:t>.</w:t>
      </w:r>
    </w:p>
    <w:p w:rsidR="00DF07A7" w:rsidRPr="00362325" w:rsidRDefault="00DF07A7" w:rsidP="008B28AE">
      <w:pPr>
        <w:jc w:val="both"/>
        <w:rPr>
          <w:rFonts w:ascii="GHEA Grapalat" w:hAnsi="GHEA Grapalat"/>
          <w:lang w:val="en-US"/>
        </w:rPr>
      </w:pPr>
    </w:p>
    <w:p w:rsidR="00DF07A7" w:rsidRPr="00362325" w:rsidRDefault="00DF07A7" w:rsidP="00FB3293">
      <w:pPr>
        <w:rPr>
          <w:rFonts w:ascii="GHEA Grapalat" w:hAnsi="GHEA Grapalat"/>
          <w:b/>
          <w:u w:val="single"/>
          <w:lang w:val="en-US"/>
        </w:rPr>
      </w:pPr>
      <w:r w:rsidRPr="00FB3293">
        <w:rPr>
          <w:rFonts w:ascii="GHEA Grapalat" w:hAnsi="GHEA Grapalat"/>
        </w:rPr>
        <w:t>ա</w:t>
      </w:r>
      <w:r w:rsidRPr="00FB3293">
        <w:rPr>
          <w:rFonts w:ascii="GHEA Grapalat" w:hAnsi="GHEA Grapalat"/>
          <w:b/>
          <w:lang w:val="en-US"/>
        </w:rPr>
        <w:t xml:space="preserve">/  </w:t>
      </w:r>
      <w:r w:rsidRPr="00FB3293">
        <w:rPr>
          <w:rFonts w:ascii="GHEA Grapalat" w:hAnsi="GHEA Grapalat"/>
          <w:b/>
          <w:lang w:val="en-US"/>
        </w:rPr>
        <w:tab/>
      </w:r>
      <w:r w:rsidRPr="00F571AF">
        <w:rPr>
          <w:rFonts w:ascii="GHEA Grapalat" w:hAnsi="GHEA Grapalat"/>
          <w:b/>
          <w:u w:val="single"/>
          <w:lang w:val="en-US"/>
        </w:rPr>
        <w:t>Ներդրողի</w:t>
      </w:r>
      <w:r w:rsidRPr="00362325">
        <w:rPr>
          <w:rFonts w:ascii="GHEA Grapalat" w:hAnsi="GHEA Grapalat"/>
          <w:b/>
          <w:u w:val="single"/>
          <w:lang w:val="en-US"/>
        </w:rPr>
        <w:t xml:space="preserve"> </w:t>
      </w:r>
      <w:r w:rsidRPr="00F571AF">
        <w:rPr>
          <w:rFonts w:ascii="GHEA Grapalat" w:hAnsi="GHEA Grapalat"/>
          <w:b/>
          <w:u w:val="single"/>
          <w:lang w:val="en-US"/>
        </w:rPr>
        <w:t>համար</w:t>
      </w:r>
    </w:p>
    <w:p w:rsidR="00DF07A7" w:rsidRPr="00362325" w:rsidRDefault="00DF07A7" w:rsidP="008B28AE">
      <w:pPr>
        <w:jc w:val="both"/>
        <w:rPr>
          <w:rFonts w:ascii="GHEA Grapalat" w:hAnsi="GHEA Grapalat"/>
          <w:b/>
          <w:u w:val="single"/>
          <w:lang w:val="en-US"/>
        </w:rPr>
      </w:pPr>
    </w:p>
    <w:p w:rsidR="00DF07A7" w:rsidRPr="00362325" w:rsidRDefault="00DF07A7" w:rsidP="008B28AE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Գործակալություն</w:t>
      </w:r>
      <w:r w:rsidRPr="00362325">
        <w:rPr>
          <w:rFonts w:ascii="GHEA Grapalat" w:hAnsi="GHEA Grapalat"/>
          <w:lang w:val="en-US"/>
        </w:rPr>
        <w:t xml:space="preserve"> </w:t>
      </w:r>
    </w:p>
    <w:p w:rsidR="00DF07A7" w:rsidRPr="00362325" w:rsidRDefault="00DF07A7" w:rsidP="008B28AE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Հասցե</w:t>
      </w:r>
    </w:p>
    <w:p w:rsidR="00DF07A7" w:rsidRPr="00362325" w:rsidRDefault="00DF07A7" w:rsidP="008B28AE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Քաղաքը</w:t>
      </w:r>
      <w:r w:rsidRPr="00362325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  <w:lang w:val="en-US"/>
        </w:rPr>
        <w:t>Երկիրը</w:t>
      </w:r>
    </w:p>
    <w:p w:rsidR="00DF07A7" w:rsidRPr="00362325" w:rsidRDefault="00DF07A7" w:rsidP="008B28AE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Հեռ</w:t>
      </w:r>
      <w:r w:rsidRPr="00362325">
        <w:rPr>
          <w:rFonts w:ascii="GHEA Grapalat" w:hAnsi="GHEA Grapalat"/>
          <w:lang w:val="en-US"/>
        </w:rPr>
        <w:t>.</w:t>
      </w:r>
    </w:p>
    <w:p w:rsidR="00DF07A7" w:rsidRPr="00362325" w:rsidRDefault="00DF07A7" w:rsidP="008B28AE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Ֆաքս</w:t>
      </w:r>
    </w:p>
    <w:p w:rsidR="00DF07A7" w:rsidRPr="00362325" w:rsidRDefault="00DF07A7" w:rsidP="008B28AE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Էլ</w:t>
      </w:r>
      <w:r w:rsidRPr="00362325">
        <w:rPr>
          <w:rFonts w:ascii="GHEA Grapalat" w:hAnsi="GHEA Grapalat"/>
          <w:lang w:val="en-US"/>
        </w:rPr>
        <w:t xml:space="preserve">. </w:t>
      </w:r>
      <w:r>
        <w:rPr>
          <w:rFonts w:ascii="GHEA Grapalat" w:hAnsi="GHEA Grapalat"/>
          <w:lang w:val="en-US"/>
        </w:rPr>
        <w:t>փոստը</w:t>
      </w:r>
    </w:p>
    <w:p w:rsidR="00DF07A7" w:rsidRPr="00362325" w:rsidRDefault="00DF07A7" w:rsidP="008B28AE">
      <w:pPr>
        <w:jc w:val="both"/>
        <w:rPr>
          <w:rFonts w:ascii="GHEA Grapalat" w:hAnsi="GHEA Grapalat"/>
          <w:lang w:val="en-US"/>
        </w:rPr>
      </w:pPr>
    </w:p>
    <w:p w:rsidR="00DF07A7" w:rsidRPr="00FB3293" w:rsidRDefault="00DF07A7" w:rsidP="008B28AE">
      <w:pPr>
        <w:jc w:val="both"/>
        <w:rPr>
          <w:rFonts w:ascii="GHEA Grapalat" w:hAnsi="GHEA Grapalat"/>
          <w:b/>
          <w:u w:val="single"/>
          <w:lang w:val="en-US"/>
        </w:rPr>
      </w:pPr>
      <w:r>
        <w:rPr>
          <w:rFonts w:ascii="GHEA Grapalat" w:hAnsi="GHEA Grapalat"/>
        </w:rPr>
        <w:t>բ</w:t>
      </w:r>
      <w:r w:rsidRPr="00FB3293">
        <w:rPr>
          <w:rFonts w:ascii="GHEA Grapalat" w:hAnsi="GHEA Grapalat"/>
          <w:lang w:val="en-US"/>
        </w:rPr>
        <w:t xml:space="preserve">/ </w:t>
      </w:r>
      <w:r w:rsidRPr="00FB3293">
        <w:rPr>
          <w:rFonts w:ascii="GHEA Grapalat" w:hAnsi="GHEA Grapalat"/>
          <w:lang w:val="en-US"/>
        </w:rPr>
        <w:tab/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b/>
          <w:u w:val="single"/>
          <w:lang w:val="en-US"/>
        </w:rPr>
        <w:t>ՎԶԵԲ</w:t>
      </w:r>
      <w:r w:rsidRPr="00362325">
        <w:rPr>
          <w:rFonts w:ascii="GHEA Grapalat" w:hAnsi="GHEA Grapalat"/>
          <w:b/>
          <w:u w:val="single"/>
          <w:lang w:val="en-US"/>
        </w:rPr>
        <w:t>-</w:t>
      </w:r>
      <w:r>
        <w:rPr>
          <w:rFonts w:ascii="GHEA Grapalat" w:hAnsi="GHEA Grapalat"/>
          <w:b/>
          <w:u w:val="single"/>
          <w:lang w:val="en-US"/>
        </w:rPr>
        <w:t>ի</w:t>
      </w:r>
      <w:r w:rsidRPr="00362325">
        <w:rPr>
          <w:rFonts w:ascii="GHEA Grapalat" w:hAnsi="GHEA Grapalat"/>
          <w:b/>
          <w:u w:val="single"/>
          <w:lang w:val="en-US"/>
        </w:rPr>
        <w:t xml:space="preserve"> </w:t>
      </w:r>
      <w:r>
        <w:rPr>
          <w:rFonts w:ascii="GHEA Grapalat" w:hAnsi="GHEA Grapalat"/>
          <w:b/>
          <w:u w:val="single"/>
          <w:lang w:val="en-US"/>
        </w:rPr>
        <w:t>համար</w:t>
      </w:r>
    </w:p>
    <w:p w:rsidR="00DF07A7" w:rsidRPr="001E184D" w:rsidRDefault="00DF07A7" w:rsidP="008B28AE">
      <w:pPr>
        <w:jc w:val="both"/>
        <w:rPr>
          <w:rFonts w:ascii="GHEA Grapalat" w:hAnsi="GHEA Grapalat"/>
          <w:lang w:val="en-US"/>
        </w:rPr>
      </w:pPr>
      <w:r w:rsidRPr="001E184D">
        <w:rPr>
          <w:rFonts w:ascii="GHEA Grapalat" w:hAnsi="GHEA Grapalat"/>
        </w:rPr>
        <w:t>Պարոն</w:t>
      </w:r>
      <w:r w:rsidRPr="001E184D">
        <w:rPr>
          <w:rFonts w:ascii="GHEA Grapalat" w:hAnsi="GHEA Grapalat"/>
          <w:lang w:val="en-US"/>
        </w:rPr>
        <w:t xml:space="preserve"> </w:t>
      </w:r>
      <w:r w:rsidRPr="001E184D">
        <w:rPr>
          <w:rFonts w:ascii="GHEA Grapalat" w:hAnsi="GHEA Grapalat"/>
        </w:rPr>
        <w:t>Ալիստայր</w:t>
      </w:r>
      <w:r w:rsidRPr="001E184D">
        <w:rPr>
          <w:rFonts w:ascii="GHEA Grapalat" w:hAnsi="GHEA Grapalat"/>
          <w:lang w:val="en-US"/>
        </w:rPr>
        <w:t xml:space="preserve"> </w:t>
      </w:r>
      <w:r w:rsidRPr="001E184D">
        <w:rPr>
          <w:rFonts w:ascii="GHEA Grapalat" w:hAnsi="GHEA Grapalat"/>
        </w:rPr>
        <w:t>Կլարկ</w:t>
      </w:r>
    </w:p>
    <w:p w:rsidR="00DF07A7" w:rsidRPr="001E184D" w:rsidRDefault="00DF07A7" w:rsidP="008B28AE">
      <w:pPr>
        <w:jc w:val="both"/>
        <w:rPr>
          <w:rFonts w:ascii="GHEA Grapalat" w:hAnsi="GHEA Grapalat"/>
          <w:lang w:val="en-US"/>
        </w:rPr>
      </w:pPr>
      <w:r w:rsidRPr="001E184D">
        <w:rPr>
          <w:rFonts w:ascii="GHEA Grapalat" w:hAnsi="GHEA Grapalat"/>
        </w:rPr>
        <w:t>Կառավարման</w:t>
      </w:r>
      <w:r w:rsidRPr="001E184D">
        <w:rPr>
          <w:rFonts w:ascii="GHEA Grapalat" w:hAnsi="GHEA Grapalat"/>
          <w:lang w:val="en-US"/>
        </w:rPr>
        <w:t xml:space="preserve"> </w:t>
      </w:r>
      <w:r w:rsidRPr="001E184D">
        <w:rPr>
          <w:rFonts w:ascii="GHEA Grapalat" w:hAnsi="GHEA Grapalat"/>
        </w:rPr>
        <w:t>տնօրեն</w:t>
      </w:r>
      <w:r w:rsidRPr="001E184D">
        <w:rPr>
          <w:rFonts w:ascii="GHEA Grapalat" w:hAnsi="GHEA Grapalat"/>
          <w:lang w:val="en-US"/>
        </w:rPr>
        <w:t xml:space="preserve">, </w:t>
      </w:r>
      <w:r w:rsidRPr="001E184D">
        <w:rPr>
          <w:rFonts w:ascii="GHEA Grapalat" w:hAnsi="GHEA Grapalat"/>
        </w:rPr>
        <w:t>Շրջակա</w:t>
      </w:r>
      <w:r w:rsidRPr="001E184D">
        <w:rPr>
          <w:rFonts w:ascii="GHEA Grapalat" w:hAnsi="GHEA Grapalat"/>
          <w:lang w:val="en-US"/>
        </w:rPr>
        <w:t xml:space="preserve"> </w:t>
      </w:r>
      <w:r w:rsidRPr="001E184D">
        <w:rPr>
          <w:rFonts w:ascii="GHEA Grapalat" w:hAnsi="GHEA Grapalat"/>
        </w:rPr>
        <w:t>միջավայրի</w:t>
      </w:r>
      <w:r w:rsidRPr="001E184D">
        <w:rPr>
          <w:rFonts w:ascii="GHEA Grapalat" w:hAnsi="GHEA Grapalat"/>
          <w:lang w:val="en-US"/>
        </w:rPr>
        <w:t xml:space="preserve"> </w:t>
      </w:r>
      <w:r w:rsidRPr="001E184D">
        <w:rPr>
          <w:rFonts w:ascii="GHEA Grapalat" w:hAnsi="GHEA Grapalat"/>
        </w:rPr>
        <w:t>և</w:t>
      </w:r>
      <w:r w:rsidRPr="001E184D">
        <w:rPr>
          <w:rFonts w:ascii="GHEA Grapalat" w:hAnsi="GHEA Grapalat"/>
          <w:lang w:val="en-US"/>
        </w:rPr>
        <w:t xml:space="preserve"> </w:t>
      </w:r>
      <w:r w:rsidRPr="001E184D">
        <w:rPr>
          <w:rFonts w:ascii="GHEA Grapalat" w:hAnsi="GHEA Grapalat"/>
        </w:rPr>
        <w:t>կայուն</w:t>
      </w:r>
      <w:r w:rsidRPr="001E184D">
        <w:rPr>
          <w:rFonts w:ascii="GHEA Grapalat" w:hAnsi="GHEA Grapalat"/>
          <w:lang w:val="en-US"/>
        </w:rPr>
        <w:t xml:space="preserve"> </w:t>
      </w:r>
      <w:r w:rsidRPr="001E184D">
        <w:rPr>
          <w:rFonts w:ascii="GHEA Grapalat" w:hAnsi="GHEA Grapalat"/>
        </w:rPr>
        <w:t>զարգացման</w:t>
      </w:r>
      <w:r w:rsidRPr="001E184D">
        <w:rPr>
          <w:rFonts w:ascii="GHEA Grapalat" w:hAnsi="GHEA Grapalat"/>
          <w:lang w:val="en-US"/>
        </w:rPr>
        <w:t xml:space="preserve"> </w:t>
      </w:r>
      <w:r w:rsidRPr="001E184D">
        <w:rPr>
          <w:rFonts w:ascii="GHEA Grapalat" w:hAnsi="GHEA Grapalat"/>
        </w:rPr>
        <w:t>վարչություն</w:t>
      </w:r>
    </w:p>
    <w:p w:rsidR="00DF07A7" w:rsidRPr="001E184D" w:rsidRDefault="00DF07A7" w:rsidP="008B28AE">
      <w:pPr>
        <w:jc w:val="both"/>
        <w:rPr>
          <w:rFonts w:ascii="GHEA Grapalat" w:hAnsi="GHEA Grapalat"/>
          <w:lang w:val="en-US"/>
        </w:rPr>
      </w:pPr>
      <w:r w:rsidRPr="001E184D">
        <w:rPr>
          <w:rFonts w:ascii="GHEA Grapalat" w:hAnsi="GHEA Grapalat"/>
        </w:rPr>
        <w:t>Հասցեն</w:t>
      </w:r>
      <w:r w:rsidRPr="001E184D">
        <w:rPr>
          <w:rFonts w:ascii="GHEA Grapalat" w:hAnsi="GHEA Grapalat"/>
          <w:lang w:val="en-US"/>
        </w:rPr>
        <w:t>. One Exchange Square, EC2A 2JN, United Kingdom</w:t>
      </w:r>
    </w:p>
    <w:p w:rsidR="00DF07A7" w:rsidRPr="001E184D" w:rsidRDefault="00DF07A7" w:rsidP="008B28AE">
      <w:pPr>
        <w:jc w:val="both"/>
        <w:rPr>
          <w:rFonts w:ascii="GHEA Grapalat" w:hAnsi="GHEA Grapalat"/>
          <w:lang w:val="en-US"/>
        </w:rPr>
      </w:pPr>
      <w:r w:rsidRPr="001E184D">
        <w:rPr>
          <w:rFonts w:ascii="GHEA Grapalat" w:hAnsi="GHEA Grapalat"/>
        </w:rPr>
        <w:t>Հեռ</w:t>
      </w:r>
      <w:r w:rsidRPr="001E184D">
        <w:rPr>
          <w:rFonts w:ascii="GHEA Grapalat" w:hAnsi="GHEA Grapalat"/>
          <w:lang w:val="en-US"/>
        </w:rPr>
        <w:t>.    (+44) 207 3386020</w:t>
      </w:r>
    </w:p>
    <w:p w:rsidR="00DF07A7" w:rsidRPr="001E184D" w:rsidRDefault="00DF07A7" w:rsidP="008B28AE">
      <w:pPr>
        <w:jc w:val="both"/>
        <w:rPr>
          <w:rFonts w:ascii="GHEA Grapalat" w:hAnsi="GHEA Grapalat"/>
          <w:lang w:val="en-US"/>
        </w:rPr>
      </w:pPr>
      <w:r w:rsidRPr="001E184D">
        <w:rPr>
          <w:rFonts w:ascii="GHEA Grapalat" w:hAnsi="GHEA Grapalat"/>
        </w:rPr>
        <w:t>Ֆաքս</w:t>
      </w:r>
      <w:r w:rsidRPr="001E184D">
        <w:rPr>
          <w:rFonts w:ascii="GHEA Grapalat" w:hAnsi="GHEA Grapalat"/>
          <w:lang w:val="en-US"/>
        </w:rPr>
        <w:t>. (+44) 207 3386848</w:t>
      </w:r>
    </w:p>
    <w:p w:rsidR="00DF07A7" w:rsidRPr="001E184D" w:rsidRDefault="00DF07A7" w:rsidP="008B28AE">
      <w:pPr>
        <w:jc w:val="both"/>
        <w:rPr>
          <w:rFonts w:ascii="GHEA Grapalat" w:hAnsi="GHEA Grapalat"/>
          <w:lang w:val="en-US"/>
        </w:rPr>
      </w:pPr>
      <w:r w:rsidRPr="001E184D">
        <w:rPr>
          <w:rFonts w:ascii="GHEA Grapalat" w:hAnsi="GHEA Grapalat"/>
        </w:rPr>
        <w:t>Էլ</w:t>
      </w:r>
      <w:r w:rsidRPr="001E184D">
        <w:rPr>
          <w:rFonts w:ascii="GHEA Grapalat" w:hAnsi="GHEA Grapalat"/>
          <w:lang w:val="en-US"/>
        </w:rPr>
        <w:t xml:space="preserve">. </w:t>
      </w:r>
      <w:r w:rsidRPr="001E184D">
        <w:rPr>
          <w:rFonts w:ascii="GHEA Grapalat" w:hAnsi="GHEA Grapalat"/>
        </w:rPr>
        <w:t>փոստ</w:t>
      </w:r>
      <w:r w:rsidRPr="001E184D">
        <w:rPr>
          <w:rFonts w:ascii="GHEA Grapalat" w:hAnsi="GHEA Grapalat"/>
          <w:lang w:val="en-US"/>
        </w:rPr>
        <w:t>. clark@ebrd.com</w:t>
      </w:r>
    </w:p>
    <w:p w:rsidR="00DF07A7" w:rsidRPr="001E184D" w:rsidRDefault="00DF07A7" w:rsidP="008B28AE">
      <w:pPr>
        <w:jc w:val="both"/>
        <w:rPr>
          <w:rFonts w:ascii="GHEA Grapalat" w:hAnsi="GHEA Grapalat"/>
          <w:b/>
          <w:u w:val="single"/>
          <w:lang w:val="en-US"/>
        </w:rPr>
      </w:pPr>
    </w:p>
    <w:p w:rsidR="00DF07A7" w:rsidRPr="00362325" w:rsidRDefault="00DF07A7" w:rsidP="008B28AE">
      <w:pPr>
        <w:jc w:val="both"/>
        <w:rPr>
          <w:rFonts w:ascii="GHEA Grapalat" w:hAnsi="GHEA Grapalat"/>
          <w:b/>
          <w:lang w:val="en-US"/>
        </w:rPr>
      </w:pPr>
      <w:r w:rsidRPr="001E184D">
        <w:rPr>
          <w:rFonts w:ascii="GHEA Grapalat" w:hAnsi="GHEA Grapalat"/>
          <w:b/>
          <w:lang w:val="en-US"/>
        </w:rPr>
        <w:t>V. Ընդհանուր</w:t>
      </w:r>
    </w:p>
    <w:p w:rsidR="00DF07A7" w:rsidRPr="00362325" w:rsidRDefault="00DF07A7" w:rsidP="008B28AE">
      <w:pPr>
        <w:jc w:val="both"/>
        <w:rPr>
          <w:rFonts w:ascii="GHEA Grapalat" w:hAnsi="GHEA Grapalat"/>
          <w:b/>
          <w:lang w:val="en-US"/>
        </w:rPr>
      </w:pPr>
    </w:p>
    <w:p w:rsidR="00DF07A7" w:rsidRPr="00362325" w:rsidRDefault="00DF07A7" w:rsidP="00F571AF">
      <w:pPr>
        <w:jc w:val="both"/>
        <w:rPr>
          <w:rFonts w:ascii="GHEA Grapalat" w:hAnsi="GHEA Grapalat"/>
          <w:lang w:val="en-US"/>
        </w:rPr>
      </w:pPr>
      <w:r w:rsidRPr="00362325">
        <w:rPr>
          <w:rFonts w:ascii="GHEA Grapalat" w:hAnsi="GHEA Grapalat"/>
          <w:lang w:val="en-US"/>
        </w:rPr>
        <w:t>(</w:t>
      </w:r>
      <w:r>
        <w:rPr>
          <w:rFonts w:ascii="GHEA Grapalat" w:hAnsi="GHEA Grapalat"/>
        </w:rPr>
        <w:t>Ա</w:t>
      </w:r>
      <w:r w:rsidRPr="00362325">
        <w:rPr>
          <w:rFonts w:ascii="GHEA Grapalat" w:hAnsi="GHEA Grapalat"/>
          <w:lang w:val="en-US"/>
        </w:rPr>
        <w:t xml:space="preserve">) </w:t>
      </w:r>
      <w:r>
        <w:rPr>
          <w:rFonts w:ascii="GHEA Grapalat" w:hAnsi="GHEA Grapalat"/>
        </w:rPr>
        <w:t>Սույն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Ներդրման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Համաձայնագրում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մեծատառերով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օգտագործված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բոլոր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բառերն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ունեն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նույն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նշանակությունը</w:t>
      </w:r>
      <w:r w:rsidRPr="00362325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որը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տրված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նրանց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Կանոններում</w:t>
      </w:r>
      <w:r w:rsidRPr="00362325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և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դրանք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գերակայում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են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Ներդրման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Համաձայնագրի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հանդեպ</w:t>
      </w:r>
      <w:r w:rsidRPr="00362325">
        <w:rPr>
          <w:rFonts w:ascii="GHEA Grapalat" w:hAnsi="GHEA Grapalat"/>
          <w:lang w:val="en-US"/>
        </w:rPr>
        <w:t>:</w:t>
      </w:r>
    </w:p>
    <w:p w:rsidR="00DF07A7" w:rsidRPr="00362325" w:rsidRDefault="00DF07A7" w:rsidP="00F571AF">
      <w:pPr>
        <w:jc w:val="both"/>
        <w:rPr>
          <w:rFonts w:ascii="GHEA Grapalat" w:hAnsi="GHEA Grapalat"/>
          <w:lang w:val="en-US"/>
        </w:rPr>
      </w:pPr>
      <w:r w:rsidRPr="00362325">
        <w:rPr>
          <w:rFonts w:ascii="GHEA Grapalat" w:hAnsi="GHEA Grapalat"/>
          <w:lang w:val="en-US"/>
        </w:rPr>
        <w:t>(</w:t>
      </w:r>
      <w:r>
        <w:rPr>
          <w:rFonts w:ascii="GHEA Grapalat" w:hAnsi="GHEA Grapalat"/>
        </w:rPr>
        <w:t>Բ</w:t>
      </w:r>
      <w:r w:rsidRPr="00362325">
        <w:rPr>
          <w:rFonts w:ascii="GHEA Grapalat" w:hAnsi="GHEA Grapalat"/>
          <w:lang w:val="en-US"/>
        </w:rPr>
        <w:t xml:space="preserve">) </w:t>
      </w:r>
      <w:r>
        <w:rPr>
          <w:rFonts w:ascii="GHEA Grapalat" w:hAnsi="GHEA Grapalat"/>
          <w:lang w:val="en-US"/>
        </w:rPr>
        <w:t>Ներդրողը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պետք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կատարի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իրականացնի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բոլոր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պահանջվող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հետագա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գործողությունները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գործարքները</w:t>
      </w:r>
      <w:r w:rsidRPr="00362325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  <w:lang w:val="en-US"/>
        </w:rPr>
        <w:t>որոնք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պարտավոր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կատարել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Կանոններով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սույն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Ներդրման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Համաձայնագրով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ստանձնած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պարտավորությունների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պարտականությունների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կատարումն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ապահովելու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համար</w:t>
      </w:r>
      <w:r w:rsidRPr="00362325">
        <w:rPr>
          <w:rFonts w:ascii="GHEA Grapalat" w:hAnsi="GHEA Grapalat"/>
          <w:lang w:val="en-US"/>
        </w:rPr>
        <w:t>:</w:t>
      </w:r>
    </w:p>
    <w:p w:rsidR="00DF07A7" w:rsidRPr="00362325" w:rsidRDefault="00DF07A7" w:rsidP="00F571AF">
      <w:pPr>
        <w:jc w:val="both"/>
        <w:rPr>
          <w:rFonts w:ascii="GHEA Grapalat" w:hAnsi="GHEA Grapalat"/>
          <w:lang w:val="en-US"/>
        </w:rPr>
      </w:pPr>
      <w:r w:rsidRPr="00362325">
        <w:rPr>
          <w:rFonts w:ascii="GHEA Grapalat" w:hAnsi="GHEA Grapalat"/>
          <w:lang w:val="en-US"/>
        </w:rPr>
        <w:t>(</w:t>
      </w:r>
      <w:r>
        <w:rPr>
          <w:rFonts w:ascii="GHEA Grapalat" w:hAnsi="GHEA Grapalat"/>
        </w:rPr>
        <w:t>Գ</w:t>
      </w:r>
      <w:r w:rsidRPr="00362325">
        <w:rPr>
          <w:rFonts w:ascii="GHEA Grapalat" w:hAnsi="GHEA Grapalat"/>
          <w:lang w:val="en-US"/>
        </w:rPr>
        <w:t xml:space="preserve">) </w:t>
      </w:r>
      <w:r>
        <w:rPr>
          <w:rFonts w:ascii="GHEA Grapalat" w:hAnsi="GHEA Grapalat"/>
          <w:lang w:val="en-US"/>
        </w:rPr>
        <w:t>Սույն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Ներդրման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Համաձայնագիր</w:t>
      </w:r>
      <w:r>
        <w:rPr>
          <w:rFonts w:ascii="GHEA Grapalat" w:hAnsi="GHEA Grapalat"/>
        </w:rPr>
        <w:t>ն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ուժի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մեջ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մտնում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Կողմերի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կողմից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դրա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ստորագրումից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հետո</w:t>
      </w:r>
      <w:r w:rsidRPr="00362325">
        <w:rPr>
          <w:rFonts w:ascii="GHEA Grapalat" w:hAnsi="GHEA Grapalat"/>
          <w:lang w:val="en-US"/>
        </w:rPr>
        <w:t>:</w:t>
      </w:r>
    </w:p>
    <w:p w:rsidR="00DF07A7" w:rsidRPr="00362325" w:rsidRDefault="00DF07A7" w:rsidP="00F571AF">
      <w:pPr>
        <w:jc w:val="both"/>
        <w:rPr>
          <w:rFonts w:ascii="GHEA Grapalat" w:hAnsi="GHEA Grapalat"/>
          <w:lang w:val="en-US"/>
        </w:rPr>
      </w:pPr>
    </w:p>
    <w:p w:rsidR="00DF07A7" w:rsidRPr="00362325" w:rsidRDefault="00DF07A7" w:rsidP="00F571AF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Ստորագրվում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անգլերեն</w:t>
      </w:r>
      <w:r w:rsidRPr="00362325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  <w:lang w:val="en-US"/>
        </w:rPr>
        <w:t>երկու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բնօրինակով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յուրաքանչյուր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Կողմի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համար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մեկական</w:t>
      </w:r>
      <w:r w:rsidRPr="003623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բնօրինակով</w:t>
      </w:r>
      <w:r w:rsidRPr="00362325">
        <w:rPr>
          <w:rFonts w:ascii="GHEA Grapalat" w:hAnsi="GHEA Grapalat"/>
          <w:lang w:val="en-US"/>
        </w:rPr>
        <w:t>:</w:t>
      </w:r>
    </w:p>
    <w:p w:rsidR="00DF07A7" w:rsidRPr="00362325" w:rsidRDefault="00DF07A7" w:rsidP="00F571AF">
      <w:pPr>
        <w:jc w:val="both"/>
        <w:rPr>
          <w:rFonts w:ascii="GHEA Grapalat" w:hAnsi="GHEA Grapalat"/>
          <w:lang w:val="en-US"/>
        </w:rPr>
      </w:pPr>
    </w:p>
    <w:p w:rsidR="00DF07A7" w:rsidRPr="00362325" w:rsidRDefault="00DF07A7" w:rsidP="00B27C55">
      <w:pPr>
        <w:pBdr>
          <w:bottom w:val="single" w:sz="12" w:space="1" w:color="auto"/>
        </w:pBdr>
        <w:tabs>
          <w:tab w:val="right" w:pos="9360"/>
        </w:tabs>
        <w:jc w:val="both"/>
        <w:rPr>
          <w:rFonts w:ascii="GHEA Grapalat" w:hAnsi="GHEA Grapalat"/>
          <w:lang w:val="en-US"/>
        </w:rPr>
      </w:pPr>
      <w:r w:rsidRPr="00362325">
        <w:rPr>
          <w:rFonts w:ascii="GHEA Grapalat" w:hAnsi="GHEA Grapalat"/>
          <w:lang w:val="en-US"/>
        </w:rPr>
        <w:t>[.........................]</w:t>
      </w:r>
      <w:r w:rsidRPr="00362325">
        <w:rPr>
          <w:rFonts w:ascii="GHEA Grapalat" w:hAnsi="GHEA Grapalat"/>
          <w:lang w:val="en-US"/>
        </w:rPr>
        <w:tab/>
      </w:r>
    </w:p>
    <w:p w:rsidR="00DF07A7" w:rsidRPr="00362325" w:rsidRDefault="00DF07A7" w:rsidP="00B27C55">
      <w:pPr>
        <w:pBdr>
          <w:bottom w:val="single" w:sz="12" w:space="1" w:color="auto"/>
        </w:pBdr>
        <w:tabs>
          <w:tab w:val="right" w:pos="9360"/>
        </w:tabs>
        <w:jc w:val="both"/>
        <w:rPr>
          <w:rFonts w:ascii="GHEA Grapalat" w:hAnsi="GHEA Grapalat"/>
          <w:lang w:val="en-US"/>
        </w:rPr>
      </w:pPr>
    </w:p>
    <w:p w:rsidR="00DF07A7" w:rsidRPr="00362325" w:rsidRDefault="00DF07A7" w:rsidP="00F571AF">
      <w:pPr>
        <w:jc w:val="both"/>
        <w:rPr>
          <w:rFonts w:ascii="GHEA Grapalat" w:hAnsi="GHEA Grapalat"/>
          <w:lang w:val="en-US"/>
        </w:rPr>
      </w:pPr>
    </w:p>
    <w:p w:rsidR="00DF07A7" w:rsidRPr="00362325" w:rsidRDefault="00DF07A7" w:rsidP="00F571AF">
      <w:pPr>
        <w:jc w:val="both"/>
        <w:rPr>
          <w:rFonts w:ascii="GHEA Grapalat" w:hAnsi="GHEA Grapalat"/>
          <w:lang w:val="en-US"/>
        </w:rPr>
      </w:pPr>
    </w:p>
    <w:p w:rsidR="00DF07A7" w:rsidRPr="00362325" w:rsidRDefault="00DF07A7" w:rsidP="008B28AE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Անուն</w:t>
      </w:r>
    </w:p>
    <w:p w:rsidR="00DF07A7" w:rsidRPr="00362325" w:rsidRDefault="00DF07A7" w:rsidP="008B28AE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Պաշտոնը</w:t>
      </w:r>
    </w:p>
    <w:p w:rsidR="00DF07A7" w:rsidRPr="00362325" w:rsidRDefault="00DF07A7" w:rsidP="008B28AE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Ամսաթիվ</w:t>
      </w:r>
    </w:p>
    <w:p w:rsidR="00DF07A7" w:rsidRPr="00362325" w:rsidRDefault="00DF07A7" w:rsidP="008B28AE">
      <w:pPr>
        <w:jc w:val="both"/>
        <w:rPr>
          <w:rFonts w:ascii="GHEA Grapalat" w:hAnsi="GHEA Grapalat"/>
          <w:lang w:val="en-US"/>
        </w:rPr>
      </w:pPr>
    </w:p>
    <w:p w:rsidR="00DF07A7" w:rsidRPr="00362325" w:rsidRDefault="00DF07A7" w:rsidP="008B28AE">
      <w:pPr>
        <w:jc w:val="both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>Վերակառուցման</w:t>
      </w:r>
      <w:r w:rsidRPr="00362325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  <w:lang w:val="en-US"/>
        </w:rPr>
        <w:t>և</w:t>
      </w:r>
      <w:r w:rsidRPr="00362325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  <w:lang w:val="en-US"/>
        </w:rPr>
        <w:t>Զարգացման</w:t>
      </w:r>
      <w:r w:rsidRPr="00362325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  <w:lang w:val="en-US"/>
        </w:rPr>
        <w:t>Եվրոպական</w:t>
      </w:r>
      <w:r w:rsidRPr="00362325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  <w:lang w:val="en-US"/>
        </w:rPr>
        <w:t>Բանկ</w:t>
      </w:r>
    </w:p>
    <w:p w:rsidR="00DF07A7" w:rsidRPr="00362325" w:rsidRDefault="00DF07A7" w:rsidP="008B28AE">
      <w:pPr>
        <w:pBdr>
          <w:bottom w:val="single" w:sz="12" w:space="1" w:color="auto"/>
        </w:pBdr>
        <w:jc w:val="both"/>
        <w:rPr>
          <w:rFonts w:ascii="GHEA Grapalat" w:hAnsi="GHEA Grapalat"/>
          <w:b/>
          <w:lang w:val="en-US"/>
        </w:rPr>
      </w:pPr>
    </w:p>
    <w:p w:rsidR="00DF07A7" w:rsidRPr="00362325" w:rsidRDefault="00DF07A7" w:rsidP="008B28AE">
      <w:pPr>
        <w:jc w:val="both"/>
        <w:rPr>
          <w:rFonts w:ascii="GHEA Grapalat" w:hAnsi="GHEA Grapalat"/>
          <w:lang w:val="en-US"/>
        </w:rPr>
      </w:pPr>
    </w:p>
    <w:p w:rsidR="00DF07A7" w:rsidRPr="001E184D" w:rsidRDefault="00DF07A7" w:rsidP="00FB3293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Անուն՝</w:t>
      </w:r>
      <w:r w:rsidRPr="00362325">
        <w:rPr>
          <w:rFonts w:ascii="GHEA Grapalat" w:hAnsi="GHEA Grapalat"/>
          <w:lang w:val="en-US"/>
        </w:rPr>
        <w:t xml:space="preserve"> </w:t>
      </w:r>
      <w:r w:rsidRPr="001E184D">
        <w:rPr>
          <w:rFonts w:ascii="GHEA Grapalat" w:hAnsi="GHEA Grapalat"/>
        </w:rPr>
        <w:t>Ալիստայր</w:t>
      </w:r>
      <w:r w:rsidRPr="001E184D">
        <w:rPr>
          <w:rFonts w:ascii="GHEA Grapalat" w:hAnsi="GHEA Grapalat"/>
          <w:lang w:val="en-US"/>
        </w:rPr>
        <w:t xml:space="preserve"> </w:t>
      </w:r>
      <w:r w:rsidRPr="001E184D">
        <w:rPr>
          <w:rFonts w:ascii="GHEA Grapalat" w:hAnsi="GHEA Grapalat"/>
        </w:rPr>
        <w:t>Կլարկ</w:t>
      </w:r>
    </w:p>
    <w:p w:rsidR="00DF07A7" w:rsidRPr="001E184D" w:rsidRDefault="00DF07A7" w:rsidP="00FB3293">
      <w:pPr>
        <w:jc w:val="both"/>
        <w:rPr>
          <w:rFonts w:ascii="GHEA Grapalat" w:hAnsi="GHEA Grapalat"/>
          <w:lang w:val="en-US"/>
        </w:rPr>
      </w:pPr>
      <w:r w:rsidRPr="001E184D">
        <w:rPr>
          <w:rFonts w:ascii="GHEA Grapalat" w:hAnsi="GHEA Grapalat"/>
        </w:rPr>
        <w:t>Պաշտոնը</w:t>
      </w:r>
      <w:r w:rsidRPr="001E184D">
        <w:rPr>
          <w:rFonts w:ascii="GHEA Grapalat" w:hAnsi="GHEA Grapalat"/>
          <w:lang w:val="en-US"/>
        </w:rPr>
        <w:t xml:space="preserve">՝ </w:t>
      </w:r>
      <w:r w:rsidRPr="001E184D">
        <w:rPr>
          <w:rFonts w:ascii="GHEA Grapalat" w:hAnsi="GHEA Grapalat"/>
        </w:rPr>
        <w:t>Կառավարման</w:t>
      </w:r>
      <w:r w:rsidRPr="001E184D">
        <w:rPr>
          <w:rFonts w:ascii="GHEA Grapalat" w:hAnsi="GHEA Grapalat"/>
          <w:lang w:val="en-US"/>
        </w:rPr>
        <w:t xml:space="preserve"> </w:t>
      </w:r>
      <w:r w:rsidRPr="001E184D">
        <w:rPr>
          <w:rFonts w:ascii="GHEA Grapalat" w:hAnsi="GHEA Grapalat"/>
        </w:rPr>
        <w:t>տնօրեն</w:t>
      </w:r>
      <w:r w:rsidRPr="001E184D">
        <w:rPr>
          <w:rFonts w:ascii="GHEA Grapalat" w:hAnsi="GHEA Grapalat"/>
          <w:lang w:val="en-US"/>
        </w:rPr>
        <w:t xml:space="preserve">, </w:t>
      </w:r>
      <w:r w:rsidRPr="001E184D">
        <w:rPr>
          <w:rFonts w:ascii="GHEA Grapalat" w:hAnsi="GHEA Grapalat"/>
        </w:rPr>
        <w:t>Շրջակա</w:t>
      </w:r>
      <w:r w:rsidRPr="001E184D">
        <w:rPr>
          <w:rFonts w:ascii="GHEA Grapalat" w:hAnsi="GHEA Grapalat"/>
          <w:lang w:val="en-US"/>
        </w:rPr>
        <w:t xml:space="preserve"> </w:t>
      </w:r>
      <w:r w:rsidRPr="001E184D">
        <w:rPr>
          <w:rFonts w:ascii="GHEA Grapalat" w:hAnsi="GHEA Grapalat"/>
        </w:rPr>
        <w:t>միջավայրի</w:t>
      </w:r>
      <w:r w:rsidRPr="001E184D">
        <w:rPr>
          <w:rFonts w:ascii="GHEA Grapalat" w:hAnsi="GHEA Grapalat"/>
          <w:lang w:val="en-US"/>
        </w:rPr>
        <w:t xml:space="preserve"> </w:t>
      </w:r>
      <w:r w:rsidRPr="001E184D">
        <w:rPr>
          <w:rFonts w:ascii="GHEA Grapalat" w:hAnsi="GHEA Grapalat"/>
        </w:rPr>
        <w:t>և</w:t>
      </w:r>
      <w:r w:rsidRPr="001E184D">
        <w:rPr>
          <w:rFonts w:ascii="GHEA Grapalat" w:hAnsi="GHEA Grapalat"/>
          <w:lang w:val="en-US"/>
        </w:rPr>
        <w:t xml:space="preserve"> </w:t>
      </w:r>
      <w:r w:rsidRPr="001E184D">
        <w:rPr>
          <w:rFonts w:ascii="GHEA Grapalat" w:hAnsi="GHEA Grapalat"/>
        </w:rPr>
        <w:t>կայուն</w:t>
      </w:r>
      <w:r w:rsidRPr="001E184D">
        <w:rPr>
          <w:rFonts w:ascii="GHEA Grapalat" w:hAnsi="GHEA Grapalat"/>
          <w:lang w:val="en-US"/>
        </w:rPr>
        <w:t xml:space="preserve"> </w:t>
      </w:r>
      <w:r w:rsidRPr="001E184D">
        <w:rPr>
          <w:rFonts w:ascii="GHEA Grapalat" w:hAnsi="GHEA Grapalat"/>
        </w:rPr>
        <w:t>զարգացման</w:t>
      </w:r>
      <w:r w:rsidRPr="001E184D">
        <w:rPr>
          <w:rFonts w:ascii="GHEA Grapalat" w:hAnsi="GHEA Grapalat"/>
          <w:lang w:val="en-US"/>
        </w:rPr>
        <w:t xml:space="preserve"> </w:t>
      </w:r>
      <w:r w:rsidRPr="001E184D">
        <w:rPr>
          <w:rFonts w:ascii="GHEA Grapalat" w:hAnsi="GHEA Grapalat"/>
        </w:rPr>
        <w:t>վարչություն</w:t>
      </w:r>
    </w:p>
    <w:p w:rsidR="00DF07A7" w:rsidRPr="00B27C55" w:rsidRDefault="00DF07A7" w:rsidP="008B28AE">
      <w:pPr>
        <w:jc w:val="both"/>
        <w:rPr>
          <w:rFonts w:ascii="GHEA Grapalat" w:hAnsi="GHEA Grapalat"/>
          <w:lang w:val="en-US"/>
        </w:rPr>
      </w:pPr>
      <w:r w:rsidRPr="001E184D">
        <w:rPr>
          <w:rFonts w:ascii="GHEA Grapalat" w:hAnsi="GHEA Grapalat"/>
          <w:lang w:val="en-US"/>
        </w:rPr>
        <w:t>Ամսաթիվ</w:t>
      </w:r>
    </w:p>
    <w:p w:rsidR="00DF07A7" w:rsidRPr="00B27C55" w:rsidRDefault="00DF07A7" w:rsidP="008B28AE">
      <w:pPr>
        <w:jc w:val="both"/>
        <w:rPr>
          <w:rFonts w:ascii="GHEA Grapalat" w:hAnsi="GHEA Grapalat"/>
          <w:lang w:val="en-US"/>
        </w:rPr>
      </w:pPr>
    </w:p>
    <w:p w:rsidR="00DF07A7" w:rsidRPr="000B69E8" w:rsidRDefault="00DF07A7" w:rsidP="008B28AE">
      <w:pPr>
        <w:jc w:val="both"/>
        <w:rPr>
          <w:rFonts w:ascii="GHEA Grapalat" w:hAnsi="GHEA Grapalat"/>
          <w:lang w:val="en-US"/>
        </w:rPr>
      </w:pPr>
      <w:bookmarkStart w:id="0" w:name="_GoBack"/>
      <w:bookmarkEnd w:id="0"/>
    </w:p>
    <w:sectPr w:rsidR="00DF07A7" w:rsidRPr="000B69E8" w:rsidSect="00895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546D5"/>
    <w:multiLevelType w:val="hybridMultilevel"/>
    <w:tmpl w:val="1936A814"/>
    <w:lvl w:ilvl="0" w:tplc="BE069ED6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05A7679"/>
    <w:multiLevelType w:val="hybridMultilevel"/>
    <w:tmpl w:val="C2FA7A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76D3"/>
    <w:rsid w:val="000001EF"/>
    <w:rsid w:val="00001008"/>
    <w:rsid w:val="00001254"/>
    <w:rsid w:val="00001260"/>
    <w:rsid w:val="0000132A"/>
    <w:rsid w:val="0000134D"/>
    <w:rsid w:val="00001D46"/>
    <w:rsid w:val="000022B4"/>
    <w:rsid w:val="000025CD"/>
    <w:rsid w:val="0000326E"/>
    <w:rsid w:val="000035F0"/>
    <w:rsid w:val="00003937"/>
    <w:rsid w:val="00003C00"/>
    <w:rsid w:val="0000444B"/>
    <w:rsid w:val="00004677"/>
    <w:rsid w:val="000051E8"/>
    <w:rsid w:val="000059E7"/>
    <w:rsid w:val="00006CAC"/>
    <w:rsid w:val="00007A3A"/>
    <w:rsid w:val="00007B1C"/>
    <w:rsid w:val="00007C6C"/>
    <w:rsid w:val="0001010B"/>
    <w:rsid w:val="000103EB"/>
    <w:rsid w:val="000107A3"/>
    <w:rsid w:val="00010AA8"/>
    <w:rsid w:val="00010D7A"/>
    <w:rsid w:val="00010E5B"/>
    <w:rsid w:val="00011472"/>
    <w:rsid w:val="00011C6F"/>
    <w:rsid w:val="00011EB9"/>
    <w:rsid w:val="00012996"/>
    <w:rsid w:val="00013A1B"/>
    <w:rsid w:val="00013DFE"/>
    <w:rsid w:val="000145E0"/>
    <w:rsid w:val="00014945"/>
    <w:rsid w:val="0001499C"/>
    <w:rsid w:val="00014C26"/>
    <w:rsid w:val="00015560"/>
    <w:rsid w:val="00015748"/>
    <w:rsid w:val="00015780"/>
    <w:rsid w:val="00015AAC"/>
    <w:rsid w:val="00015AF6"/>
    <w:rsid w:val="00015CA6"/>
    <w:rsid w:val="00015FAF"/>
    <w:rsid w:val="00016051"/>
    <w:rsid w:val="00016103"/>
    <w:rsid w:val="000162F6"/>
    <w:rsid w:val="000163EA"/>
    <w:rsid w:val="00016801"/>
    <w:rsid w:val="00016C51"/>
    <w:rsid w:val="00016C98"/>
    <w:rsid w:val="000178E5"/>
    <w:rsid w:val="00017B81"/>
    <w:rsid w:val="00017CD5"/>
    <w:rsid w:val="00020440"/>
    <w:rsid w:val="0002048A"/>
    <w:rsid w:val="00020976"/>
    <w:rsid w:val="00020996"/>
    <w:rsid w:val="00020D65"/>
    <w:rsid w:val="00020DF9"/>
    <w:rsid w:val="00021574"/>
    <w:rsid w:val="00021D40"/>
    <w:rsid w:val="00021E21"/>
    <w:rsid w:val="00021EA2"/>
    <w:rsid w:val="00022395"/>
    <w:rsid w:val="00022436"/>
    <w:rsid w:val="00022640"/>
    <w:rsid w:val="00022969"/>
    <w:rsid w:val="00022C52"/>
    <w:rsid w:val="00022E74"/>
    <w:rsid w:val="0002341C"/>
    <w:rsid w:val="000242FC"/>
    <w:rsid w:val="0002436D"/>
    <w:rsid w:val="00024708"/>
    <w:rsid w:val="00024719"/>
    <w:rsid w:val="00024826"/>
    <w:rsid w:val="0002504E"/>
    <w:rsid w:val="00025975"/>
    <w:rsid w:val="00025A1A"/>
    <w:rsid w:val="00025AB6"/>
    <w:rsid w:val="00025BE2"/>
    <w:rsid w:val="00026A15"/>
    <w:rsid w:val="0002711F"/>
    <w:rsid w:val="0003034E"/>
    <w:rsid w:val="0003036C"/>
    <w:rsid w:val="000304AA"/>
    <w:rsid w:val="0003075D"/>
    <w:rsid w:val="00030CAD"/>
    <w:rsid w:val="00031406"/>
    <w:rsid w:val="0003161B"/>
    <w:rsid w:val="000319EC"/>
    <w:rsid w:val="00031A5A"/>
    <w:rsid w:val="00031C2C"/>
    <w:rsid w:val="00031F83"/>
    <w:rsid w:val="000320B0"/>
    <w:rsid w:val="00032163"/>
    <w:rsid w:val="000322C2"/>
    <w:rsid w:val="00032793"/>
    <w:rsid w:val="00033156"/>
    <w:rsid w:val="0003337E"/>
    <w:rsid w:val="00033755"/>
    <w:rsid w:val="0003390C"/>
    <w:rsid w:val="00033D49"/>
    <w:rsid w:val="000342B9"/>
    <w:rsid w:val="00034B98"/>
    <w:rsid w:val="000352D6"/>
    <w:rsid w:val="000359B9"/>
    <w:rsid w:val="00035ACB"/>
    <w:rsid w:val="00040420"/>
    <w:rsid w:val="00040700"/>
    <w:rsid w:val="00040BC8"/>
    <w:rsid w:val="00040BE4"/>
    <w:rsid w:val="00040C21"/>
    <w:rsid w:val="00041608"/>
    <w:rsid w:val="00041952"/>
    <w:rsid w:val="00041ED3"/>
    <w:rsid w:val="00042844"/>
    <w:rsid w:val="000428F7"/>
    <w:rsid w:val="00042A1A"/>
    <w:rsid w:val="00042D1C"/>
    <w:rsid w:val="00042D70"/>
    <w:rsid w:val="00042E99"/>
    <w:rsid w:val="00043272"/>
    <w:rsid w:val="00043569"/>
    <w:rsid w:val="00044433"/>
    <w:rsid w:val="000445B6"/>
    <w:rsid w:val="00044F97"/>
    <w:rsid w:val="00045088"/>
    <w:rsid w:val="0004579C"/>
    <w:rsid w:val="000457E0"/>
    <w:rsid w:val="00045A44"/>
    <w:rsid w:val="00045D8B"/>
    <w:rsid w:val="00046028"/>
    <w:rsid w:val="00046305"/>
    <w:rsid w:val="000465CA"/>
    <w:rsid w:val="00046D26"/>
    <w:rsid w:val="0004704B"/>
    <w:rsid w:val="000474B5"/>
    <w:rsid w:val="000477A9"/>
    <w:rsid w:val="000479E1"/>
    <w:rsid w:val="00047D6B"/>
    <w:rsid w:val="00047F8F"/>
    <w:rsid w:val="00050283"/>
    <w:rsid w:val="000503C5"/>
    <w:rsid w:val="0005042F"/>
    <w:rsid w:val="00050652"/>
    <w:rsid w:val="00050924"/>
    <w:rsid w:val="00050A4F"/>
    <w:rsid w:val="00050D57"/>
    <w:rsid w:val="0005125B"/>
    <w:rsid w:val="000512B5"/>
    <w:rsid w:val="000514A8"/>
    <w:rsid w:val="0005162D"/>
    <w:rsid w:val="00051E9E"/>
    <w:rsid w:val="000526EC"/>
    <w:rsid w:val="00052777"/>
    <w:rsid w:val="00052D70"/>
    <w:rsid w:val="00053303"/>
    <w:rsid w:val="0005333D"/>
    <w:rsid w:val="000534FA"/>
    <w:rsid w:val="000545DB"/>
    <w:rsid w:val="000547C8"/>
    <w:rsid w:val="00054D54"/>
    <w:rsid w:val="00054E8B"/>
    <w:rsid w:val="000551FB"/>
    <w:rsid w:val="00055581"/>
    <w:rsid w:val="00055663"/>
    <w:rsid w:val="00055AAA"/>
    <w:rsid w:val="00055AC4"/>
    <w:rsid w:val="00055B55"/>
    <w:rsid w:val="00055C39"/>
    <w:rsid w:val="0005651F"/>
    <w:rsid w:val="00056B88"/>
    <w:rsid w:val="00056BD8"/>
    <w:rsid w:val="00056CAE"/>
    <w:rsid w:val="000576CE"/>
    <w:rsid w:val="00057A46"/>
    <w:rsid w:val="00057B51"/>
    <w:rsid w:val="00060237"/>
    <w:rsid w:val="000607B3"/>
    <w:rsid w:val="000609B7"/>
    <w:rsid w:val="00060C55"/>
    <w:rsid w:val="0006155F"/>
    <w:rsid w:val="00061C6D"/>
    <w:rsid w:val="00061FDB"/>
    <w:rsid w:val="000622FB"/>
    <w:rsid w:val="00062D5E"/>
    <w:rsid w:val="00063523"/>
    <w:rsid w:val="00063657"/>
    <w:rsid w:val="000636CE"/>
    <w:rsid w:val="000637BF"/>
    <w:rsid w:val="000639BA"/>
    <w:rsid w:val="00064498"/>
    <w:rsid w:val="000646D2"/>
    <w:rsid w:val="000649F9"/>
    <w:rsid w:val="00064C04"/>
    <w:rsid w:val="000660D2"/>
    <w:rsid w:val="000663DB"/>
    <w:rsid w:val="000664B9"/>
    <w:rsid w:val="00066DCB"/>
    <w:rsid w:val="00067B52"/>
    <w:rsid w:val="00067C5F"/>
    <w:rsid w:val="00067CA8"/>
    <w:rsid w:val="00067CF1"/>
    <w:rsid w:val="00070E12"/>
    <w:rsid w:val="00071A28"/>
    <w:rsid w:val="00071E70"/>
    <w:rsid w:val="000724A0"/>
    <w:rsid w:val="00072ADC"/>
    <w:rsid w:val="00072C30"/>
    <w:rsid w:val="00073584"/>
    <w:rsid w:val="00073A66"/>
    <w:rsid w:val="00073AA8"/>
    <w:rsid w:val="00073E35"/>
    <w:rsid w:val="0007473B"/>
    <w:rsid w:val="00074987"/>
    <w:rsid w:val="0007498B"/>
    <w:rsid w:val="000749C1"/>
    <w:rsid w:val="00074AFD"/>
    <w:rsid w:val="0007555F"/>
    <w:rsid w:val="000757F7"/>
    <w:rsid w:val="000759D4"/>
    <w:rsid w:val="00075C6C"/>
    <w:rsid w:val="000764F1"/>
    <w:rsid w:val="000768B4"/>
    <w:rsid w:val="00076CA9"/>
    <w:rsid w:val="0007730C"/>
    <w:rsid w:val="0007744E"/>
    <w:rsid w:val="00080100"/>
    <w:rsid w:val="000806D0"/>
    <w:rsid w:val="000807F1"/>
    <w:rsid w:val="00080804"/>
    <w:rsid w:val="00080BF3"/>
    <w:rsid w:val="00080E7E"/>
    <w:rsid w:val="000811AB"/>
    <w:rsid w:val="0008123F"/>
    <w:rsid w:val="0008127F"/>
    <w:rsid w:val="00081953"/>
    <w:rsid w:val="00082BEC"/>
    <w:rsid w:val="00083AFC"/>
    <w:rsid w:val="0008443C"/>
    <w:rsid w:val="0008459A"/>
    <w:rsid w:val="0008487C"/>
    <w:rsid w:val="00084A0C"/>
    <w:rsid w:val="00084B4A"/>
    <w:rsid w:val="0008516E"/>
    <w:rsid w:val="0008573F"/>
    <w:rsid w:val="000858B3"/>
    <w:rsid w:val="00085C22"/>
    <w:rsid w:val="00085F03"/>
    <w:rsid w:val="000860EB"/>
    <w:rsid w:val="0008615F"/>
    <w:rsid w:val="00086162"/>
    <w:rsid w:val="00086568"/>
    <w:rsid w:val="00086787"/>
    <w:rsid w:val="0008691B"/>
    <w:rsid w:val="00086D03"/>
    <w:rsid w:val="00087B5D"/>
    <w:rsid w:val="00087DB9"/>
    <w:rsid w:val="00087EDD"/>
    <w:rsid w:val="00087F05"/>
    <w:rsid w:val="000901E3"/>
    <w:rsid w:val="0009034E"/>
    <w:rsid w:val="00091452"/>
    <w:rsid w:val="0009146E"/>
    <w:rsid w:val="000917D7"/>
    <w:rsid w:val="00092079"/>
    <w:rsid w:val="00092A0E"/>
    <w:rsid w:val="00094B66"/>
    <w:rsid w:val="00095280"/>
    <w:rsid w:val="000957E8"/>
    <w:rsid w:val="0009591B"/>
    <w:rsid w:val="000959BE"/>
    <w:rsid w:val="000960F6"/>
    <w:rsid w:val="00096887"/>
    <w:rsid w:val="000969C6"/>
    <w:rsid w:val="00096B68"/>
    <w:rsid w:val="00096E6C"/>
    <w:rsid w:val="00097172"/>
    <w:rsid w:val="000975A2"/>
    <w:rsid w:val="000978F0"/>
    <w:rsid w:val="00097B92"/>
    <w:rsid w:val="000A02DA"/>
    <w:rsid w:val="000A03CE"/>
    <w:rsid w:val="000A0778"/>
    <w:rsid w:val="000A08B2"/>
    <w:rsid w:val="000A0AA9"/>
    <w:rsid w:val="000A0BFD"/>
    <w:rsid w:val="000A0F6B"/>
    <w:rsid w:val="000A101B"/>
    <w:rsid w:val="000A13B2"/>
    <w:rsid w:val="000A1926"/>
    <w:rsid w:val="000A1A4D"/>
    <w:rsid w:val="000A1B19"/>
    <w:rsid w:val="000A22F0"/>
    <w:rsid w:val="000A23EF"/>
    <w:rsid w:val="000A299A"/>
    <w:rsid w:val="000A3712"/>
    <w:rsid w:val="000A38DD"/>
    <w:rsid w:val="000A39EF"/>
    <w:rsid w:val="000A3B0A"/>
    <w:rsid w:val="000A3D08"/>
    <w:rsid w:val="000A4230"/>
    <w:rsid w:val="000A42AE"/>
    <w:rsid w:val="000A430C"/>
    <w:rsid w:val="000A4E4A"/>
    <w:rsid w:val="000A4EB0"/>
    <w:rsid w:val="000A4F52"/>
    <w:rsid w:val="000A59C6"/>
    <w:rsid w:val="000A59D1"/>
    <w:rsid w:val="000A5AE5"/>
    <w:rsid w:val="000A5F5B"/>
    <w:rsid w:val="000A67AD"/>
    <w:rsid w:val="000A6BAD"/>
    <w:rsid w:val="000A70CE"/>
    <w:rsid w:val="000A70EC"/>
    <w:rsid w:val="000A7E23"/>
    <w:rsid w:val="000B0480"/>
    <w:rsid w:val="000B09DC"/>
    <w:rsid w:val="000B0F77"/>
    <w:rsid w:val="000B12DE"/>
    <w:rsid w:val="000B2421"/>
    <w:rsid w:val="000B246E"/>
    <w:rsid w:val="000B2A7F"/>
    <w:rsid w:val="000B3231"/>
    <w:rsid w:val="000B3D36"/>
    <w:rsid w:val="000B4652"/>
    <w:rsid w:val="000B52ED"/>
    <w:rsid w:val="000B5517"/>
    <w:rsid w:val="000B5526"/>
    <w:rsid w:val="000B5C4E"/>
    <w:rsid w:val="000B6469"/>
    <w:rsid w:val="000B6990"/>
    <w:rsid w:val="000B69AD"/>
    <w:rsid w:val="000B69E8"/>
    <w:rsid w:val="000B6F53"/>
    <w:rsid w:val="000B70F9"/>
    <w:rsid w:val="000B766B"/>
    <w:rsid w:val="000B7BA2"/>
    <w:rsid w:val="000B7C7A"/>
    <w:rsid w:val="000C0488"/>
    <w:rsid w:val="000C0840"/>
    <w:rsid w:val="000C142E"/>
    <w:rsid w:val="000C14D1"/>
    <w:rsid w:val="000C1A44"/>
    <w:rsid w:val="000C1BC1"/>
    <w:rsid w:val="000C203F"/>
    <w:rsid w:val="000C236A"/>
    <w:rsid w:val="000C2ABD"/>
    <w:rsid w:val="000C3087"/>
    <w:rsid w:val="000C3601"/>
    <w:rsid w:val="000C3603"/>
    <w:rsid w:val="000C40D2"/>
    <w:rsid w:val="000C40ED"/>
    <w:rsid w:val="000C4288"/>
    <w:rsid w:val="000C4813"/>
    <w:rsid w:val="000C4CC7"/>
    <w:rsid w:val="000C51B2"/>
    <w:rsid w:val="000C5633"/>
    <w:rsid w:val="000C5C1B"/>
    <w:rsid w:val="000C71A1"/>
    <w:rsid w:val="000C7BDE"/>
    <w:rsid w:val="000D0101"/>
    <w:rsid w:val="000D02EF"/>
    <w:rsid w:val="000D044A"/>
    <w:rsid w:val="000D0AAC"/>
    <w:rsid w:val="000D0CAD"/>
    <w:rsid w:val="000D11C7"/>
    <w:rsid w:val="000D1428"/>
    <w:rsid w:val="000D14E8"/>
    <w:rsid w:val="000D1BBC"/>
    <w:rsid w:val="000D1D7E"/>
    <w:rsid w:val="000D253D"/>
    <w:rsid w:val="000D27A8"/>
    <w:rsid w:val="000D2B91"/>
    <w:rsid w:val="000D2DB4"/>
    <w:rsid w:val="000D2F8A"/>
    <w:rsid w:val="000D3446"/>
    <w:rsid w:val="000D38EF"/>
    <w:rsid w:val="000D50A0"/>
    <w:rsid w:val="000D52AE"/>
    <w:rsid w:val="000D55BE"/>
    <w:rsid w:val="000D57C4"/>
    <w:rsid w:val="000D6F57"/>
    <w:rsid w:val="000D6FCB"/>
    <w:rsid w:val="000D7229"/>
    <w:rsid w:val="000D74BA"/>
    <w:rsid w:val="000D7780"/>
    <w:rsid w:val="000D7836"/>
    <w:rsid w:val="000D7AFC"/>
    <w:rsid w:val="000D7FBA"/>
    <w:rsid w:val="000E18E7"/>
    <w:rsid w:val="000E2175"/>
    <w:rsid w:val="000E243C"/>
    <w:rsid w:val="000E30C5"/>
    <w:rsid w:val="000E325F"/>
    <w:rsid w:val="000E3CE0"/>
    <w:rsid w:val="000E4964"/>
    <w:rsid w:val="000E4A01"/>
    <w:rsid w:val="000E4A39"/>
    <w:rsid w:val="000E4C79"/>
    <w:rsid w:val="000E5B88"/>
    <w:rsid w:val="000E5DF9"/>
    <w:rsid w:val="000E60BD"/>
    <w:rsid w:val="000F030B"/>
    <w:rsid w:val="000F06AD"/>
    <w:rsid w:val="000F0934"/>
    <w:rsid w:val="000F0D01"/>
    <w:rsid w:val="000F21FF"/>
    <w:rsid w:val="000F2228"/>
    <w:rsid w:val="000F2916"/>
    <w:rsid w:val="000F2989"/>
    <w:rsid w:val="000F2DE4"/>
    <w:rsid w:val="000F3129"/>
    <w:rsid w:val="000F340D"/>
    <w:rsid w:val="000F383A"/>
    <w:rsid w:val="000F3BA1"/>
    <w:rsid w:val="000F4384"/>
    <w:rsid w:val="000F4593"/>
    <w:rsid w:val="000F5642"/>
    <w:rsid w:val="000F581D"/>
    <w:rsid w:val="000F5C84"/>
    <w:rsid w:val="000F60FE"/>
    <w:rsid w:val="000F6729"/>
    <w:rsid w:val="000F6B63"/>
    <w:rsid w:val="000F7B4E"/>
    <w:rsid w:val="001003BF"/>
    <w:rsid w:val="001006AE"/>
    <w:rsid w:val="0010083D"/>
    <w:rsid w:val="00100D55"/>
    <w:rsid w:val="0010128F"/>
    <w:rsid w:val="00101D19"/>
    <w:rsid w:val="00101E3B"/>
    <w:rsid w:val="001021F6"/>
    <w:rsid w:val="00102287"/>
    <w:rsid w:val="00102B5C"/>
    <w:rsid w:val="00102C9A"/>
    <w:rsid w:val="00102EE9"/>
    <w:rsid w:val="001038B0"/>
    <w:rsid w:val="00104D38"/>
    <w:rsid w:val="0010504E"/>
    <w:rsid w:val="00105308"/>
    <w:rsid w:val="00105F2D"/>
    <w:rsid w:val="001063CF"/>
    <w:rsid w:val="00107711"/>
    <w:rsid w:val="00107DDF"/>
    <w:rsid w:val="00110141"/>
    <w:rsid w:val="00110252"/>
    <w:rsid w:val="001102A1"/>
    <w:rsid w:val="001109E1"/>
    <w:rsid w:val="00110F4C"/>
    <w:rsid w:val="001110DD"/>
    <w:rsid w:val="0011134A"/>
    <w:rsid w:val="001115F0"/>
    <w:rsid w:val="001116D4"/>
    <w:rsid w:val="0011223A"/>
    <w:rsid w:val="00112564"/>
    <w:rsid w:val="00113116"/>
    <w:rsid w:val="00113461"/>
    <w:rsid w:val="00113680"/>
    <w:rsid w:val="00113890"/>
    <w:rsid w:val="00113E9A"/>
    <w:rsid w:val="0011427B"/>
    <w:rsid w:val="00114653"/>
    <w:rsid w:val="00114F3C"/>
    <w:rsid w:val="001152C2"/>
    <w:rsid w:val="00115882"/>
    <w:rsid w:val="0011598A"/>
    <w:rsid w:val="0011611C"/>
    <w:rsid w:val="00116E46"/>
    <w:rsid w:val="001172F6"/>
    <w:rsid w:val="0011762E"/>
    <w:rsid w:val="00117A2E"/>
    <w:rsid w:val="00117D45"/>
    <w:rsid w:val="0012003A"/>
    <w:rsid w:val="0012007D"/>
    <w:rsid w:val="001218C6"/>
    <w:rsid w:val="00122292"/>
    <w:rsid w:val="00122AF7"/>
    <w:rsid w:val="00122C68"/>
    <w:rsid w:val="00122D78"/>
    <w:rsid w:val="001232B8"/>
    <w:rsid w:val="001235C1"/>
    <w:rsid w:val="00123A7C"/>
    <w:rsid w:val="00123D74"/>
    <w:rsid w:val="00123E12"/>
    <w:rsid w:val="001243CB"/>
    <w:rsid w:val="0012463B"/>
    <w:rsid w:val="00124C10"/>
    <w:rsid w:val="00125C6A"/>
    <w:rsid w:val="00126123"/>
    <w:rsid w:val="00126E84"/>
    <w:rsid w:val="00127143"/>
    <w:rsid w:val="001278F9"/>
    <w:rsid w:val="0013076F"/>
    <w:rsid w:val="00130D68"/>
    <w:rsid w:val="00131218"/>
    <w:rsid w:val="0013186C"/>
    <w:rsid w:val="00131986"/>
    <w:rsid w:val="00131A10"/>
    <w:rsid w:val="001320B3"/>
    <w:rsid w:val="0013295D"/>
    <w:rsid w:val="00132B5B"/>
    <w:rsid w:val="0013356B"/>
    <w:rsid w:val="001338AD"/>
    <w:rsid w:val="00133B94"/>
    <w:rsid w:val="00133F2B"/>
    <w:rsid w:val="0013472D"/>
    <w:rsid w:val="00134E17"/>
    <w:rsid w:val="00134F1E"/>
    <w:rsid w:val="00135219"/>
    <w:rsid w:val="00135516"/>
    <w:rsid w:val="00136844"/>
    <w:rsid w:val="001368BC"/>
    <w:rsid w:val="00136984"/>
    <w:rsid w:val="00136DB7"/>
    <w:rsid w:val="00136FF8"/>
    <w:rsid w:val="00137B5F"/>
    <w:rsid w:val="00137BDD"/>
    <w:rsid w:val="00137E52"/>
    <w:rsid w:val="001401B8"/>
    <w:rsid w:val="00140AB2"/>
    <w:rsid w:val="00140BB9"/>
    <w:rsid w:val="001418CF"/>
    <w:rsid w:val="00141977"/>
    <w:rsid w:val="00141B83"/>
    <w:rsid w:val="00141FBC"/>
    <w:rsid w:val="001421AE"/>
    <w:rsid w:val="001423C0"/>
    <w:rsid w:val="00142561"/>
    <w:rsid w:val="001427E7"/>
    <w:rsid w:val="00142820"/>
    <w:rsid w:val="00142AA1"/>
    <w:rsid w:val="00142D5F"/>
    <w:rsid w:val="00142E84"/>
    <w:rsid w:val="0014323D"/>
    <w:rsid w:val="001435E8"/>
    <w:rsid w:val="00143FAE"/>
    <w:rsid w:val="0014451D"/>
    <w:rsid w:val="0014451E"/>
    <w:rsid w:val="00144BD7"/>
    <w:rsid w:val="00144FA0"/>
    <w:rsid w:val="001452C2"/>
    <w:rsid w:val="001453E5"/>
    <w:rsid w:val="00145C0E"/>
    <w:rsid w:val="00145F73"/>
    <w:rsid w:val="001461B1"/>
    <w:rsid w:val="001462F8"/>
    <w:rsid w:val="00146363"/>
    <w:rsid w:val="00146D1B"/>
    <w:rsid w:val="00147550"/>
    <w:rsid w:val="00147C33"/>
    <w:rsid w:val="00150699"/>
    <w:rsid w:val="00150F78"/>
    <w:rsid w:val="00150FDE"/>
    <w:rsid w:val="00151438"/>
    <w:rsid w:val="00151461"/>
    <w:rsid w:val="001514C8"/>
    <w:rsid w:val="00151E58"/>
    <w:rsid w:val="0015206C"/>
    <w:rsid w:val="00152241"/>
    <w:rsid w:val="001533C3"/>
    <w:rsid w:val="0015363C"/>
    <w:rsid w:val="0015369E"/>
    <w:rsid w:val="00153B39"/>
    <w:rsid w:val="00153DB1"/>
    <w:rsid w:val="001541F5"/>
    <w:rsid w:val="001542D4"/>
    <w:rsid w:val="00154B93"/>
    <w:rsid w:val="00154C4F"/>
    <w:rsid w:val="001559C3"/>
    <w:rsid w:val="001560FA"/>
    <w:rsid w:val="00156F65"/>
    <w:rsid w:val="00157380"/>
    <w:rsid w:val="001573A3"/>
    <w:rsid w:val="0015754C"/>
    <w:rsid w:val="0015788C"/>
    <w:rsid w:val="00157B4B"/>
    <w:rsid w:val="00157EE1"/>
    <w:rsid w:val="00157FEF"/>
    <w:rsid w:val="001601C5"/>
    <w:rsid w:val="00160BAC"/>
    <w:rsid w:val="0016115F"/>
    <w:rsid w:val="00161248"/>
    <w:rsid w:val="0016138A"/>
    <w:rsid w:val="00161C6F"/>
    <w:rsid w:val="00161F77"/>
    <w:rsid w:val="001633DE"/>
    <w:rsid w:val="001637B4"/>
    <w:rsid w:val="00163A6F"/>
    <w:rsid w:val="00163B1B"/>
    <w:rsid w:val="00163C9A"/>
    <w:rsid w:val="00164362"/>
    <w:rsid w:val="001649E0"/>
    <w:rsid w:val="00164BA6"/>
    <w:rsid w:val="00164FCC"/>
    <w:rsid w:val="001658EF"/>
    <w:rsid w:val="00165902"/>
    <w:rsid w:val="00165D98"/>
    <w:rsid w:val="0016613A"/>
    <w:rsid w:val="001663A9"/>
    <w:rsid w:val="0016650F"/>
    <w:rsid w:val="00166979"/>
    <w:rsid w:val="00166F6D"/>
    <w:rsid w:val="00167588"/>
    <w:rsid w:val="001675BF"/>
    <w:rsid w:val="00167C01"/>
    <w:rsid w:val="00167FB6"/>
    <w:rsid w:val="001702B6"/>
    <w:rsid w:val="001705C6"/>
    <w:rsid w:val="00170944"/>
    <w:rsid w:val="00170A46"/>
    <w:rsid w:val="0017154C"/>
    <w:rsid w:val="001718CF"/>
    <w:rsid w:val="001721A0"/>
    <w:rsid w:val="00172301"/>
    <w:rsid w:val="00172457"/>
    <w:rsid w:val="0017268B"/>
    <w:rsid w:val="00172FE7"/>
    <w:rsid w:val="001736BB"/>
    <w:rsid w:val="00173D15"/>
    <w:rsid w:val="0017490D"/>
    <w:rsid w:val="00174941"/>
    <w:rsid w:val="00174D0E"/>
    <w:rsid w:val="00175668"/>
    <w:rsid w:val="00175787"/>
    <w:rsid w:val="0017578C"/>
    <w:rsid w:val="00175AD5"/>
    <w:rsid w:val="00177403"/>
    <w:rsid w:val="00180421"/>
    <w:rsid w:val="00180EAE"/>
    <w:rsid w:val="00181429"/>
    <w:rsid w:val="00181497"/>
    <w:rsid w:val="00181B7D"/>
    <w:rsid w:val="00181D03"/>
    <w:rsid w:val="001823BF"/>
    <w:rsid w:val="001824DD"/>
    <w:rsid w:val="0018285E"/>
    <w:rsid w:val="001828BF"/>
    <w:rsid w:val="00182B48"/>
    <w:rsid w:val="00182CB3"/>
    <w:rsid w:val="00182F9D"/>
    <w:rsid w:val="001830DF"/>
    <w:rsid w:val="00183909"/>
    <w:rsid w:val="00183D87"/>
    <w:rsid w:val="001841AA"/>
    <w:rsid w:val="00184C12"/>
    <w:rsid w:val="00184FA0"/>
    <w:rsid w:val="00185060"/>
    <w:rsid w:val="00185302"/>
    <w:rsid w:val="00185379"/>
    <w:rsid w:val="00185542"/>
    <w:rsid w:val="0018592D"/>
    <w:rsid w:val="00185E35"/>
    <w:rsid w:val="00186610"/>
    <w:rsid w:val="00186832"/>
    <w:rsid w:val="00186C0F"/>
    <w:rsid w:val="001875F3"/>
    <w:rsid w:val="00187D16"/>
    <w:rsid w:val="00187FAE"/>
    <w:rsid w:val="0019021C"/>
    <w:rsid w:val="0019027F"/>
    <w:rsid w:val="00190762"/>
    <w:rsid w:val="00190A2F"/>
    <w:rsid w:val="00190A4E"/>
    <w:rsid w:val="00190CB2"/>
    <w:rsid w:val="00190CF8"/>
    <w:rsid w:val="001910BE"/>
    <w:rsid w:val="00191626"/>
    <w:rsid w:val="00191999"/>
    <w:rsid w:val="00191DD3"/>
    <w:rsid w:val="00192100"/>
    <w:rsid w:val="00193468"/>
    <w:rsid w:val="00193911"/>
    <w:rsid w:val="00193AEB"/>
    <w:rsid w:val="00193DCC"/>
    <w:rsid w:val="00193F64"/>
    <w:rsid w:val="00193F85"/>
    <w:rsid w:val="001942BB"/>
    <w:rsid w:val="0019468D"/>
    <w:rsid w:val="00194AA5"/>
    <w:rsid w:val="00194DF2"/>
    <w:rsid w:val="00195074"/>
    <w:rsid w:val="00195078"/>
    <w:rsid w:val="00195396"/>
    <w:rsid w:val="00195B52"/>
    <w:rsid w:val="00195FE7"/>
    <w:rsid w:val="001961D5"/>
    <w:rsid w:val="0019685F"/>
    <w:rsid w:val="00196C77"/>
    <w:rsid w:val="00197294"/>
    <w:rsid w:val="00197C0F"/>
    <w:rsid w:val="00197E2D"/>
    <w:rsid w:val="00197F92"/>
    <w:rsid w:val="001A0BC6"/>
    <w:rsid w:val="001A1961"/>
    <w:rsid w:val="001A2910"/>
    <w:rsid w:val="001A2FCB"/>
    <w:rsid w:val="001A3134"/>
    <w:rsid w:val="001A3170"/>
    <w:rsid w:val="001A3177"/>
    <w:rsid w:val="001A327B"/>
    <w:rsid w:val="001A406C"/>
    <w:rsid w:val="001A4A10"/>
    <w:rsid w:val="001A530E"/>
    <w:rsid w:val="001A5842"/>
    <w:rsid w:val="001A5B90"/>
    <w:rsid w:val="001A5CE6"/>
    <w:rsid w:val="001A62B7"/>
    <w:rsid w:val="001A644A"/>
    <w:rsid w:val="001A69BC"/>
    <w:rsid w:val="001A6AC4"/>
    <w:rsid w:val="001A6B24"/>
    <w:rsid w:val="001A77C4"/>
    <w:rsid w:val="001A7D4A"/>
    <w:rsid w:val="001B0196"/>
    <w:rsid w:val="001B02E3"/>
    <w:rsid w:val="001B03E0"/>
    <w:rsid w:val="001B03FE"/>
    <w:rsid w:val="001B06DF"/>
    <w:rsid w:val="001B0D21"/>
    <w:rsid w:val="001B10F5"/>
    <w:rsid w:val="001B1287"/>
    <w:rsid w:val="001B14D7"/>
    <w:rsid w:val="001B15C4"/>
    <w:rsid w:val="001B1AAF"/>
    <w:rsid w:val="001B223D"/>
    <w:rsid w:val="001B2338"/>
    <w:rsid w:val="001B2C30"/>
    <w:rsid w:val="001B2E15"/>
    <w:rsid w:val="001B421E"/>
    <w:rsid w:val="001B43AC"/>
    <w:rsid w:val="001B43F2"/>
    <w:rsid w:val="001B4EBE"/>
    <w:rsid w:val="001B5ADD"/>
    <w:rsid w:val="001B5F6B"/>
    <w:rsid w:val="001B6352"/>
    <w:rsid w:val="001B64DB"/>
    <w:rsid w:val="001B6726"/>
    <w:rsid w:val="001B7270"/>
    <w:rsid w:val="001B7A40"/>
    <w:rsid w:val="001B7E12"/>
    <w:rsid w:val="001C01F1"/>
    <w:rsid w:val="001C1067"/>
    <w:rsid w:val="001C1160"/>
    <w:rsid w:val="001C14D5"/>
    <w:rsid w:val="001C1DE2"/>
    <w:rsid w:val="001C3166"/>
    <w:rsid w:val="001C32BF"/>
    <w:rsid w:val="001C39FF"/>
    <w:rsid w:val="001C3AC3"/>
    <w:rsid w:val="001C3E06"/>
    <w:rsid w:val="001C40AC"/>
    <w:rsid w:val="001C4256"/>
    <w:rsid w:val="001C4490"/>
    <w:rsid w:val="001C46EF"/>
    <w:rsid w:val="001C4909"/>
    <w:rsid w:val="001C4CB8"/>
    <w:rsid w:val="001C51DE"/>
    <w:rsid w:val="001C5CEA"/>
    <w:rsid w:val="001C7523"/>
    <w:rsid w:val="001C7AED"/>
    <w:rsid w:val="001C7CD8"/>
    <w:rsid w:val="001C7D52"/>
    <w:rsid w:val="001C7E4D"/>
    <w:rsid w:val="001D0007"/>
    <w:rsid w:val="001D0384"/>
    <w:rsid w:val="001D05FA"/>
    <w:rsid w:val="001D061F"/>
    <w:rsid w:val="001D0A56"/>
    <w:rsid w:val="001D0E84"/>
    <w:rsid w:val="001D111C"/>
    <w:rsid w:val="001D22F7"/>
    <w:rsid w:val="001D2334"/>
    <w:rsid w:val="001D3191"/>
    <w:rsid w:val="001D34EF"/>
    <w:rsid w:val="001D3C09"/>
    <w:rsid w:val="001D400F"/>
    <w:rsid w:val="001D40A4"/>
    <w:rsid w:val="001D59EF"/>
    <w:rsid w:val="001D634E"/>
    <w:rsid w:val="001D6865"/>
    <w:rsid w:val="001D6A60"/>
    <w:rsid w:val="001D7016"/>
    <w:rsid w:val="001D7653"/>
    <w:rsid w:val="001D78F7"/>
    <w:rsid w:val="001E03C3"/>
    <w:rsid w:val="001E075E"/>
    <w:rsid w:val="001E09AF"/>
    <w:rsid w:val="001E0FCA"/>
    <w:rsid w:val="001E1385"/>
    <w:rsid w:val="001E184D"/>
    <w:rsid w:val="001E1978"/>
    <w:rsid w:val="001E1C90"/>
    <w:rsid w:val="001E1DFC"/>
    <w:rsid w:val="001E24A1"/>
    <w:rsid w:val="001E2547"/>
    <w:rsid w:val="001E2CCF"/>
    <w:rsid w:val="001E2E56"/>
    <w:rsid w:val="001E2FBF"/>
    <w:rsid w:val="001E31B8"/>
    <w:rsid w:val="001E31D4"/>
    <w:rsid w:val="001E3694"/>
    <w:rsid w:val="001E3A44"/>
    <w:rsid w:val="001E3C6A"/>
    <w:rsid w:val="001E49B0"/>
    <w:rsid w:val="001E4B1B"/>
    <w:rsid w:val="001E4E9A"/>
    <w:rsid w:val="001E530B"/>
    <w:rsid w:val="001E53AD"/>
    <w:rsid w:val="001E57B1"/>
    <w:rsid w:val="001E5F39"/>
    <w:rsid w:val="001E61D0"/>
    <w:rsid w:val="001E6872"/>
    <w:rsid w:val="001E69B9"/>
    <w:rsid w:val="001E79B7"/>
    <w:rsid w:val="001E7A98"/>
    <w:rsid w:val="001E7C38"/>
    <w:rsid w:val="001E7E17"/>
    <w:rsid w:val="001F0A54"/>
    <w:rsid w:val="001F0DD3"/>
    <w:rsid w:val="001F142D"/>
    <w:rsid w:val="001F171D"/>
    <w:rsid w:val="001F19CE"/>
    <w:rsid w:val="001F1A63"/>
    <w:rsid w:val="001F229E"/>
    <w:rsid w:val="001F2325"/>
    <w:rsid w:val="001F2945"/>
    <w:rsid w:val="001F2947"/>
    <w:rsid w:val="001F2AE2"/>
    <w:rsid w:val="001F3467"/>
    <w:rsid w:val="001F35B6"/>
    <w:rsid w:val="001F443E"/>
    <w:rsid w:val="001F482D"/>
    <w:rsid w:val="001F4E82"/>
    <w:rsid w:val="001F58BC"/>
    <w:rsid w:val="001F5AFC"/>
    <w:rsid w:val="001F62E7"/>
    <w:rsid w:val="001F644B"/>
    <w:rsid w:val="001F6B5E"/>
    <w:rsid w:val="001F75AF"/>
    <w:rsid w:val="001F7953"/>
    <w:rsid w:val="00200916"/>
    <w:rsid w:val="00200992"/>
    <w:rsid w:val="00201877"/>
    <w:rsid w:val="0020193A"/>
    <w:rsid w:val="00201A03"/>
    <w:rsid w:val="002024F0"/>
    <w:rsid w:val="00202637"/>
    <w:rsid w:val="00202DFF"/>
    <w:rsid w:val="00202FC6"/>
    <w:rsid w:val="002034A2"/>
    <w:rsid w:val="00203516"/>
    <w:rsid w:val="002035CC"/>
    <w:rsid w:val="00203A18"/>
    <w:rsid w:val="00203AE3"/>
    <w:rsid w:val="00203B91"/>
    <w:rsid w:val="00204324"/>
    <w:rsid w:val="00204B49"/>
    <w:rsid w:val="00204BAE"/>
    <w:rsid w:val="00204E57"/>
    <w:rsid w:val="002051B5"/>
    <w:rsid w:val="00205E6C"/>
    <w:rsid w:val="002060C1"/>
    <w:rsid w:val="002068D8"/>
    <w:rsid w:val="00206E5E"/>
    <w:rsid w:val="00207328"/>
    <w:rsid w:val="00207826"/>
    <w:rsid w:val="00207991"/>
    <w:rsid w:val="00207A3F"/>
    <w:rsid w:val="002101C5"/>
    <w:rsid w:val="0021025F"/>
    <w:rsid w:val="0021032C"/>
    <w:rsid w:val="0021094E"/>
    <w:rsid w:val="0021143F"/>
    <w:rsid w:val="00211C5C"/>
    <w:rsid w:val="00211C62"/>
    <w:rsid w:val="00212919"/>
    <w:rsid w:val="0021297F"/>
    <w:rsid w:val="00212C6F"/>
    <w:rsid w:val="00212E0A"/>
    <w:rsid w:val="00213030"/>
    <w:rsid w:val="002130AD"/>
    <w:rsid w:val="00214B98"/>
    <w:rsid w:val="00214F53"/>
    <w:rsid w:val="00215662"/>
    <w:rsid w:val="00215B83"/>
    <w:rsid w:val="0021632A"/>
    <w:rsid w:val="002163B7"/>
    <w:rsid w:val="0021761D"/>
    <w:rsid w:val="00217B84"/>
    <w:rsid w:val="00217E29"/>
    <w:rsid w:val="00220153"/>
    <w:rsid w:val="002205ED"/>
    <w:rsid w:val="002211C6"/>
    <w:rsid w:val="00221CF1"/>
    <w:rsid w:val="00222C26"/>
    <w:rsid w:val="00222E4B"/>
    <w:rsid w:val="00222FC9"/>
    <w:rsid w:val="0022347D"/>
    <w:rsid w:val="00223654"/>
    <w:rsid w:val="002241B1"/>
    <w:rsid w:val="002242C3"/>
    <w:rsid w:val="00224ADF"/>
    <w:rsid w:val="00224D9E"/>
    <w:rsid w:val="00226366"/>
    <w:rsid w:val="002264E7"/>
    <w:rsid w:val="00226914"/>
    <w:rsid w:val="00227496"/>
    <w:rsid w:val="00227CED"/>
    <w:rsid w:val="00227E78"/>
    <w:rsid w:val="00227F2A"/>
    <w:rsid w:val="002301E0"/>
    <w:rsid w:val="0023091E"/>
    <w:rsid w:val="002309F6"/>
    <w:rsid w:val="00231258"/>
    <w:rsid w:val="00231418"/>
    <w:rsid w:val="0023164E"/>
    <w:rsid w:val="0023190F"/>
    <w:rsid w:val="00232089"/>
    <w:rsid w:val="00232230"/>
    <w:rsid w:val="002322CF"/>
    <w:rsid w:val="00232409"/>
    <w:rsid w:val="002329D2"/>
    <w:rsid w:val="00232DB2"/>
    <w:rsid w:val="002331A9"/>
    <w:rsid w:val="002333C9"/>
    <w:rsid w:val="00233B1F"/>
    <w:rsid w:val="002345F8"/>
    <w:rsid w:val="00234C74"/>
    <w:rsid w:val="002357CE"/>
    <w:rsid w:val="0023580B"/>
    <w:rsid w:val="002358B3"/>
    <w:rsid w:val="00235950"/>
    <w:rsid w:val="0023608F"/>
    <w:rsid w:val="0023634F"/>
    <w:rsid w:val="002363A6"/>
    <w:rsid w:val="00236703"/>
    <w:rsid w:val="00236A5A"/>
    <w:rsid w:val="002408AD"/>
    <w:rsid w:val="00240E43"/>
    <w:rsid w:val="002410BC"/>
    <w:rsid w:val="00241621"/>
    <w:rsid w:val="0024166B"/>
    <w:rsid w:val="00241AE3"/>
    <w:rsid w:val="00242381"/>
    <w:rsid w:val="002424D2"/>
    <w:rsid w:val="00242536"/>
    <w:rsid w:val="00242658"/>
    <w:rsid w:val="0024314A"/>
    <w:rsid w:val="002433BE"/>
    <w:rsid w:val="002438CA"/>
    <w:rsid w:val="00243A5E"/>
    <w:rsid w:val="00243B8F"/>
    <w:rsid w:val="00243E11"/>
    <w:rsid w:val="0024410F"/>
    <w:rsid w:val="002441FD"/>
    <w:rsid w:val="002442A8"/>
    <w:rsid w:val="00244542"/>
    <w:rsid w:val="002445CE"/>
    <w:rsid w:val="0024523B"/>
    <w:rsid w:val="00245610"/>
    <w:rsid w:val="002457B2"/>
    <w:rsid w:val="00245BF2"/>
    <w:rsid w:val="00245F07"/>
    <w:rsid w:val="002464FC"/>
    <w:rsid w:val="00246608"/>
    <w:rsid w:val="002466CC"/>
    <w:rsid w:val="00246C26"/>
    <w:rsid w:val="002472BF"/>
    <w:rsid w:val="00247EE4"/>
    <w:rsid w:val="00250297"/>
    <w:rsid w:val="002502B9"/>
    <w:rsid w:val="0025042B"/>
    <w:rsid w:val="00250FE1"/>
    <w:rsid w:val="00251581"/>
    <w:rsid w:val="00251FAD"/>
    <w:rsid w:val="00252760"/>
    <w:rsid w:val="00252C7F"/>
    <w:rsid w:val="002538DE"/>
    <w:rsid w:val="00253925"/>
    <w:rsid w:val="00253C46"/>
    <w:rsid w:val="002548EF"/>
    <w:rsid w:val="00254B16"/>
    <w:rsid w:val="00254D0C"/>
    <w:rsid w:val="00254F0A"/>
    <w:rsid w:val="00255318"/>
    <w:rsid w:val="002553E0"/>
    <w:rsid w:val="00255423"/>
    <w:rsid w:val="002556E3"/>
    <w:rsid w:val="00255910"/>
    <w:rsid w:val="00255C3A"/>
    <w:rsid w:val="002565D4"/>
    <w:rsid w:val="0025668B"/>
    <w:rsid w:val="00256926"/>
    <w:rsid w:val="002574A0"/>
    <w:rsid w:val="0025780D"/>
    <w:rsid w:val="00257934"/>
    <w:rsid w:val="002579DC"/>
    <w:rsid w:val="00257C25"/>
    <w:rsid w:val="002608CC"/>
    <w:rsid w:val="00260B49"/>
    <w:rsid w:val="00260C59"/>
    <w:rsid w:val="00260E22"/>
    <w:rsid w:val="00260EAB"/>
    <w:rsid w:val="00261160"/>
    <w:rsid w:val="00261766"/>
    <w:rsid w:val="0026254B"/>
    <w:rsid w:val="00262A80"/>
    <w:rsid w:val="00262BEB"/>
    <w:rsid w:val="00262C91"/>
    <w:rsid w:val="002641AA"/>
    <w:rsid w:val="002642CB"/>
    <w:rsid w:val="002648D6"/>
    <w:rsid w:val="00265008"/>
    <w:rsid w:val="002654C4"/>
    <w:rsid w:val="0026630C"/>
    <w:rsid w:val="00266A40"/>
    <w:rsid w:val="0026744A"/>
    <w:rsid w:val="002674ED"/>
    <w:rsid w:val="002701B0"/>
    <w:rsid w:val="0027048F"/>
    <w:rsid w:val="00270F5C"/>
    <w:rsid w:val="002717EB"/>
    <w:rsid w:val="00271986"/>
    <w:rsid w:val="0027292D"/>
    <w:rsid w:val="00272967"/>
    <w:rsid w:val="00274184"/>
    <w:rsid w:val="002743A4"/>
    <w:rsid w:val="0027492C"/>
    <w:rsid w:val="0027510F"/>
    <w:rsid w:val="002758CF"/>
    <w:rsid w:val="0027596D"/>
    <w:rsid w:val="002774F8"/>
    <w:rsid w:val="002779ED"/>
    <w:rsid w:val="00277A00"/>
    <w:rsid w:val="00277C0E"/>
    <w:rsid w:val="002801EC"/>
    <w:rsid w:val="002807A2"/>
    <w:rsid w:val="002819E7"/>
    <w:rsid w:val="00281D89"/>
    <w:rsid w:val="002825BB"/>
    <w:rsid w:val="002826BA"/>
    <w:rsid w:val="002829C2"/>
    <w:rsid w:val="00282B97"/>
    <w:rsid w:val="00282F29"/>
    <w:rsid w:val="002838BC"/>
    <w:rsid w:val="00283AB8"/>
    <w:rsid w:val="00283E90"/>
    <w:rsid w:val="00283F90"/>
    <w:rsid w:val="00283FB2"/>
    <w:rsid w:val="00284372"/>
    <w:rsid w:val="002852B8"/>
    <w:rsid w:val="00285AA7"/>
    <w:rsid w:val="002861FA"/>
    <w:rsid w:val="002865BC"/>
    <w:rsid w:val="00286672"/>
    <w:rsid w:val="0028676E"/>
    <w:rsid w:val="00286C49"/>
    <w:rsid w:val="002870E9"/>
    <w:rsid w:val="00287C5A"/>
    <w:rsid w:val="00287E21"/>
    <w:rsid w:val="002900AF"/>
    <w:rsid w:val="002900F2"/>
    <w:rsid w:val="00290B06"/>
    <w:rsid w:val="00290B2C"/>
    <w:rsid w:val="00290FD7"/>
    <w:rsid w:val="0029209D"/>
    <w:rsid w:val="00292C44"/>
    <w:rsid w:val="00294CAA"/>
    <w:rsid w:val="00294F6F"/>
    <w:rsid w:val="002950DB"/>
    <w:rsid w:val="0029536C"/>
    <w:rsid w:val="002956C3"/>
    <w:rsid w:val="00295DB8"/>
    <w:rsid w:val="00295EE2"/>
    <w:rsid w:val="002968A8"/>
    <w:rsid w:val="0029698D"/>
    <w:rsid w:val="002A01B6"/>
    <w:rsid w:val="002A0300"/>
    <w:rsid w:val="002A09C7"/>
    <w:rsid w:val="002A0A81"/>
    <w:rsid w:val="002A0B7A"/>
    <w:rsid w:val="002A129D"/>
    <w:rsid w:val="002A1587"/>
    <w:rsid w:val="002A1B6C"/>
    <w:rsid w:val="002A1EBA"/>
    <w:rsid w:val="002A1FC5"/>
    <w:rsid w:val="002A23EC"/>
    <w:rsid w:val="002A26E3"/>
    <w:rsid w:val="002A2F38"/>
    <w:rsid w:val="002A2F3C"/>
    <w:rsid w:val="002A333E"/>
    <w:rsid w:val="002A4043"/>
    <w:rsid w:val="002A45DA"/>
    <w:rsid w:val="002A4F60"/>
    <w:rsid w:val="002A5112"/>
    <w:rsid w:val="002A5389"/>
    <w:rsid w:val="002A571E"/>
    <w:rsid w:val="002A5958"/>
    <w:rsid w:val="002A5E03"/>
    <w:rsid w:val="002A6003"/>
    <w:rsid w:val="002A63FB"/>
    <w:rsid w:val="002A64C5"/>
    <w:rsid w:val="002A6E4C"/>
    <w:rsid w:val="002A73B6"/>
    <w:rsid w:val="002A74BE"/>
    <w:rsid w:val="002A78DE"/>
    <w:rsid w:val="002A7913"/>
    <w:rsid w:val="002B00F8"/>
    <w:rsid w:val="002B01FB"/>
    <w:rsid w:val="002B02F3"/>
    <w:rsid w:val="002B07C7"/>
    <w:rsid w:val="002B0940"/>
    <w:rsid w:val="002B0E88"/>
    <w:rsid w:val="002B1033"/>
    <w:rsid w:val="002B1B6D"/>
    <w:rsid w:val="002B1D51"/>
    <w:rsid w:val="002B2140"/>
    <w:rsid w:val="002B220C"/>
    <w:rsid w:val="002B2C9A"/>
    <w:rsid w:val="002B3167"/>
    <w:rsid w:val="002B32AE"/>
    <w:rsid w:val="002B3953"/>
    <w:rsid w:val="002B3A43"/>
    <w:rsid w:val="002B3D17"/>
    <w:rsid w:val="002B3DC7"/>
    <w:rsid w:val="002B52B2"/>
    <w:rsid w:val="002B5437"/>
    <w:rsid w:val="002B5E59"/>
    <w:rsid w:val="002B5E71"/>
    <w:rsid w:val="002B6143"/>
    <w:rsid w:val="002B6151"/>
    <w:rsid w:val="002B65B0"/>
    <w:rsid w:val="002B6FCE"/>
    <w:rsid w:val="002B718F"/>
    <w:rsid w:val="002B7625"/>
    <w:rsid w:val="002B7AA3"/>
    <w:rsid w:val="002C01C4"/>
    <w:rsid w:val="002C0585"/>
    <w:rsid w:val="002C0ACF"/>
    <w:rsid w:val="002C10F2"/>
    <w:rsid w:val="002C143A"/>
    <w:rsid w:val="002C1AFC"/>
    <w:rsid w:val="002C1B24"/>
    <w:rsid w:val="002C1F6B"/>
    <w:rsid w:val="002C24E6"/>
    <w:rsid w:val="002C2780"/>
    <w:rsid w:val="002C27B5"/>
    <w:rsid w:val="002C27D1"/>
    <w:rsid w:val="002C29AD"/>
    <w:rsid w:val="002C2ABB"/>
    <w:rsid w:val="002C2C81"/>
    <w:rsid w:val="002C2D95"/>
    <w:rsid w:val="002C3CCF"/>
    <w:rsid w:val="002C44BC"/>
    <w:rsid w:val="002C4F10"/>
    <w:rsid w:val="002C5300"/>
    <w:rsid w:val="002C56CC"/>
    <w:rsid w:val="002C5934"/>
    <w:rsid w:val="002C6001"/>
    <w:rsid w:val="002C6094"/>
    <w:rsid w:val="002C6A2B"/>
    <w:rsid w:val="002C7459"/>
    <w:rsid w:val="002C7FA8"/>
    <w:rsid w:val="002D04B6"/>
    <w:rsid w:val="002D1403"/>
    <w:rsid w:val="002D19A4"/>
    <w:rsid w:val="002D20F1"/>
    <w:rsid w:val="002D21B6"/>
    <w:rsid w:val="002D23E1"/>
    <w:rsid w:val="002D27E7"/>
    <w:rsid w:val="002D2869"/>
    <w:rsid w:val="002D2913"/>
    <w:rsid w:val="002D3284"/>
    <w:rsid w:val="002D3870"/>
    <w:rsid w:val="002D3A2D"/>
    <w:rsid w:val="002D3A8D"/>
    <w:rsid w:val="002D3C17"/>
    <w:rsid w:val="002D4D7D"/>
    <w:rsid w:val="002D51DA"/>
    <w:rsid w:val="002D64E8"/>
    <w:rsid w:val="002D73DD"/>
    <w:rsid w:val="002D7628"/>
    <w:rsid w:val="002D7E47"/>
    <w:rsid w:val="002E01F5"/>
    <w:rsid w:val="002E0761"/>
    <w:rsid w:val="002E08FC"/>
    <w:rsid w:val="002E0EC1"/>
    <w:rsid w:val="002E1940"/>
    <w:rsid w:val="002E1EE6"/>
    <w:rsid w:val="002E1F1C"/>
    <w:rsid w:val="002E208C"/>
    <w:rsid w:val="002E233A"/>
    <w:rsid w:val="002E25E9"/>
    <w:rsid w:val="002E270A"/>
    <w:rsid w:val="002E2836"/>
    <w:rsid w:val="002E289E"/>
    <w:rsid w:val="002E35D3"/>
    <w:rsid w:val="002E3BBC"/>
    <w:rsid w:val="002E4B2B"/>
    <w:rsid w:val="002E5933"/>
    <w:rsid w:val="002E5968"/>
    <w:rsid w:val="002E5E48"/>
    <w:rsid w:val="002E6208"/>
    <w:rsid w:val="002E6807"/>
    <w:rsid w:val="002E6BFE"/>
    <w:rsid w:val="002E6D4A"/>
    <w:rsid w:val="002E7092"/>
    <w:rsid w:val="002E7221"/>
    <w:rsid w:val="002E72EC"/>
    <w:rsid w:val="002E758B"/>
    <w:rsid w:val="002E7646"/>
    <w:rsid w:val="002E7A25"/>
    <w:rsid w:val="002E7F8B"/>
    <w:rsid w:val="002F117E"/>
    <w:rsid w:val="002F1635"/>
    <w:rsid w:val="002F1CB3"/>
    <w:rsid w:val="002F1EC1"/>
    <w:rsid w:val="002F218B"/>
    <w:rsid w:val="002F21DF"/>
    <w:rsid w:val="002F228E"/>
    <w:rsid w:val="002F299E"/>
    <w:rsid w:val="002F2CE8"/>
    <w:rsid w:val="002F3128"/>
    <w:rsid w:val="002F31EF"/>
    <w:rsid w:val="002F3239"/>
    <w:rsid w:val="002F3301"/>
    <w:rsid w:val="002F36C2"/>
    <w:rsid w:val="002F3B71"/>
    <w:rsid w:val="002F43D4"/>
    <w:rsid w:val="002F46FE"/>
    <w:rsid w:val="002F483C"/>
    <w:rsid w:val="002F4BF2"/>
    <w:rsid w:val="002F50AD"/>
    <w:rsid w:val="002F536B"/>
    <w:rsid w:val="002F5418"/>
    <w:rsid w:val="002F579F"/>
    <w:rsid w:val="002F606F"/>
    <w:rsid w:val="002F6721"/>
    <w:rsid w:val="002F6B66"/>
    <w:rsid w:val="002F6BE0"/>
    <w:rsid w:val="002F7FDE"/>
    <w:rsid w:val="0030006F"/>
    <w:rsid w:val="0030030E"/>
    <w:rsid w:val="00300B83"/>
    <w:rsid w:val="003016C2"/>
    <w:rsid w:val="00301C30"/>
    <w:rsid w:val="00301CC9"/>
    <w:rsid w:val="00301FF4"/>
    <w:rsid w:val="003022A5"/>
    <w:rsid w:val="00302767"/>
    <w:rsid w:val="003028E8"/>
    <w:rsid w:val="00303110"/>
    <w:rsid w:val="00303251"/>
    <w:rsid w:val="00303D0B"/>
    <w:rsid w:val="0030402B"/>
    <w:rsid w:val="00304313"/>
    <w:rsid w:val="0030495D"/>
    <w:rsid w:val="00304999"/>
    <w:rsid w:val="00304B7C"/>
    <w:rsid w:val="00304FF6"/>
    <w:rsid w:val="003056E9"/>
    <w:rsid w:val="003057C1"/>
    <w:rsid w:val="00306090"/>
    <w:rsid w:val="003062C8"/>
    <w:rsid w:val="00306340"/>
    <w:rsid w:val="00306461"/>
    <w:rsid w:val="0030658D"/>
    <w:rsid w:val="003067A7"/>
    <w:rsid w:val="0030761E"/>
    <w:rsid w:val="003077D5"/>
    <w:rsid w:val="00310D36"/>
    <w:rsid w:val="003112BA"/>
    <w:rsid w:val="00311431"/>
    <w:rsid w:val="003114C5"/>
    <w:rsid w:val="003114E4"/>
    <w:rsid w:val="003119D3"/>
    <w:rsid w:val="00311C07"/>
    <w:rsid w:val="00311EF4"/>
    <w:rsid w:val="0031266E"/>
    <w:rsid w:val="0031291F"/>
    <w:rsid w:val="00312B69"/>
    <w:rsid w:val="00312D88"/>
    <w:rsid w:val="0031330D"/>
    <w:rsid w:val="003136BD"/>
    <w:rsid w:val="003139F4"/>
    <w:rsid w:val="00313EFB"/>
    <w:rsid w:val="00313F8D"/>
    <w:rsid w:val="0031408E"/>
    <w:rsid w:val="00314409"/>
    <w:rsid w:val="003147B8"/>
    <w:rsid w:val="00314AD3"/>
    <w:rsid w:val="00314D98"/>
    <w:rsid w:val="00314E7B"/>
    <w:rsid w:val="00315298"/>
    <w:rsid w:val="0031553E"/>
    <w:rsid w:val="003156EA"/>
    <w:rsid w:val="003157BD"/>
    <w:rsid w:val="00315F7B"/>
    <w:rsid w:val="00316D44"/>
    <w:rsid w:val="00317113"/>
    <w:rsid w:val="00317D50"/>
    <w:rsid w:val="00320900"/>
    <w:rsid w:val="00320E65"/>
    <w:rsid w:val="00320EEB"/>
    <w:rsid w:val="0032121E"/>
    <w:rsid w:val="003212AF"/>
    <w:rsid w:val="0032132F"/>
    <w:rsid w:val="00321F8A"/>
    <w:rsid w:val="00322003"/>
    <w:rsid w:val="0032213E"/>
    <w:rsid w:val="00322933"/>
    <w:rsid w:val="003235C9"/>
    <w:rsid w:val="00323AC9"/>
    <w:rsid w:val="00324323"/>
    <w:rsid w:val="003249E1"/>
    <w:rsid w:val="00325138"/>
    <w:rsid w:val="00325F2A"/>
    <w:rsid w:val="0032644E"/>
    <w:rsid w:val="003266A7"/>
    <w:rsid w:val="00326731"/>
    <w:rsid w:val="0032691A"/>
    <w:rsid w:val="003269C0"/>
    <w:rsid w:val="003272A5"/>
    <w:rsid w:val="00327A4E"/>
    <w:rsid w:val="003304F4"/>
    <w:rsid w:val="00330A50"/>
    <w:rsid w:val="00330F10"/>
    <w:rsid w:val="0033195A"/>
    <w:rsid w:val="00331F3C"/>
    <w:rsid w:val="00332341"/>
    <w:rsid w:val="00332709"/>
    <w:rsid w:val="0033275B"/>
    <w:rsid w:val="00332843"/>
    <w:rsid w:val="0033288E"/>
    <w:rsid w:val="00332CAB"/>
    <w:rsid w:val="00332E52"/>
    <w:rsid w:val="00332E8B"/>
    <w:rsid w:val="00332EBC"/>
    <w:rsid w:val="00333003"/>
    <w:rsid w:val="003331A3"/>
    <w:rsid w:val="00333645"/>
    <w:rsid w:val="003337B2"/>
    <w:rsid w:val="00333917"/>
    <w:rsid w:val="0033420A"/>
    <w:rsid w:val="003347E1"/>
    <w:rsid w:val="003348FC"/>
    <w:rsid w:val="00334A41"/>
    <w:rsid w:val="00334C87"/>
    <w:rsid w:val="003350F3"/>
    <w:rsid w:val="00335109"/>
    <w:rsid w:val="003351EB"/>
    <w:rsid w:val="00335E3B"/>
    <w:rsid w:val="00336716"/>
    <w:rsid w:val="00336E17"/>
    <w:rsid w:val="003372E0"/>
    <w:rsid w:val="00337942"/>
    <w:rsid w:val="00337B3C"/>
    <w:rsid w:val="003401D9"/>
    <w:rsid w:val="00340D86"/>
    <w:rsid w:val="00341560"/>
    <w:rsid w:val="003420AF"/>
    <w:rsid w:val="003424DE"/>
    <w:rsid w:val="00343563"/>
    <w:rsid w:val="00343928"/>
    <w:rsid w:val="00343EE4"/>
    <w:rsid w:val="00343F51"/>
    <w:rsid w:val="00344057"/>
    <w:rsid w:val="00344719"/>
    <w:rsid w:val="00344F15"/>
    <w:rsid w:val="003450E9"/>
    <w:rsid w:val="00345387"/>
    <w:rsid w:val="00345393"/>
    <w:rsid w:val="0034542C"/>
    <w:rsid w:val="00345FCD"/>
    <w:rsid w:val="0034648A"/>
    <w:rsid w:val="00346492"/>
    <w:rsid w:val="00346984"/>
    <w:rsid w:val="003469B2"/>
    <w:rsid w:val="003469FA"/>
    <w:rsid w:val="00347030"/>
    <w:rsid w:val="0034736C"/>
    <w:rsid w:val="00347957"/>
    <w:rsid w:val="00347D4D"/>
    <w:rsid w:val="00350630"/>
    <w:rsid w:val="0035080F"/>
    <w:rsid w:val="00350B5A"/>
    <w:rsid w:val="00350BD0"/>
    <w:rsid w:val="00350ED4"/>
    <w:rsid w:val="00351465"/>
    <w:rsid w:val="003514DB"/>
    <w:rsid w:val="00351AF3"/>
    <w:rsid w:val="003524CA"/>
    <w:rsid w:val="0035266E"/>
    <w:rsid w:val="00352C4F"/>
    <w:rsid w:val="0035323A"/>
    <w:rsid w:val="003537E5"/>
    <w:rsid w:val="00353847"/>
    <w:rsid w:val="00353D01"/>
    <w:rsid w:val="00354231"/>
    <w:rsid w:val="00354A2E"/>
    <w:rsid w:val="00354C52"/>
    <w:rsid w:val="003552B9"/>
    <w:rsid w:val="00355424"/>
    <w:rsid w:val="00355B79"/>
    <w:rsid w:val="00355CF3"/>
    <w:rsid w:val="00355F25"/>
    <w:rsid w:val="003561AB"/>
    <w:rsid w:val="0035664F"/>
    <w:rsid w:val="00356CDF"/>
    <w:rsid w:val="0035721B"/>
    <w:rsid w:val="003578C6"/>
    <w:rsid w:val="00360123"/>
    <w:rsid w:val="003608E6"/>
    <w:rsid w:val="00360C10"/>
    <w:rsid w:val="0036180E"/>
    <w:rsid w:val="00361BCE"/>
    <w:rsid w:val="00361F8B"/>
    <w:rsid w:val="003621C4"/>
    <w:rsid w:val="00362289"/>
    <w:rsid w:val="00362325"/>
    <w:rsid w:val="00362A70"/>
    <w:rsid w:val="00362B4A"/>
    <w:rsid w:val="00362F83"/>
    <w:rsid w:val="0036314C"/>
    <w:rsid w:val="00363A56"/>
    <w:rsid w:val="00363ADD"/>
    <w:rsid w:val="003648DC"/>
    <w:rsid w:val="00364941"/>
    <w:rsid w:val="00364A9F"/>
    <w:rsid w:val="00364BBD"/>
    <w:rsid w:val="003651B7"/>
    <w:rsid w:val="003656E8"/>
    <w:rsid w:val="00365BF1"/>
    <w:rsid w:val="00366142"/>
    <w:rsid w:val="00367029"/>
    <w:rsid w:val="003672F9"/>
    <w:rsid w:val="0036758B"/>
    <w:rsid w:val="00367C37"/>
    <w:rsid w:val="003700C1"/>
    <w:rsid w:val="00370318"/>
    <w:rsid w:val="003709F6"/>
    <w:rsid w:val="00370A5B"/>
    <w:rsid w:val="00370B07"/>
    <w:rsid w:val="00370BE9"/>
    <w:rsid w:val="00370F19"/>
    <w:rsid w:val="003718F5"/>
    <w:rsid w:val="003725E7"/>
    <w:rsid w:val="00372AC4"/>
    <w:rsid w:val="00372D0E"/>
    <w:rsid w:val="00372F74"/>
    <w:rsid w:val="00373C9F"/>
    <w:rsid w:val="00373DB5"/>
    <w:rsid w:val="00374635"/>
    <w:rsid w:val="00374B34"/>
    <w:rsid w:val="003757EB"/>
    <w:rsid w:val="00375C06"/>
    <w:rsid w:val="00375CDD"/>
    <w:rsid w:val="00375E7C"/>
    <w:rsid w:val="00376079"/>
    <w:rsid w:val="00376C7B"/>
    <w:rsid w:val="00376D43"/>
    <w:rsid w:val="00376E93"/>
    <w:rsid w:val="00377407"/>
    <w:rsid w:val="003800A3"/>
    <w:rsid w:val="003803F1"/>
    <w:rsid w:val="00380AB2"/>
    <w:rsid w:val="003812CC"/>
    <w:rsid w:val="0038143F"/>
    <w:rsid w:val="00381983"/>
    <w:rsid w:val="00381D72"/>
    <w:rsid w:val="0038306D"/>
    <w:rsid w:val="00383402"/>
    <w:rsid w:val="003837E4"/>
    <w:rsid w:val="003837F6"/>
    <w:rsid w:val="00384012"/>
    <w:rsid w:val="003847F6"/>
    <w:rsid w:val="00384CD8"/>
    <w:rsid w:val="00384E70"/>
    <w:rsid w:val="00385E79"/>
    <w:rsid w:val="003866EE"/>
    <w:rsid w:val="00386807"/>
    <w:rsid w:val="00387628"/>
    <w:rsid w:val="00387D4D"/>
    <w:rsid w:val="00387D51"/>
    <w:rsid w:val="00390FFE"/>
    <w:rsid w:val="0039158D"/>
    <w:rsid w:val="00391A20"/>
    <w:rsid w:val="00391CA2"/>
    <w:rsid w:val="00391CDD"/>
    <w:rsid w:val="00391DBA"/>
    <w:rsid w:val="00392192"/>
    <w:rsid w:val="003928A6"/>
    <w:rsid w:val="00392A10"/>
    <w:rsid w:val="00392C29"/>
    <w:rsid w:val="00392CE2"/>
    <w:rsid w:val="00393131"/>
    <w:rsid w:val="00393481"/>
    <w:rsid w:val="003937F4"/>
    <w:rsid w:val="00393BCB"/>
    <w:rsid w:val="00394B86"/>
    <w:rsid w:val="00394F88"/>
    <w:rsid w:val="00395D95"/>
    <w:rsid w:val="003961A3"/>
    <w:rsid w:val="0039629F"/>
    <w:rsid w:val="0039693B"/>
    <w:rsid w:val="003970F2"/>
    <w:rsid w:val="00397141"/>
    <w:rsid w:val="00397257"/>
    <w:rsid w:val="00397519"/>
    <w:rsid w:val="00397941"/>
    <w:rsid w:val="00397CE4"/>
    <w:rsid w:val="003A0181"/>
    <w:rsid w:val="003A0547"/>
    <w:rsid w:val="003A0892"/>
    <w:rsid w:val="003A095B"/>
    <w:rsid w:val="003A0ABE"/>
    <w:rsid w:val="003A0D66"/>
    <w:rsid w:val="003A173B"/>
    <w:rsid w:val="003A1B0E"/>
    <w:rsid w:val="003A1D15"/>
    <w:rsid w:val="003A1D6E"/>
    <w:rsid w:val="003A1E90"/>
    <w:rsid w:val="003A22E9"/>
    <w:rsid w:val="003A2954"/>
    <w:rsid w:val="003A2B6D"/>
    <w:rsid w:val="003A2E83"/>
    <w:rsid w:val="003A321D"/>
    <w:rsid w:val="003A3A38"/>
    <w:rsid w:val="003A3AC4"/>
    <w:rsid w:val="003A3DBD"/>
    <w:rsid w:val="003A3EBE"/>
    <w:rsid w:val="003A428E"/>
    <w:rsid w:val="003A4700"/>
    <w:rsid w:val="003A4A65"/>
    <w:rsid w:val="003A4B9E"/>
    <w:rsid w:val="003A4BAA"/>
    <w:rsid w:val="003A569D"/>
    <w:rsid w:val="003A5A72"/>
    <w:rsid w:val="003A682C"/>
    <w:rsid w:val="003A698A"/>
    <w:rsid w:val="003A6A85"/>
    <w:rsid w:val="003A6F1F"/>
    <w:rsid w:val="003A73E1"/>
    <w:rsid w:val="003A75A6"/>
    <w:rsid w:val="003A7A67"/>
    <w:rsid w:val="003A7BC3"/>
    <w:rsid w:val="003A7C24"/>
    <w:rsid w:val="003A7C25"/>
    <w:rsid w:val="003B02AC"/>
    <w:rsid w:val="003B0773"/>
    <w:rsid w:val="003B0CDC"/>
    <w:rsid w:val="003B1375"/>
    <w:rsid w:val="003B1389"/>
    <w:rsid w:val="003B18B9"/>
    <w:rsid w:val="003B19F6"/>
    <w:rsid w:val="003B2144"/>
    <w:rsid w:val="003B2571"/>
    <w:rsid w:val="003B2900"/>
    <w:rsid w:val="003B3021"/>
    <w:rsid w:val="003B323E"/>
    <w:rsid w:val="003B35B3"/>
    <w:rsid w:val="003B3C3A"/>
    <w:rsid w:val="003B3F45"/>
    <w:rsid w:val="003B41D0"/>
    <w:rsid w:val="003B45D2"/>
    <w:rsid w:val="003B4813"/>
    <w:rsid w:val="003B4FF3"/>
    <w:rsid w:val="003B52A1"/>
    <w:rsid w:val="003B5373"/>
    <w:rsid w:val="003B551D"/>
    <w:rsid w:val="003B5AC3"/>
    <w:rsid w:val="003B67EE"/>
    <w:rsid w:val="003B6933"/>
    <w:rsid w:val="003B6AA9"/>
    <w:rsid w:val="003B6F64"/>
    <w:rsid w:val="003B74CD"/>
    <w:rsid w:val="003B76D3"/>
    <w:rsid w:val="003B79A3"/>
    <w:rsid w:val="003B7B85"/>
    <w:rsid w:val="003B7E05"/>
    <w:rsid w:val="003B7EC3"/>
    <w:rsid w:val="003B7FCF"/>
    <w:rsid w:val="003C057C"/>
    <w:rsid w:val="003C06D3"/>
    <w:rsid w:val="003C076C"/>
    <w:rsid w:val="003C0794"/>
    <w:rsid w:val="003C0D3B"/>
    <w:rsid w:val="003C1138"/>
    <w:rsid w:val="003C13B2"/>
    <w:rsid w:val="003C183E"/>
    <w:rsid w:val="003C1B8D"/>
    <w:rsid w:val="003C28AB"/>
    <w:rsid w:val="003C2981"/>
    <w:rsid w:val="003C2C48"/>
    <w:rsid w:val="003C330F"/>
    <w:rsid w:val="003C346B"/>
    <w:rsid w:val="003C368F"/>
    <w:rsid w:val="003C3AAF"/>
    <w:rsid w:val="003C3EC1"/>
    <w:rsid w:val="003C4244"/>
    <w:rsid w:val="003C473C"/>
    <w:rsid w:val="003C4A2A"/>
    <w:rsid w:val="003C4A62"/>
    <w:rsid w:val="003C4B53"/>
    <w:rsid w:val="003C5998"/>
    <w:rsid w:val="003C5FE2"/>
    <w:rsid w:val="003C61DF"/>
    <w:rsid w:val="003C621D"/>
    <w:rsid w:val="003C65CD"/>
    <w:rsid w:val="003C6609"/>
    <w:rsid w:val="003C67E6"/>
    <w:rsid w:val="003C75AA"/>
    <w:rsid w:val="003C7DFC"/>
    <w:rsid w:val="003D0743"/>
    <w:rsid w:val="003D0C03"/>
    <w:rsid w:val="003D0E11"/>
    <w:rsid w:val="003D169A"/>
    <w:rsid w:val="003D1899"/>
    <w:rsid w:val="003D1D4C"/>
    <w:rsid w:val="003D2163"/>
    <w:rsid w:val="003D22C6"/>
    <w:rsid w:val="003D24C9"/>
    <w:rsid w:val="003D2B64"/>
    <w:rsid w:val="003D2C52"/>
    <w:rsid w:val="003D30D2"/>
    <w:rsid w:val="003D332B"/>
    <w:rsid w:val="003D4618"/>
    <w:rsid w:val="003D4851"/>
    <w:rsid w:val="003D51E6"/>
    <w:rsid w:val="003D554C"/>
    <w:rsid w:val="003D5684"/>
    <w:rsid w:val="003D5748"/>
    <w:rsid w:val="003D575C"/>
    <w:rsid w:val="003D5B26"/>
    <w:rsid w:val="003D605D"/>
    <w:rsid w:val="003D64F6"/>
    <w:rsid w:val="003D6EB8"/>
    <w:rsid w:val="003D7043"/>
    <w:rsid w:val="003D7378"/>
    <w:rsid w:val="003D74B2"/>
    <w:rsid w:val="003D7ACC"/>
    <w:rsid w:val="003D7D6F"/>
    <w:rsid w:val="003D7D9F"/>
    <w:rsid w:val="003E0045"/>
    <w:rsid w:val="003E011D"/>
    <w:rsid w:val="003E0155"/>
    <w:rsid w:val="003E030E"/>
    <w:rsid w:val="003E0590"/>
    <w:rsid w:val="003E076A"/>
    <w:rsid w:val="003E076C"/>
    <w:rsid w:val="003E0910"/>
    <w:rsid w:val="003E0C7A"/>
    <w:rsid w:val="003E1496"/>
    <w:rsid w:val="003E18C5"/>
    <w:rsid w:val="003E1B1F"/>
    <w:rsid w:val="003E24FB"/>
    <w:rsid w:val="003E25D2"/>
    <w:rsid w:val="003E2673"/>
    <w:rsid w:val="003E26A5"/>
    <w:rsid w:val="003E2E76"/>
    <w:rsid w:val="003E2F64"/>
    <w:rsid w:val="003E302C"/>
    <w:rsid w:val="003E3880"/>
    <w:rsid w:val="003E4F1F"/>
    <w:rsid w:val="003E5042"/>
    <w:rsid w:val="003E6065"/>
    <w:rsid w:val="003E67DF"/>
    <w:rsid w:val="003E6D4A"/>
    <w:rsid w:val="003E755E"/>
    <w:rsid w:val="003F02E0"/>
    <w:rsid w:val="003F0408"/>
    <w:rsid w:val="003F07F9"/>
    <w:rsid w:val="003F0F18"/>
    <w:rsid w:val="003F0F5D"/>
    <w:rsid w:val="003F16B5"/>
    <w:rsid w:val="003F17A5"/>
    <w:rsid w:val="003F1CE8"/>
    <w:rsid w:val="003F25C7"/>
    <w:rsid w:val="003F2F19"/>
    <w:rsid w:val="003F3111"/>
    <w:rsid w:val="003F32F2"/>
    <w:rsid w:val="003F3790"/>
    <w:rsid w:val="003F37CE"/>
    <w:rsid w:val="003F39EB"/>
    <w:rsid w:val="003F3A62"/>
    <w:rsid w:val="003F3D84"/>
    <w:rsid w:val="003F41B2"/>
    <w:rsid w:val="003F45C5"/>
    <w:rsid w:val="003F4900"/>
    <w:rsid w:val="003F5BE9"/>
    <w:rsid w:val="003F5E15"/>
    <w:rsid w:val="003F621F"/>
    <w:rsid w:val="003F647B"/>
    <w:rsid w:val="003F687C"/>
    <w:rsid w:val="003F69B5"/>
    <w:rsid w:val="003F7402"/>
    <w:rsid w:val="00400568"/>
    <w:rsid w:val="00400707"/>
    <w:rsid w:val="00400711"/>
    <w:rsid w:val="004007F1"/>
    <w:rsid w:val="004009A0"/>
    <w:rsid w:val="00400A1B"/>
    <w:rsid w:val="00400A5D"/>
    <w:rsid w:val="00400C8F"/>
    <w:rsid w:val="0040141B"/>
    <w:rsid w:val="00401A70"/>
    <w:rsid w:val="004022D1"/>
    <w:rsid w:val="00402745"/>
    <w:rsid w:val="00402D4A"/>
    <w:rsid w:val="004034CD"/>
    <w:rsid w:val="0040365A"/>
    <w:rsid w:val="004036AD"/>
    <w:rsid w:val="0040384F"/>
    <w:rsid w:val="004039F2"/>
    <w:rsid w:val="00403CE9"/>
    <w:rsid w:val="00403E17"/>
    <w:rsid w:val="00404080"/>
    <w:rsid w:val="004041FF"/>
    <w:rsid w:val="004049B1"/>
    <w:rsid w:val="004049CD"/>
    <w:rsid w:val="00404FEA"/>
    <w:rsid w:val="00405521"/>
    <w:rsid w:val="0040649E"/>
    <w:rsid w:val="00406754"/>
    <w:rsid w:val="00407305"/>
    <w:rsid w:val="0041015B"/>
    <w:rsid w:val="004104A4"/>
    <w:rsid w:val="00410637"/>
    <w:rsid w:val="00411203"/>
    <w:rsid w:val="0041167A"/>
    <w:rsid w:val="00411CD4"/>
    <w:rsid w:val="00411FE2"/>
    <w:rsid w:val="00412046"/>
    <w:rsid w:val="0041248F"/>
    <w:rsid w:val="00412963"/>
    <w:rsid w:val="00412D13"/>
    <w:rsid w:val="00413201"/>
    <w:rsid w:val="0041412F"/>
    <w:rsid w:val="00414921"/>
    <w:rsid w:val="004150F9"/>
    <w:rsid w:val="004154C5"/>
    <w:rsid w:val="004162A0"/>
    <w:rsid w:val="004169C9"/>
    <w:rsid w:val="0041760D"/>
    <w:rsid w:val="00417678"/>
    <w:rsid w:val="00417A69"/>
    <w:rsid w:val="00417AF9"/>
    <w:rsid w:val="00417F01"/>
    <w:rsid w:val="00420C85"/>
    <w:rsid w:val="00420D19"/>
    <w:rsid w:val="00420F18"/>
    <w:rsid w:val="0042104A"/>
    <w:rsid w:val="00421BB5"/>
    <w:rsid w:val="004226CD"/>
    <w:rsid w:val="004226E2"/>
    <w:rsid w:val="00423AED"/>
    <w:rsid w:val="00423EB2"/>
    <w:rsid w:val="00423FAB"/>
    <w:rsid w:val="00424441"/>
    <w:rsid w:val="00424BEB"/>
    <w:rsid w:val="00425090"/>
    <w:rsid w:val="00425C9A"/>
    <w:rsid w:val="00425CED"/>
    <w:rsid w:val="00426150"/>
    <w:rsid w:val="0042682E"/>
    <w:rsid w:val="00426E3F"/>
    <w:rsid w:val="00426F38"/>
    <w:rsid w:val="00426FAA"/>
    <w:rsid w:val="0042702F"/>
    <w:rsid w:val="004270EF"/>
    <w:rsid w:val="00427688"/>
    <w:rsid w:val="00427796"/>
    <w:rsid w:val="00427D2B"/>
    <w:rsid w:val="00427EFA"/>
    <w:rsid w:val="0043037E"/>
    <w:rsid w:val="00430891"/>
    <w:rsid w:val="00430BBD"/>
    <w:rsid w:val="00430C3B"/>
    <w:rsid w:val="0043111C"/>
    <w:rsid w:val="0043124E"/>
    <w:rsid w:val="00431923"/>
    <w:rsid w:val="00431E57"/>
    <w:rsid w:val="0043234C"/>
    <w:rsid w:val="0043253E"/>
    <w:rsid w:val="00432B39"/>
    <w:rsid w:val="00433164"/>
    <w:rsid w:val="0043398E"/>
    <w:rsid w:val="00433C64"/>
    <w:rsid w:val="00434BA5"/>
    <w:rsid w:val="004358C5"/>
    <w:rsid w:val="00435E1B"/>
    <w:rsid w:val="0043659B"/>
    <w:rsid w:val="00437039"/>
    <w:rsid w:val="00437685"/>
    <w:rsid w:val="00437B3D"/>
    <w:rsid w:val="00437CF6"/>
    <w:rsid w:val="00440C01"/>
    <w:rsid w:val="00440F32"/>
    <w:rsid w:val="00441898"/>
    <w:rsid w:val="00441EC8"/>
    <w:rsid w:val="004427AD"/>
    <w:rsid w:val="004427D9"/>
    <w:rsid w:val="00442D0E"/>
    <w:rsid w:val="00442E50"/>
    <w:rsid w:val="004434E4"/>
    <w:rsid w:val="00444083"/>
    <w:rsid w:val="004443BF"/>
    <w:rsid w:val="00444C22"/>
    <w:rsid w:val="00444CC4"/>
    <w:rsid w:val="00444F0A"/>
    <w:rsid w:val="004453AA"/>
    <w:rsid w:val="0044540D"/>
    <w:rsid w:val="00445556"/>
    <w:rsid w:val="00445893"/>
    <w:rsid w:val="004475E9"/>
    <w:rsid w:val="00447A56"/>
    <w:rsid w:val="00447E5B"/>
    <w:rsid w:val="00447EB0"/>
    <w:rsid w:val="0045041B"/>
    <w:rsid w:val="00450529"/>
    <w:rsid w:val="0045082A"/>
    <w:rsid w:val="00450A3E"/>
    <w:rsid w:val="00450C81"/>
    <w:rsid w:val="00450DA5"/>
    <w:rsid w:val="004514F8"/>
    <w:rsid w:val="0045185B"/>
    <w:rsid w:val="00451CAA"/>
    <w:rsid w:val="00451EFF"/>
    <w:rsid w:val="004521BC"/>
    <w:rsid w:val="00452374"/>
    <w:rsid w:val="004524C9"/>
    <w:rsid w:val="004527CB"/>
    <w:rsid w:val="00452FAE"/>
    <w:rsid w:val="004531B2"/>
    <w:rsid w:val="00453268"/>
    <w:rsid w:val="00453327"/>
    <w:rsid w:val="00453411"/>
    <w:rsid w:val="00453828"/>
    <w:rsid w:val="00453C7A"/>
    <w:rsid w:val="00454173"/>
    <w:rsid w:val="00454F80"/>
    <w:rsid w:val="00455082"/>
    <w:rsid w:val="00455925"/>
    <w:rsid w:val="00455DA6"/>
    <w:rsid w:val="0045723E"/>
    <w:rsid w:val="004573A3"/>
    <w:rsid w:val="00457518"/>
    <w:rsid w:val="00457531"/>
    <w:rsid w:val="0045779D"/>
    <w:rsid w:val="00460307"/>
    <w:rsid w:val="004603F8"/>
    <w:rsid w:val="00460803"/>
    <w:rsid w:val="00460D16"/>
    <w:rsid w:val="00461224"/>
    <w:rsid w:val="0046199C"/>
    <w:rsid w:val="004620F2"/>
    <w:rsid w:val="0046259C"/>
    <w:rsid w:val="004625DB"/>
    <w:rsid w:val="0046294B"/>
    <w:rsid w:val="004629D4"/>
    <w:rsid w:val="00462C0E"/>
    <w:rsid w:val="0046326E"/>
    <w:rsid w:val="00463383"/>
    <w:rsid w:val="00463BF8"/>
    <w:rsid w:val="0046418E"/>
    <w:rsid w:val="00464932"/>
    <w:rsid w:val="00464CBD"/>
    <w:rsid w:val="004653A9"/>
    <w:rsid w:val="00465555"/>
    <w:rsid w:val="004655D8"/>
    <w:rsid w:val="00465A3C"/>
    <w:rsid w:val="00465AD3"/>
    <w:rsid w:val="00465E0F"/>
    <w:rsid w:val="00466009"/>
    <w:rsid w:val="004660DA"/>
    <w:rsid w:val="00466340"/>
    <w:rsid w:val="00466C41"/>
    <w:rsid w:val="0046773F"/>
    <w:rsid w:val="004700DD"/>
    <w:rsid w:val="004701C2"/>
    <w:rsid w:val="00470924"/>
    <w:rsid w:val="00470FE1"/>
    <w:rsid w:val="00471623"/>
    <w:rsid w:val="0047194A"/>
    <w:rsid w:val="00472D6A"/>
    <w:rsid w:val="00472DEE"/>
    <w:rsid w:val="004732D0"/>
    <w:rsid w:val="004733DA"/>
    <w:rsid w:val="00473404"/>
    <w:rsid w:val="004734E8"/>
    <w:rsid w:val="00473BEA"/>
    <w:rsid w:val="00473C0F"/>
    <w:rsid w:val="0047485A"/>
    <w:rsid w:val="00475274"/>
    <w:rsid w:val="00476266"/>
    <w:rsid w:val="0047673A"/>
    <w:rsid w:val="00476E6D"/>
    <w:rsid w:val="00477B29"/>
    <w:rsid w:val="00480CB3"/>
    <w:rsid w:val="00480F1A"/>
    <w:rsid w:val="00481438"/>
    <w:rsid w:val="00484C6E"/>
    <w:rsid w:val="00484C93"/>
    <w:rsid w:val="00484CC7"/>
    <w:rsid w:val="00484FBD"/>
    <w:rsid w:val="00485028"/>
    <w:rsid w:val="0048573D"/>
    <w:rsid w:val="0048574B"/>
    <w:rsid w:val="00485ACC"/>
    <w:rsid w:val="00486099"/>
    <w:rsid w:val="0048672D"/>
    <w:rsid w:val="0048687A"/>
    <w:rsid w:val="004869EE"/>
    <w:rsid w:val="00486C1E"/>
    <w:rsid w:val="004873CA"/>
    <w:rsid w:val="004873E4"/>
    <w:rsid w:val="00487C30"/>
    <w:rsid w:val="00490C91"/>
    <w:rsid w:val="00491289"/>
    <w:rsid w:val="00491391"/>
    <w:rsid w:val="0049194A"/>
    <w:rsid w:val="00491ECE"/>
    <w:rsid w:val="004925A9"/>
    <w:rsid w:val="004925DD"/>
    <w:rsid w:val="00492CDA"/>
    <w:rsid w:val="00493553"/>
    <w:rsid w:val="004944ED"/>
    <w:rsid w:val="00494C1E"/>
    <w:rsid w:val="00494E58"/>
    <w:rsid w:val="00494EDB"/>
    <w:rsid w:val="00495096"/>
    <w:rsid w:val="00495437"/>
    <w:rsid w:val="00495BF2"/>
    <w:rsid w:val="0049656E"/>
    <w:rsid w:val="00496A8D"/>
    <w:rsid w:val="00497082"/>
    <w:rsid w:val="0049709D"/>
    <w:rsid w:val="00497121"/>
    <w:rsid w:val="0049719A"/>
    <w:rsid w:val="0049750F"/>
    <w:rsid w:val="00497512"/>
    <w:rsid w:val="00497E26"/>
    <w:rsid w:val="00497F8A"/>
    <w:rsid w:val="004A02FD"/>
    <w:rsid w:val="004A05AC"/>
    <w:rsid w:val="004A0D36"/>
    <w:rsid w:val="004A16C0"/>
    <w:rsid w:val="004A191F"/>
    <w:rsid w:val="004A1FEF"/>
    <w:rsid w:val="004A27FD"/>
    <w:rsid w:val="004A3263"/>
    <w:rsid w:val="004A3355"/>
    <w:rsid w:val="004A4016"/>
    <w:rsid w:val="004A4528"/>
    <w:rsid w:val="004A49AB"/>
    <w:rsid w:val="004A4F4D"/>
    <w:rsid w:val="004A53D2"/>
    <w:rsid w:val="004A5440"/>
    <w:rsid w:val="004A5838"/>
    <w:rsid w:val="004A5EA3"/>
    <w:rsid w:val="004A6517"/>
    <w:rsid w:val="004A6779"/>
    <w:rsid w:val="004A67ED"/>
    <w:rsid w:val="004A6FF9"/>
    <w:rsid w:val="004A7109"/>
    <w:rsid w:val="004A7845"/>
    <w:rsid w:val="004A7A20"/>
    <w:rsid w:val="004A7BC4"/>
    <w:rsid w:val="004B04BC"/>
    <w:rsid w:val="004B060B"/>
    <w:rsid w:val="004B0C18"/>
    <w:rsid w:val="004B1835"/>
    <w:rsid w:val="004B20F0"/>
    <w:rsid w:val="004B28B3"/>
    <w:rsid w:val="004B2CC3"/>
    <w:rsid w:val="004B39FC"/>
    <w:rsid w:val="004B3C3A"/>
    <w:rsid w:val="004B413E"/>
    <w:rsid w:val="004B4303"/>
    <w:rsid w:val="004B4AD4"/>
    <w:rsid w:val="004B4F4D"/>
    <w:rsid w:val="004B4FA1"/>
    <w:rsid w:val="004B5165"/>
    <w:rsid w:val="004B56AA"/>
    <w:rsid w:val="004B57E2"/>
    <w:rsid w:val="004B59E4"/>
    <w:rsid w:val="004B5CC9"/>
    <w:rsid w:val="004B5EF1"/>
    <w:rsid w:val="004B5F16"/>
    <w:rsid w:val="004B60F7"/>
    <w:rsid w:val="004B62F4"/>
    <w:rsid w:val="004B658D"/>
    <w:rsid w:val="004B6753"/>
    <w:rsid w:val="004B7699"/>
    <w:rsid w:val="004B7AAF"/>
    <w:rsid w:val="004B7DCD"/>
    <w:rsid w:val="004C05D5"/>
    <w:rsid w:val="004C08A2"/>
    <w:rsid w:val="004C0CC7"/>
    <w:rsid w:val="004C0DAE"/>
    <w:rsid w:val="004C138C"/>
    <w:rsid w:val="004C15BF"/>
    <w:rsid w:val="004C1A3E"/>
    <w:rsid w:val="004C1B85"/>
    <w:rsid w:val="004C2031"/>
    <w:rsid w:val="004C2529"/>
    <w:rsid w:val="004C2A6D"/>
    <w:rsid w:val="004C2A97"/>
    <w:rsid w:val="004C2DD7"/>
    <w:rsid w:val="004C2E91"/>
    <w:rsid w:val="004C319D"/>
    <w:rsid w:val="004C36F1"/>
    <w:rsid w:val="004C37F0"/>
    <w:rsid w:val="004C40AA"/>
    <w:rsid w:val="004C41CE"/>
    <w:rsid w:val="004C436C"/>
    <w:rsid w:val="004C46B8"/>
    <w:rsid w:val="004C4AD9"/>
    <w:rsid w:val="004C5017"/>
    <w:rsid w:val="004C5027"/>
    <w:rsid w:val="004C5358"/>
    <w:rsid w:val="004C6144"/>
    <w:rsid w:val="004C62E3"/>
    <w:rsid w:val="004C68A0"/>
    <w:rsid w:val="004C6AF5"/>
    <w:rsid w:val="004C7374"/>
    <w:rsid w:val="004C7639"/>
    <w:rsid w:val="004D0029"/>
    <w:rsid w:val="004D020C"/>
    <w:rsid w:val="004D0596"/>
    <w:rsid w:val="004D08D8"/>
    <w:rsid w:val="004D0E5A"/>
    <w:rsid w:val="004D0E7C"/>
    <w:rsid w:val="004D1048"/>
    <w:rsid w:val="004D1177"/>
    <w:rsid w:val="004D191B"/>
    <w:rsid w:val="004D1A34"/>
    <w:rsid w:val="004D1E54"/>
    <w:rsid w:val="004D2C92"/>
    <w:rsid w:val="004D2F0B"/>
    <w:rsid w:val="004D3356"/>
    <w:rsid w:val="004D354C"/>
    <w:rsid w:val="004D3631"/>
    <w:rsid w:val="004D3776"/>
    <w:rsid w:val="004D4A3B"/>
    <w:rsid w:val="004D4EC7"/>
    <w:rsid w:val="004D5227"/>
    <w:rsid w:val="004D54F2"/>
    <w:rsid w:val="004D5C11"/>
    <w:rsid w:val="004D5CA5"/>
    <w:rsid w:val="004D6206"/>
    <w:rsid w:val="004D63E4"/>
    <w:rsid w:val="004D6934"/>
    <w:rsid w:val="004D6B3D"/>
    <w:rsid w:val="004D6D8C"/>
    <w:rsid w:val="004D70DD"/>
    <w:rsid w:val="004D76F3"/>
    <w:rsid w:val="004D7755"/>
    <w:rsid w:val="004D7895"/>
    <w:rsid w:val="004D7DDA"/>
    <w:rsid w:val="004D7E64"/>
    <w:rsid w:val="004D7FD7"/>
    <w:rsid w:val="004E076D"/>
    <w:rsid w:val="004E1942"/>
    <w:rsid w:val="004E2074"/>
    <w:rsid w:val="004E2289"/>
    <w:rsid w:val="004E22E4"/>
    <w:rsid w:val="004E27FA"/>
    <w:rsid w:val="004E2CCA"/>
    <w:rsid w:val="004E2DC6"/>
    <w:rsid w:val="004E2FEC"/>
    <w:rsid w:val="004E394C"/>
    <w:rsid w:val="004E3C9A"/>
    <w:rsid w:val="004E3E31"/>
    <w:rsid w:val="004E4289"/>
    <w:rsid w:val="004E4A4C"/>
    <w:rsid w:val="004E4D77"/>
    <w:rsid w:val="004E521C"/>
    <w:rsid w:val="004E57A6"/>
    <w:rsid w:val="004E5CCA"/>
    <w:rsid w:val="004E5E5E"/>
    <w:rsid w:val="004E645C"/>
    <w:rsid w:val="004E65A3"/>
    <w:rsid w:val="004E6903"/>
    <w:rsid w:val="004E76E6"/>
    <w:rsid w:val="004E7B6F"/>
    <w:rsid w:val="004E7D65"/>
    <w:rsid w:val="004F00E1"/>
    <w:rsid w:val="004F025F"/>
    <w:rsid w:val="004F080E"/>
    <w:rsid w:val="004F0B1C"/>
    <w:rsid w:val="004F0F37"/>
    <w:rsid w:val="004F12B0"/>
    <w:rsid w:val="004F1487"/>
    <w:rsid w:val="004F1A8D"/>
    <w:rsid w:val="004F2954"/>
    <w:rsid w:val="004F2A70"/>
    <w:rsid w:val="004F3889"/>
    <w:rsid w:val="004F3A38"/>
    <w:rsid w:val="004F3A63"/>
    <w:rsid w:val="004F3BE5"/>
    <w:rsid w:val="004F49D1"/>
    <w:rsid w:val="004F50F1"/>
    <w:rsid w:val="004F55E2"/>
    <w:rsid w:val="004F60E3"/>
    <w:rsid w:val="004F62FD"/>
    <w:rsid w:val="004F6A58"/>
    <w:rsid w:val="004F6A81"/>
    <w:rsid w:val="004F6D51"/>
    <w:rsid w:val="004F72BE"/>
    <w:rsid w:val="004F746B"/>
    <w:rsid w:val="004F74A2"/>
    <w:rsid w:val="004F7EB3"/>
    <w:rsid w:val="005003FD"/>
    <w:rsid w:val="00500494"/>
    <w:rsid w:val="005004C7"/>
    <w:rsid w:val="0050081D"/>
    <w:rsid w:val="00500821"/>
    <w:rsid w:val="00500AC4"/>
    <w:rsid w:val="00500E4B"/>
    <w:rsid w:val="0050116C"/>
    <w:rsid w:val="00501286"/>
    <w:rsid w:val="005013D7"/>
    <w:rsid w:val="00501AF1"/>
    <w:rsid w:val="00502156"/>
    <w:rsid w:val="00503606"/>
    <w:rsid w:val="00503B39"/>
    <w:rsid w:val="005049D4"/>
    <w:rsid w:val="00504C62"/>
    <w:rsid w:val="00504DCD"/>
    <w:rsid w:val="00504E80"/>
    <w:rsid w:val="00504FBA"/>
    <w:rsid w:val="00505555"/>
    <w:rsid w:val="00505CE8"/>
    <w:rsid w:val="0050656A"/>
    <w:rsid w:val="0050691E"/>
    <w:rsid w:val="00506B1B"/>
    <w:rsid w:val="00506E2F"/>
    <w:rsid w:val="00507052"/>
    <w:rsid w:val="00507EC6"/>
    <w:rsid w:val="00507FC0"/>
    <w:rsid w:val="0051082B"/>
    <w:rsid w:val="00511224"/>
    <w:rsid w:val="00511842"/>
    <w:rsid w:val="00512261"/>
    <w:rsid w:val="00512974"/>
    <w:rsid w:val="00512E18"/>
    <w:rsid w:val="00513424"/>
    <w:rsid w:val="0051379D"/>
    <w:rsid w:val="00513803"/>
    <w:rsid w:val="00513A07"/>
    <w:rsid w:val="00514080"/>
    <w:rsid w:val="0051455E"/>
    <w:rsid w:val="005145CE"/>
    <w:rsid w:val="00514898"/>
    <w:rsid w:val="00515042"/>
    <w:rsid w:val="0051518F"/>
    <w:rsid w:val="005166C9"/>
    <w:rsid w:val="005171F8"/>
    <w:rsid w:val="005177CF"/>
    <w:rsid w:val="00517CE3"/>
    <w:rsid w:val="005205A5"/>
    <w:rsid w:val="0052083A"/>
    <w:rsid w:val="00520C8B"/>
    <w:rsid w:val="00520F2E"/>
    <w:rsid w:val="0052119A"/>
    <w:rsid w:val="00521347"/>
    <w:rsid w:val="005214AA"/>
    <w:rsid w:val="005217C4"/>
    <w:rsid w:val="0052180E"/>
    <w:rsid w:val="005219E4"/>
    <w:rsid w:val="00521EDD"/>
    <w:rsid w:val="0052218D"/>
    <w:rsid w:val="0052298E"/>
    <w:rsid w:val="00524045"/>
    <w:rsid w:val="005243B2"/>
    <w:rsid w:val="005243D1"/>
    <w:rsid w:val="00525C0B"/>
    <w:rsid w:val="00525D42"/>
    <w:rsid w:val="00525D9C"/>
    <w:rsid w:val="0052604D"/>
    <w:rsid w:val="00526DF8"/>
    <w:rsid w:val="00526E4B"/>
    <w:rsid w:val="00527720"/>
    <w:rsid w:val="00527986"/>
    <w:rsid w:val="00527A5A"/>
    <w:rsid w:val="00530116"/>
    <w:rsid w:val="00530424"/>
    <w:rsid w:val="005308BE"/>
    <w:rsid w:val="00530A1D"/>
    <w:rsid w:val="00530BFB"/>
    <w:rsid w:val="00530EFF"/>
    <w:rsid w:val="00531140"/>
    <w:rsid w:val="0053130C"/>
    <w:rsid w:val="005316D7"/>
    <w:rsid w:val="00531825"/>
    <w:rsid w:val="00531E79"/>
    <w:rsid w:val="00531E85"/>
    <w:rsid w:val="00531F39"/>
    <w:rsid w:val="00532030"/>
    <w:rsid w:val="005328F0"/>
    <w:rsid w:val="00532BA6"/>
    <w:rsid w:val="00533F31"/>
    <w:rsid w:val="00534415"/>
    <w:rsid w:val="00534752"/>
    <w:rsid w:val="00534A0C"/>
    <w:rsid w:val="00534D2E"/>
    <w:rsid w:val="0053553A"/>
    <w:rsid w:val="00535F0E"/>
    <w:rsid w:val="005363D4"/>
    <w:rsid w:val="00536737"/>
    <w:rsid w:val="00536FB7"/>
    <w:rsid w:val="00537EF2"/>
    <w:rsid w:val="005407C4"/>
    <w:rsid w:val="00540F1E"/>
    <w:rsid w:val="00541867"/>
    <w:rsid w:val="005426C0"/>
    <w:rsid w:val="00542700"/>
    <w:rsid w:val="00542BE4"/>
    <w:rsid w:val="00542BF4"/>
    <w:rsid w:val="005435AC"/>
    <w:rsid w:val="005435DE"/>
    <w:rsid w:val="00543A8E"/>
    <w:rsid w:val="00544795"/>
    <w:rsid w:val="00545088"/>
    <w:rsid w:val="0054512F"/>
    <w:rsid w:val="005453C2"/>
    <w:rsid w:val="00545C7F"/>
    <w:rsid w:val="00545E31"/>
    <w:rsid w:val="00546079"/>
    <w:rsid w:val="00546340"/>
    <w:rsid w:val="0054699B"/>
    <w:rsid w:val="0054717D"/>
    <w:rsid w:val="005474E1"/>
    <w:rsid w:val="00547E64"/>
    <w:rsid w:val="00547E69"/>
    <w:rsid w:val="005500DB"/>
    <w:rsid w:val="0055063B"/>
    <w:rsid w:val="00550DC6"/>
    <w:rsid w:val="00550F0C"/>
    <w:rsid w:val="005518F0"/>
    <w:rsid w:val="00551D6B"/>
    <w:rsid w:val="00551ECE"/>
    <w:rsid w:val="005523D5"/>
    <w:rsid w:val="0055259F"/>
    <w:rsid w:val="00553426"/>
    <w:rsid w:val="00554099"/>
    <w:rsid w:val="005542C1"/>
    <w:rsid w:val="0055584D"/>
    <w:rsid w:val="00555D79"/>
    <w:rsid w:val="00555E65"/>
    <w:rsid w:val="00555EF2"/>
    <w:rsid w:val="00556959"/>
    <w:rsid w:val="00557492"/>
    <w:rsid w:val="005577A7"/>
    <w:rsid w:val="0055790C"/>
    <w:rsid w:val="00557944"/>
    <w:rsid w:val="00557D71"/>
    <w:rsid w:val="005600D0"/>
    <w:rsid w:val="00560490"/>
    <w:rsid w:val="005605D5"/>
    <w:rsid w:val="00560AC1"/>
    <w:rsid w:val="00560DC4"/>
    <w:rsid w:val="00561832"/>
    <w:rsid w:val="00561F1E"/>
    <w:rsid w:val="005624A0"/>
    <w:rsid w:val="00562EA4"/>
    <w:rsid w:val="00563B8A"/>
    <w:rsid w:val="00563C69"/>
    <w:rsid w:val="00563DBC"/>
    <w:rsid w:val="00563EAD"/>
    <w:rsid w:val="00564BE6"/>
    <w:rsid w:val="00566837"/>
    <w:rsid w:val="00567012"/>
    <w:rsid w:val="005671E3"/>
    <w:rsid w:val="00567243"/>
    <w:rsid w:val="00567A43"/>
    <w:rsid w:val="00567B19"/>
    <w:rsid w:val="00567C4D"/>
    <w:rsid w:val="00570191"/>
    <w:rsid w:val="005702BE"/>
    <w:rsid w:val="00570383"/>
    <w:rsid w:val="00570A3A"/>
    <w:rsid w:val="00570F02"/>
    <w:rsid w:val="00570FEC"/>
    <w:rsid w:val="005711BB"/>
    <w:rsid w:val="0057139E"/>
    <w:rsid w:val="0057169B"/>
    <w:rsid w:val="00571736"/>
    <w:rsid w:val="00571A42"/>
    <w:rsid w:val="00572348"/>
    <w:rsid w:val="005724DB"/>
    <w:rsid w:val="005726F7"/>
    <w:rsid w:val="00572B19"/>
    <w:rsid w:val="0057331D"/>
    <w:rsid w:val="0057339F"/>
    <w:rsid w:val="00573678"/>
    <w:rsid w:val="00573AAF"/>
    <w:rsid w:val="005741B1"/>
    <w:rsid w:val="00574A0E"/>
    <w:rsid w:val="00574EE6"/>
    <w:rsid w:val="00574FA0"/>
    <w:rsid w:val="00575CF7"/>
    <w:rsid w:val="005761C0"/>
    <w:rsid w:val="00576D91"/>
    <w:rsid w:val="00577153"/>
    <w:rsid w:val="005771AB"/>
    <w:rsid w:val="00577CEC"/>
    <w:rsid w:val="00580021"/>
    <w:rsid w:val="00580848"/>
    <w:rsid w:val="00580992"/>
    <w:rsid w:val="00580A03"/>
    <w:rsid w:val="00580A91"/>
    <w:rsid w:val="005811EA"/>
    <w:rsid w:val="00581262"/>
    <w:rsid w:val="0058134F"/>
    <w:rsid w:val="0058179F"/>
    <w:rsid w:val="00582179"/>
    <w:rsid w:val="00582B39"/>
    <w:rsid w:val="00582B74"/>
    <w:rsid w:val="005830BD"/>
    <w:rsid w:val="0058348F"/>
    <w:rsid w:val="00583BE5"/>
    <w:rsid w:val="005847B9"/>
    <w:rsid w:val="005848A1"/>
    <w:rsid w:val="00584C50"/>
    <w:rsid w:val="00585AA1"/>
    <w:rsid w:val="00585E3F"/>
    <w:rsid w:val="005864ED"/>
    <w:rsid w:val="0058669D"/>
    <w:rsid w:val="00586804"/>
    <w:rsid w:val="0058691E"/>
    <w:rsid w:val="00586E29"/>
    <w:rsid w:val="00587356"/>
    <w:rsid w:val="0058744B"/>
    <w:rsid w:val="0058750D"/>
    <w:rsid w:val="00587BB8"/>
    <w:rsid w:val="005903A6"/>
    <w:rsid w:val="00590A72"/>
    <w:rsid w:val="00590C23"/>
    <w:rsid w:val="00591116"/>
    <w:rsid w:val="00591140"/>
    <w:rsid w:val="005913DA"/>
    <w:rsid w:val="00591A6C"/>
    <w:rsid w:val="00592698"/>
    <w:rsid w:val="00592B37"/>
    <w:rsid w:val="0059357F"/>
    <w:rsid w:val="005948FA"/>
    <w:rsid w:val="00594AE9"/>
    <w:rsid w:val="00595CE9"/>
    <w:rsid w:val="00596307"/>
    <w:rsid w:val="00596AC6"/>
    <w:rsid w:val="00597A41"/>
    <w:rsid w:val="00597A5F"/>
    <w:rsid w:val="005A056F"/>
    <w:rsid w:val="005A0618"/>
    <w:rsid w:val="005A086F"/>
    <w:rsid w:val="005A0913"/>
    <w:rsid w:val="005A0CC7"/>
    <w:rsid w:val="005A0F17"/>
    <w:rsid w:val="005A0FD4"/>
    <w:rsid w:val="005A13C5"/>
    <w:rsid w:val="005A14D5"/>
    <w:rsid w:val="005A1BB7"/>
    <w:rsid w:val="005A2420"/>
    <w:rsid w:val="005A3B4A"/>
    <w:rsid w:val="005A4395"/>
    <w:rsid w:val="005A4405"/>
    <w:rsid w:val="005A4691"/>
    <w:rsid w:val="005A46A3"/>
    <w:rsid w:val="005A590E"/>
    <w:rsid w:val="005A5E21"/>
    <w:rsid w:val="005A60BB"/>
    <w:rsid w:val="005A6DA9"/>
    <w:rsid w:val="005A70EA"/>
    <w:rsid w:val="005A7757"/>
    <w:rsid w:val="005A7A5C"/>
    <w:rsid w:val="005A7FC7"/>
    <w:rsid w:val="005B08EF"/>
    <w:rsid w:val="005B0DA8"/>
    <w:rsid w:val="005B1656"/>
    <w:rsid w:val="005B17AF"/>
    <w:rsid w:val="005B1B98"/>
    <w:rsid w:val="005B1F82"/>
    <w:rsid w:val="005B1F9B"/>
    <w:rsid w:val="005B2060"/>
    <w:rsid w:val="005B2718"/>
    <w:rsid w:val="005B28E0"/>
    <w:rsid w:val="005B2BFA"/>
    <w:rsid w:val="005B2E0E"/>
    <w:rsid w:val="005B3B1C"/>
    <w:rsid w:val="005B3B3F"/>
    <w:rsid w:val="005B3C4B"/>
    <w:rsid w:val="005B3FA0"/>
    <w:rsid w:val="005B4848"/>
    <w:rsid w:val="005B56EE"/>
    <w:rsid w:val="005B5E3F"/>
    <w:rsid w:val="005B60BA"/>
    <w:rsid w:val="005B63B1"/>
    <w:rsid w:val="005B656F"/>
    <w:rsid w:val="005B6B4E"/>
    <w:rsid w:val="005B7C0B"/>
    <w:rsid w:val="005C03A7"/>
    <w:rsid w:val="005C1245"/>
    <w:rsid w:val="005C1486"/>
    <w:rsid w:val="005C1E99"/>
    <w:rsid w:val="005C2509"/>
    <w:rsid w:val="005C2AD9"/>
    <w:rsid w:val="005C2E3B"/>
    <w:rsid w:val="005C3C0F"/>
    <w:rsid w:val="005C3E1B"/>
    <w:rsid w:val="005C3F06"/>
    <w:rsid w:val="005C4A5D"/>
    <w:rsid w:val="005C4CA1"/>
    <w:rsid w:val="005C4FAD"/>
    <w:rsid w:val="005C585F"/>
    <w:rsid w:val="005C5E23"/>
    <w:rsid w:val="005C6671"/>
    <w:rsid w:val="005C686A"/>
    <w:rsid w:val="005C6B84"/>
    <w:rsid w:val="005C758D"/>
    <w:rsid w:val="005C7964"/>
    <w:rsid w:val="005C7C61"/>
    <w:rsid w:val="005C7F70"/>
    <w:rsid w:val="005D00AF"/>
    <w:rsid w:val="005D00B9"/>
    <w:rsid w:val="005D01F9"/>
    <w:rsid w:val="005D02B2"/>
    <w:rsid w:val="005D0466"/>
    <w:rsid w:val="005D0560"/>
    <w:rsid w:val="005D0C25"/>
    <w:rsid w:val="005D0D38"/>
    <w:rsid w:val="005D10D5"/>
    <w:rsid w:val="005D195F"/>
    <w:rsid w:val="005D1CAE"/>
    <w:rsid w:val="005D21D5"/>
    <w:rsid w:val="005D2321"/>
    <w:rsid w:val="005D24BB"/>
    <w:rsid w:val="005D2FB0"/>
    <w:rsid w:val="005D318F"/>
    <w:rsid w:val="005D32A0"/>
    <w:rsid w:val="005D32B5"/>
    <w:rsid w:val="005D388F"/>
    <w:rsid w:val="005D41D0"/>
    <w:rsid w:val="005D49CE"/>
    <w:rsid w:val="005D4A4B"/>
    <w:rsid w:val="005D4E71"/>
    <w:rsid w:val="005D4F7C"/>
    <w:rsid w:val="005D50F6"/>
    <w:rsid w:val="005D5D96"/>
    <w:rsid w:val="005D63A1"/>
    <w:rsid w:val="005D63DD"/>
    <w:rsid w:val="005D6AF5"/>
    <w:rsid w:val="005D6F43"/>
    <w:rsid w:val="005D7167"/>
    <w:rsid w:val="005D7676"/>
    <w:rsid w:val="005D773A"/>
    <w:rsid w:val="005D7A0A"/>
    <w:rsid w:val="005D7A39"/>
    <w:rsid w:val="005D7D00"/>
    <w:rsid w:val="005E00B0"/>
    <w:rsid w:val="005E01B1"/>
    <w:rsid w:val="005E04E8"/>
    <w:rsid w:val="005E0581"/>
    <w:rsid w:val="005E0C3B"/>
    <w:rsid w:val="005E0EDD"/>
    <w:rsid w:val="005E118B"/>
    <w:rsid w:val="005E1C9A"/>
    <w:rsid w:val="005E1FDE"/>
    <w:rsid w:val="005E209E"/>
    <w:rsid w:val="005E2ED0"/>
    <w:rsid w:val="005E3D46"/>
    <w:rsid w:val="005E41CD"/>
    <w:rsid w:val="005E4DD0"/>
    <w:rsid w:val="005E4FAA"/>
    <w:rsid w:val="005E5168"/>
    <w:rsid w:val="005E5314"/>
    <w:rsid w:val="005E58FD"/>
    <w:rsid w:val="005E5A63"/>
    <w:rsid w:val="005E5B51"/>
    <w:rsid w:val="005E5F76"/>
    <w:rsid w:val="005E6487"/>
    <w:rsid w:val="005E64CA"/>
    <w:rsid w:val="005E69C1"/>
    <w:rsid w:val="005E6D9A"/>
    <w:rsid w:val="005E722C"/>
    <w:rsid w:val="005E722D"/>
    <w:rsid w:val="005E7A9E"/>
    <w:rsid w:val="005E7C1D"/>
    <w:rsid w:val="005F0770"/>
    <w:rsid w:val="005F099A"/>
    <w:rsid w:val="005F0D78"/>
    <w:rsid w:val="005F1605"/>
    <w:rsid w:val="005F1732"/>
    <w:rsid w:val="005F1A1A"/>
    <w:rsid w:val="005F24D0"/>
    <w:rsid w:val="005F2BC9"/>
    <w:rsid w:val="005F2F23"/>
    <w:rsid w:val="005F32AB"/>
    <w:rsid w:val="005F339E"/>
    <w:rsid w:val="005F3563"/>
    <w:rsid w:val="005F3740"/>
    <w:rsid w:val="005F3903"/>
    <w:rsid w:val="005F397E"/>
    <w:rsid w:val="005F3B70"/>
    <w:rsid w:val="005F4400"/>
    <w:rsid w:val="005F4597"/>
    <w:rsid w:val="005F46C6"/>
    <w:rsid w:val="005F4E6D"/>
    <w:rsid w:val="005F4FB2"/>
    <w:rsid w:val="005F508E"/>
    <w:rsid w:val="005F5123"/>
    <w:rsid w:val="005F522F"/>
    <w:rsid w:val="005F5343"/>
    <w:rsid w:val="005F5701"/>
    <w:rsid w:val="005F5B92"/>
    <w:rsid w:val="005F69BE"/>
    <w:rsid w:val="005F6B70"/>
    <w:rsid w:val="005F721D"/>
    <w:rsid w:val="005F7301"/>
    <w:rsid w:val="005F7911"/>
    <w:rsid w:val="005F7D60"/>
    <w:rsid w:val="005F7F6C"/>
    <w:rsid w:val="00600E0F"/>
    <w:rsid w:val="00601390"/>
    <w:rsid w:val="00601781"/>
    <w:rsid w:val="00601B17"/>
    <w:rsid w:val="0060210A"/>
    <w:rsid w:val="00602AA0"/>
    <w:rsid w:val="00603287"/>
    <w:rsid w:val="00603700"/>
    <w:rsid w:val="00603943"/>
    <w:rsid w:val="00603AC4"/>
    <w:rsid w:val="00604E36"/>
    <w:rsid w:val="0060507D"/>
    <w:rsid w:val="006051C5"/>
    <w:rsid w:val="006052DB"/>
    <w:rsid w:val="00605AE1"/>
    <w:rsid w:val="00605B2A"/>
    <w:rsid w:val="006065AB"/>
    <w:rsid w:val="00606B21"/>
    <w:rsid w:val="00606B31"/>
    <w:rsid w:val="00606CEC"/>
    <w:rsid w:val="00607148"/>
    <w:rsid w:val="006072B1"/>
    <w:rsid w:val="0060765C"/>
    <w:rsid w:val="006078ED"/>
    <w:rsid w:val="00607ADD"/>
    <w:rsid w:val="00607F62"/>
    <w:rsid w:val="00610392"/>
    <w:rsid w:val="00611BC9"/>
    <w:rsid w:val="00614048"/>
    <w:rsid w:val="006141E0"/>
    <w:rsid w:val="00614329"/>
    <w:rsid w:val="00614402"/>
    <w:rsid w:val="00614AB2"/>
    <w:rsid w:val="0061506D"/>
    <w:rsid w:val="00615196"/>
    <w:rsid w:val="0061548E"/>
    <w:rsid w:val="006155F5"/>
    <w:rsid w:val="0061596A"/>
    <w:rsid w:val="00616C94"/>
    <w:rsid w:val="0061733E"/>
    <w:rsid w:val="00617D86"/>
    <w:rsid w:val="00620B00"/>
    <w:rsid w:val="006211F5"/>
    <w:rsid w:val="0062190D"/>
    <w:rsid w:val="00621B94"/>
    <w:rsid w:val="00621C31"/>
    <w:rsid w:val="00621D91"/>
    <w:rsid w:val="00621DEB"/>
    <w:rsid w:val="006223C2"/>
    <w:rsid w:val="00622A3F"/>
    <w:rsid w:val="0062311C"/>
    <w:rsid w:val="00623BDA"/>
    <w:rsid w:val="006240FD"/>
    <w:rsid w:val="00624615"/>
    <w:rsid w:val="00624686"/>
    <w:rsid w:val="00625598"/>
    <w:rsid w:val="006256A2"/>
    <w:rsid w:val="0062746B"/>
    <w:rsid w:val="0062779A"/>
    <w:rsid w:val="0063007E"/>
    <w:rsid w:val="006301F4"/>
    <w:rsid w:val="00630B7D"/>
    <w:rsid w:val="00630EC2"/>
    <w:rsid w:val="00631789"/>
    <w:rsid w:val="00631872"/>
    <w:rsid w:val="00631927"/>
    <w:rsid w:val="00631ACD"/>
    <w:rsid w:val="00631BD6"/>
    <w:rsid w:val="00632B65"/>
    <w:rsid w:val="00632D1B"/>
    <w:rsid w:val="00632DC9"/>
    <w:rsid w:val="00633253"/>
    <w:rsid w:val="00633861"/>
    <w:rsid w:val="00633AB7"/>
    <w:rsid w:val="00633F61"/>
    <w:rsid w:val="006343F2"/>
    <w:rsid w:val="00634DE6"/>
    <w:rsid w:val="0063521B"/>
    <w:rsid w:val="00635961"/>
    <w:rsid w:val="00636A73"/>
    <w:rsid w:val="00637319"/>
    <w:rsid w:val="00637454"/>
    <w:rsid w:val="006374CD"/>
    <w:rsid w:val="00637D78"/>
    <w:rsid w:val="006409AB"/>
    <w:rsid w:val="006409E2"/>
    <w:rsid w:val="00640AED"/>
    <w:rsid w:val="006410F6"/>
    <w:rsid w:val="00641202"/>
    <w:rsid w:val="00641705"/>
    <w:rsid w:val="00641B50"/>
    <w:rsid w:val="006425B4"/>
    <w:rsid w:val="00642705"/>
    <w:rsid w:val="00642CCF"/>
    <w:rsid w:val="00642EB2"/>
    <w:rsid w:val="006435DF"/>
    <w:rsid w:val="006436B8"/>
    <w:rsid w:val="00643C6D"/>
    <w:rsid w:val="0064462B"/>
    <w:rsid w:val="006448BB"/>
    <w:rsid w:val="00644952"/>
    <w:rsid w:val="006453D4"/>
    <w:rsid w:val="006457EC"/>
    <w:rsid w:val="00645DFE"/>
    <w:rsid w:val="006468DD"/>
    <w:rsid w:val="00646D5C"/>
    <w:rsid w:val="006471D3"/>
    <w:rsid w:val="0064789F"/>
    <w:rsid w:val="00647A30"/>
    <w:rsid w:val="0065000D"/>
    <w:rsid w:val="0065042E"/>
    <w:rsid w:val="00651309"/>
    <w:rsid w:val="00651823"/>
    <w:rsid w:val="00651C92"/>
    <w:rsid w:val="00651E79"/>
    <w:rsid w:val="00651FC1"/>
    <w:rsid w:val="0065262E"/>
    <w:rsid w:val="0065272C"/>
    <w:rsid w:val="00652962"/>
    <w:rsid w:val="00653300"/>
    <w:rsid w:val="006534E8"/>
    <w:rsid w:val="006535F0"/>
    <w:rsid w:val="00653BD6"/>
    <w:rsid w:val="00654593"/>
    <w:rsid w:val="0065497A"/>
    <w:rsid w:val="00654ADF"/>
    <w:rsid w:val="00654B48"/>
    <w:rsid w:val="00655290"/>
    <w:rsid w:val="006553EE"/>
    <w:rsid w:val="006554AF"/>
    <w:rsid w:val="006556AB"/>
    <w:rsid w:val="00655800"/>
    <w:rsid w:val="00656704"/>
    <w:rsid w:val="0065682E"/>
    <w:rsid w:val="006568D6"/>
    <w:rsid w:val="00657973"/>
    <w:rsid w:val="006579EB"/>
    <w:rsid w:val="006601C8"/>
    <w:rsid w:val="00660803"/>
    <w:rsid w:val="0066115C"/>
    <w:rsid w:val="0066133D"/>
    <w:rsid w:val="00661391"/>
    <w:rsid w:val="006614BB"/>
    <w:rsid w:val="006621D7"/>
    <w:rsid w:val="00662804"/>
    <w:rsid w:val="00662B1E"/>
    <w:rsid w:val="00662CDB"/>
    <w:rsid w:val="006631A5"/>
    <w:rsid w:val="00663539"/>
    <w:rsid w:val="0066572D"/>
    <w:rsid w:val="0066584A"/>
    <w:rsid w:val="00665E52"/>
    <w:rsid w:val="00665E8A"/>
    <w:rsid w:val="006664ED"/>
    <w:rsid w:val="00666765"/>
    <w:rsid w:val="006667ED"/>
    <w:rsid w:val="0066693A"/>
    <w:rsid w:val="00666A12"/>
    <w:rsid w:val="00666B07"/>
    <w:rsid w:val="00666E23"/>
    <w:rsid w:val="006670E3"/>
    <w:rsid w:val="006671D2"/>
    <w:rsid w:val="00667280"/>
    <w:rsid w:val="00667483"/>
    <w:rsid w:val="00667D2F"/>
    <w:rsid w:val="00667E21"/>
    <w:rsid w:val="00667F1A"/>
    <w:rsid w:val="00671242"/>
    <w:rsid w:val="006712A3"/>
    <w:rsid w:val="006715A2"/>
    <w:rsid w:val="00671DA3"/>
    <w:rsid w:val="00672025"/>
    <w:rsid w:val="00672E38"/>
    <w:rsid w:val="00673B63"/>
    <w:rsid w:val="006749E7"/>
    <w:rsid w:val="00675AAA"/>
    <w:rsid w:val="00675AF7"/>
    <w:rsid w:val="00676D68"/>
    <w:rsid w:val="006778C0"/>
    <w:rsid w:val="00677B82"/>
    <w:rsid w:val="00677BA8"/>
    <w:rsid w:val="00677C3F"/>
    <w:rsid w:val="00677E75"/>
    <w:rsid w:val="006806EB"/>
    <w:rsid w:val="00680C9A"/>
    <w:rsid w:val="00681065"/>
    <w:rsid w:val="006819C5"/>
    <w:rsid w:val="00681A9C"/>
    <w:rsid w:val="006820AB"/>
    <w:rsid w:val="00682339"/>
    <w:rsid w:val="006827F5"/>
    <w:rsid w:val="00682A9C"/>
    <w:rsid w:val="00682CBB"/>
    <w:rsid w:val="00683808"/>
    <w:rsid w:val="00683C55"/>
    <w:rsid w:val="00684223"/>
    <w:rsid w:val="006843F1"/>
    <w:rsid w:val="00684DBE"/>
    <w:rsid w:val="006861BA"/>
    <w:rsid w:val="006866D8"/>
    <w:rsid w:val="0068674A"/>
    <w:rsid w:val="0068682B"/>
    <w:rsid w:val="00686D54"/>
    <w:rsid w:val="00686E9D"/>
    <w:rsid w:val="00686EC5"/>
    <w:rsid w:val="0068727B"/>
    <w:rsid w:val="00687DE9"/>
    <w:rsid w:val="00690212"/>
    <w:rsid w:val="006904E8"/>
    <w:rsid w:val="00690A60"/>
    <w:rsid w:val="00690E53"/>
    <w:rsid w:val="00691957"/>
    <w:rsid w:val="00691A5F"/>
    <w:rsid w:val="00691C57"/>
    <w:rsid w:val="0069237C"/>
    <w:rsid w:val="00692C0B"/>
    <w:rsid w:val="006930B7"/>
    <w:rsid w:val="00693161"/>
    <w:rsid w:val="00693E82"/>
    <w:rsid w:val="006948F4"/>
    <w:rsid w:val="00694A04"/>
    <w:rsid w:val="0069563F"/>
    <w:rsid w:val="00695A73"/>
    <w:rsid w:val="0069626F"/>
    <w:rsid w:val="00696816"/>
    <w:rsid w:val="006969FD"/>
    <w:rsid w:val="00696C9D"/>
    <w:rsid w:val="0069703C"/>
    <w:rsid w:val="00697259"/>
    <w:rsid w:val="00697949"/>
    <w:rsid w:val="006A00A6"/>
    <w:rsid w:val="006A0234"/>
    <w:rsid w:val="006A0444"/>
    <w:rsid w:val="006A046D"/>
    <w:rsid w:val="006A050D"/>
    <w:rsid w:val="006A09C2"/>
    <w:rsid w:val="006A0FAB"/>
    <w:rsid w:val="006A0FB5"/>
    <w:rsid w:val="006A10CE"/>
    <w:rsid w:val="006A1266"/>
    <w:rsid w:val="006A1422"/>
    <w:rsid w:val="006A1A5B"/>
    <w:rsid w:val="006A1AAB"/>
    <w:rsid w:val="006A1C67"/>
    <w:rsid w:val="006A2125"/>
    <w:rsid w:val="006A2145"/>
    <w:rsid w:val="006A2DA3"/>
    <w:rsid w:val="006A329B"/>
    <w:rsid w:val="006A3C28"/>
    <w:rsid w:val="006A4017"/>
    <w:rsid w:val="006A54E6"/>
    <w:rsid w:val="006A5B4D"/>
    <w:rsid w:val="006A5DB2"/>
    <w:rsid w:val="006A5E18"/>
    <w:rsid w:val="006A630F"/>
    <w:rsid w:val="006A63A8"/>
    <w:rsid w:val="006A65E5"/>
    <w:rsid w:val="006A679A"/>
    <w:rsid w:val="006A7C04"/>
    <w:rsid w:val="006B008A"/>
    <w:rsid w:val="006B0304"/>
    <w:rsid w:val="006B04B8"/>
    <w:rsid w:val="006B0661"/>
    <w:rsid w:val="006B0C18"/>
    <w:rsid w:val="006B0C48"/>
    <w:rsid w:val="006B15C1"/>
    <w:rsid w:val="006B1A85"/>
    <w:rsid w:val="006B1CEB"/>
    <w:rsid w:val="006B1E23"/>
    <w:rsid w:val="006B1E25"/>
    <w:rsid w:val="006B2091"/>
    <w:rsid w:val="006B22EA"/>
    <w:rsid w:val="006B241B"/>
    <w:rsid w:val="006B2CA7"/>
    <w:rsid w:val="006B2DE4"/>
    <w:rsid w:val="006B316D"/>
    <w:rsid w:val="006B5299"/>
    <w:rsid w:val="006B5B60"/>
    <w:rsid w:val="006B5D10"/>
    <w:rsid w:val="006B629E"/>
    <w:rsid w:val="006B63ED"/>
    <w:rsid w:val="006B6926"/>
    <w:rsid w:val="006B7560"/>
    <w:rsid w:val="006B7925"/>
    <w:rsid w:val="006C0677"/>
    <w:rsid w:val="006C160B"/>
    <w:rsid w:val="006C17C7"/>
    <w:rsid w:val="006C1B8A"/>
    <w:rsid w:val="006C1B9C"/>
    <w:rsid w:val="006C1DE6"/>
    <w:rsid w:val="006C1E5D"/>
    <w:rsid w:val="006C2186"/>
    <w:rsid w:val="006C224D"/>
    <w:rsid w:val="006C24E7"/>
    <w:rsid w:val="006C2675"/>
    <w:rsid w:val="006C2780"/>
    <w:rsid w:val="006C2984"/>
    <w:rsid w:val="006C37E6"/>
    <w:rsid w:val="006C3AE4"/>
    <w:rsid w:val="006C4A98"/>
    <w:rsid w:val="006C525A"/>
    <w:rsid w:val="006C561D"/>
    <w:rsid w:val="006C5627"/>
    <w:rsid w:val="006C5AF7"/>
    <w:rsid w:val="006C6109"/>
    <w:rsid w:val="006C61C3"/>
    <w:rsid w:val="006C64B7"/>
    <w:rsid w:val="006C6608"/>
    <w:rsid w:val="006C68AF"/>
    <w:rsid w:val="006C6BB3"/>
    <w:rsid w:val="006C6F47"/>
    <w:rsid w:val="006C6F85"/>
    <w:rsid w:val="006C6FA0"/>
    <w:rsid w:val="006C779B"/>
    <w:rsid w:val="006C7D2F"/>
    <w:rsid w:val="006D0181"/>
    <w:rsid w:val="006D07E3"/>
    <w:rsid w:val="006D22EE"/>
    <w:rsid w:val="006D23BA"/>
    <w:rsid w:val="006D2870"/>
    <w:rsid w:val="006D30B1"/>
    <w:rsid w:val="006D3917"/>
    <w:rsid w:val="006D4A15"/>
    <w:rsid w:val="006D50FD"/>
    <w:rsid w:val="006D5397"/>
    <w:rsid w:val="006D554E"/>
    <w:rsid w:val="006D68F6"/>
    <w:rsid w:val="006D6A51"/>
    <w:rsid w:val="006E0201"/>
    <w:rsid w:val="006E03F9"/>
    <w:rsid w:val="006E0F87"/>
    <w:rsid w:val="006E1286"/>
    <w:rsid w:val="006E15D7"/>
    <w:rsid w:val="006E1A99"/>
    <w:rsid w:val="006E1E99"/>
    <w:rsid w:val="006E1EDB"/>
    <w:rsid w:val="006E21CD"/>
    <w:rsid w:val="006E2C49"/>
    <w:rsid w:val="006E32D4"/>
    <w:rsid w:val="006E3FC5"/>
    <w:rsid w:val="006E4216"/>
    <w:rsid w:val="006E4535"/>
    <w:rsid w:val="006E4891"/>
    <w:rsid w:val="006E4895"/>
    <w:rsid w:val="006E54EF"/>
    <w:rsid w:val="006E5C47"/>
    <w:rsid w:val="006E61DE"/>
    <w:rsid w:val="006E67A1"/>
    <w:rsid w:val="006E69F4"/>
    <w:rsid w:val="006E6CEF"/>
    <w:rsid w:val="006E70BB"/>
    <w:rsid w:val="006F0116"/>
    <w:rsid w:val="006F030B"/>
    <w:rsid w:val="006F078A"/>
    <w:rsid w:val="006F0946"/>
    <w:rsid w:val="006F1F11"/>
    <w:rsid w:val="006F225B"/>
    <w:rsid w:val="006F2EC6"/>
    <w:rsid w:val="006F3649"/>
    <w:rsid w:val="006F47C4"/>
    <w:rsid w:val="006F4DBB"/>
    <w:rsid w:val="006F4ED8"/>
    <w:rsid w:val="006F5330"/>
    <w:rsid w:val="006F536F"/>
    <w:rsid w:val="006F565B"/>
    <w:rsid w:val="006F5711"/>
    <w:rsid w:val="006F5B3A"/>
    <w:rsid w:val="006F6118"/>
    <w:rsid w:val="006F6D3F"/>
    <w:rsid w:val="006F6F2C"/>
    <w:rsid w:val="006F748B"/>
    <w:rsid w:val="006F78CB"/>
    <w:rsid w:val="007000B3"/>
    <w:rsid w:val="007002B0"/>
    <w:rsid w:val="00700540"/>
    <w:rsid w:val="00700D49"/>
    <w:rsid w:val="00701100"/>
    <w:rsid w:val="00701468"/>
    <w:rsid w:val="007019CB"/>
    <w:rsid w:val="00701E77"/>
    <w:rsid w:val="00702456"/>
    <w:rsid w:val="0070259D"/>
    <w:rsid w:val="00702786"/>
    <w:rsid w:val="00703450"/>
    <w:rsid w:val="007035E5"/>
    <w:rsid w:val="00703743"/>
    <w:rsid w:val="00703836"/>
    <w:rsid w:val="007039E9"/>
    <w:rsid w:val="007046C6"/>
    <w:rsid w:val="00704D9B"/>
    <w:rsid w:val="007058E7"/>
    <w:rsid w:val="00705E06"/>
    <w:rsid w:val="00705F3C"/>
    <w:rsid w:val="00706165"/>
    <w:rsid w:val="00706468"/>
    <w:rsid w:val="00706712"/>
    <w:rsid w:val="0070716F"/>
    <w:rsid w:val="00707779"/>
    <w:rsid w:val="00710095"/>
    <w:rsid w:val="00710118"/>
    <w:rsid w:val="00710E94"/>
    <w:rsid w:val="007114B6"/>
    <w:rsid w:val="007115F6"/>
    <w:rsid w:val="00711747"/>
    <w:rsid w:val="0071175E"/>
    <w:rsid w:val="00712647"/>
    <w:rsid w:val="00712669"/>
    <w:rsid w:val="00712D91"/>
    <w:rsid w:val="007131F1"/>
    <w:rsid w:val="00713330"/>
    <w:rsid w:val="0071342D"/>
    <w:rsid w:val="0071363A"/>
    <w:rsid w:val="007137A2"/>
    <w:rsid w:val="00713D48"/>
    <w:rsid w:val="00714648"/>
    <w:rsid w:val="007146C8"/>
    <w:rsid w:val="007149A3"/>
    <w:rsid w:val="007149CA"/>
    <w:rsid w:val="00715236"/>
    <w:rsid w:val="007153FE"/>
    <w:rsid w:val="00715850"/>
    <w:rsid w:val="00715B02"/>
    <w:rsid w:val="0071626B"/>
    <w:rsid w:val="00716553"/>
    <w:rsid w:val="007167E8"/>
    <w:rsid w:val="00716B1E"/>
    <w:rsid w:val="00716CD5"/>
    <w:rsid w:val="0071724B"/>
    <w:rsid w:val="007174E5"/>
    <w:rsid w:val="00717F90"/>
    <w:rsid w:val="00717FCD"/>
    <w:rsid w:val="00720588"/>
    <w:rsid w:val="00720851"/>
    <w:rsid w:val="0072099E"/>
    <w:rsid w:val="00720F06"/>
    <w:rsid w:val="0072131E"/>
    <w:rsid w:val="0072186D"/>
    <w:rsid w:val="00721A45"/>
    <w:rsid w:val="00721E5D"/>
    <w:rsid w:val="00722480"/>
    <w:rsid w:val="0072277E"/>
    <w:rsid w:val="00722E3E"/>
    <w:rsid w:val="007234BD"/>
    <w:rsid w:val="007243DC"/>
    <w:rsid w:val="00724647"/>
    <w:rsid w:val="00724729"/>
    <w:rsid w:val="00724930"/>
    <w:rsid w:val="0072527A"/>
    <w:rsid w:val="00725396"/>
    <w:rsid w:val="0072595B"/>
    <w:rsid w:val="00725D34"/>
    <w:rsid w:val="00726039"/>
    <w:rsid w:val="00726A28"/>
    <w:rsid w:val="00726A7A"/>
    <w:rsid w:val="00726CAE"/>
    <w:rsid w:val="00726EC3"/>
    <w:rsid w:val="00726FA2"/>
    <w:rsid w:val="00727604"/>
    <w:rsid w:val="00727761"/>
    <w:rsid w:val="00727889"/>
    <w:rsid w:val="007278B6"/>
    <w:rsid w:val="00730035"/>
    <w:rsid w:val="007303EC"/>
    <w:rsid w:val="007304DA"/>
    <w:rsid w:val="00730C30"/>
    <w:rsid w:val="0073175D"/>
    <w:rsid w:val="00731FB9"/>
    <w:rsid w:val="007327D3"/>
    <w:rsid w:val="00732A80"/>
    <w:rsid w:val="00732D51"/>
    <w:rsid w:val="00733A2B"/>
    <w:rsid w:val="007341D8"/>
    <w:rsid w:val="007344B1"/>
    <w:rsid w:val="00734525"/>
    <w:rsid w:val="007345F8"/>
    <w:rsid w:val="00734709"/>
    <w:rsid w:val="00734BD0"/>
    <w:rsid w:val="00734D66"/>
    <w:rsid w:val="00734E5B"/>
    <w:rsid w:val="00734EA9"/>
    <w:rsid w:val="0073611B"/>
    <w:rsid w:val="00736CCD"/>
    <w:rsid w:val="00736E6A"/>
    <w:rsid w:val="00737145"/>
    <w:rsid w:val="007372DB"/>
    <w:rsid w:val="00737A73"/>
    <w:rsid w:val="00737D6D"/>
    <w:rsid w:val="00740006"/>
    <w:rsid w:val="00740458"/>
    <w:rsid w:val="0074090F"/>
    <w:rsid w:val="00740931"/>
    <w:rsid w:val="0074126D"/>
    <w:rsid w:val="007412BE"/>
    <w:rsid w:val="00741866"/>
    <w:rsid w:val="0074186E"/>
    <w:rsid w:val="007418F9"/>
    <w:rsid w:val="007419A5"/>
    <w:rsid w:val="007427A0"/>
    <w:rsid w:val="007427EB"/>
    <w:rsid w:val="00742B25"/>
    <w:rsid w:val="00742EE6"/>
    <w:rsid w:val="00743355"/>
    <w:rsid w:val="00744372"/>
    <w:rsid w:val="0074481E"/>
    <w:rsid w:val="0074536A"/>
    <w:rsid w:val="007456F6"/>
    <w:rsid w:val="00745771"/>
    <w:rsid w:val="00745802"/>
    <w:rsid w:val="00745893"/>
    <w:rsid w:val="00745D4F"/>
    <w:rsid w:val="00745D60"/>
    <w:rsid w:val="00745F5B"/>
    <w:rsid w:val="007461DA"/>
    <w:rsid w:val="0074632E"/>
    <w:rsid w:val="007466D3"/>
    <w:rsid w:val="00746969"/>
    <w:rsid w:val="007469E5"/>
    <w:rsid w:val="00747831"/>
    <w:rsid w:val="007479C8"/>
    <w:rsid w:val="00747CE8"/>
    <w:rsid w:val="007504F5"/>
    <w:rsid w:val="007505CF"/>
    <w:rsid w:val="00750959"/>
    <w:rsid w:val="00750EC6"/>
    <w:rsid w:val="00751065"/>
    <w:rsid w:val="00751251"/>
    <w:rsid w:val="00751659"/>
    <w:rsid w:val="007516BE"/>
    <w:rsid w:val="00751A2B"/>
    <w:rsid w:val="00751EDE"/>
    <w:rsid w:val="00751F0C"/>
    <w:rsid w:val="007526F9"/>
    <w:rsid w:val="0075340A"/>
    <w:rsid w:val="00753670"/>
    <w:rsid w:val="007536EA"/>
    <w:rsid w:val="00753C73"/>
    <w:rsid w:val="00753F1E"/>
    <w:rsid w:val="00753F86"/>
    <w:rsid w:val="007544FD"/>
    <w:rsid w:val="00754EA9"/>
    <w:rsid w:val="00754FBE"/>
    <w:rsid w:val="007550CA"/>
    <w:rsid w:val="00755195"/>
    <w:rsid w:val="007555E4"/>
    <w:rsid w:val="00755B27"/>
    <w:rsid w:val="00755C10"/>
    <w:rsid w:val="0075605E"/>
    <w:rsid w:val="007560AA"/>
    <w:rsid w:val="0075667E"/>
    <w:rsid w:val="00756973"/>
    <w:rsid w:val="00756CFB"/>
    <w:rsid w:val="00756F8E"/>
    <w:rsid w:val="0075720B"/>
    <w:rsid w:val="0075724B"/>
    <w:rsid w:val="00760022"/>
    <w:rsid w:val="007600BA"/>
    <w:rsid w:val="00760374"/>
    <w:rsid w:val="00761366"/>
    <w:rsid w:val="00761AA4"/>
    <w:rsid w:val="00761D09"/>
    <w:rsid w:val="0076298D"/>
    <w:rsid w:val="00762DBA"/>
    <w:rsid w:val="00762F5A"/>
    <w:rsid w:val="0076377E"/>
    <w:rsid w:val="00763C51"/>
    <w:rsid w:val="007640C8"/>
    <w:rsid w:val="0076440F"/>
    <w:rsid w:val="00764509"/>
    <w:rsid w:val="007645E1"/>
    <w:rsid w:val="00764C74"/>
    <w:rsid w:val="00764E28"/>
    <w:rsid w:val="00765CC3"/>
    <w:rsid w:val="007667F1"/>
    <w:rsid w:val="00766D5B"/>
    <w:rsid w:val="00767019"/>
    <w:rsid w:val="007679E0"/>
    <w:rsid w:val="00767B30"/>
    <w:rsid w:val="00767D5C"/>
    <w:rsid w:val="007700BE"/>
    <w:rsid w:val="00770C00"/>
    <w:rsid w:val="00770E45"/>
    <w:rsid w:val="007713D2"/>
    <w:rsid w:val="00771532"/>
    <w:rsid w:val="007717EE"/>
    <w:rsid w:val="00771864"/>
    <w:rsid w:val="00771B6B"/>
    <w:rsid w:val="00771F76"/>
    <w:rsid w:val="0077215A"/>
    <w:rsid w:val="007723CB"/>
    <w:rsid w:val="00772C77"/>
    <w:rsid w:val="00773937"/>
    <w:rsid w:val="00773C79"/>
    <w:rsid w:val="00773E0A"/>
    <w:rsid w:val="007747D9"/>
    <w:rsid w:val="00774873"/>
    <w:rsid w:val="0077531B"/>
    <w:rsid w:val="0077562C"/>
    <w:rsid w:val="00776739"/>
    <w:rsid w:val="00776BB9"/>
    <w:rsid w:val="00776D08"/>
    <w:rsid w:val="00777B24"/>
    <w:rsid w:val="00777B60"/>
    <w:rsid w:val="00777B74"/>
    <w:rsid w:val="00777DDD"/>
    <w:rsid w:val="007802A3"/>
    <w:rsid w:val="007807E1"/>
    <w:rsid w:val="00780DDC"/>
    <w:rsid w:val="00780E45"/>
    <w:rsid w:val="00781537"/>
    <w:rsid w:val="00781B2C"/>
    <w:rsid w:val="007833F5"/>
    <w:rsid w:val="007836EC"/>
    <w:rsid w:val="00783C34"/>
    <w:rsid w:val="0078400D"/>
    <w:rsid w:val="007842BD"/>
    <w:rsid w:val="00784925"/>
    <w:rsid w:val="0078493D"/>
    <w:rsid w:val="00785B3D"/>
    <w:rsid w:val="00785C6C"/>
    <w:rsid w:val="00785CFA"/>
    <w:rsid w:val="00785F1E"/>
    <w:rsid w:val="00785F4E"/>
    <w:rsid w:val="00785F8F"/>
    <w:rsid w:val="00786168"/>
    <w:rsid w:val="00786608"/>
    <w:rsid w:val="0078685E"/>
    <w:rsid w:val="00786BFA"/>
    <w:rsid w:val="0078757E"/>
    <w:rsid w:val="00787672"/>
    <w:rsid w:val="007902DE"/>
    <w:rsid w:val="0079059C"/>
    <w:rsid w:val="007919FD"/>
    <w:rsid w:val="00791BD6"/>
    <w:rsid w:val="00791C08"/>
    <w:rsid w:val="007925E2"/>
    <w:rsid w:val="00792804"/>
    <w:rsid w:val="00792848"/>
    <w:rsid w:val="007931C7"/>
    <w:rsid w:val="007934AB"/>
    <w:rsid w:val="007934BB"/>
    <w:rsid w:val="00793CE7"/>
    <w:rsid w:val="00793EE7"/>
    <w:rsid w:val="00794050"/>
    <w:rsid w:val="00794236"/>
    <w:rsid w:val="00794510"/>
    <w:rsid w:val="00794E8F"/>
    <w:rsid w:val="00795C3B"/>
    <w:rsid w:val="00795E14"/>
    <w:rsid w:val="00796012"/>
    <w:rsid w:val="00796115"/>
    <w:rsid w:val="0079631C"/>
    <w:rsid w:val="007966BD"/>
    <w:rsid w:val="00796AE8"/>
    <w:rsid w:val="00796B99"/>
    <w:rsid w:val="007972F4"/>
    <w:rsid w:val="007975E2"/>
    <w:rsid w:val="0079763C"/>
    <w:rsid w:val="007A0111"/>
    <w:rsid w:val="007A020F"/>
    <w:rsid w:val="007A02A1"/>
    <w:rsid w:val="007A02F8"/>
    <w:rsid w:val="007A08E9"/>
    <w:rsid w:val="007A0DBE"/>
    <w:rsid w:val="007A1737"/>
    <w:rsid w:val="007A1760"/>
    <w:rsid w:val="007A1889"/>
    <w:rsid w:val="007A1E62"/>
    <w:rsid w:val="007A202C"/>
    <w:rsid w:val="007A30CD"/>
    <w:rsid w:val="007A3957"/>
    <w:rsid w:val="007A3BFD"/>
    <w:rsid w:val="007A3F72"/>
    <w:rsid w:val="007A41BE"/>
    <w:rsid w:val="007A5406"/>
    <w:rsid w:val="007A5AAD"/>
    <w:rsid w:val="007A6650"/>
    <w:rsid w:val="007A75CC"/>
    <w:rsid w:val="007A7830"/>
    <w:rsid w:val="007A7982"/>
    <w:rsid w:val="007A7FE7"/>
    <w:rsid w:val="007B093C"/>
    <w:rsid w:val="007B0C32"/>
    <w:rsid w:val="007B1862"/>
    <w:rsid w:val="007B2060"/>
    <w:rsid w:val="007B2969"/>
    <w:rsid w:val="007B2DA0"/>
    <w:rsid w:val="007B3918"/>
    <w:rsid w:val="007B3A41"/>
    <w:rsid w:val="007B4732"/>
    <w:rsid w:val="007B4E5E"/>
    <w:rsid w:val="007B52FE"/>
    <w:rsid w:val="007B5521"/>
    <w:rsid w:val="007B5A9F"/>
    <w:rsid w:val="007B5C02"/>
    <w:rsid w:val="007B5E20"/>
    <w:rsid w:val="007B6AED"/>
    <w:rsid w:val="007B6E20"/>
    <w:rsid w:val="007B7282"/>
    <w:rsid w:val="007B754C"/>
    <w:rsid w:val="007B75B2"/>
    <w:rsid w:val="007B7B45"/>
    <w:rsid w:val="007B7C12"/>
    <w:rsid w:val="007C03D4"/>
    <w:rsid w:val="007C0D19"/>
    <w:rsid w:val="007C1238"/>
    <w:rsid w:val="007C199F"/>
    <w:rsid w:val="007C25D4"/>
    <w:rsid w:val="007C25ED"/>
    <w:rsid w:val="007C28BA"/>
    <w:rsid w:val="007C2B18"/>
    <w:rsid w:val="007C311E"/>
    <w:rsid w:val="007C32D9"/>
    <w:rsid w:val="007C4714"/>
    <w:rsid w:val="007C4F1E"/>
    <w:rsid w:val="007C50C2"/>
    <w:rsid w:val="007C53E7"/>
    <w:rsid w:val="007C60B2"/>
    <w:rsid w:val="007C6313"/>
    <w:rsid w:val="007C6ADA"/>
    <w:rsid w:val="007C7153"/>
    <w:rsid w:val="007C7F2F"/>
    <w:rsid w:val="007D0256"/>
    <w:rsid w:val="007D123C"/>
    <w:rsid w:val="007D1341"/>
    <w:rsid w:val="007D1623"/>
    <w:rsid w:val="007D18CE"/>
    <w:rsid w:val="007D20FA"/>
    <w:rsid w:val="007D278D"/>
    <w:rsid w:val="007D280D"/>
    <w:rsid w:val="007D2FD4"/>
    <w:rsid w:val="007D3B29"/>
    <w:rsid w:val="007D437A"/>
    <w:rsid w:val="007D5727"/>
    <w:rsid w:val="007D6365"/>
    <w:rsid w:val="007D657B"/>
    <w:rsid w:val="007D75A6"/>
    <w:rsid w:val="007D7940"/>
    <w:rsid w:val="007D79FF"/>
    <w:rsid w:val="007E01EF"/>
    <w:rsid w:val="007E0470"/>
    <w:rsid w:val="007E09F6"/>
    <w:rsid w:val="007E0E28"/>
    <w:rsid w:val="007E2186"/>
    <w:rsid w:val="007E24F4"/>
    <w:rsid w:val="007E2741"/>
    <w:rsid w:val="007E42A8"/>
    <w:rsid w:val="007E443F"/>
    <w:rsid w:val="007E47BF"/>
    <w:rsid w:val="007E580B"/>
    <w:rsid w:val="007E6581"/>
    <w:rsid w:val="007E6CCC"/>
    <w:rsid w:val="007E701A"/>
    <w:rsid w:val="007E7179"/>
    <w:rsid w:val="007E73F5"/>
    <w:rsid w:val="007E7568"/>
    <w:rsid w:val="007E796E"/>
    <w:rsid w:val="007E7A30"/>
    <w:rsid w:val="007E7C9F"/>
    <w:rsid w:val="007F0103"/>
    <w:rsid w:val="007F1058"/>
    <w:rsid w:val="007F10BF"/>
    <w:rsid w:val="007F1967"/>
    <w:rsid w:val="007F19E8"/>
    <w:rsid w:val="007F1D04"/>
    <w:rsid w:val="007F1D62"/>
    <w:rsid w:val="007F1D7B"/>
    <w:rsid w:val="007F26CA"/>
    <w:rsid w:val="007F27D5"/>
    <w:rsid w:val="007F2A93"/>
    <w:rsid w:val="007F36C7"/>
    <w:rsid w:val="007F41A7"/>
    <w:rsid w:val="007F461B"/>
    <w:rsid w:val="007F4DA0"/>
    <w:rsid w:val="007F4E8C"/>
    <w:rsid w:val="007F5430"/>
    <w:rsid w:val="007F5C9E"/>
    <w:rsid w:val="007F6505"/>
    <w:rsid w:val="007F6506"/>
    <w:rsid w:val="007F6594"/>
    <w:rsid w:val="007F79FB"/>
    <w:rsid w:val="007F7D60"/>
    <w:rsid w:val="00800068"/>
    <w:rsid w:val="008014BF"/>
    <w:rsid w:val="00801B6A"/>
    <w:rsid w:val="00801C93"/>
    <w:rsid w:val="00801EE3"/>
    <w:rsid w:val="0080218F"/>
    <w:rsid w:val="008025A1"/>
    <w:rsid w:val="008031A8"/>
    <w:rsid w:val="00803307"/>
    <w:rsid w:val="008038B3"/>
    <w:rsid w:val="00803A34"/>
    <w:rsid w:val="00803D2D"/>
    <w:rsid w:val="00804041"/>
    <w:rsid w:val="008040CA"/>
    <w:rsid w:val="00804E83"/>
    <w:rsid w:val="00804ECA"/>
    <w:rsid w:val="00805108"/>
    <w:rsid w:val="008056ED"/>
    <w:rsid w:val="00805B77"/>
    <w:rsid w:val="008064CA"/>
    <w:rsid w:val="00806985"/>
    <w:rsid w:val="00806CDE"/>
    <w:rsid w:val="00807635"/>
    <w:rsid w:val="00807BEC"/>
    <w:rsid w:val="00807CAF"/>
    <w:rsid w:val="00810083"/>
    <w:rsid w:val="008100E3"/>
    <w:rsid w:val="00810438"/>
    <w:rsid w:val="00810C77"/>
    <w:rsid w:val="00810EE5"/>
    <w:rsid w:val="00811332"/>
    <w:rsid w:val="0081135C"/>
    <w:rsid w:val="00811CBA"/>
    <w:rsid w:val="00811CC9"/>
    <w:rsid w:val="0081256F"/>
    <w:rsid w:val="00812C94"/>
    <w:rsid w:val="00813325"/>
    <w:rsid w:val="0081335F"/>
    <w:rsid w:val="00813FF4"/>
    <w:rsid w:val="00813FFC"/>
    <w:rsid w:val="0081500D"/>
    <w:rsid w:val="00815041"/>
    <w:rsid w:val="0081548C"/>
    <w:rsid w:val="00815927"/>
    <w:rsid w:val="00815EF2"/>
    <w:rsid w:val="00816240"/>
    <w:rsid w:val="008166E6"/>
    <w:rsid w:val="00816F55"/>
    <w:rsid w:val="00817A32"/>
    <w:rsid w:val="00817AE4"/>
    <w:rsid w:val="0082030D"/>
    <w:rsid w:val="00820C7F"/>
    <w:rsid w:val="0082190B"/>
    <w:rsid w:val="008219D0"/>
    <w:rsid w:val="00821B2D"/>
    <w:rsid w:val="0082316D"/>
    <w:rsid w:val="0082330B"/>
    <w:rsid w:val="00823606"/>
    <w:rsid w:val="008236D4"/>
    <w:rsid w:val="00823DCB"/>
    <w:rsid w:val="0082420E"/>
    <w:rsid w:val="00824F6C"/>
    <w:rsid w:val="0082584B"/>
    <w:rsid w:val="008259B0"/>
    <w:rsid w:val="00825B3B"/>
    <w:rsid w:val="008263D9"/>
    <w:rsid w:val="00826871"/>
    <w:rsid w:val="0082697E"/>
    <w:rsid w:val="008276AC"/>
    <w:rsid w:val="008277B1"/>
    <w:rsid w:val="00827FE2"/>
    <w:rsid w:val="0083039F"/>
    <w:rsid w:val="00830912"/>
    <w:rsid w:val="008309BA"/>
    <w:rsid w:val="00830A62"/>
    <w:rsid w:val="00830E6C"/>
    <w:rsid w:val="00830FAB"/>
    <w:rsid w:val="008310D4"/>
    <w:rsid w:val="00831616"/>
    <w:rsid w:val="008319F5"/>
    <w:rsid w:val="008321B1"/>
    <w:rsid w:val="008321B3"/>
    <w:rsid w:val="00832590"/>
    <w:rsid w:val="008327AE"/>
    <w:rsid w:val="0083285A"/>
    <w:rsid w:val="008331CB"/>
    <w:rsid w:val="00833404"/>
    <w:rsid w:val="0083475E"/>
    <w:rsid w:val="008347E8"/>
    <w:rsid w:val="008351DF"/>
    <w:rsid w:val="0083530A"/>
    <w:rsid w:val="00835A96"/>
    <w:rsid w:val="0083600A"/>
    <w:rsid w:val="008362FF"/>
    <w:rsid w:val="00836621"/>
    <w:rsid w:val="00836FAD"/>
    <w:rsid w:val="00837387"/>
    <w:rsid w:val="0083752F"/>
    <w:rsid w:val="00837721"/>
    <w:rsid w:val="00837A00"/>
    <w:rsid w:val="00840102"/>
    <w:rsid w:val="00840657"/>
    <w:rsid w:val="00841161"/>
    <w:rsid w:val="00841459"/>
    <w:rsid w:val="00841733"/>
    <w:rsid w:val="00841848"/>
    <w:rsid w:val="00841BD8"/>
    <w:rsid w:val="00841E8B"/>
    <w:rsid w:val="00842075"/>
    <w:rsid w:val="00842940"/>
    <w:rsid w:val="00842DD3"/>
    <w:rsid w:val="00842F0E"/>
    <w:rsid w:val="0084301B"/>
    <w:rsid w:val="008431AC"/>
    <w:rsid w:val="0084361D"/>
    <w:rsid w:val="00843626"/>
    <w:rsid w:val="00843BEF"/>
    <w:rsid w:val="0084450F"/>
    <w:rsid w:val="008448A6"/>
    <w:rsid w:val="00844D8F"/>
    <w:rsid w:val="00844E39"/>
    <w:rsid w:val="008450D5"/>
    <w:rsid w:val="00845763"/>
    <w:rsid w:val="00845D25"/>
    <w:rsid w:val="00846709"/>
    <w:rsid w:val="00846A42"/>
    <w:rsid w:val="00846E49"/>
    <w:rsid w:val="00846FD6"/>
    <w:rsid w:val="0084763A"/>
    <w:rsid w:val="00847D3E"/>
    <w:rsid w:val="00847DEA"/>
    <w:rsid w:val="00850E9A"/>
    <w:rsid w:val="008514C6"/>
    <w:rsid w:val="0085198C"/>
    <w:rsid w:val="008519DA"/>
    <w:rsid w:val="00851D00"/>
    <w:rsid w:val="0085236F"/>
    <w:rsid w:val="0085246B"/>
    <w:rsid w:val="00852DE6"/>
    <w:rsid w:val="00853458"/>
    <w:rsid w:val="008537C3"/>
    <w:rsid w:val="00853842"/>
    <w:rsid w:val="0085387E"/>
    <w:rsid w:val="00853A1E"/>
    <w:rsid w:val="00853B18"/>
    <w:rsid w:val="00853B81"/>
    <w:rsid w:val="00853CBC"/>
    <w:rsid w:val="008545A4"/>
    <w:rsid w:val="008545AF"/>
    <w:rsid w:val="0085471D"/>
    <w:rsid w:val="00854A20"/>
    <w:rsid w:val="00854B34"/>
    <w:rsid w:val="00854EA8"/>
    <w:rsid w:val="00854ECA"/>
    <w:rsid w:val="008557C7"/>
    <w:rsid w:val="00855D75"/>
    <w:rsid w:val="0085606C"/>
    <w:rsid w:val="00856139"/>
    <w:rsid w:val="00856882"/>
    <w:rsid w:val="00856D12"/>
    <w:rsid w:val="008604F7"/>
    <w:rsid w:val="00860921"/>
    <w:rsid w:val="00860CBD"/>
    <w:rsid w:val="008616DE"/>
    <w:rsid w:val="00861CC7"/>
    <w:rsid w:val="00861D5A"/>
    <w:rsid w:val="008622F0"/>
    <w:rsid w:val="00862627"/>
    <w:rsid w:val="0086321C"/>
    <w:rsid w:val="00863B31"/>
    <w:rsid w:val="00863E23"/>
    <w:rsid w:val="00864E51"/>
    <w:rsid w:val="0086535A"/>
    <w:rsid w:val="0086576E"/>
    <w:rsid w:val="0086605B"/>
    <w:rsid w:val="00866885"/>
    <w:rsid w:val="0086693B"/>
    <w:rsid w:val="00867757"/>
    <w:rsid w:val="00870782"/>
    <w:rsid w:val="008708D1"/>
    <w:rsid w:val="008709C7"/>
    <w:rsid w:val="00870A5B"/>
    <w:rsid w:val="00870F44"/>
    <w:rsid w:val="00871389"/>
    <w:rsid w:val="008717E2"/>
    <w:rsid w:val="00871A23"/>
    <w:rsid w:val="00871B22"/>
    <w:rsid w:val="00871CD0"/>
    <w:rsid w:val="00872A90"/>
    <w:rsid w:val="00872B09"/>
    <w:rsid w:val="00872B23"/>
    <w:rsid w:val="00872E04"/>
    <w:rsid w:val="008731B5"/>
    <w:rsid w:val="00873397"/>
    <w:rsid w:val="00873447"/>
    <w:rsid w:val="008735AC"/>
    <w:rsid w:val="00873A80"/>
    <w:rsid w:val="00873F2A"/>
    <w:rsid w:val="00874368"/>
    <w:rsid w:val="008745F7"/>
    <w:rsid w:val="00874B0F"/>
    <w:rsid w:val="00874D64"/>
    <w:rsid w:val="00874E0A"/>
    <w:rsid w:val="0087517D"/>
    <w:rsid w:val="008761FF"/>
    <w:rsid w:val="00876580"/>
    <w:rsid w:val="008765CB"/>
    <w:rsid w:val="00877004"/>
    <w:rsid w:val="008773CE"/>
    <w:rsid w:val="00877418"/>
    <w:rsid w:val="0087795A"/>
    <w:rsid w:val="00877EC4"/>
    <w:rsid w:val="008800AD"/>
    <w:rsid w:val="008808A5"/>
    <w:rsid w:val="00880934"/>
    <w:rsid w:val="00881652"/>
    <w:rsid w:val="00881BED"/>
    <w:rsid w:val="00881E9D"/>
    <w:rsid w:val="00881F1B"/>
    <w:rsid w:val="008821DF"/>
    <w:rsid w:val="008826AE"/>
    <w:rsid w:val="00882BC5"/>
    <w:rsid w:val="00882C39"/>
    <w:rsid w:val="0088362A"/>
    <w:rsid w:val="00883C9E"/>
    <w:rsid w:val="00883F53"/>
    <w:rsid w:val="008840DA"/>
    <w:rsid w:val="008845C0"/>
    <w:rsid w:val="00884952"/>
    <w:rsid w:val="00884A70"/>
    <w:rsid w:val="008856C0"/>
    <w:rsid w:val="008857A2"/>
    <w:rsid w:val="0088591D"/>
    <w:rsid w:val="00885B82"/>
    <w:rsid w:val="008860E6"/>
    <w:rsid w:val="00886A3B"/>
    <w:rsid w:val="00886E18"/>
    <w:rsid w:val="0089187B"/>
    <w:rsid w:val="00891ACE"/>
    <w:rsid w:val="0089255B"/>
    <w:rsid w:val="008927C3"/>
    <w:rsid w:val="00892F7A"/>
    <w:rsid w:val="00893019"/>
    <w:rsid w:val="008933B6"/>
    <w:rsid w:val="0089369A"/>
    <w:rsid w:val="008939AE"/>
    <w:rsid w:val="00893EDD"/>
    <w:rsid w:val="008940C0"/>
    <w:rsid w:val="0089453F"/>
    <w:rsid w:val="008945AB"/>
    <w:rsid w:val="00894E90"/>
    <w:rsid w:val="008954B1"/>
    <w:rsid w:val="00895C54"/>
    <w:rsid w:val="00895FE0"/>
    <w:rsid w:val="008960B6"/>
    <w:rsid w:val="008961DA"/>
    <w:rsid w:val="0089649B"/>
    <w:rsid w:val="00896DCB"/>
    <w:rsid w:val="00896E5D"/>
    <w:rsid w:val="0089734E"/>
    <w:rsid w:val="0089738C"/>
    <w:rsid w:val="00897B2A"/>
    <w:rsid w:val="00897B65"/>
    <w:rsid w:val="008A002A"/>
    <w:rsid w:val="008A0693"/>
    <w:rsid w:val="008A09E7"/>
    <w:rsid w:val="008A0F46"/>
    <w:rsid w:val="008A11AB"/>
    <w:rsid w:val="008A11FC"/>
    <w:rsid w:val="008A129C"/>
    <w:rsid w:val="008A1CE6"/>
    <w:rsid w:val="008A3395"/>
    <w:rsid w:val="008A3396"/>
    <w:rsid w:val="008A3540"/>
    <w:rsid w:val="008A3B67"/>
    <w:rsid w:val="008A41D4"/>
    <w:rsid w:val="008A465A"/>
    <w:rsid w:val="008A4783"/>
    <w:rsid w:val="008A4A5B"/>
    <w:rsid w:val="008A4E0E"/>
    <w:rsid w:val="008A5731"/>
    <w:rsid w:val="008A5BF3"/>
    <w:rsid w:val="008A5C20"/>
    <w:rsid w:val="008A5EC1"/>
    <w:rsid w:val="008A614B"/>
    <w:rsid w:val="008A667A"/>
    <w:rsid w:val="008A6889"/>
    <w:rsid w:val="008B01EE"/>
    <w:rsid w:val="008B2523"/>
    <w:rsid w:val="008B27FB"/>
    <w:rsid w:val="008B28AE"/>
    <w:rsid w:val="008B2BFD"/>
    <w:rsid w:val="008B2DF5"/>
    <w:rsid w:val="008B346E"/>
    <w:rsid w:val="008B35A5"/>
    <w:rsid w:val="008B3A63"/>
    <w:rsid w:val="008B3E45"/>
    <w:rsid w:val="008B412F"/>
    <w:rsid w:val="008B423D"/>
    <w:rsid w:val="008B4ED9"/>
    <w:rsid w:val="008B65A2"/>
    <w:rsid w:val="008B665B"/>
    <w:rsid w:val="008B7499"/>
    <w:rsid w:val="008B7C4E"/>
    <w:rsid w:val="008B7CE2"/>
    <w:rsid w:val="008B7DD7"/>
    <w:rsid w:val="008B7F58"/>
    <w:rsid w:val="008B7FAB"/>
    <w:rsid w:val="008C00BA"/>
    <w:rsid w:val="008C038D"/>
    <w:rsid w:val="008C053A"/>
    <w:rsid w:val="008C0672"/>
    <w:rsid w:val="008C0798"/>
    <w:rsid w:val="008C07EE"/>
    <w:rsid w:val="008C1B6C"/>
    <w:rsid w:val="008C1CF1"/>
    <w:rsid w:val="008C1FC0"/>
    <w:rsid w:val="008C25DA"/>
    <w:rsid w:val="008C27D8"/>
    <w:rsid w:val="008C2CC0"/>
    <w:rsid w:val="008C368F"/>
    <w:rsid w:val="008C36E4"/>
    <w:rsid w:val="008C409E"/>
    <w:rsid w:val="008C4E9A"/>
    <w:rsid w:val="008C5BD6"/>
    <w:rsid w:val="008C61BF"/>
    <w:rsid w:val="008C61C3"/>
    <w:rsid w:val="008C69F1"/>
    <w:rsid w:val="008C7095"/>
    <w:rsid w:val="008D0526"/>
    <w:rsid w:val="008D0C66"/>
    <w:rsid w:val="008D1138"/>
    <w:rsid w:val="008D1348"/>
    <w:rsid w:val="008D2145"/>
    <w:rsid w:val="008D2B5B"/>
    <w:rsid w:val="008D2CF8"/>
    <w:rsid w:val="008D2F59"/>
    <w:rsid w:val="008D3567"/>
    <w:rsid w:val="008D4990"/>
    <w:rsid w:val="008D4E39"/>
    <w:rsid w:val="008D4F95"/>
    <w:rsid w:val="008D5F7E"/>
    <w:rsid w:val="008D61AF"/>
    <w:rsid w:val="008D63C1"/>
    <w:rsid w:val="008D6B23"/>
    <w:rsid w:val="008D6F40"/>
    <w:rsid w:val="008D725C"/>
    <w:rsid w:val="008D78AE"/>
    <w:rsid w:val="008E0EAD"/>
    <w:rsid w:val="008E13F7"/>
    <w:rsid w:val="008E2569"/>
    <w:rsid w:val="008E2EC1"/>
    <w:rsid w:val="008E328C"/>
    <w:rsid w:val="008E36BB"/>
    <w:rsid w:val="008E38A0"/>
    <w:rsid w:val="008E3BDE"/>
    <w:rsid w:val="008E41DE"/>
    <w:rsid w:val="008E464E"/>
    <w:rsid w:val="008E47C9"/>
    <w:rsid w:val="008E49A0"/>
    <w:rsid w:val="008E5523"/>
    <w:rsid w:val="008E5AA5"/>
    <w:rsid w:val="008E60F3"/>
    <w:rsid w:val="008E6388"/>
    <w:rsid w:val="008E6E5A"/>
    <w:rsid w:val="008E771C"/>
    <w:rsid w:val="008F061C"/>
    <w:rsid w:val="008F1AD1"/>
    <w:rsid w:val="008F1D01"/>
    <w:rsid w:val="008F20C8"/>
    <w:rsid w:val="008F2562"/>
    <w:rsid w:val="008F336C"/>
    <w:rsid w:val="008F343D"/>
    <w:rsid w:val="008F3ECB"/>
    <w:rsid w:val="008F413E"/>
    <w:rsid w:val="008F4BFB"/>
    <w:rsid w:val="008F534F"/>
    <w:rsid w:val="008F57C4"/>
    <w:rsid w:val="008F588B"/>
    <w:rsid w:val="008F6099"/>
    <w:rsid w:val="008F6152"/>
    <w:rsid w:val="008F6637"/>
    <w:rsid w:val="008F6743"/>
    <w:rsid w:val="008F6E9B"/>
    <w:rsid w:val="008F7426"/>
    <w:rsid w:val="009003FC"/>
    <w:rsid w:val="00900A58"/>
    <w:rsid w:val="00901F24"/>
    <w:rsid w:val="00901F2F"/>
    <w:rsid w:val="0090233B"/>
    <w:rsid w:val="0090241A"/>
    <w:rsid w:val="009024DC"/>
    <w:rsid w:val="00902606"/>
    <w:rsid w:val="00902A8D"/>
    <w:rsid w:val="00903115"/>
    <w:rsid w:val="0090356D"/>
    <w:rsid w:val="00903B80"/>
    <w:rsid w:val="00904D8C"/>
    <w:rsid w:val="00904F0D"/>
    <w:rsid w:val="0090531A"/>
    <w:rsid w:val="009055C0"/>
    <w:rsid w:val="0090577C"/>
    <w:rsid w:val="009057AF"/>
    <w:rsid w:val="00906103"/>
    <w:rsid w:val="00906338"/>
    <w:rsid w:val="0090683E"/>
    <w:rsid w:val="00906AF8"/>
    <w:rsid w:val="0090776F"/>
    <w:rsid w:val="00907B13"/>
    <w:rsid w:val="00907F31"/>
    <w:rsid w:val="00907FA9"/>
    <w:rsid w:val="009104DC"/>
    <w:rsid w:val="0091055C"/>
    <w:rsid w:val="00910586"/>
    <w:rsid w:val="00910B36"/>
    <w:rsid w:val="00910E7C"/>
    <w:rsid w:val="00911585"/>
    <w:rsid w:val="00911E62"/>
    <w:rsid w:val="0091239E"/>
    <w:rsid w:val="009129E2"/>
    <w:rsid w:val="00912D97"/>
    <w:rsid w:val="009137DB"/>
    <w:rsid w:val="009139ED"/>
    <w:rsid w:val="00913A8D"/>
    <w:rsid w:val="0091426C"/>
    <w:rsid w:val="009143B7"/>
    <w:rsid w:val="00914590"/>
    <w:rsid w:val="00914A35"/>
    <w:rsid w:val="00914C24"/>
    <w:rsid w:val="00915287"/>
    <w:rsid w:val="009152A6"/>
    <w:rsid w:val="00916B76"/>
    <w:rsid w:val="00917244"/>
    <w:rsid w:val="0091737E"/>
    <w:rsid w:val="00917B22"/>
    <w:rsid w:val="00917DDE"/>
    <w:rsid w:val="00917F42"/>
    <w:rsid w:val="0092070B"/>
    <w:rsid w:val="00920931"/>
    <w:rsid w:val="00920990"/>
    <w:rsid w:val="00921141"/>
    <w:rsid w:val="00921C86"/>
    <w:rsid w:val="009221B3"/>
    <w:rsid w:val="009222B0"/>
    <w:rsid w:val="00922511"/>
    <w:rsid w:val="009231B8"/>
    <w:rsid w:val="009236D1"/>
    <w:rsid w:val="00923F5F"/>
    <w:rsid w:val="00924403"/>
    <w:rsid w:val="00924DE5"/>
    <w:rsid w:val="00924E08"/>
    <w:rsid w:val="00924E95"/>
    <w:rsid w:val="00924EDE"/>
    <w:rsid w:val="009254BD"/>
    <w:rsid w:val="00925525"/>
    <w:rsid w:val="0092574F"/>
    <w:rsid w:val="00925E34"/>
    <w:rsid w:val="0092646C"/>
    <w:rsid w:val="009267B4"/>
    <w:rsid w:val="00926866"/>
    <w:rsid w:val="0092698C"/>
    <w:rsid w:val="00926C7A"/>
    <w:rsid w:val="00927264"/>
    <w:rsid w:val="00927434"/>
    <w:rsid w:val="00927955"/>
    <w:rsid w:val="00927BFC"/>
    <w:rsid w:val="00927EAB"/>
    <w:rsid w:val="00927EDA"/>
    <w:rsid w:val="009304FA"/>
    <w:rsid w:val="00930588"/>
    <w:rsid w:val="00930B97"/>
    <w:rsid w:val="00931447"/>
    <w:rsid w:val="009314F9"/>
    <w:rsid w:val="00931926"/>
    <w:rsid w:val="00931CFF"/>
    <w:rsid w:val="00932BF5"/>
    <w:rsid w:val="00932D94"/>
    <w:rsid w:val="00933090"/>
    <w:rsid w:val="0093313D"/>
    <w:rsid w:val="00933672"/>
    <w:rsid w:val="00933810"/>
    <w:rsid w:val="00933B5A"/>
    <w:rsid w:val="00933B8F"/>
    <w:rsid w:val="0093484B"/>
    <w:rsid w:val="00934FBD"/>
    <w:rsid w:val="00935496"/>
    <w:rsid w:val="009359FA"/>
    <w:rsid w:val="00935CAD"/>
    <w:rsid w:val="009368CC"/>
    <w:rsid w:val="009371B4"/>
    <w:rsid w:val="00940C46"/>
    <w:rsid w:val="0094107A"/>
    <w:rsid w:val="009411FF"/>
    <w:rsid w:val="0094155B"/>
    <w:rsid w:val="009419E3"/>
    <w:rsid w:val="00941EC9"/>
    <w:rsid w:val="00942006"/>
    <w:rsid w:val="00942014"/>
    <w:rsid w:val="009424A5"/>
    <w:rsid w:val="00942A72"/>
    <w:rsid w:val="00942BE5"/>
    <w:rsid w:val="00943B27"/>
    <w:rsid w:val="00943C04"/>
    <w:rsid w:val="009446E1"/>
    <w:rsid w:val="0094488E"/>
    <w:rsid w:val="00944890"/>
    <w:rsid w:val="00944893"/>
    <w:rsid w:val="00945330"/>
    <w:rsid w:val="00945DDD"/>
    <w:rsid w:val="00946183"/>
    <w:rsid w:val="00946CA8"/>
    <w:rsid w:val="009470C2"/>
    <w:rsid w:val="00947DB3"/>
    <w:rsid w:val="00950292"/>
    <w:rsid w:val="0095032C"/>
    <w:rsid w:val="00950C1C"/>
    <w:rsid w:val="00951266"/>
    <w:rsid w:val="00951497"/>
    <w:rsid w:val="009516D7"/>
    <w:rsid w:val="00951746"/>
    <w:rsid w:val="00952309"/>
    <w:rsid w:val="00952607"/>
    <w:rsid w:val="009526AE"/>
    <w:rsid w:val="00952D81"/>
    <w:rsid w:val="009534BF"/>
    <w:rsid w:val="00953C3A"/>
    <w:rsid w:val="00953EEA"/>
    <w:rsid w:val="00954BF6"/>
    <w:rsid w:val="00954C49"/>
    <w:rsid w:val="00955468"/>
    <w:rsid w:val="00955633"/>
    <w:rsid w:val="00955B47"/>
    <w:rsid w:val="00955BBC"/>
    <w:rsid w:val="00955F44"/>
    <w:rsid w:val="00956144"/>
    <w:rsid w:val="009562A6"/>
    <w:rsid w:val="00957209"/>
    <w:rsid w:val="009572B8"/>
    <w:rsid w:val="0095744A"/>
    <w:rsid w:val="00957BDC"/>
    <w:rsid w:val="009602C6"/>
    <w:rsid w:val="009602EA"/>
    <w:rsid w:val="0096066F"/>
    <w:rsid w:val="00962E62"/>
    <w:rsid w:val="009630F9"/>
    <w:rsid w:val="009635BF"/>
    <w:rsid w:val="0096382F"/>
    <w:rsid w:val="0096387A"/>
    <w:rsid w:val="0096414A"/>
    <w:rsid w:val="009642F5"/>
    <w:rsid w:val="0096433F"/>
    <w:rsid w:val="009650D3"/>
    <w:rsid w:val="00965946"/>
    <w:rsid w:val="00965C19"/>
    <w:rsid w:val="00965E6E"/>
    <w:rsid w:val="00965F79"/>
    <w:rsid w:val="00966F02"/>
    <w:rsid w:val="00967321"/>
    <w:rsid w:val="0097031E"/>
    <w:rsid w:val="00970BD5"/>
    <w:rsid w:val="00970D45"/>
    <w:rsid w:val="00971216"/>
    <w:rsid w:val="009718A7"/>
    <w:rsid w:val="00972142"/>
    <w:rsid w:val="00972977"/>
    <w:rsid w:val="00972B55"/>
    <w:rsid w:val="00972B72"/>
    <w:rsid w:val="00973174"/>
    <w:rsid w:val="00973313"/>
    <w:rsid w:val="00973500"/>
    <w:rsid w:val="00973702"/>
    <w:rsid w:val="009739A9"/>
    <w:rsid w:val="00974564"/>
    <w:rsid w:val="00974CE7"/>
    <w:rsid w:val="00975709"/>
    <w:rsid w:val="0097578C"/>
    <w:rsid w:val="00975D32"/>
    <w:rsid w:val="00975FE3"/>
    <w:rsid w:val="00976228"/>
    <w:rsid w:val="00976E9B"/>
    <w:rsid w:val="0097717B"/>
    <w:rsid w:val="00977482"/>
    <w:rsid w:val="009777AF"/>
    <w:rsid w:val="00977D27"/>
    <w:rsid w:val="0098122A"/>
    <w:rsid w:val="009812A7"/>
    <w:rsid w:val="009817EE"/>
    <w:rsid w:val="00981BFB"/>
    <w:rsid w:val="0098241A"/>
    <w:rsid w:val="009824FF"/>
    <w:rsid w:val="00982FF2"/>
    <w:rsid w:val="009831A6"/>
    <w:rsid w:val="0098340A"/>
    <w:rsid w:val="00983E87"/>
    <w:rsid w:val="009840D5"/>
    <w:rsid w:val="00984BE7"/>
    <w:rsid w:val="00984ECF"/>
    <w:rsid w:val="00985121"/>
    <w:rsid w:val="0098525F"/>
    <w:rsid w:val="009858A1"/>
    <w:rsid w:val="00986327"/>
    <w:rsid w:val="00986A1F"/>
    <w:rsid w:val="00986F93"/>
    <w:rsid w:val="009874A2"/>
    <w:rsid w:val="00990AB4"/>
    <w:rsid w:val="00990C11"/>
    <w:rsid w:val="00990E01"/>
    <w:rsid w:val="00990FCE"/>
    <w:rsid w:val="0099105E"/>
    <w:rsid w:val="00991842"/>
    <w:rsid w:val="009918B3"/>
    <w:rsid w:val="009924D6"/>
    <w:rsid w:val="00992FB6"/>
    <w:rsid w:val="00993BBE"/>
    <w:rsid w:val="00993C9A"/>
    <w:rsid w:val="00994D6A"/>
    <w:rsid w:val="009950B0"/>
    <w:rsid w:val="00995338"/>
    <w:rsid w:val="00995684"/>
    <w:rsid w:val="009956F6"/>
    <w:rsid w:val="00995864"/>
    <w:rsid w:val="00995DB1"/>
    <w:rsid w:val="00995EF1"/>
    <w:rsid w:val="0099621B"/>
    <w:rsid w:val="00996950"/>
    <w:rsid w:val="00997764"/>
    <w:rsid w:val="009A052D"/>
    <w:rsid w:val="009A0951"/>
    <w:rsid w:val="009A0EB6"/>
    <w:rsid w:val="009A0F04"/>
    <w:rsid w:val="009A0FD5"/>
    <w:rsid w:val="009A108A"/>
    <w:rsid w:val="009A1583"/>
    <w:rsid w:val="009A1A36"/>
    <w:rsid w:val="009A1EA8"/>
    <w:rsid w:val="009A219C"/>
    <w:rsid w:val="009A24A5"/>
    <w:rsid w:val="009A270E"/>
    <w:rsid w:val="009A2B6B"/>
    <w:rsid w:val="009A2B87"/>
    <w:rsid w:val="009A2C10"/>
    <w:rsid w:val="009A34ED"/>
    <w:rsid w:val="009A35BC"/>
    <w:rsid w:val="009A43A6"/>
    <w:rsid w:val="009A4B13"/>
    <w:rsid w:val="009A4CF1"/>
    <w:rsid w:val="009A4DCA"/>
    <w:rsid w:val="009A4F26"/>
    <w:rsid w:val="009A55DB"/>
    <w:rsid w:val="009A585F"/>
    <w:rsid w:val="009A599C"/>
    <w:rsid w:val="009A60D2"/>
    <w:rsid w:val="009A6407"/>
    <w:rsid w:val="009A69C7"/>
    <w:rsid w:val="009A6E08"/>
    <w:rsid w:val="009A6F7B"/>
    <w:rsid w:val="009A7148"/>
    <w:rsid w:val="009A7706"/>
    <w:rsid w:val="009B00A7"/>
    <w:rsid w:val="009B01AD"/>
    <w:rsid w:val="009B03C0"/>
    <w:rsid w:val="009B10DF"/>
    <w:rsid w:val="009B18CD"/>
    <w:rsid w:val="009B25B1"/>
    <w:rsid w:val="009B2A07"/>
    <w:rsid w:val="009B2BC2"/>
    <w:rsid w:val="009B3101"/>
    <w:rsid w:val="009B397C"/>
    <w:rsid w:val="009B3B1A"/>
    <w:rsid w:val="009B3BA7"/>
    <w:rsid w:val="009B42E7"/>
    <w:rsid w:val="009B46C1"/>
    <w:rsid w:val="009B49F4"/>
    <w:rsid w:val="009B4CA3"/>
    <w:rsid w:val="009B5908"/>
    <w:rsid w:val="009B60F9"/>
    <w:rsid w:val="009B6B0F"/>
    <w:rsid w:val="009B6D4C"/>
    <w:rsid w:val="009B7011"/>
    <w:rsid w:val="009B7654"/>
    <w:rsid w:val="009B782C"/>
    <w:rsid w:val="009B7919"/>
    <w:rsid w:val="009C08C4"/>
    <w:rsid w:val="009C0D3B"/>
    <w:rsid w:val="009C1195"/>
    <w:rsid w:val="009C17AF"/>
    <w:rsid w:val="009C1D1C"/>
    <w:rsid w:val="009C1DFA"/>
    <w:rsid w:val="009C1F8B"/>
    <w:rsid w:val="009C2075"/>
    <w:rsid w:val="009C264E"/>
    <w:rsid w:val="009C2C61"/>
    <w:rsid w:val="009C2E28"/>
    <w:rsid w:val="009C363B"/>
    <w:rsid w:val="009C3960"/>
    <w:rsid w:val="009C399D"/>
    <w:rsid w:val="009C425C"/>
    <w:rsid w:val="009C467D"/>
    <w:rsid w:val="009C46BC"/>
    <w:rsid w:val="009C49FF"/>
    <w:rsid w:val="009C500B"/>
    <w:rsid w:val="009C54CF"/>
    <w:rsid w:val="009C5693"/>
    <w:rsid w:val="009C57EA"/>
    <w:rsid w:val="009C5ACB"/>
    <w:rsid w:val="009C5C99"/>
    <w:rsid w:val="009C605D"/>
    <w:rsid w:val="009C690B"/>
    <w:rsid w:val="009C740A"/>
    <w:rsid w:val="009D02AF"/>
    <w:rsid w:val="009D0C20"/>
    <w:rsid w:val="009D138A"/>
    <w:rsid w:val="009D145C"/>
    <w:rsid w:val="009D30C0"/>
    <w:rsid w:val="009D3EAE"/>
    <w:rsid w:val="009D437F"/>
    <w:rsid w:val="009D4437"/>
    <w:rsid w:val="009D44A1"/>
    <w:rsid w:val="009D4505"/>
    <w:rsid w:val="009D471E"/>
    <w:rsid w:val="009D47EF"/>
    <w:rsid w:val="009D509A"/>
    <w:rsid w:val="009D553A"/>
    <w:rsid w:val="009D646E"/>
    <w:rsid w:val="009D6A37"/>
    <w:rsid w:val="009D703D"/>
    <w:rsid w:val="009D7122"/>
    <w:rsid w:val="009D76D3"/>
    <w:rsid w:val="009E0CF5"/>
    <w:rsid w:val="009E181C"/>
    <w:rsid w:val="009E30FF"/>
    <w:rsid w:val="009E3376"/>
    <w:rsid w:val="009E33D4"/>
    <w:rsid w:val="009E366C"/>
    <w:rsid w:val="009E4A1E"/>
    <w:rsid w:val="009E4E6C"/>
    <w:rsid w:val="009E51A1"/>
    <w:rsid w:val="009E6506"/>
    <w:rsid w:val="009E65DD"/>
    <w:rsid w:val="009E7195"/>
    <w:rsid w:val="009E7322"/>
    <w:rsid w:val="009E75F0"/>
    <w:rsid w:val="009E76B4"/>
    <w:rsid w:val="009E7C56"/>
    <w:rsid w:val="009E7CE5"/>
    <w:rsid w:val="009E7FFC"/>
    <w:rsid w:val="009F00CA"/>
    <w:rsid w:val="009F00F4"/>
    <w:rsid w:val="009F013A"/>
    <w:rsid w:val="009F04FD"/>
    <w:rsid w:val="009F07B4"/>
    <w:rsid w:val="009F0BB8"/>
    <w:rsid w:val="009F0E55"/>
    <w:rsid w:val="009F0E57"/>
    <w:rsid w:val="009F1C86"/>
    <w:rsid w:val="009F2113"/>
    <w:rsid w:val="009F2C89"/>
    <w:rsid w:val="009F32C7"/>
    <w:rsid w:val="009F37B2"/>
    <w:rsid w:val="009F3CD9"/>
    <w:rsid w:val="009F434A"/>
    <w:rsid w:val="009F443A"/>
    <w:rsid w:val="009F473E"/>
    <w:rsid w:val="009F47E6"/>
    <w:rsid w:val="009F499D"/>
    <w:rsid w:val="009F522B"/>
    <w:rsid w:val="009F56FC"/>
    <w:rsid w:val="009F5811"/>
    <w:rsid w:val="009F5B55"/>
    <w:rsid w:val="009F69F6"/>
    <w:rsid w:val="009F6C46"/>
    <w:rsid w:val="009F6D9F"/>
    <w:rsid w:val="009F7A98"/>
    <w:rsid w:val="009F7C92"/>
    <w:rsid w:val="009F7CF9"/>
    <w:rsid w:val="009F7D2A"/>
    <w:rsid w:val="009F7FE0"/>
    <w:rsid w:val="00A0019B"/>
    <w:rsid w:val="00A00447"/>
    <w:rsid w:val="00A01251"/>
    <w:rsid w:val="00A027B8"/>
    <w:rsid w:val="00A02A92"/>
    <w:rsid w:val="00A033C0"/>
    <w:rsid w:val="00A03454"/>
    <w:rsid w:val="00A03511"/>
    <w:rsid w:val="00A038D8"/>
    <w:rsid w:val="00A039BD"/>
    <w:rsid w:val="00A04279"/>
    <w:rsid w:val="00A048E9"/>
    <w:rsid w:val="00A04A57"/>
    <w:rsid w:val="00A04B8B"/>
    <w:rsid w:val="00A051F7"/>
    <w:rsid w:val="00A05240"/>
    <w:rsid w:val="00A054DC"/>
    <w:rsid w:val="00A05644"/>
    <w:rsid w:val="00A05C17"/>
    <w:rsid w:val="00A05E9F"/>
    <w:rsid w:val="00A06540"/>
    <w:rsid w:val="00A06996"/>
    <w:rsid w:val="00A069CE"/>
    <w:rsid w:val="00A06D0E"/>
    <w:rsid w:val="00A06FE4"/>
    <w:rsid w:val="00A077AE"/>
    <w:rsid w:val="00A07908"/>
    <w:rsid w:val="00A1013A"/>
    <w:rsid w:val="00A10AA6"/>
    <w:rsid w:val="00A10E40"/>
    <w:rsid w:val="00A11286"/>
    <w:rsid w:val="00A11319"/>
    <w:rsid w:val="00A11828"/>
    <w:rsid w:val="00A120A3"/>
    <w:rsid w:val="00A120AC"/>
    <w:rsid w:val="00A12406"/>
    <w:rsid w:val="00A125CD"/>
    <w:rsid w:val="00A127BA"/>
    <w:rsid w:val="00A12B30"/>
    <w:rsid w:val="00A12DDB"/>
    <w:rsid w:val="00A13A5D"/>
    <w:rsid w:val="00A13B85"/>
    <w:rsid w:val="00A13F7A"/>
    <w:rsid w:val="00A14061"/>
    <w:rsid w:val="00A141E2"/>
    <w:rsid w:val="00A14BFD"/>
    <w:rsid w:val="00A14C13"/>
    <w:rsid w:val="00A15223"/>
    <w:rsid w:val="00A155D4"/>
    <w:rsid w:val="00A1563F"/>
    <w:rsid w:val="00A15974"/>
    <w:rsid w:val="00A16188"/>
    <w:rsid w:val="00A1625C"/>
    <w:rsid w:val="00A162FB"/>
    <w:rsid w:val="00A168F0"/>
    <w:rsid w:val="00A17BF5"/>
    <w:rsid w:val="00A202CC"/>
    <w:rsid w:val="00A211F4"/>
    <w:rsid w:val="00A21AE0"/>
    <w:rsid w:val="00A22301"/>
    <w:rsid w:val="00A22CEB"/>
    <w:rsid w:val="00A23232"/>
    <w:rsid w:val="00A23A28"/>
    <w:rsid w:val="00A2408B"/>
    <w:rsid w:val="00A24B99"/>
    <w:rsid w:val="00A24E2D"/>
    <w:rsid w:val="00A25644"/>
    <w:rsid w:val="00A26399"/>
    <w:rsid w:val="00A26550"/>
    <w:rsid w:val="00A26890"/>
    <w:rsid w:val="00A274CC"/>
    <w:rsid w:val="00A27E10"/>
    <w:rsid w:val="00A302D8"/>
    <w:rsid w:val="00A30723"/>
    <w:rsid w:val="00A30EB3"/>
    <w:rsid w:val="00A310F0"/>
    <w:rsid w:val="00A312C4"/>
    <w:rsid w:val="00A3198D"/>
    <w:rsid w:val="00A31E57"/>
    <w:rsid w:val="00A32644"/>
    <w:rsid w:val="00A3267B"/>
    <w:rsid w:val="00A32C37"/>
    <w:rsid w:val="00A32F81"/>
    <w:rsid w:val="00A32F9F"/>
    <w:rsid w:val="00A335BB"/>
    <w:rsid w:val="00A3361E"/>
    <w:rsid w:val="00A33F8E"/>
    <w:rsid w:val="00A34828"/>
    <w:rsid w:val="00A34A14"/>
    <w:rsid w:val="00A34ABD"/>
    <w:rsid w:val="00A34E9B"/>
    <w:rsid w:val="00A34F39"/>
    <w:rsid w:val="00A35EB1"/>
    <w:rsid w:val="00A35F4B"/>
    <w:rsid w:val="00A362BD"/>
    <w:rsid w:val="00A369EB"/>
    <w:rsid w:val="00A36C71"/>
    <w:rsid w:val="00A36E89"/>
    <w:rsid w:val="00A3711B"/>
    <w:rsid w:val="00A37500"/>
    <w:rsid w:val="00A40338"/>
    <w:rsid w:val="00A404B6"/>
    <w:rsid w:val="00A4075D"/>
    <w:rsid w:val="00A41EDD"/>
    <w:rsid w:val="00A42394"/>
    <w:rsid w:val="00A424CC"/>
    <w:rsid w:val="00A42F96"/>
    <w:rsid w:val="00A43442"/>
    <w:rsid w:val="00A43857"/>
    <w:rsid w:val="00A43A5A"/>
    <w:rsid w:val="00A43DC8"/>
    <w:rsid w:val="00A43EEA"/>
    <w:rsid w:val="00A44AEC"/>
    <w:rsid w:val="00A44F60"/>
    <w:rsid w:val="00A459A4"/>
    <w:rsid w:val="00A460D9"/>
    <w:rsid w:val="00A46150"/>
    <w:rsid w:val="00A46249"/>
    <w:rsid w:val="00A462EE"/>
    <w:rsid w:val="00A469E9"/>
    <w:rsid w:val="00A46B1C"/>
    <w:rsid w:val="00A46D46"/>
    <w:rsid w:val="00A46F37"/>
    <w:rsid w:val="00A50076"/>
    <w:rsid w:val="00A5060C"/>
    <w:rsid w:val="00A50C66"/>
    <w:rsid w:val="00A50DD9"/>
    <w:rsid w:val="00A50FDE"/>
    <w:rsid w:val="00A51350"/>
    <w:rsid w:val="00A5172D"/>
    <w:rsid w:val="00A529EF"/>
    <w:rsid w:val="00A52B7F"/>
    <w:rsid w:val="00A52F48"/>
    <w:rsid w:val="00A530A4"/>
    <w:rsid w:val="00A54187"/>
    <w:rsid w:val="00A5432B"/>
    <w:rsid w:val="00A5485C"/>
    <w:rsid w:val="00A54CC4"/>
    <w:rsid w:val="00A54DCD"/>
    <w:rsid w:val="00A54DE4"/>
    <w:rsid w:val="00A55505"/>
    <w:rsid w:val="00A55AB7"/>
    <w:rsid w:val="00A5687B"/>
    <w:rsid w:val="00A56FFF"/>
    <w:rsid w:val="00A57EC0"/>
    <w:rsid w:val="00A6084A"/>
    <w:rsid w:val="00A60B08"/>
    <w:rsid w:val="00A61264"/>
    <w:rsid w:val="00A613FF"/>
    <w:rsid w:val="00A61501"/>
    <w:rsid w:val="00A61F60"/>
    <w:rsid w:val="00A6204E"/>
    <w:rsid w:val="00A620FB"/>
    <w:rsid w:val="00A62115"/>
    <w:rsid w:val="00A623C5"/>
    <w:rsid w:val="00A62541"/>
    <w:rsid w:val="00A628EC"/>
    <w:rsid w:val="00A639DB"/>
    <w:rsid w:val="00A63C1A"/>
    <w:rsid w:val="00A64430"/>
    <w:rsid w:val="00A64697"/>
    <w:rsid w:val="00A64AC3"/>
    <w:rsid w:val="00A64C23"/>
    <w:rsid w:val="00A64EC5"/>
    <w:rsid w:val="00A6511F"/>
    <w:rsid w:val="00A651E4"/>
    <w:rsid w:val="00A65C46"/>
    <w:rsid w:val="00A65E46"/>
    <w:rsid w:val="00A66888"/>
    <w:rsid w:val="00A66BC0"/>
    <w:rsid w:val="00A66CB4"/>
    <w:rsid w:val="00A66EF2"/>
    <w:rsid w:val="00A6785D"/>
    <w:rsid w:val="00A67E26"/>
    <w:rsid w:val="00A67E6C"/>
    <w:rsid w:val="00A70967"/>
    <w:rsid w:val="00A70A5D"/>
    <w:rsid w:val="00A70B9E"/>
    <w:rsid w:val="00A70E43"/>
    <w:rsid w:val="00A70E47"/>
    <w:rsid w:val="00A71D62"/>
    <w:rsid w:val="00A71F51"/>
    <w:rsid w:val="00A72546"/>
    <w:rsid w:val="00A73CEA"/>
    <w:rsid w:val="00A73E95"/>
    <w:rsid w:val="00A740C8"/>
    <w:rsid w:val="00A749F0"/>
    <w:rsid w:val="00A74A7C"/>
    <w:rsid w:val="00A74EA0"/>
    <w:rsid w:val="00A750CB"/>
    <w:rsid w:val="00A751BE"/>
    <w:rsid w:val="00A75636"/>
    <w:rsid w:val="00A759C8"/>
    <w:rsid w:val="00A761DE"/>
    <w:rsid w:val="00A7621B"/>
    <w:rsid w:val="00A764B3"/>
    <w:rsid w:val="00A76FE7"/>
    <w:rsid w:val="00A772AE"/>
    <w:rsid w:val="00A774C3"/>
    <w:rsid w:val="00A775F4"/>
    <w:rsid w:val="00A77716"/>
    <w:rsid w:val="00A77FAB"/>
    <w:rsid w:val="00A8015F"/>
    <w:rsid w:val="00A808CC"/>
    <w:rsid w:val="00A80E9D"/>
    <w:rsid w:val="00A813C5"/>
    <w:rsid w:val="00A814FF"/>
    <w:rsid w:val="00A81C11"/>
    <w:rsid w:val="00A81F8B"/>
    <w:rsid w:val="00A8291E"/>
    <w:rsid w:val="00A83022"/>
    <w:rsid w:val="00A83165"/>
    <w:rsid w:val="00A83265"/>
    <w:rsid w:val="00A83CBA"/>
    <w:rsid w:val="00A83F96"/>
    <w:rsid w:val="00A8429B"/>
    <w:rsid w:val="00A8446B"/>
    <w:rsid w:val="00A84BC7"/>
    <w:rsid w:val="00A84E12"/>
    <w:rsid w:val="00A84E44"/>
    <w:rsid w:val="00A85C7C"/>
    <w:rsid w:val="00A85E00"/>
    <w:rsid w:val="00A8667A"/>
    <w:rsid w:val="00A8678D"/>
    <w:rsid w:val="00A86C0B"/>
    <w:rsid w:val="00A86D42"/>
    <w:rsid w:val="00A87954"/>
    <w:rsid w:val="00A87AED"/>
    <w:rsid w:val="00A87E9D"/>
    <w:rsid w:val="00A87EDF"/>
    <w:rsid w:val="00A903FB"/>
    <w:rsid w:val="00A90540"/>
    <w:rsid w:val="00A90887"/>
    <w:rsid w:val="00A9099C"/>
    <w:rsid w:val="00A909E5"/>
    <w:rsid w:val="00A90E03"/>
    <w:rsid w:val="00A90E2E"/>
    <w:rsid w:val="00A91120"/>
    <w:rsid w:val="00A91264"/>
    <w:rsid w:val="00A91F86"/>
    <w:rsid w:val="00A9254B"/>
    <w:rsid w:val="00A92E9D"/>
    <w:rsid w:val="00A9342C"/>
    <w:rsid w:val="00A937A0"/>
    <w:rsid w:val="00A93B73"/>
    <w:rsid w:val="00A94092"/>
    <w:rsid w:val="00A94109"/>
    <w:rsid w:val="00A94111"/>
    <w:rsid w:val="00A95260"/>
    <w:rsid w:val="00A95D5C"/>
    <w:rsid w:val="00A95DE3"/>
    <w:rsid w:val="00A96556"/>
    <w:rsid w:val="00A96606"/>
    <w:rsid w:val="00A96657"/>
    <w:rsid w:val="00A971D2"/>
    <w:rsid w:val="00A97451"/>
    <w:rsid w:val="00A97469"/>
    <w:rsid w:val="00A9776D"/>
    <w:rsid w:val="00A97BA1"/>
    <w:rsid w:val="00AA059A"/>
    <w:rsid w:val="00AA09AE"/>
    <w:rsid w:val="00AA0AF3"/>
    <w:rsid w:val="00AA0F53"/>
    <w:rsid w:val="00AA0FEB"/>
    <w:rsid w:val="00AA18D2"/>
    <w:rsid w:val="00AA1AC5"/>
    <w:rsid w:val="00AA1DFA"/>
    <w:rsid w:val="00AA224A"/>
    <w:rsid w:val="00AA3114"/>
    <w:rsid w:val="00AA3FFB"/>
    <w:rsid w:val="00AA41E6"/>
    <w:rsid w:val="00AA47CB"/>
    <w:rsid w:val="00AA4DC8"/>
    <w:rsid w:val="00AA4E34"/>
    <w:rsid w:val="00AA5416"/>
    <w:rsid w:val="00AA54AF"/>
    <w:rsid w:val="00AA56FC"/>
    <w:rsid w:val="00AA5E4B"/>
    <w:rsid w:val="00AA5F41"/>
    <w:rsid w:val="00AA620B"/>
    <w:rsid w:val="00AA6920"/>
    <w:rsid w:val="00AA69B1"/>
    <w:rsid w:val="00AA6A48"/>
    <w:rsid w:val="00AA6D0F"/>
    <w:rsid w:val="00AA76A2"/>
    <w:rsid w:val="00AA7C46"/>
    <w:rsid w:val="00AB028E"/>
    <w:rsid w:val="00AB1876"/>
    <w:rsid w:val="00AB1A72"/>
    <w:rsid w:val="00AB1AFB"/>
    <w:rsid w:val="00AB212C"/>
    <w:rsid w:val="00AB2175"/>
    <w:rsid w:val="00AB245F"/>
    <w:rsid w:val="00AB24C4"/>
    <w:rsid w:val="00AB25DA"/>
    <w:rsid w:val="00AB27D5"/>
    <w:rsid w:val="00AB29B1"/>
    <w:rsid w:val="00AB2B55"/>
    <w:rsid w:val="00AB3B3E"/>
    <w:rsid w:val="00AB3FC9"/>
    <w:rsid w:val="00AB487F"/>
    <w:rsid w:val="00AB4A05"/>
    <w:rsid w:val="00AB4E7A"/>
    <w:rsid w:val="00AB54D6"/>
    <w:rsid w:val="00AB5D39"/>
    <w:rsid w:val="00AB6410"/>
    <w:rsid w:val="00AB6F6D"/>
    <w:rsid w:val="00AB7AFE"/>
    <w:rsid w:val="00AC00E8"/>
    <w:rsid w:val="00AC035C"/>
    <w:rsid w:val="00AC0E74"/>
    <w:rsid w:val="00AC104B"/>
    <w:rsid w:val="00AC159E"/>
    <w:rsid w:val="00AC1E4A"/>
    <w:rsid w:val="00AC22B8"/>
    <w:rsid w:val="00AC2492"/>
    <w:rsid w:val="00AC2647"/>
    <w:rsid w:val="00AC3A21"/>
    <w:rsid w:val="00AC3A41"/>
    <w:rsid w:val="00AC3C00"/>
    <w:rsid w:val="00AC4373"/>
    <w:rsid w:val="00AC4CA9"/>
    <w:rsid w:val="00AC4FF4"/>
    <w:rsid w:val="00AC5521"/>
    <w:rsid w:val="00AC565B"/>
    <w:rsid w:val="00AC5D0F"/>
    <w:rsid w:val="00AC6302"/>
    <w:rsid w:val="00AC6EE2"/>
    <w:rsid w:val="00AC71F0"/>
    <w:rsid w:val="00AC7BA4"/>
    <w:rsid w:val="00AD0299"/>
    <w:rsid w:val="00AD0513"/>
    <w:rsid w:val="00AD0620"/>
    <w:rsid w:val="00AD0666"/>
    <w:rsid w:val="00AD0DC7"/>
    <w:rsid w:val="00AD0FF6"/>
    <w:rsid w:val="00AD1155"/>
    <w:rsid w:val="00AD1637"/>
    <w:rsid w:val="00AD19E3"/>
    <w:rsid w:val="00AD1CD3"/>
    <w:rsid w:val="00AD1DA0"/>
    <w:rsid w:val="00AD1E3F"/>
    <w:rsid w:val="00AD21B8"/>
    <w:rsid w:val="00AD284F"/>
    <w:rsid w:val="00AD30A9"/>
    <w:rsid w:val="00AD3256"/>
    <w:rsid w:val="00AD3837"/>
    <w:rsid w:val="00AD399A"/>
    <w:rsid w:val="00AD3F68"/>
    <w:rsid w:val="00AD4633"/>
    <w:rsid w:val="00AD4F4B"/>
    <w:rsid w:val="00AD58E4"/>
    <w:rsid w:val="00AD59D0"/>
    <w:rsid w:val="00AD5E1C"/>
    <w:rsid w:val="00AD6792"/>
    <w:rsid w:val="00AD799C"/>
    <w:rsid w:val="00AE035E"/>
    <w:rsid w:val="00AE0361"/>
    <w:rsid w:val="00AE088C"/>
    <w:rsid w:val="00AE0897"/>
    <w:rsid w:val="00AE0D9B"/>
    <w:rsid w:val="00AE13ED"/>
    <w:rsid w:val="00AE16C8"/>
    <w:rsid w:val="00AE1DA7"/>
    <w:rsid w:val="00AE2186"/>
    <w:rsid w:val="00AE28B2"/>
    <w:rsid w:val="00AE2AB8"/>
    <w:rsid w:val="00AE2C23"/>
    <w:rsid w:val="00AE2E74"/>
    <w:rsid w:val="00AE361B"/>
    <w:rsid w:val="00AE3626"/>
    <w:rsid w:val="00AE374F"/>
    <w:rsid w:val="00AE3A0A"/>
    <w:rsid w:val="00AE3A4F"/>
    <w:rsid w:val="00AE3E0B"/>
    <w:rsid w:val="00AE40D0"/>
    <w:rsid w:val="00AE465A"/>
    <w:rsid w:val="00AE478F"/>
    <w:rsid w:val="00AE49C4"/>
    <w:rsid w:val="00AE4A70"/>
    <w:rsid w:val="00AE68FD"/>
    <w:rsid w:val="00AE6D9E"/>
    <w:rsid w:val="00AE6E4A"/>
    <w:rsid w:val="00AE6ED7"/>
    <w:rsid w:val="00AE6FEB"/>
    <w:rsid w:val="00AE7079"/>
    <w:rsid w:val="00AE72F3"/>
    <w:rsid w:val="00AF0564"/>
    <w:rsid w:val="00AF0FE5"/>
    <w:rsid w:val="00AF1175"/>
    <w:rsid w:val="00AF12CF"/>
    <w:rsid w:val="00AF197F"/>
    <w:rsid w:val="00AF1B3E"/>
    <w:rsid w:val="00AF1E60"/>
    <w:rsid w:val="00AF22B8"/>
    <w:rsid w:val="00AF25AB"/>
    <w:rsid w:val="00AF2768"/>
    <w:rsid w:val="00AF2809"/>
    <w:rsid w:val="00AF2B6E"/>
    <w:rsid w:val="00AF343E"/>
    <w:rsid w:val="00AF3785"/>
    <w:rsid w:val="00AF3798"/>
    <w:rsid w:val="00AF39B7"/>
    <w:rsid w:val="00AF3F75"/>
    <w:rsid w:val="00AF4928"/>
    <w:rsid w:val="00AF4990"/>
    <w:rsid w:val="00AF4CBF"/>
    <w:rsid w:val="00AF4EBC"/>
    <w:rsid w:val="00AF6AB8"/>
    <w:rsid w:val="00AF74B1"/>
    <w:rsid w:val="00AF77D0"/>
    <w:rsid w:val="00B000DE"/>
    <w:rsid w:val="00B0023A"/>
    <w:rsid w:val="00B0065F"/>
    <w:rsid w:val="00B00DC8"/>
    <w:rsid w:val="00B00EDA"/>
    <w:rsid w:val="00B013F7"/>
    <w:rsid w:val="00B01A71"/>
    <w:rsid w:val="00B0218B"/>
    <w:rsid w:val="00B02394"/>
    <w:rsid w:val="00B02A2E"/>
    <w:rsid w:val="00B02BD8"/>
    <w:rsid w:val="00B03892"/>
    <w:rsid w:val="00B03CDB"/>
    <w:rsid w:val="00B04125"/>
    <w:rsid w:val="00B04A8E"/>
    <w:rsid w:val="00B04B3B"/>
    <w:rsid w:val="00B04E71"/>
    <w:rsid w:val="00B05005"/>
    <w:rsid w:val="00B0526A"/>
    <w:rsid w:val="00B05B1E"/>
    <w:rsid w:val="00B0601B"/>
    <w:rsid w:val="00B06080"/>
    <w:rsid w:val="00B0673A"/>
    <w:rsid w:val="00B06A95"/>
    <w:rsid w:val="00B079CA"/>
    <w:rsid w:val="00B079DF"/>
    <w:rsid w:val="00B079F5"/>
    <w:rsid w:val="00B10964"/>
    <w:rsid w:val="00B10BD5"/>
    <w:rsid w:val="00B11A26"/>
    <w:rsid w:val="00B11F0E"/>
    <w:rsid w:val="00B12591"/>
    <w:rsid w:val="00B13033"/>
    <w:rsid w:val="00B140F0"/>
    <w:rsid w:val="00B14135"/>
    <w:rsid w:val="00B1457F"/>
    <w:rsid w:val="00B1477A"/>
    <w:rsid w:val="00B14873"/>
    <w:rsid w:val="00B14976"/>
    <w:rsid w:val="00B14CA2"/>
    <w:rsid w:val="00B14F96"/>
    <w:rsid w:val="00B157CD"/>
    <w:rsid w:val="00B16064"/>
    <w:rsid w:val="00B16529"/>
    <w:rsid w:val="00B167F5"/>
    <w:rsid w:val="00B169ED"/>
    <w:rsid w:val="00B16C4A"/>
    <w:rsid w:val="00B16DC0"/>
    <w:rsid w:val="00B170C3"/>
    <w:rsid w:val="00B1778E"/>
    <w:rsid w:val="00B179CD"/>
    <w:rsid w:val="00B17B1B"/>
    <w:rsid w:val="00B20ACB"/>
    <w:rsid w:val="00B20BB1"/>
    <w:rsid w:val="00B20D63"/>
    <w:rsid w:val="00B20E53"/>
    <w:rsid w:val="00B217B0"/>
    <w:rsid w:val="00B217B6"/>
    <w:rsid w:val="00B21896"/>
    <w:rsid w:val="00B21CC4"/>
    <w:rsid w:val="00B21DB3"/>
    <w:rsid w:val="00B2204C"/>
    <w:rsid w:val="00B2264D"/>
    <w:rsid w:val="00B235EA"/>
    <w:rsid w:val="00B23909"/>
    <w:rsid w:val="00B23C97"/>
    <w:rsid w:val="00B23E93"/>
    <w:rsid w:val="00B23EB2"/>
    <w:rsid w:val="00B24587"/>
    <w:rsid w:val="00B249B0"/>
    <w:rsid w:val="00B24A7B"/>
    <w:rsid w:val="00B24B5B"/>
    <w:rsid w:val="00B24E45"/>
    <w:rsid w:val="00B24F9F"/>
    <w:rsid w:val="00B250F4"/>
    <w:rsid w:val="00B25165"/>
    <w:rsid w:val="00B25954"/>
    <w:rsid w:val="00B25A73"/>
    <w:rsid w:val="00B265A0"/>
    <w:rsid w:val="00B26A26"/>
    <w:rsid w:val="00B26B77"/>
    <w:rsid w:val="00B26C02"/>
    <w:rsid w:val="00B26E53"/>
    <w:rsid w:val="00B27473"/>
    <w:rsid w:val="00B27971"/>
    <w:rsid w:val="00B27C2F"/>
    <w:rsid w:val="00B27C55"/>
    <w:rsid w:val="00B310D0"/>
    <w:rsid w:val="00B3138D"/>
    <w:rsid w:val="00B31437"/>
    <w:rsid w:val="00B315E8"/>
    <w:rsid w:val="00B31642"/>
    <w:rsid w:val="00B32398"/>
    <w:rsid w:val="00B3258B"/>
    <w:rsid w:val="00B32591"/>
    <w:rsid w:val="00B32B74"/>
    <w:rsid w:val="00B32BE0"/>
    <w:rsid w:val="00B32D06"/>
    <w:rsid w:val="00B3340F"/>
    <w:rsid w:val="00B33E93"/>
    <w:rsid w:val="00B33F7B"/>
    <w:rsid w:val="00B34597"/>
    <w:rsid w:val="00B347FB"/>
    <w:rsid w:val="00B350AD"/>
    <w:rsid w:val="00B35792"/>
    <w:rsid w:val="00B35960"/>
    <w:rsid w:val="00B35B70"/>
    <w:rsid w:val="00B36756"/>
    <w:rsid w:val="00B36A94"/>
    <w:rsid w:val="00B36FAE"/>
    <w:rsid w:val="00B3722F"/>
    <w:rsid w:val="00B376D0"/>
    <w:rsid w:val="00B37A37"/>
    <w:rsid w:val="00B4028E"/>
    <w:rsid w:val="00B407E2"/>
    <w:rsid w:val="00B408C1"/>
    <w:rsid w:val="00B40955"/>
    <w:rsid w:val="00B41312"/>
    <w:rsid w:val="00B42041"/>
    <w:rsid w:val="00B42D61"/>
    <w:rsid w:val="00B433C3"/>
    <w:rsid w:val="00B43758"/>
    <w:rsid w:val="00B4379A"/>
    <w:rsid w:val="00B4395D"/>
    <w:rsid w:val="00B43BD5"/>
    <w:rsid w:val="00B43EF7"/>
    <w:rsid w:val="00B43F25"/>
    <w:rsid w:val="00B449B0"/>
    <w:rsid w:val="00B45227"/>
    <w:rsid w:val="00B45F2B"/>
    <w:rsid w:val="00B4647B"/>
    <w:rsid w:val="00B46FF9"/>
    <w:rsid w:val="00B47500"/>
    <w:rsid w:val="00B47AD8"/>
    <w:rsid w:val="00B47D0E"/>
    <w:rsid w:val="00B47E3E"/>
    <w:rsid w:val="00B47E75"/>
    <w:rsid w:val="00B508ED"/>
    <w:rsid w:val="00B50D83"/>
    <w:rsid w:val="00B5118D"/>
    <w:rsid w:val="00B511EF"/>
    <w:rsid w:val="00B514E6"/>
    <w:rsid w:val="00B5196D"/>
    <w:rsid w:val="00B51C4D"/>
    <w:rsid w:val="00B51FC8"/>
    <w:rsid w:val="00B52911"/>
    <w:rsid w:val="00B52C9A"/>
    <w:rsid w:val="00B52CB2"/>
    <w:rsid w:val="00B533B6"/>
    <w:rsid w:val="00B53454"/>
    <w:rsid w:val="00B5348D"/>
    <w:rsid w:val="00B53720"/>
    <w:rsid w:val="00B537C2"/>
    <w:rsid w:val="00B53809"/>
    <w:rsid w:val="00B543D4"/>
    <w:rsid w:val="00B549CA"/>
    <w:rsid w:val="00B54ABB"/>
    <w:rsid w:val="00B54E9A"/>
    <w:rsid w:val="00B55744"/>
    <w:rsid w:val="00B55827"/>
    <w:rsid w:val="00B55F31"/>
    <w:rsid w:val="00B5607B"/>
    <w:rsid w:val="00B56238"/>
    <w:rsid w:val="00B56C45"/>
    <w:rsid w:val="00B577F5"/>
    <w:rsid w:val="00B57D44"/>
    <w:rsid w:val="00B57DEA"/>
    <w:rsid w:val="00B600D0"/>
    <w:rsid w:val="00B604CC"/>
    <w:rsid w:val="00B60931"/>
    <w:rsid w:val="00B60DC0"/>
    <w:rsid w:val="00B6144A"/>
    <w:rsid w:val="00B61889"/>
    <w:rsid w:val="00B61B1C"/>
    <w:rsid w:val="00B61C20"/>
    <w:rsid w:val="00B61D02"/>
    <w:rsid w:val="00B629B1"/>
    <w:rsid w:val="00B629F1"/>
    <w:rsid w:val="00B63343"/>
    <w:rsid w:val="00B633AB"/>
    <w:rsid w:val="00B646A9"/>
    <w:rsid w:val="00B6502C"/>
    <w:rsid w:val="00B650F0"/>
    <w:rsid w:val="00B65A4F"/>
    <w:rsid w:val="00B65E9D"/>
    <w:rsid w:val="00B662ED"/>
    <w:rsid w:val="00B66500"/>
    <w:rsid w:val="00B665CD"/>
    <w:rsid w:val="00B66746"/>
    <w:rsid w:val="00B66827"/>
    <w:rsid w:val="00B66E1F"/>
    <w:rsid w:val="00B67156"/>
    <w:rsid w:val="00B673CD"/>
    <w:rsid w:val="00B677A4"/>
    <w:rsid w:val="00B678C4"/>
    <w:rsid w:val="00B67A37"/>
    <w:rsid w:val="00B67EE8"/>
    <w:rsid w:val="00B7039E"/>
    <w:rsid w:val="00B70D3B"/>
    <w:rsid w:val="00B70E8A"/>
    <w:rsid w:val="00B7100C"/>
    <w:rsid w:val="00B71100"/>
    <w:rsid w:val="00B71F03"/>
    <w:rsid w:val="00B723B9"/>
    <w:rsid w:val="00B7296B"/>
    <w:rsid w:val="00B72A2C"/>
    <w:rsid w:val="00B72B7C"/>
    <w:rsid w:val="00B72C5F"/>
    <w:rsid w:val="00B7357E"/>
    <w:rsid w:val="00B73E5B"/>
    <w:rsid w:val="00B73EE5"/>
    <w:rsid w:val="00B73FA5"/>
    <w:rsid w:val="00B7420E"/>
    <w:rsid w:val="00B7496F"/>
    <w:rsid w:val="00B74E87"/>
    <w:rsid w:val="00B7505A"/>
    <w:rsid w:val="00B75A94"/>
    <w:rsid w:val="00B75F6A"/>
    <w:rsid w:val="00B76336"/>
    <w:rsid w:val="00B76966"/>
    <w:rsid w:val="00B76A21"/>
    <w:rsid w:val="00B76D03"/>
    <w:rsid w:val="00B76ED2"/>
    <w:rsid w:val="00B76EF6"/>
    <w:rsid w:val="00B77A4C"/>
    <w:rsid w:val="00B8003A"/>
    <w:rsid w:val="00B800AE"/>
    <w:rsid w:val="00B80A36"/>
    <w:rsid w:val="00B80D14"/>
    <w:rsid w:val="00B81084"/>
    <w:rsid w:val="00B8128C"/>
    <w:rsid w:val="00B81311"/>
    <w:rsid w:val="00B823BE"/>
    <w:rsid w:val="00B82BE8"/>
    <w:rsid w:val="00B8323F"/>
    <w:rsid w:val="00B832DD"/>
    <w:rsid w:val="00B84284"/>
    <w:rsid w:val="00B8447B"/>
    <w:rsid w:val="00B845B0"/>
    <w:rsid w:val="00B84B1B"/>
    <w:rsid w:val="00B84EC0"/>
    <w:rsid w:val="00B85582"/>
    <w:rsid w:val="00B859DA"/>
    <w:rsid w:val="00B85C91"/>
    <w:rsid w:val="00B86577"/>
    <w:rsid w:val="00B8677D"/>
    <w:rsid w:val="00B86C14"/>
    <w:rsid w:val="00B87284"/>
    <w:rsid w:val="00B874E3"/>
    <w:rsid w:val="00B87723"/>
    <w:rsid w:val="00B878BA"/>
    <w:rsid w:val="00B87A0E"/>
    <w:rsid w:val="00B87DE7"/>
    <w:rsid w:val="00B90CBC"/>
    <w:rsid w:val="00B90DFC"/>
    <w:rsid w:val="00B90EF4"/>
    <w:rsid w:val="00B91002"/>
    <w:rsid w:val="00B9139F"/>
    <w:rsid w:val="00B91559"/>
    <w:rsid w:val="00B91A6C"/>
    <w:rsid w:val="00B91B70"/>
    <w:rsid w:val="00B91BCB"/>
    <w:rsid w:val="00B91E73"/>
    <w:rsid w:val="00B9227B"/>
    <w:rsid w:val="00B9265B"/>
    <w:rsid w:val="00B92A1C"/>
    <w:rsid w:val="00B92A5E"/>
    <w:rsid w:val="00B92BCA"/>
    <w:rsid w:val="00B92F60"/>
    <w:rsid w:val="00B9317E"/>
    <w:rsid w:val="00B93397"/>
    <w:rsid w:val="00B93511"/>
    <w:rsid w:val="00B93911"/>
    <w:rsid w:val="00B93975"/>
    <w:rsid w:val="00B93C5F"/>
    <w:rsid w:val="00B9483B"/>
    <w:rsid w:val="00B953A6"/>
    <w:rsid w:val="00B95A58"/>
    <w:rsid w:val="00B95AFE"/>
    <w:rsid w:val="00B95DFA"/>
    <w:rsid w:val="00B96015"/>
    <w:rsid w:val="00B96288"/>
    <w:rsid w:val="00B96F82"/>
    <w:rsid w:val="00B9719A"/>
    <w:rsid w:val="00B97D23"/>
    <w:rsid w:val="00B97DE1"/>
    <w:rsid w:val="00BA079B"/>
    <w:rsid w:val="00BA110C"/>
    <w:rsid w:val="00BA1A9A"/>
    <w:rsid w:val="00BA1B89"/>
    <w:rsid w:val="00BA1FA7"/>
    <w:rsid w:val="00BA214C"/>
    <w:rsid w:val="00BA2220"/>
    <w:rsid w:val="00BA25B7"/>
    <w:rsid w:val="00BA2841"/>
    <w:rsid w:val="00BA2CF5"/>
    <w:rsid w:val="00BA3128"/>
    <w:rsid w:val="00BA32C7"/>
    <w:rsid w:val="00BA38A5"/>
    <w:rsid w:val="00BA3CEC"/>
    <w:rsid w:val="00BA44B7"/>
    <w:rsid w:val="00BA499C"/>
    <w:rsid w:val="00BA4C60"/>
    <w:rsid w:val="00BA4CA5"/>
    <w:rsid w:val="00BA4CBB"/>
    <w:rsid w:val="00BA4D16"/>
    <w:rsid w:val="00BA4F80"/>
    <w:rsid w:val="00BA53DA"/>
    <w:rsid w:val="00BA56F3"/>
    <w:rsid w:val="00BA638C"/>
    <w:rsid w:val="00BA6401"/>
    <w:rsid w:val="00BA6A12"/>
    <w:rsid w:val="00BA6FC6"/>
    <w:rsid w:val="00BA7132"/>
    <w:rsid w:val="00BA71B1"/>
    <w:rsid w:val="00BA7414"/>
    <w:rsid w:val="00BA7D8A"/>
    <w:rsid w:val="00BA7E72"/>
    <w:rsid w:val="00BB0157"/>
    <w:rsid w:val="00BB05B1"/>
    <w:rsid w:val="00BB0CE2"/>
    <w:rsid w:val="00BB0E7D"/>
    <w:rsid w:val="00BB0F42"/>
    <w:rsid w:val="00BB11A9"/>
    <w:rsid w:val="00BB129A"/>
    <w:rsid w:val="00BB1329"/>
    <w:rsid w:val="00BB1CE7"/>
    <w:rsid w:val="00BB2330"/>
    <w:rsid w:val="00BB24D5"/>
    <w:rsid w:val="00BB31D5"/>
    <w:rsid w:val="00BB32B3"/>
    <w:rsid w:val="00BB367D"/>
    <w:rsid w:val="00BB4B7A"/>
    <w:rsid w:val="00BB4D2F"/>
    <w:rsid w:val="00BB4DF6"/>
    <w:rsid w:val="00BB4F4E"/>
    <w:rsid w:val="00BB5C17"/>
    <w:rsid w:val="00BB62DE"/>
    <w:rsid w:val="00BB7917"/>
    <w:rsid w:val="00BB7AB6"/>
    <w:rsid w:val="00BB7D16"/>
    <w:rsid w:val="00BB7E08"/>
    <w:rsid w:val="00BC0034"/>
    <w:rsid w:val="00BC0164"/>
    <w:rsid w:val="00BC08E8"/>
    <w:rsid w:val="00BC0AC3"/>
    <w:rsid w:val="00BC1277"/>
    <w:rsid w:val="00BC12BE"/>
    <w:rsid w:val="00BC1DF6"/>
    <w:rsid w:val="00BC1FE3"/>
    <w:rsid w:val="00BC265C"/>
    <w:rsid w:val="00BC29B1"/>
    <w:rsid w:val="00BC29EB"/>
    <w:rsid w:val="00BC2E25"/>
    <w:rsid w:val="00BC2F4B"/>
    <w:rsid w:val="00BC3642"/>
    <w:rsid w:val="00BC38D5"/>
    <w:rsid w:val="00BC3B39"/>
    <w:rsid w:val="00BC3BF7"/>
    <w:rsid w:val="00BC42F2"/>
    <w:rsid w:val="00BC6010"/>
    <w:rsid w:val="00BC6111"/>
    <w:rsid w:val="00BC655F"/>
    <w:rsid w:val="00BC6600"/>
    <w:rsid w:val="00BC6988"/>
    <w:rsid w:val="00BC69F3"/>
    <w:rsid w:val="00BC6BF7"/>
    <w:rsid w:val="00BC6C57"/>
    <w:rsid w:val="00BC6CE4"/>
    <w:rsid w:val="00BC7217"/>
    <w:rsid w:val="00BC7535"/>
    <w:rsid w:val="00BC7AA6"/>
    <w:rsid w:val="00BC7C6B"/>
    <w:rsid w:val="00BD0956"/>
    <w:rsid w:val="00BD0E2D"/>
    <w:rsid w:val="00BD0FF4"/>
    <w:rsid w:val="00BD1224"/>
    <w:rsid w:val="00BD1D31"/>
    <w:rsid w:val="00BD1E66"/>
    <w:rsid w:val="00BD213D"/>
    <w:rsid w:val="00BD2670"/>
    <w:rsid w:val="00BD3191"/>
    <w:rsid w:val="00BD38D6"/>
    <w:rsid w:val="00BD3CF9"/>
    <w:rsid w:val="00BD4187"/>
    <w:rsid w:val="00BD4829"/>
    <w:rsid w:val="00BD4EBC"/>
    <w:rsid w:val="00BD513B"/>
    <w:rsid w:val="00BD5361"/>
    <w:rsid w:val="00BD768C"/>
    <w:rsid w:val="00BD7C8F"/>
    <w:rsid w:val="00BE02E8"/>
    <w:rsid w:val="00BE1CDC"/>
    <w:rsid w:val="00BE2182"/>
    <w:rsid w:val="00BE22E3"/>
    <w:rsid w:val="00BE2319"/>
    <w:rsid w:val="00BE2570"/>
    <w:rsid w:val="00BE26D7"/>
    <w:rsid w:val="00BE2722"/>
    <w:rsid w:val="00BE3251"/>
    <w:rsid w:val="00BE3307"/>
    <w:rsid w:val="00BE3506"/>
    <w:rsid w:val="00BE4562"/>
    <w:rsid w:val="00BE51A3"/>
    <w:rsid w:val="00BE5990"/>
    <w:rsid w:val="00BE7731"/>
    <w:rsid w:val="00BE7BA9"/>
    <w:rsid w:val="00BE7F2A"/>
    <w:rsid w:val="00BF0F8C"/>
    <w:rsid w:val="00BF12F1"/>
    <w:rsid w:val="00BF13A6"/>
    <w:rsid w:val="00BF1801"/>
    <w:rsid w:val="00BF1858"/>
    <w:rsid w:val="00BF1BE1"/>
    <w:rsid w:val="00BF2033"/>
    <w:rsid w:val="00BF28B4"/>
    <w:rsid w:val="00BF29EB"/>
    <w:rsid w:val="00BF3B23"/>
    <w:rsid w:val="00BF3F2D"/>
    <w:rsid w:val="00BF44D8"/>
    <w:rsid w:val="00BF482A"/>
    <w:rsid w:val="00BF4935"/>
    <w:rsid w:val="00BF4F20"/>
    <w:rsid w:val="00BF5119"/>
    <w:rsid w:val="00BF53DB"/>
    <w:rsid w:val="00BF5416"/>
    <w:rsid w:val="00BF5757"/>
    <w:rsid w:val="00BF5A08"/>
    <w:rsid w:val="00BF6047"/>
    <w:rsid w:val="00BF6663"/>
    <w:rsid w:val="00BF75D3"/>
    <w:rsid w:val="00BF7DE4"/>
    <w:rsid w:val="00BF7FAC"/>
    <w:rsid w:val="00C00235"/>
    <w:rsid w:val="00C011FA"/>
    <w:rsid w:val="00C0161B"/>
    <w:rsid w:val="00C01904"/>
    <w:rsid w:val="00C01ABC"/>
    <w:rsid w:val="00C0222E"/>
    <w:rsid w:val="00C02517"/>
    <w:rsid w:val="00C0278B"/>
    <w:rsid w:val="00C037E0"/>
    <w:rsid w:val="00C04391"/>
    <w:rsid w:val="00C045BD"/>
    <w:rsid w:val="00C046FD"/>
    <w:rsid w:val="00C04E14"/>
    <w:rsid w:val="00C04F67"/>
    <w:rsid w:val="00C055CF"/>
    <w:rsid w:val="00C05B09"/>
    <w:rsid w:val="00C05D67"/>
    <w:rsid w:val="00C0629B"/>
    <w:rsid w:val="00C07094"/>
    <w:rsid w:val="00C07121"/>
    <w:rsid w:val="00C078F3"/>
    <w:rsid w:val="00C07AA7"/>
    <w:rsid w:val="00C07E5E"/>
    <w:rsid w:val="00C102E2"/>
    <w:rsid w:val="00C10B88"/>
    <w:rsid w:val="00C10D14"/>
    <w:rsid w:val="00C10FD6"/>
    <w:rsid w:val="00C11758"/>
    <w:rsid w:val="00C11E74"/>
    <w:rsid w:val="00C12BDA"/>
    <w:rsid w:val="00C12FA6"/>
    <w:rsid w:val="00C131A8"/>
    <w:rsid w:val="00C13205"/>
    <w:rsid w:val="00C137AA"/>
    <w:rsid w:val="00C137E8"/>
    <w:rsid w:val="00C13C30"/>
    <w:rsid w:val="00C13C6F"/>
    <w:rsid w:val="00C158EC"/>
    <w:rsid w:val="00C1646A"/>
    <w:rsid w:val="00C16624"/>
    <w:rsid w:val="00C167D6"/>
    <w:rsid w:val="00C16C0B"/>
    <w:rsid w:val="00C17910"/>
    <w:rsid w:val="00C17B60"/>
    <w:rsid w:val="00C207A0"/>
    <w:rsid w:val="00C20A28"/>
    <w:rsid w:val="00C20B25"/>
    <w:rsid w:val="00C20C03"/>
    <w:rsid w:val="00C20E64"/>
    <w:rsid w:val="00C21131"/>
    <w:rsid w:val="00C2113B"/>
    <w:rsid w:val="00C2156B"/>
    <w:rsid w:val="00C2179D"/>
    <w:rsid w:val="00C21D04"/>
    <w:rsid w:val="00C21D4B"/>
    <w:rsid w:val="00C224B8"/>
    <w:rsid w:val="00C22580"/>
    <w:rsid w:val="00C228A8"/>
    <w:rsid w:val="00C22AB7"/>
    <w:rsid w:val="00C22E9B"/>
    <w:rsid w:val="00C235EB"/>
    <w:rsid w:val="00C2389D"/>
    <w:rsid w:val="00C238FF"/>
    <w:rsid w:val="00C244B0"/>
    <w:rsid w:val="00C246D1"/>
    <w:rsid w:val="00C248AC"/>
    <w:rsid w:val="00C24CEE"/>
    <w:rsid w:val="00C24E82"/>
    <w:rsid w:val="00C251CA"/>
    <w:rsid w:val="00C252F6"/>
    <w:rsid w:val="00C25A96"/>
    <w:rsid w:val="00C25C0B"/>
    <w:rsid w:val="00C2628C"/>
    <w:rsid w:val="00C26B1A"/>
    <w:rsid w:val="00C27393"/>
    <w:rsid w:val="00C2778A"/>
    <w:rsid w:val="00C27840"/>
    <w:rsid w:val="00C27B86"/>
    <w:rsid w:val="00C30320"/>
    <w:rsid w:val="00C3040D"/>
    <w:rsid w:val="00C30481"/>
    <w:rsid w:val="00C3053A"/>
    <w:rsid w:val="00C3074A"/>
    <w:rsid w:val="00C309EE"/>
    <w:rsid w:val="00C30A91"/>
    <w:rsid w:val="00C31185"/>
    <w:rsid w:val="00C31259"/>
    <w:rsid w:val="00C316A5"/>
    <w:rsid w:val="00C31AAF"/>
    <w:rsid w:val="00C31B41"/>
    <w:rsid w:val="00C31E4C"/>
    <w:rsid w:val="00C3228E"/>
    <w:rsid w:val="00C3249E"/>
    <w:rsid w:val="00C32CE7"/>
    <w:rsid w:val="00C3330F"/>
    <w:rsid w:val="00C333D6"/>
    <w:rsid w:val="00C33E41"/>
    <w:rsid w:val="00C35045"/>
    <w:rsid w:val="00C3519B"/>
    <w:rsid w:val="00C351BF"/>
    <w:rsid w:val="00C35332"/>
    <w:rsid w:val="00C354C6"/>
    <w:rsid w:val="00C354FF"/>
    <w:rsid w:val="00C358ED"/>
    <w:rsid w:val="00C35B63"/>
    <w:rsid w:val="00C3629C"/>
    <w:rsid w:val="00C364CA"/>
    <w:rsid w:val="00C366BB"/>
    <w:rsid w:val="00C36889"/>
    <w:rsid w:val="00C373E6"/>
    <w:rsid w:val="00C378E1"/>
    <w:rsid w:val="00C403F5"/>
    <w:rsid w:val="00C4050D"/>
    <w:rsid w:val="00C407EE"/>
    <w:rsid w:val="00C41D46"/>
    <w:rsid w:val="00C42185"/>
    <w:rsid w:val="00C42A4F"/>
    <w:rsid w:val="00C42F3F"/>
    <w:rsid w:val="00C43292"/>
    <w:rsid w:val="00C44120"/>
    <w:rsid w:val="00C4467E"/>
    <w:rsid w:val="00C446B2"/>
    <w:rsid w:val="00C4493D"/>
    <w:rsid w:val="00C4497B"/>
    <w:rsid w:val="00C450C5"/>
    <w:rsid w:val="00C453AF"/>
    <w:rsid w:val="00C458FE"/>
    <w:rsid w:val="00C45A0E"/>
    <w:rsid w:val="00C45AFD"/>
    <w:rsid w:val="00C45F17"/>
    <w:rsid w:val="00C47132"/>
    <w:rsid w:val="00C4767A"/>
    <w:rsid w:val="00C5034B"/>
    <w:rsid w:val="00C51039"/>
    <w:rsid w:val="00C51372"/>
    <w:rsid w:val="00C513DC"/>
    <w:rsid w:val="00C5218B"/>
    <w:rsid w:val="00C522A0"/>
    <w:rsid w:val="00C52B03"/>
    <w:rsid w:val="00C52EBC"/>
    <w:rsid w:val="00C5310A"/>
    <w:rsid w:val="00C53506"/>
    <w:rsid w:val="00C53E3B"/>
    <w:rsid w:val="00C546C2"/>
    <w:rsid w:val="00C55848"/>
    <w:rsid w:val="00C56884"/>
    <w:rsid w:val="00C56999"/>
    <w:rsid w:val="00C56A2B"/>
    <w:rsid w:val="00C56CFA"/>
    <w:rsid w:val="00C56EE8"/>
    <w:rsid w:val="00C56F95"/>
    <w:rsid w:val="00C60210"/>
    <w:rsid w:val="00C6035C"/>
    <w:rsid w:val="00C604C5"/>
    <w:rsid w:val="00C606C3"/>
    <w:rsid w:val="00C611C4"/>
    <w:rsid w:val="00C621F4"/>
    <w:rsid w:val="00C626BA"/>
    <w:rsid w:val="00C62E30"/>
    <w:rsid w:val="00C62E3C"/>
    <w:rsid w:val="00C6357C"/>
    <w:rsid w:val="00C63871"/>
    <w:rsid w:val="00C63893"/>
    <w:rsid w:val="00C63B8D"/>
    <w:rsid w:val="00C63FAE"/>
    <w:rsid w:val="00C647E5"/>
    <w:rsid w:val="00C64A78"/>
    <w:rsid w:val="00C64ACA"/>
    <w:rsid w:val="00C64F47"/>
    <w:rsid w:val="00C65486"/>
    <w:rsid w:val="00C654FE"/>
    <w:rsid w:val="00C65768"/>
    <w:rsid w:val="00C658B2"/>
    <w:rsid w:val="00C66254"/>
    <w:rsid w:val="00C66476"/>
    <w:rsid w:val="00C66600"/>
    <w:rsid w:val="00C66830"/>
    <w:rsid w:val="00C66832"/>
    <w:rsid w:val="00C66B43"/>
    <w:rsid w:val="00C66C7A"/>
    <w:rsid w:val="00C670B7"/>
    <w:rsid w:val="00C67FAD"/>
    <w:rsid w:val="00C7002F"/>
    <w:rsid w:val="00C704B1"/>
    <w:rsid w:val="00C709A0"/>
    <w:rsid w:val="00C70B25"/>
    <w:rsid w:val="00C716C3"/>
    <w:rsid w:val="00C71978"/>
    <w:rsid w:val="00C71E04"/>
    <w:rsid w:val="00C724DB"/>
    <w:rsid w:val="00C7260B"/>
    <w:rsid w:val="00C73394"/>
    <w:rsid w:val="00C73470"/>
    <w:rsid w:val="00C7380F"/>
    <w:rsid w:val="00C73A2A"/>
    <w:rsid w:val="00C74651"/>
    <w:rsid w:val="00C7477A"/>
    <w:rsid w:val="00C7478F"/>
    <w:rsid w:val="00C75340"/>
    <w:rsid w:val="00C75760"/>
    <w:rsid w:val="00C75B34"/>
    <w:rsid w:val="00C75BF2"/>
    <w:rsid w:val="00C761FE"/>
    <w:rsid w:val="00C7656E"/>
    <w:rsid w:val="00C7686E"/>
    <w:rsid w:val="00C76D02"/>
    <w:rsid w:val="00C76E6B"/>
    <w:rsid w:val="00C77035"/>
    <w:rsid w:val="00C779C4"/>
    <w:rsid w:val="00C77C89"/>
    <w:rsid w:val="00C77CD1"/>
    <w:rsid w:val="00C77E60"/>
    <w:rsid w:val="00C80173"/>
    <w:rsid w:val="00C8029B"/>
    <w:rsid w:val="00C802B6"/>
    <w:rsid w:val="00C8049F"/>
    <w:rsid w:val="00C80FA7"/>
    <w:rsid w:val="00C8117E"/>
    <w:rsid w:val="00C812DE"/>
    <w:rsid w:val="00C8131B"/>
    <w:rsid w:val="00C816B2"/>
    <w:rsid w:val="00C818D8"/>
    <w:rsid w:val="00C81ABD"/>
    <w:rsid w:val="00C81BE8"/>
    <w:rsid w:val="00C823D7"/>
    <w:rsid w:val="00C82853"/>
    <w:rsid w:val="00C82CD7"/>
    <w:rsid w:val="00C82CDE"/>
    <w:rsid w:val="00C83FB9"/>
    <w:rsid w:val="00C8453C"/>
    <w:rsid w:val="00C846BB"/>
    <w:rsid w:val="00C84EA3"/>
    <w:rsid w:val="00C84F92"/>
    <w:rsid w:val="00C8651C"/>
    <w:rsid w:val="00C86A92"/>
    <w:rsid w:val="00C86EA6"/>
    <w:rsid w:val="00C870AA"/>
    <w:rsid w:val="00C877D8"/>
    <w:rsid w:val="00C87FC0"/>
    <w:rsid w:val="00C9090C"/>
    <w:rsid w:val="00C910EA"/>
    <w:rsid w:val="00C911B1"/>
    <w:rsid w:val="00C91414"/>
    <w:rsid w:val="00C91E25"/>
    <w:rsid w:val="00C92A73"/>
    <w:rsid w:val="00C93117"/>
    <w:rsid w:val="00C93BFA"/>
    <w:rsid w:val="00C93D34"/>
    <w:rsid w:val="00C94471"/>
    <w:rsid w:val="00C94931"/>
    <w:rsid w:val="00C95313"/>
    <w:rsid w:val="00C953B1"/>
    <w:rsid w:val="00C95870"/>
    <w:rsid w:val="00C95C2A"/>
    <w:rsid w:val="00C95E7E"/>
    <w:rsid w:val="00C95F76"/>
    <w:rsid w:val="00C96545"/>
    <w:rsid w:val="00C97880"/>
    <w:rsid w:val="00C979F9"/>
    <w:rsid w:val="00C97BB3"/>
    <w:rsid w:val="00CA01D6"/>
    <w:rsid w:val="00CA099A"/>
    <w:rsid w:val="00CA1289"/>
    <w:rsid w:val="00CA157E"/>
    <w:rsid w:val="00CA16D9"/>
    <w:rsid w:val="00CA1FB6"/>
    <w:rsid w:val="00CA257B"/>
    <w:rsid w:val="00CA27BF"/>
    <w:rsid w:val="00CA2ED6"/>
    <w:rsid w:val="00CA3343"/>
    <w:rsid w:val="00CA3490"/>
    <w:rsid w:val="00CA35C4"/>
    <w:rsid w:val="00CA3ADC"/>
    <w:rsid w:val="00CA3DDF"/>
    <w:rsid w:val="00CA3EC8"/>
    <w:rsid w:val="00CA409D"/>
    <w:rsid w:val="00CA4116"/>
    <w:rsid w:val="00CA4677"/>
    <w:rsid w:val="00CA4937"/>
    <w:rsid w:val="00CA4A7F"/>
    <w:rsid w:val="00CA4BCC"/>
    <w:rsid w:val="00CA4E1E"/>
    <w:rsid w:val="00CA5573"/>
    <w:rsid w:val="00CA5906"/>
    <w:rsid w:val="00CA5AB0"/>
    <w:rsid w:val="00CA5F8A"/>
    <w:rsid w:val="00CA6480"/>
    <w:rsid w:val="00CA6A79"/>
    <w:rsid w:val="00CA6BC5"/>
    <w:rsid w:val="00CA700A"/>
    <w:rsid w:val="00CA78AF"/>
    <w:rsid w:val="00CB0861"/>
    <w:rsid w:val="00CB15B6"/>
    <w:rsid w:val="00CB2075"/>
    <w:rsid w:val="00CB20ED"/>
    <w:rsid w:val="00CB21A3"/>
    <w:rsid w:val="00CB2B8C"/>
    <w:rsid w:val="00CB310B"/>
    <w:rsid w:val="00CB34C0"/>
    <w:rsid w:val="00CB3E7D"/>
    <w:rsid w:val="00CB517F"/>
    <w:rsid w:val="00CB5346"/>
    <w:rsid w:val="00CB5396"/>
    <w:rsid w:val="00CB5814"/>
    <w:rsid w:val="00CB581C"/>
    <w:rsid w:val="00CB5821"/>
    <w:rsid w:val="00CB63EA"/>
    <w:rsid w:val="00CB6802"/>
    <w:rsid w:val="00CB6E88"/>
    <w:rsid w:val="00CB7461"/>
    <w:rsid w:val="00CB759F"/>
    <w:rsid w:val="00CB7943"/>
    <w:rsid w:val="00CC018F"/>
    <w:rsid w:val="00CC06F0"/>
    <w:rsid w:val="00CC07B5"/>
    <w:rsid w:val="00CC14D6"/>
    <w:rsid w:val="00CC1B9A"/>
    <w:rsid w:val="00CC2294"/>
    <w:rsid w:val="00CC23BE"/>
    <w:rsid w:val="00CC2A01"/>
    <w:rsid w:val="00CC2D32"/>
    <w:rsid w:val="00CC2EC2"/>
    <w:rsid w:val="00CC3066"/>
    <w:rsid w:val="00CC35DC"/>
    <w:rsid w:val="00CC3E28"/>
    <w:rsid w:val="00CC40BC"/>
    <w:rsid w:val="00CC4539"/>
    <w:rsid w:val="00CC46F9"/>
    <w:rsid w:val="00CC5102"/>
    <w:rsid w:val="00CC5162"/>
    <w:rsid w:val="00CC613D"/>
    <w:rsid w:val="00CC6501"/>
    <w:rsid w:val="00CC670E"/>
    <w:rsid w:val="00CC6767"/>
    <w:rsid w:val="00CC6AE5"/>
    <w:rsid w:val="00CC6FD1"/>
    <w:rsid w:val="00CC712D"/>
    <w:rsid w:val="00CC780B"/>
    <w:rsid w:val="00CC7F00"/>
    <w:rsid w:val="00CD0457"/>
    <w:rsid w:val="00CD04EF"/>
    <w:rsid w:val="00CD0960"/>
    <w:rsid w:val="00CD0C86"/>
    <w:rsid w:val="00CD0FC6"/>
    <w:rsid w:val="00CD1327"/>
    <w:rsid w:val="00CD198B"/>
    <w:rsid w:val="00CD1A44"/>
    <w:rsid w:val="00CD1AAD"/>
    <w:rsid w:val="00CD1C28"/>
    <w:rsid w:val="00CD1D46"/>
    <w:rsid w:val="00CD24A2"/>
    <w:rsid w:val="00CD27B0"/>
    <w:rsid w:val="00CD2853"/>
    <w:rsid w:val="00CD2A47"/>
    <w:rsid w:val="00CD2A6C"/>
    <w:rsid w:val="00CD32E2"/>
    <w:rsid w:val="00CD3D36"/>
    <w:rsid w:val="00CD4BB2"/>
    <w:rsid w:val="00CD5331"/>
    <w:rsid w:val="00CD546B"/>
    <w:rsid w:val="00CD599B"/>
    <w:rsid w:val="00CD5CC5"/>
    <w:rsid w:val="00CD5E72"/>
    <w:rsid w:val="00CD73B1"/>
    <w:rsid w:val="00CD7B90"/>
    <w:rsid w:val="00CE0833"/>
    <w:rsid w:val="00CE08B8"/>
    <w:rsid w:val="00CE0B7F"/>
    <w:rsid w:val="00CE0C04"/>
    <w:rsid w:val="00CE0F97"/>
    <w:rsid w:val="00CE1278"/>
    <w:rsid w:val="00CE2061"/>
    <w:rsid w:val="00CE37B3"/>
    <w:rsid w:val="00CE4133"/>
    <w:rsid w:val="00CE4549"/>
    <w:rsid w:val="00CE4DB8"/>
    <w:rsid w:val="00CE4F2A"/>
    <w:rsid w:val="00CE508A"/>
    <w:rsid w:val="00CE5401"/>
    <w:rsid w:val="00CE5508"/>
    <w:rsid w:val="00CE56D3"/>
    <w:rsid w:val="00CE5C2A"/>
    <w:rsid w:val="00CE6386"/>
    <w:rsid w:val="00CE6609"/>
    <w:rsid w:val="00CE6736"/>
    <w:rsid w:val="00CE6766"/>
    <w:rsid w:val="00CE6BCF"/>
    <w:rsid w:val="00CE6C98"/>
    <w:rsid w:val="00CE731F"/>
    <w:rsid w:val="00CE73AA"/>
    <w:rsid w:val="00CE74FC"/>
    <w:rsid w:val="00CE781E"/>
    <w:rsid w:val="00CE7F5E"/>
    <w:rsid w:val="00CF073F"/>
    <w:rsid w:val="00CF0A79"/>
    <w:rsid w:val="00CF0CBC"/>
    <w:rsid w:val="00CF2941"/>
    <w:rsid w:val="00CF2DEB"/>
    <w:rsid w:val="00CF31C2"/>
    <w:rsid w:val="00CF3AD8"/>
    <w:rsid w:val="00CF3B0D"/>
    <w:rsid w:val="00CF404C"/>
    <w:rsid w:val="00CF4ADD"/>
    <w:rsid w:val="00CF4D41"/>
    <w:rsid w:val="00CF5036"/>
    <w:rsid w:val="00CF5BB3"/>
    <w:rsid w:val="00CF5CA1"/>
    <w:rsid w:val="00CF634D"/>
    <w:rsid w:val="00CF64B0"/>
    <w:rsid w:val="00CF66CC"/>
    <w:rsid w:val="00CF67E7"/>
    <w:rsid w:val="00CF6A96"/>
    <w:rsid w:val="00CF717D"/>
    <w:rsid w:val="00CF72CD"/>
    <w:rsid w:val="00CF757F"/>
    <w:rsid w:val="00CF787D"/>
    <w:rsid w:val="00CF78D7"/>
    <w:rsid w:val="00CF794C"/>
    <w:rsid w:val="00CF79FA"/>
    <w:rsid w:val="00CF7F1D"/>
    <w:rsid w:val="00D00404"/>
    <w:rsid w:val="00D0045E"/>
    <w:rsid w:val="00D00A12"/>
    <w:rsid w:val="00D00D06"/>
    <w:rsid w:val="00D0104C"/>
    <w:rsid w:val="00D01229"/>
    <w:rsid w:val="00D015D1"/>
    <w:rsid w:val="00D02252"/>
    <w:rsid w:val="00D02370"/>
    <w:rsid w:val="00D02C9F"/>
    <w:rsid w:val="00D03B92"/>
    <w:rsid w:val="00D04538"/>
    <w:rsid w:val="00D04A80"/>
    <w:rsid w:val="00D04FFE"/>
    <w:rsid w:val="00D0589D"/>
    <w:rsid w:val="00D059AB"/>
    <w:rsid w:val="00D06996"/>
    <w:rsid w:val="00D06CC8"/>
    <w:rsid w:val="00D06D57"/>
    <w:rsid w:val="00D06D5D"/>
    <w:rsid w:val="00D0700D"/>
    <w:rsid w:val="00D07010"/>
    <w:rsid w:val="00D07476"/>
    <w:rsid w:val="00D07C98"/>
    <w:rsid w:val="00D100C2"/>
    <w:rsid w:val="00D1065C"/>
    <w:rsid w:val="00D108E4"/>
    <w:rsid w:val="00D10B57"/>
    <w:rsid w:val="00D12076"/>
    <w:rsid w:val="00D12743"/>
    <w:rsid w:val="00D127E1"/>
    <w:rsid w:val="00D12F73"/>
    <w:rsid w:val="00D1437A"/>
    <w:rsid w:val="00D15C76"/>
    <w:rsid w:val="00D15E36"/>
    <w:rsid w:val="00D15FF1"/>
    <w:rsid w:val="00D16777"/>
    <w:rsid w:val="00D1693E"/>
    <w:rsid w:val="00D16A01"/>
    <w:rsid w:val="00D17548"/>
    <w:rsid w:val="00D17B5F"/>
    <w:rsid w:val="00D17CD7"/>
    <w:rsid w:val="00D17DFC"/>
    <w:rsid w:val="00D20681"/>
    <w:rsid w:val="00D2084D"/>
    <w:rsid w:val="00D20C8D"/>
    <w:rsid w:val="00D2152D"/>
    <w:rsid w:val="00D21A2E"/>
    <w:rsid w:val="00D2229A"/>
    <w:rsid w:val="00D22485"/>
    <w:rsid w:val="00D22868"/>
    <w:rsid w:val="00D229C6"/>
    <w:rsid w:val="00D22B64"/>
    <w:rsid w:val="00D23748"/>
    <w:rsid w:val="00D244F4"/>
    <w:rsid w:val="00D24644"/>
    <w:rsid w:val="00D24994"/>
    <w:rsid w:val="00D24AE1"/>
    <w:rsid w:val="00D25005"/>
    <w:rsid w:val="00D25DCE"/>
    <w:rsid w:val="00D26017"/>
    <w:rsid w:val="00D260E4"/>
    <w:rsid w:val="00D26111"/>
    <w:rsid w:val="00D2673D"/>
    <w:rsid w:val="00D26A12"/>
    <w:rsid w:val="00D26DAC"/>
    <w:rsid w:val="00D26F5A"/>
    <w:rsid w:val="00D2750E"/>
    <w:rsid w:val="00D27890"/>
    <w:rsid w:val="00D3069E"/>
    <w:rsid w:val="00D31101"/>
    <w:rsid w:val="00D325FF"/>
    <w:rsid w:val="00D32E65"/>
    <w:rsid w:val="00D32F64"/>
    <w:rsid w:val="00D341DD"/>
    <w:rsid w:val="00D34612"/>
    <w:rsid w:val="00D34722"/>
    <w:rsid w:val="00D34788"/>
    <w:rsid w:val="00D34A92"/>
    <w:rsid w:val="00D34F04"/>
    <w:rsid w:val="00D356D8"/>
    <w:rsid w:val="00D3584E"/>
    <w:rsid w:val="00D3591F"/>
    <w:rsid w:val="00D35A08"/>
    <w:rsid w:val="00D35B6D"/>
    <w:rsid w:val="00D361CA"/>
    <w:rsid w:val="00D362AA"/>
    <w:rsid w:val="00D3668A"/>
    <w:rsid w:val="00D37004"/>
    <w:rsid w:val="00D3705C"/>
    <w:rsid w:val="00D37549"/>
    <w:rsid w:val="00D376D2"/>
    <w:rsid w:val="00D37A2B"/>
    <w:rsid w:val="00D4007F"/>
    <w:rsid w:val="00D40198"/>
    <w:rsid w:val="00D4019C"/>
    <w:rsid w:val="00D401C7"/>
    <w:rsid w:val="00D402B4"/>
    <w:rsid w:val="00D4091C"/>
    <w:rsid w:val="00D412E3"/>
    <w:rsid w:val="00D4182E"/>
    <w:rsid w:val="00D41993"/>
    <w:rsid w:val="00D41ED9"/>
    <w:rsid w:val="00D42720"/>
    <w:rsid w:val="00D429DA"/>
    <w:rsid w:val="00D42ADD"/>
    <w:rsid w:val="00D42BBF"/>
    <w:rsid w:val="00D42CC4"/>
    <w:rsid w:val="00D42E85"/>
    <w:rsid w:val="00D434B3"/>
    <w:rsid w:val="00D43999"/>
    <w:rsid w:val="00D43C2A"/>
    <w:rsid w:val="00D4425C"/>
    <w:rsid w:val="00D453FF"/>
    <w:rsid w:val="00D45AFB"/>
    <w:rsid w:val="00D46064"/>
    <w:rsid w:val="00D4622E"/>
    <w:rsid w:val="00D462E0"/>
    <w:rsid w:val="00D463F6"/>
    <w:rsid w:val="00D4755D"/>
    <w:rsid w:val="00D476F0"/>
    <w:rsid w:val="00D47BA3"/>
    <w:rsid w:val="00D47CC1"/>
    <w:rsid w:val="00D47F26"/>
    <w:rsid w:val="00D50990"/>
    <w:rsid w:val="00D509BF"/>
    <w:rsid w:val="00D50CA5"/>
    <w:rsid w:val="00D50D57"/>
    <w:rsid w:val="00D50EF4"/>
    <w:rsid w:val="00D51133"/>
    <w:rsid w:val="00D517A2"/>
    <w:rsid w:val="00D5246A"/>
    <w:rsid w:val="00D527AD"/>
    <w:rsid w:val="00D52EEB"/>
    <w:rsid w:val="00D53693"/>
    <w:rsid w:val="00D540C5"/>
    <w:rsid w:val="00D544B8"/>
    <w:rsid w:val="00D54B6B"/>
    <w:rsid w:val="00D55BB8"/>
    <w:rsid w:val="00D55D7D"/>
    <w:rsid w:val="00D55DF5"/>
    <w:rsid w:val="00D56637"/>
    <w:rsid w:val="00D566F9"/>
    <w:rsid w:val="00D56EBD"/>
    <w:rsid w:val="00D56F64"/>
    <w:rsid w:val="00D5728C"/>
    <w:rsid w:val="00D57362"/>
    <w:rsid w:val="00D60D93"/>
    <w:rsid w:val="00D61846"/>
    <w:rsid w:val="00D62136"/>
    <w:rsid w:val="00D62384"/>
    <w:rsid w:val="00D62484"/>
    <w:rsid w:val="00D6331C"/>
    <w:rsid w:val="00D6348D"/>
    <w:rsid w:val="00D65474"/>
    <w:rsid w:val="00D65CBB"/>
    <w:rsid w:val="00D65D06"/>
    <w:rsid w:val="00D6608B"/>
    <w:rsid w:val="00D660AB"/>
    <w:rsid w:val="00D66779"/>
    <w:rsid w:val="00D67419"/>
    <w:rsid w:val="00D6793A"/>
    <w:rsid w:val="00D67B14"/>
    <w:rsid w:val="00D67CC3"/>
    <w:rsid w:val="00D706A3"/>
    <w:rsid w:val="00D70B3C"/>
    <w:rsid w:val="00D716AE"/>
    <w:rsid w:val="00D71CE7"/>
    <w:rsid w:val="00D71D56"/>
    <w:rsid w:val="00D72250"/>
    <w:rsid w:val="00D72E47"/>
    <w:rsid w:val="00D72FF8"/>
    <w:rsid w:val="00D73267"/>
    <w:rsid w:val="00D735F2"/>
    <w:rsid w:val="00D739E8"/>
    <w:rsid w:val="00D73CA1"/>
    <w:rsid w:val="00D73CEC"/>
    <w:rsid w:val="00D73E4E"/>
    <w:rsid w:val="00D74B7C"/>
    <w:rsid w:val="00D74CCC"/>
    <w:rsid w:val="00D74F70"/>
    <w:rsid w:val="00D7549F"/>
    <w:rsid w:val="00D7583B"/>
    <w:rsid w:val="00D75AE7"/>
    <w:rsid w:val="00D75E90"/>
    <w:rsid w:val="00D763F2"/>
    <w:rsid w:val="00D76B05"/>
    <w:rsid w:val="00D76D18"/>
    <w:rsid w:val="00D76D25"/>
    <w:rsid w:val="00D76FBB"/>
    <w:rsid w:val="00D770CB"/>
    <w:rsid w:val="00D7749E"/>
    <w:rsid w:val="00D77B68"/>
    <w:rsid w:val="00D80289"/>
    <w:rsid w:val="00D80DE4"/>
    <w:rsid w:val="00D816E1"/>
    <w:rsid w:val="00D81AF3"/>
    <w:rsid w:val="00D81B3A"/>
    <w:rsid w:val="00D82051"/>
    <w:rsid w:val="00D825C4"/>
    <w:rsid w:val="00D82B29"/>
    <w:rsid w:val="00D82C41"/>
    <w:rsid w:val="00D82DE3"/>
    <w:rsid w:val="00D83177"/>
    <w:rsid w:val="00D838EC"/>
    <w:rsid w:val="00D83D86"/>
    <w:rsid w:val="00D83DE2"/>
    <w:rsid w:val="00D84498"/>
    <w:rsid w:val="00D84C61"/>
    <w:rsid w:val="00D84D9E"/>
    <w:rsid w:val="00D855F4"/>
    <w:rsid w:val="00D86175"/>
    <w:rsid w:val="00D86292"/>
    <w:rsid w:val="00D86597"/>
    <w:rsid w:val="00D86B71"/>
    <w:rsid w:val="00D873F7"/>
    <w:rsid w:val="00D87E4B"/>
    <w:rsid w:val="00D906E2"/>
    <w:rsid w:val="00D91114"/>
    <w:rsid w:val="00D911F8"/>
    <w:rsid w:val="00D91C0C"/>
    <w:rsid w:val="00D91D67"/>
    <w:rsid w:val="00D92234"/>
    <w:rsid w:val="00D92269"/>
    <w:rsid w:val="00D927B0"/>
    <w:rsid w:val="00D928DC"/>
    <w:rsid w:val="00D92C21"/>
    <w:rsid w:val="00D92CF7"/>
    <w:rsid w:val="00D93095"/>
    <w:rsid w:val="00D9376E"/>
    <w:rsid w:val="00D9445A"/>
    <w:rsid w:val="00D947E5"/>
    <w:rsid w:val="00D96746"/>
    <w:rsid w:val="00D96F09"/>
    <w:rsid w:val="00D9739D"/>
    <w:rsid w:val="00D97925"/>
    <w:rsid w:val="00D97938"/>
    <w:rsid w:val="00D97946"/>
    <w:rsid w:val="00D97E27"/>
    <w:rsid w:val="00DA02F6"/>
    <w:rsid w:val="00DA0AB5"/>
    <w:rsid w:val="00DA170B"/>
    <w:rsid w:val="00DA1C65"/>
    <w:rsid w:val="00DA2EFA"/>
    <w:rsid w:val="00DA3D61"/>
    <w:rsid w:val="00DA4376"/>
    <w:rsid w:val="00DA4DE1"/>
    <w:rsid w:val="00DA4EAE"/>
    <w:rsid w:val="00DA4EB9"/>
    <w:rsid w:val="00DA54F0"/>
    <w:rsid w:val="00DA64DB"/>
    <w:rsid w:val="00DA66A2"/>
    <w:rsid w:val="00DA689D"/>
    <w:rsid w:val="00DA6912"/>
    <w:rsid w:val="00DA6937"/>
    <w:rsid w:val="00DA70B0"/>
    <w:rsid w:val="00DA70B5"/>
    <w:rsid w:val="00DB0A1C"/>
    <w:rsid w:val="00DB0C07"/>
    <w:rsid w:val="00DB0E51"/>
    <w:rsid w:val="00DB14BF"/>
    <w:rsid w:val="00DB1638"/>
    <w:rsid w:val="00DB2450"/>
    <w:rsid w:val="00DB258E"/>
    <w:rsid w:val="00DB260E"/>
    <w:rsid w:val="00DB264F"/>
    <w:rsid w:val="00DB32E8"/>
    <w:rsid w:val="00DB372C"/>
    <w:rsid w:val="00DB372E"/>
    <w:rsid w:val="00DB41B0"/>
    <w:rsid w:val="00DB4932"/>
    <w:rsid w:val="00DB4F68"/>
    <w:rsid w:val="00DB52E9"/>
    <w:rsid w:val="00DB53F4"/>
    <w:rsid w:val="00DB6378"/>
    <w:rsid w:val="00DB6416"/>
    <w:rsid w:val="00DB667F"/>
    <w:rsid w:val="00DB709C"/>
    <w:rsid w:val="00DB76D1"/>
    <w:rsid w:val="00DB7C0C"/>
    <w:rsid w:val="00DB7DFF"/>
    <w:rsid w:val="00DC050F"/>
    <w:rsid w:val="00DC1003"/>
    <w:rsid w:val="00DC11C5"/>
    <w:rsid w:val="00DC1292"/>
    <w:rsid w:val="00DC1AF9"/>
    <w:rsid w:val="00DC1F1C"/>
    <w:rsid w:val="00DC2CCA"/>
    <w:rsid w:val="00DC3027"/>
    <w:rsid w:val="00DC350C"/>
    <w:rsid w:val="00DC37CB"/>
    <w:rsid w:val="00DC3871"/>
    <w:rsid w:val="00DC43CD"/>
    <w:rsid w:val="00DC440B"/>
    <w:rsid w:val="00DC44CA"/>
    <w:rsid w:val="00DC4A18"/>
    <w:rsid w:val="00DC4D40"/>
    <w:rsid w:val="00DC4E5F"/>
    <w:rsid w:val="00DC4F1D"/>
    <w:rsid w:val="00DC5039"/>
    <w:rsid w:val="00DC517E"/>
    <w:rsid w:val="00DC6249"/>
    <w:rsid w:val="00DC62B9"/>
    <w:rsid w:val="00DC6539"/>
    <w:rsid w:val="00DC67B8"/>
    <w:rsid w:val="00DC6B27"/>
    <w:rsid w:val="00DC6DB2"/>
    <w:rsid w:val="00DC73E4"/>
    <w:rsid w:val="00DC751C"/>
    <w:rsid w:val="00DC7A1B"/>
    <w:rsid w:val="00DD0292"/>
    <w:rsid w:val="00DD0AB9"/>
    <w:rsid w:val="00DD1770"/>
    <w:rsid w:val="00DD19BF"/>
    <w:rsid w:val="00DD1F47"/>
    <w:rsid w:val="00DD2119"/>
    <w:rsid w:val="00DD2380"/>
    <w:rsid w:val="00DD306A"/>
    <w:rsid w:val="00DD35B6"/>
    <w:rsid w:val="00DD3F1A"/>
    <w:rsid w:val="00DD4119"/>
    <w:rsid w:val="00DD441D"/>
    <w:rsid w:val="00DD4E69"/>
    <w:rsid w:val="00DD5065"/>
    <w:rsid w:val="00DD50A7"/>
    <w:rsid w:val="00DD52D2"/>
    <w:rsid w:val="00DD57E6"/>
    <w:rsid w:val="00DD5863"/>
    <w:rsid w:val="00DD6EC5"/>
    <w:rsid w:val="00DD7950"/>
    <w:rsid w:val="00DD7BA2"/>
    <w:rsid w:val="00DD7EAA"/>
    <w:rsid w:val="00DE0326"/>
    <w:rsid w:val="00DE043A"/>
    <w:rsid w:val="00DE0C71"/>
    <w:rsid w:val="00DE1101"/>
    <w:rsid w:val="00DE23D9"/>
    <w:rsid w:val="00DE23FD"/>
    <w:rsid w:val="00DE248D"/>
    <w:rsid w:val="00DE37BF"/>
    <w:rsid w:val="00DE3F58"/>
    <w:rsid w:val="00DE4225"/>
    <w:rsid w:val="00DE42AD"/>
    <w:rsid w:val="00DE47CE"/>
    <w:rsid w:val="00DE5475"/>
    <w:rsid w:val="00DE575E"/>
    <w:rsid w:val="00DE5788"/>
    <w:rsid w:val="00DE5CC8"/>
    <w:rsid w:val="00DE5E76"/>
    <w:rsid w:val="00DE69F9"/>
    <w:rsid w:val="00DE6D0A"/>
    <w:rsid w:val="00DE71D7"/>
    <w:rsid w:val="00DE721C"/>
    <w:rsid w:val="00DE73B6"/>
    <w:rsid w:val="00DE74E1"/>
    <w:rsid w:val="00DE7C31"/>
    <w:rsid w:val="00DF03E8"/>
    <w:rsid w:val="00DF07A7"/>
    <w:rsid w:val="00DF0A7A"/>
    <w:rsid w:val="00DF0CA8"/>
    <w:rsid w:val="00DF113F"/>
    <w:rsid w:val="00DF1BE4"/>
    <w:rsid w:val="00DF1C2F"/>
    <w:rsid w:val="00DF1F5E"/>
    <w:rsid w:val="00DF26B0"/>
    <w:rsid w:val="00DF2998"/>
    <w:rsid w:val="00DF2D6C"/>
    <w:rsid w:val="00DF32AC"/>
    <w:rsid w:val="00DF353B"/>
    <w:rsid w:val="00DF39DF"/>
    <w:rsid w:val="00DF5109"/>
    <w:rsid w:val="00DF54B0"/>
    <w:rsid w:val="00DF5631"/>
    <w:rsid w:val="00DF56BD"/>
    <w:rsid w:val="00DF5CCA"/>
    <w:rsid w:val="00DF605F"/>
    <w:rsid w:val="00DF6496"/>
    <w:rsid w:val="00DF6724"/>
    <w:rsid w:val="00DF67C0"/>
    <w:rsid w:val="00DF6C19"/>
    <w:rsid w:val="00DF6D69"/>
    <w:rsid w:val="00DF6FB7"/>
    <w:rsid w:val="00DF735B"/>
    <w:rsid w:val="00DF75A3"/>
    <w:rsid w:val="00DF7FBF"/>
    <w:rsid w:val="00E002D5"/>
    <w:rsid w:val="00E00456"/>
    <w:rsid w:val="00E00AA7"/>
    <w:rsid w:val="00E01D91"/>
    <w:rsid w:val="00E01DE5"/>
    <w:rsid w:val="00E02608"/>
    <w:rsid w:val="00E02DAF"/>
    <w:rsid w:val="00E03071"/>
    <w:rsid w:val="00E031F6"/>
    <w:rsid w:val="00E03234"/>
    <w:rsid w:val="00E032EE"/>
    <w:rsid w:val="00E0380C"/>
    <w:rsid w:val="00E03BAA"/>
    <w:rsid w:val="00E04F8A"/>
    <w:rsid w:val="00E05DC6"/>
    <w:rsid w:val="00E05E2E"/>
    <w:rsid w:val="00E06171"/>
    <w:rsid w:val="00E063FF"/>
    <w:rsid w:val="00E064D9"/>
    <w:rsid w:val="00E0662E"/>
    <w:rsid w:val="00E0664A"/>
    <w:rsid w:val="00E06691"/>
    <w:rsid w:val="00E06928"/>
    <w:rsid w:val="00E074B7"/>
    <w:rsid w:val="00E101C7"/>
    <w:rsid w:val="00E10B2E"/>
    <w:rsid w:val="00E10DC5"/>
    <w:rsid w:val="00E10E43"/>
    <w:rsid w:val="00E11434"/>
    <w:rsid w:val="00E1146A"/>
    <w:rsid w:val="00E11794"/>
    <w:rsid w:val="00E121A2"/>
    <w:rsid w:val="00E129F6"/>
    <w:rsid w:val="00E12AD2"/>
    <w:rsid w:val="00E12E94"/>
    <w:rsid w:val="00E130A1"/>
    <w:rsid w:val="00E1318C"/>
    <w:rsid w:val="00E131B0"/>
    <w:rsid w:val="00E13328"/>
    <w:rsid w:val="00E14111"/>
    <w:rsid w:val="00E14648"/>
    <w:rsid w:val="00E1474C"/>
    <w:rsid w:val="00E14B10"/>
    <w:rsid w:val="00E14E98"/>
    <w:rsid w:val="00E15885"/>
    <w:rsid w:val="00E15B54"/>
    <w:rsid w:val="00E16190"/>
    <w:rsid w:val="00E16D03"/>
    <w:rsid w:val="00E17BBB"/>
    <w:rsid w:val="00E202C2"/>
    <w:rsid w:val="00E207EA"/>
    <w:rsid w:val="00E210C4"/>
    <w:rsid w:val="00E21CAA"/>
    <w:rsid w:val="00E22B2D"/>
    <w:rsid w:val="00E22E86"/>
    <w:rsid w:val="00E2319E"/>
    <w:rsid w:val="00E231E4"/>
    <w:rsid w:val="00E24009"/>
    <w:rsid w:val="00E243FB"/>
    <w:rsid w:val="00E244A5"/>
    <w:rsid w:val="00E24E73"/>
    <w:rsid w:val="00E251D9"/>
    <w:rsid w:val="00E25767"/>
    <w:rsid w:val="00E25B97"/>
    <w:rsid w:val="00E25EF7"/>
    <w:rsid w:val="00E26035"/>
    <w:rsid w:val="00E26563"/>
    <w:rsid w:val="00E266A7"/>
    <w:rsid w:val="00E26706"/>
    <w:rsid w:val="00E27369"/>
    <w:rsid w:val="00E2774F"/>
    <w:rsid w:val="00E27962"/>
    <w:rsid w:val="00E30080"/>
    <w:rsid w:val="00E30411"/>
    <w:rsid w:val="00E30B02"/>
    <w:rsid w:val="00E30CF4"/>
    <w:rsid w:val="00E30DC5"/>
    <w:rsid w:val="00E30ECD"/>
    <w:rsid w:val="00E31797"/>
    <w:rsid w:val="00E322B1"/>
    <w:rsid w:val="00E32A49"/>
    <w:rsid w:val="00E32A85"/>
    <w:rsid w:val="00E32D48"/>
    <w:rsid w:val="00E33847"/>
    <w:rsid w:val="00E3392D"/>
    <w:rsid w:val="00E33DCC"/>
    <w:rsid w:val="00E33F44"/>
    <w:rsid w:val="00E3407E"/>
    <w:rsid w:val="00E34491"/>
    <w:rsid w:val="00E3463A"/>
    <w:rsid w:val="00E34EF7"/>
    <w:rsid w:val="00E35320"/>
    <w:rsid w:val="00E35E12"/>
    <w:rsid w:val="00E36238"/>
    <w:rsid w:val="00E36733"/>
    <w:rsid w:val="00E3680B"/>
    <w:rsid w:val="00E36D22"/>
    <w:rsid w:val="00E37201"/>
    <w:rsid w:val="00E37852"/>
    <w:rsid w:val="00E37B2D"/>
    <w:rsid w:val="00E37B97"/>
    <w:rsid w:val="00E37D68"/>
    <w:rsid w:val="00E37DF8"/>
    <w:rsid w:val="00E40127"/>
    <w:rsid w:val="00E4115E"/>
    <w:rsid w:val="00E41525"/>
    <w:rsid w:val="00E419A8"/>
    <w:rsid w:val="00E41DD1"/>
    <w:rsid w:val="00E41F8D"/>
    <w:rsid w:val="00E42BAB"/>
    <w:rsid w:val="00E42C71"/>
    <w:rsid w:val="00E42DC3"/>
    <w:rsid w:val="00E4334E"/>
    <w:rsid w:val="00E43FFE"/>
    <w:rsid w:val="00E4431C"/>
    <w:rsid w:val="00E44391"/>
    <w:rsid w:val="00E44B74"/>
    <w:rsid w:val="00E44F55"/>
    <w:rsid w:val="00E45F81"/>
    <w:rsid w:val="00E46386"/>
    <w:rsid w:val="00E46B90"/>
    <w:rsid w:val="00E46D8F"/>
    <w:rsid w:val="00E476F0"/>
    <w:rsid w:val="00E47FD9"/>
    <w:rsid w:val="00E507C1"/>
    <w:rsid w:val="00E50DF4"/>
    <w:rsid w:val="00E51069"/>
    <w:rsid w:val="00E516EA"/>
    <w:rsid w:val="00E51712"/>
    <w:rsid w:val="00E52186"/>
    <w:rsid w:val="00E52268"/>
    <w:rsid w:val="00E525BC"/>
    <w:rsid w:val="00E52695"/>
    <w:rsid w:val="00E526F6"/>
    <w:rsid w:val="00E53095"/>
    <w:rsid w:val="00E53B16"/>
    <w:rsid w:val="00E53C75"/>
    <w:rsid w:val="00E54065"/>
    <w:rsid w:val="00E542AE"/>
    <w:rsid w:val="00E54497"/>
    <w:rsid w:val="00E548C2"/>
    <w:rsid w:val="00E54D84"/>
    <w:rsid w:val="00E5528B"/>
    <w:rsid w:val="00E553B4"/>
    <w:rsid w:val="00E554D5"/>
    <w:rsid w:val="00E55AE9"/>
    <w:rsid w:val="00E55EDC"/>
    <w:rsid w:val="00E55FCB"/>
    <w:rsid w:val="00E562FC"/>
    <w:rsid w:val="00E56797"/>
    <w:rsid w:val="00E56FCA"/>
    <w:rsid w:val="00E5730C"/>
    <w:rsid w:val="00E575F9"/>
    <w:rsid w:val="00E57989"/>
    <w:rsid w:val="00E57CF4"/>
    <w:rsid w:val="00E57D92"/>
    <w:rsid w:val="00E605C9"/>
    <w:rsid w:val="00E6099A"/>
    <w:rsid w:val="00E60C9F"/>
    <w:rsid w:val="00E611D1"/>
    <w:rsid w:val="00E627C2"/>
    <w:rsid w:val="00E63287"/>
    <w:rsid w:val="00E63C89"/>
    <w:rsid w:val="00E63D0F"/>
    <w:rsid w:val="00E63D53"/>
    <w:rsid w:val="00E64C91"/>
    <w:rsid w:val="00E64CF5"/>
    <w:rsid w:val="00E64EA6"/>
    <w:rsid w:val="00E666D7"/>
    <w:rsid w:val="00E668E1"/>
    <w:rsid w:val="00E670F2"/>
    <w:rsid w:val="00E6713D"/>
    <w:rsid w:val="00E674BB"/>
    <w:rsid w:val="00E6789A"/>
    <w:rsid w:val="00E67974"/>
    <w:rsid w:val="00E67B3E"/>
    <w:rsid w:val="00E67D16"/>
    <w:rsid w:val="00E70115"/>
    <w:rsid w:val="00E70715"/>
    <w:rsid w:val="00E707B7"/>
    <w:rsid w:val="00E71756"/>
    <w:rsid w:val="00E7189F"/>
    <w:rsid w:val="00E71AB5"/>
    <w:rsid w:val="00E7218C"/>
    <w:rsid w:val="00E72449"/>
    <w:rsid w:val="00E725EE"/>
    <w:rsid w:val="00E72C8E"/>
    <w:rsid w:val="00E72F82"/>
    <w:rsid w:val="00E732CC"/>
    <w:rsid w:val="00E7330C"/>
    <w:rsid w:val="00E7363D"/>
    <w:rsid w:val="00E73B41"/>
    <w:rsid w:val="00E73C54"/>
    <w:rsid w:val="00E73CB0"/>
    <w:rsid w:val="00E74136"/>
    <w:rsid w:val="00E743AA"/>
    <w:rsid w:val="00E74CC2"/>
    <w:rsid w:val="00E753E0"/>
    <w:rsid w:val="00E754DA"/>
    <w:rsid w:val="00E7599E"/>
    <w:rsid w:val="00E75F5C"/>
    <w:rsid w:val="00E76247"/>
    <w:rsid w:val="00E762C2"/>
    <w:rsid w:val="00E76387"/>
    <w:rsid w:val="00E765E7"/>
    <w:rsid w:val="00E76776"/>
    <w:rsid w:val="00E76A3F"/>
    <w:rsid w:val="00E76CBF"/>
    <w:rsid w:val="00E76DB7"/>
    <w:rsid w:val="00E775A3"/>
    <w:rsid w:val="00E778EE"/>
    <w:rsid w:val="00E77E5B"/>
    <w:rsid w:val="00E800A8"/>
    <w:rsid w:val="00E803CF"/>
    <w:rsid w:val="00E80C4A"/>
    <w:rsid w:val="00E80E3A"/>
    <w:rsid w:val="00E815F3"/>
    <w:rsid w:val="00E81602"/>
    <w:rsid w:val="00E8199C"/>
    <w:rsid w:val="00E81B30"/>
    <w:rsid w:val="00E81EE7"/>
    <w:rsid w:val="00E821ED"/>
    <w:rsid w:val="00E82627"/>
    <w:rsid w:val="00E82777"/>
    <w:rsid w:val="00E83082"/>
    <w:rsid w:val="00E8339B"/>
    <w:rsid w:val="00E83765"/>
    <w:rsid w:val="00E84DD0"/>
    <w:rsid w:val="00E84DD8"/>
    <w:rsid w:val="00E84F9B"/>
    <w:rsid w:val="00E851FB"/>
    <w:rsid w:val="00E85665"/>
    <w:rsid w:val="00E861A8"/>
    <w:rsid w:val="00E877BB"/>
    <w:rsid w:val="00E87C34"/>
    <w:rsid w:val="00E9079E"/>
    <w:rsid w:val="00E90B68"/>
    <w:rsid w:val="00E911C5"/>
    <w:rsid w:val="00E91CF5"/>
    <w:rsid w:val="00E91F38"/>
    <w:rsid w:val="00E927AE"/>
    <w:rsid w:val="00E92933"/>
    <w:rsid w:val="00E92F2D"/>
    <w:rsid w:val="00E93805"/>
    <w:rsid w:val="00E94BFB"/>
    <w:rsid w:val="00E94D3E"/>
    <w:rsid w:val="00E9537E"/>
    <w:rsid w:val="00E956C6"/>
    <w:rsid w:val="00E95851"/>
    <w:rsid w:val="00E95C84"/>
    <w:rsid w:val="00E95D8C"/>
    <w:rsid w:val="00E96005"/>
    <w:rsid w:val="00E96807"/>
    <w:rsid w:val="00E9727C"/>
    <w:rsid w:val="00E974C4"/>
    <w:rsid w:val="00E97DC8"/>
    <w:rsid w:val="00E97DD0"/>
    <w:rsid w:val="00EA028A"/>
    <w:rsid w:val="00EA08BF"/>
    <w:rsid w:val="00EA0B9B"/>
    <w:rsid w:val="00EA0D8C"/>
    <w:rsid w:val="00EA0DEF"/>
    <w:rsid w:val="00EA1126"/>
    <w:rsid w:val="00EA176D"/>
    <w:rsid w:val="00EA25AA"/>
    <w:rsid w:val="00EA2CF8"/>
    <w:rsid w:val="00EA2E85"/>
    <w:rsid w:val="00EA3328"/>
    <w:rsid w:val="00EA3410"/>
    <w:rsid w:val="00EA3C26"/>
    <w:rsid w:val="00EA4504"/>
    <w:rsid w:val="00EA4603"/>
    <w:rsid w:val="00EA47EC"/>
    <w:rsid w:val="00EA48E4"/>
    <w:rsid w:val="00EA59B0"/>
    <w:rsid w:val="00EA601C"/>
    <w:rsid w:val="00EA64A7"/>
    <w:rsid w:val="00EA688D"/>
    <w:rsid w:val="00EA75E5"/>
    <w:rsid w:val="00EB0422"/>
    <w:rsid w:val="00EB0600"/>
    <w:rsid w:val="00EB1553"/>
    <w:rsid w:val="00EB1976"/>
    <w:rsid w:val="00EB1F96"/>
    <w:rsid w:val="00EB2DC5"/>
    <w:rsid w:val="00EB319A"/>
    <w:rsid w:val="00EB3454"/>
    <w:rsid w:val="00EB410C"/>
    <w:rsid w:val="00EB4A16"/>
    <w:rsid w:val="00EB4E5B"/>
    <w:rsid w:val="00EB5106"/>
    <w:rsid w:val="00EB5230"/>
    <w:rsid w:val="00EB7438"/>
    <w:rsid w:val="00EC0651"/>
    <w:rsid w:val="00EC07CD"/>
    <w:rsid w:val="00EC081A"/>
    <w:rsid w:val="00EC1182"/>
    <w:rsid w:val="00EC1295"/>
    <w:rsid w:val="00EC1FCC"/>
    <w:rsid w:val="00EC21DC"/>
    <w:rsid w:val="00EC257E"/>
    <w:rsid w:val="00EC2B47"/>
    <w:rsid w:val="00EC32CE"/>
    <w:rsid w:val="00EC3429"/>
    <w:rsid w:val="00EC34F9"/>
    <w:rsid w:val="00EC4274"/>
    <w:rsid w:val="00EC4726"/>
    <w:rsid w:val="00EC4963"/>
    <w:rsid w:val="00EC4AEA"/>
    <w:rsid w:val="00EC5B6D"/>
    <w:rsid w:val="00EC5DF0"/>
    <w:rsid w:val="00EC6219"/>
    <w:rsid w:val="00EC6728"/>
    <w:rsid w:val="00EC6A03"/>
    <w:rsid w:val="00EC6DF7"/>
    <w:rsid w:val="00EC6EAF"/>
    <w:rsid w:val="00EC6F2A"/>
    <w:rsid w:val="00EC6F46"/>
    <w:rsid w:val="00EC78F0"/>
    <w:rsid w:val="00EC7B0D"/>
    <w:rsid w:val="00EC7D45"/>
    <w:rsid w:val="00EC7DAC"/>
    <w:rsid w:val="00ED0265"/>
    <w:rsid w:val="00ED0874"/>
    <w:rsid w:val="00ED09A8"/>
    <w:rsid w:val="00ED0F3A"/>
    <w:rsid w:val="00ED1ECD"/>
    <w:rsid w:val="00ED216D"/>
    <w:rsid w:val="00ED25CB"/>
    <w:rsid w:val="00ED2981"/>
    <w:rsid w:val="00ED30A2"/>
    <w:rsid w:val="00ED3386"/>
    <w:rsid w:val="00ED3822"/>
    <w:rsid w:val="00ED3CF1"/>
    <w:rsid w:val="00ED3F18"/>
    <w:rsid w:val="00ED4F5F"/>
    <w:rsid w:val="00ED5395"/>
    <w:rsid w:val="00ED5807"/>
    <w:rsid w:val="00ED588B"/>
    <w:rsid w:val="00ED5E74"/>
    <w:rsid w:val="00ED61F3"/>
    <w:rsid w:val="00ED6812"/>
    <w:rsid w:val="00ED6AC2"/>
    <w:rsid w:val="00ED6DB3"/>
    <w:rsid w:val="00ED6F70"/>
    <w:rsid w:val="00ED7225"/>
    <w:rsid w:val="00ED7BD4"/>
    <w:rsid w:val="00ED7C69"/>
    <w:rsid w:val="00ED7CC0"/>
    <w:rsid w:val="00ED7DF2"/>
    <w:rsid w:val="00EE02B7"/>
    <w:rsid w:val="00EE0369"/>
    <w:rsid w:val="00EE0616"/>
    <w:rsid w:val="00EE0A92"/>
    <w:rsid w:val="00EE1560"/>
    <w:rsid w:val="00EE2023"/>
    <w:rsid w:val="00EE21A1"/>
    <w:rsid w:val="00EE2263"/>
    <w:rsid w:val="00EE2936"/>
    <w:rsid w:val="00EE2C61"/>
    <w:rsid w:val="00EE2DCC"/>
    <w:rsid w:val="00EE2E5B"/>
    <w:rsid w:val="00EE301A"/>
    <w:rsid w:val="00EE3474"/>
    <w:rsid w:val="00EE367D"/>
    <w:rsid w:val="00EE3A09"/>
    <w:rsid w:val="00EE440C"/>
    <w:rsid w:val="00EE4444"/>
    <w:rsid w:val="00EE46C5"/>
    <w:rsid w:val="00EE48A0"/>
    <w:rsid w:val="00EE4EF8"/>
    <w:rsid w:val="00EE5BF1"/>
    <w:rsid w:val="00EE60F4"/>
    <w:rsid w:val="00EE6170"/>
    <w:rsid w:val="00EE6CDB"/>
    <w:rsid w:val="00EE74F3"/>
    <w:rsid w:val="00EE78C4"/>
    <w:rsid w:val="00EE7D8E"/>
    <w:rsid w:val="00EE7E10"/>
    <w:rsid w:val="00EF1272"/>
    <w:rsid w:val="00EF15F0"/>
    <w:rsid w:val="00EF1928"/>
    <w:rsid w:val="00EF2E70"/>
    <w:rsid w:val="00EF2F15"/>
    <w:rsid w:val="00EF30C4"/>
    <w:rsid w:val="00EF3BA4"/>
    <w:rsid w:val="00EF465D"/>
    <w:rsid w:val="00EF4A47"/>
    <w:rsid w:val="00EF5018"/>
    <w:rsid w:val="00EF529A"/>
    <w:rsid w:val="00EF5625"/>
    <w:rsid w:val="00EF5A76"/>
    <w:rsid w:val="00EF6312"/>
    <w:rsid w:val="00EF6475"/>
    <w:rsid w:val="00EF64A6"/>
    <w:rsid w:val="00EF6C74"/>
    <w:rsid w:val="00EF6FCB"/>
    <w:rsid w:val="00EF720D"/>
    <w:rsid w:val="00EF7C92"/>
    <w:rsid w:val="00EF7D5D"/>
    <w:rsid w:val="00EF7E23"/>
    <w:rsid w:val="00EF7E48"/>
    <w:rsid w:val="00F00644"/>
    <w:rsid w:val="00F0078D"/>
    <w:rsid w:val="00F00D16"/>
    <w:rsid w:val="00F012FD"/>
    <w:rsid w:val="00F0214A"/>
    <w:rsid w:val="00F02154"/>
    <w:rsid w:val="00F02474"/>
    <w:rsid w:val="00F0252D"/>
    <w:rsid w:val="00F02D25"/>
    <w:rsid w:val="00F02E75"/>
    <w:rsid w:val="00F031EC"/>
    <w:rsid w:val="00F0376C"/>
    <w:rsid w:val="00F0393A"/>
    <w:rsid w:val="00F03DC2"/>
    <w:rsid w:val="00F0404A"/>
    <w:rsid w:val="00F043A6"/>
    <w:rsid w:val="00F050B0"/>
    <w:rsid w:val="00F051D0"/>
    <w:rsid w:val="00F057B4"/>
    <w:rsid w:val="00F058E5"/>
    <w:rsid w:val="00F05972"/>
    <w:rsid w:val="00F05997"/>
    <w:rsid w:val="00F060ED"/>
    <w:rsid w:val="00F0611B"/>
    <w:rsid w:val="00F072B6"/>
    <w:rsid w:val="00F079BA"/>
    <w:rsid w:val="00F11120"/>
    <w:rsid w:val="00F11CCC"/>
    <w:rsid w:val="00F11FF9"/>
    <w:rsid w:val="00F12036"/>
    <w:rsid w:val="00F1214F"/>
    <w:rsid w:val="00F13CBD"/>
    <w:rsid w:val="00F13E1F"/>
    <w:rsid w:val="00F148F3"/>
    <w:rsid w:val="00F149AF"/>
    <w:rsid w:val="00F15550"/>
    <w:rsid w:val="00F1625F"/>
    <w:rsid w:val="00F1689B"/>
    <w:rsid w:val="00F16B29"/>
    <w:rsid w:val="00F17D78"/>
    <w:rsid w:val="00F200FC"/>
    <w:rsid w:val="00F2022A"/>
    <w:rsid w:val="00F208B8"/>
    <w:rsid w:val="00F20DBB"/>
    <w:rsid w:val="00F21270"/>
    <w:rsid w:val="00F21456"/>
    <w:rsid w:val="00F21A47"/>
    <w:rsid w:val="00F223E0"/>
    <w:rsid w:val="00F2287E"/>
    <w:rsid w:val="00F228EC"/>
    <w:rsid w:val="00F23695"/>
    <w:rsid w:val="00F2370D"/>
    <w:rsid w:val="00F2374C"/>
    <w:rsid w:val="00F237F1"/>
    <w:rsid w:val="00F23CA2"/>
    <w:rsid w:val="00F23F8B"/>
    <w:rsid w:val="00F241D1"/>
    <w:rsid w:val="00F24663"/>
    <w:rsid w:val="00F24D11"/>
    <w:rsid w:val="00F24E36"/>
    <w:rsid w:val="00F24F28"/>
    <w:rsid w:val="00F251E0"/>
    <w:rsid w:val="00F25DF5"/>
    <w:rsid w:val="00F2620B"/>
    <w:rsid w:val="00F265F0"/>
    <w:rsid w:val="00F26748"/>
    <w:rsid w:val="00F271F3"/>
    <w:rsid w:val="00F278E1"/>
    <w:rsid w:val="00F27902"/>
    <w:rsid w:val="00F2795E"/>
    <w:rsid w:val="00F27BCA"/>
    <w:rsid w:val="00F30092"/>
    <w:rsid w:val="00F303C4"/>
    <w:rsid w:val="00F308DD"/>
    <w:rsid w:val="00F31096"/>
    <w:rsid w:val="00F310D4"/>
    <w:rsid w:val="00F31510"/>
    <w:rsid w:val="00F315D0"/>
    <w:rsid w:val="00F31815"/>
    <w:rsid w:val="00F3204C"/>
    <w:rsid w:val="00F322C5"/>
    <w:rsid w:val="00F3372C"/>
    <w:rsid w:val="00F33B7D"/>
    <w:rsid w:val="00F33C43"/>
    <w:rsid w:val="00F34666"/>
    <w:rsid w:val="00F34E5B"/>
    <w:rsid w:val="00F35010"/>
    <w:rsid w:val="00F35046"/>
    <w:rsid w:val="00F35171"/>
    <w:rsid w:val="00F352CB"/>
    <w:rsid w:val="00F35764"/>
    <w:rsid w:val="00F35B54"/>
    <w:rsid w:val="00F35D4B"/>
    <w:rsid w:val="00F35D84"/>
    <w:rsid w:val="00F363AC"/>
    <w:rsid w:val="00F36C76"/>
    <w:rsid w:val="00F36CE4"/>
    <w:rsid w:val="00F36E91"/>
    <w:rsid w:val="00F374E0"/>
    <w:rsid w:val="00F377E2"/>
    <w:rsid w:val="00F37907"/>
    <w:rsid w:val="00F379B4"/>
    <w:rsid w:val="00F37CE7"/>
    <w:rsid w:val="00F37F65"/>
    <w:rsid w:val="00F400F8"/>
    <w:rsid w:val="00F40A85"/>
    <w:rsid w:val="00F4135A"/>
    <w:rsid w:val="00F413B0"/>
    <w:rsid w:val="00F4149E"/>
    <w:rsid w:val="00F428A2"/>
    <w:rsid w:val="00F42A0B"/>
    <w:rsid w:val="00F42BF8"/>
    <w:rsid w:val="00F439D3"/>
    <w:rsid w:val="00F43DA6"/>
    <w:rsid w:val="00F4430A"/>
    <w:rsid w:val="00F443E5"/>
    <w:rsid w:val="00F44512"/>
    <w:rsid w:val="00F446F3"/>
    <w:rsid w:val="00F44AC1"/>
    <w:rsid w:val="00F45BEF"/>
    <w:rsid w:val="00F46177"/>
    <w:rsid w:val="00F4651D"/>
    <w:rsid w:val="00F467A9"/>
    <w:rsid w:val="00F46852"/>
    <w:rsid w:val="00F46E55"/>
    <w:rsid w:val="00F46FD3"/>
    <w:rsid w:val="00F500AE"/>
    <w:rsid w:val="00F50407"/>
    <w:rsid w:val="00F5058B"/>
    <w:rsid w:val="00F50916"/>
    <w:rsid w:val="00F50BB0"/>
    <w:rsid w:val="00F50E55"/>
    <w:rsid w:val="00F510E9"/>
    <w:rsid w:val="00F51EB1"/>
    <w:rsid w:val="00F520D2"/>
    <w:rsid w:val="00F522DF"/>
    <w:rsid w:val="00F5267C"/>
    <w:rsid w:val="00F52A20"/>
    <w:rsid w:val="00F5342D"/>
    <w:rsid w:val="00F54E88"/>
    <w:rsid w:val="00F54FDF"/>
    <w:rsid w:val="00F5512C"/>
    <w:rsid w:val="00F55576"/>
    <w:rsid w:val="00F55A33"/>
    <w:rsid w:val="00F55A6F"/>
    <w:rsid w:val="00F55CDE"/>
    <w:rsid w:val="00F55FD8"/>
    <w:rsid w:val="00F5620C"/>
    <w:rsid w:val="00F56468"/>
    <w:rsid w:val="00F56A0D"/>
    <w:rsid w:val="00F56A5D"/>
    <w:rsid w:val="00F56C0A"/>
    <w:rsid w:val="00F57146"/>
    <w:rsid w:val="00F571AF"/>
    <w:rsid w:val="00F57251"/>
    <w:rsid w:val="00F5779D"/>
    <w:rsid w:val="00F57ABF"/>
    <w:rsid w:val="00F57D45"/>
    <w:rsid w:val="00F57DAD"/>
    <w:rsid w:val="00F61B69"/>
    <w:rsid w:val="00F6260C"/>
    <w:rsid w:val="00F6312D"/>
    <w:rsid w:val="00F631B4"/>
    <w:rsid w:val="00F63343"/>
    <w:rsid w:val="00F6375D"/>
    <w:rsid w:val="00F639BD"/>
    <w:rsid w:val="00F63C3C"/>
    <w:rsid w:val="00F647FE"/>
    <w:rsid w:val="00F64E21"/>
    <w:rsid w:val="00F64F58"/>
    <w:rsid w:val="00F65356"/>
    <w:rsid w:val="00F65589"/>
    <w:rsid w:val="00F6562E"/>
    <w:rsid w:val="00F65901"/>
    <w:rsid w:val="00F662C0"/>
    <w:rsid w:val="00F6656B"/>
    <w:rsid w:val="00F665D7"/>
    <w:rsid w:val="00F6698B"/>
    <w:rsid w:val="00F66D37"/>
    <w:rsid w:val="00F66DCA"/>
    <w:rsid w:val="00F67406"/>
    <w:rsid w:val="00F67692"/>
    <w:rsid w:val="00F67BF8"/>
    <w:rsid w:val="00F67EBD"/>
    <w:rsid w:val="00F705AB"/>
    <w:rsid w:val="00F707C9"/>
    <w:rsid w:val="00F70D54"/>
    <w:rsid w:val="00F71646"/>
    <w:rsid w:val="00F719ED"/>
    <w:rsid w:val="00F71BFB"/>
    <w:rsid w:val="00F71DF6"/>
    <w:rsid w:val="00F71E37"/>
    <w:rsid w:val="00F7224C"/>
    <w:rsid w:val="00F732FD"/>
    <w:rsid w:val="00F73727"/>
    <w:rsid w:val="00F7408D"/>
    <w:rsid w:val="00F74136"/>
    <w:rsid w:val="00F744FE"/>
    <w:rsid w:val="00F75B51"/>
    <w:rsid w:val="00F75D0C"/>
    <w:rsid w:val="00F75F1B"/>
    <w:rsid w:val="00F7671B"/>
    <w:rsid w:val="00F76815"/>
    <w:rsid w:val="00F76C6C"/>
    <w:rsid w:val="00F76C6D"/>
    <w:rsid w:val="00F76F6F"/>
    <w:rsid w:val="00F7702A"/>
    <w:rsid w:val="00F770A8"/>
    <w:rsid w:val="00F771FE"/>
    <w:rsid w:val="00F773FB"/>
    <w:rsid w:val="00F77441"/>
    <w:rsid w:val="00F775D6"/>
    <w:rsid w:val="00F776CC"/>
    <w:rsid w:val="00F777CA"/>
    <w:rsid w:val="00F77841"/>
    <w:rsid w:val="00F77E7C"/>
    <w:rsid w:val="00F800CC"/>
    <w:rsid w:val="00F801D7"/>
    <w:rsid w:val="00F802B8"/>
    <w:rsid w:val="00F803E6"/>
    <w:rsid w:val="00F80B8F"/>
    <w:rsid w:val="00F80FC6"/>
    <w:rsid w:val="00F819DE"/>
    <w:rsid w:val="00F82027"/>
    <w:rsid w:val="00F820BA"/>
    <w:rsid w:val="00F820E1"/>
    <w:rsid w:val="00F82458"/>
    <w:rsid w:val="00F82CB6"/>
    <w:rsid w:val="00F8312A"/>
    <w:rsid w:val="00F83202"/>
    <w:rsid w:val="00F8332A"/>
    <w:rsid w:val="00F83871"/>
    <w:rsid w:val="00F83EA2"/>
    <w:rsid w:val="00F84389"/>
    <w:rsid w:val="00F84432"/>
    <w:rsid w:val="00F8473B"/>
    <w:rsid w:val="00F8580B"/>
    <w:rsid w:val="00F863B5"/>
    <w:rsid w:val="00F865CE"/>
    <w:rsid w:val="00F86748"/>
    <w:rsid w:val="00F868C0"/>
    <w:rsid w:val="00F86F15"/>
    <w:rsid w:val="00F8724D"/>
    <w:rsid w:val="00F87C88"/>
    <w:rsid w:val="00F90300"/>
    <w:rsid w:val="00F9061D"/>
    <w:rsid w:val="00F90B15"/>
    <w:rsid w:val="00F90BD6"/>
    <w:rsid w:val="00F911DA"/>
    <w:rsid w:val="00F91820"/>
    <w:rsid w:val="00F91B7D"/>
    <w:rsid w:val="00F920C8"/>
    <w:rsid w:val="00F92374"/>
    <w:rsid w:val="00F923B4"/>
    <w:rsid w:val="00F9247E"/>
    <w:rsid w:val="00F928AA"/>
    <w:rsid w:val="00F92F00"/>
    <w:rsid w:val="00F93077"/>
    <w:rsid w:val="00F9369F"/>
    <w:rsid w:val="00F93CE4"/>
    <w:rsid w:val="00F93E0E"/>
    <w:rsid w:val="00F940C1"/>
    <w:rsid w:val="00F9425F"/>
    <w:rsid w:val="00F948AE"/>
    <w:rsid w:val="00F95120"/>
    <w:rsid w:val="00F95374"/>
    <w:rsid w:val="00F954D6"/>
    <w:rsid w:val="00F95A9F"/>
    <w:rsid w:val="00F95F8F"/>
    <w:rsid w:val="00F96029"/>
    <w:rsid w:val="00F96A5C"/>
    <w:rsid w:val="00F971B5"/>
    <w:rsid w:val="00F975EB"/>
    <w:rsid w:val="00F97982"/>
    <w:rsid w:val="00F979EF"/>
    <w:rsid w:val="00F97C38"/>
    <w:rsid w:val="00F97CF8"/>
    <w:rsid w:val="00FA1FD2"/>
    <w:rsid w:val="00FA2270"/>
    <w:rsid w:val="00FA244A"/>
    <w:rsid w:val="00FA3113"/>
    <w:rsid w:val="00FA3235"/>
    <w:rsid w:val="00FA391C"/>
    <w:rsid w:val="00FA3CB8"/>
    <w:rsid w:val="00FA3E29"/>
    <w:rsid w:val="00FA41EE"/>
    <w:rsid w:val="00FA42D2"/>
    <w:rsid w:val="00FA44D7"/>
    <w:rsid w:val="00FA4721"/>
    <w:rsid w:val="00FA4750"/>
    <w:rsid w:val="00FA4D32"/>
    <w:rsid w:val="00FA4D63"/>
    <w:rsid w:val="00FA4F42"/>
    <w:rsid w:val="00FA5581"/>
    <w:rsid w:val="00FA5E77"/>
    <w:rsid w:val="00FA686D"/>
    <w:rsid w:val="00FA7076"/>
    <w:rsid w:val="00FA73DF"/>
    <w:rsid w:val="00FA76E2"/>
    <w:rsid w:val="00FA77FA"/>
    <w:rsid w:val="00FA7A1D"/>
    <w:rsid w:val="00FB0E70"/>
    <w:rsid w:val="00FB0F2B"/>
    <w:rsid w:val="00FB1079"/>
    <w:rsid w:val="00FB14D2"/>
    <w:rsid w:val="00FB18CF"/>
    <w:rsid w:val="00FB1A36"/>
    <w:rsid w:val="00FB1D6B"/>
    <w:rsid w:val="00FB27AD"/>
    <w:rsid w:val="00FB2A8A"/>
    <w:rsid w:val="00FB3020"/>
    <w:rsid w:val="00FB3293"/>
    <w:rsid w:val="00FB3299"/>
    <w:rsid w:val="00FB3C49"/>
    <w:rsid w:val="00FB3D50"/>
    <w:rsid w:val="00FB3E5A"/>
    <w:rsid w:val="00FB45CD"/>
    <w:rsid w:val="00FB47D3"/>
    <w:rsid w:val="00FB4848"/>
    <w:rsid w:val="00FB48E9"/>
    <w:rsid w:val="00FB4EBB"/>
    <w:rsid w:val="00FB56BD"/>
    <w:rsid w:val="00FB5A2C"/>
    <w:rsid w:val="00FB5BBF"/>
    <w:rsid w:val="00FB5C06"/>
    <w:rsid w:val="00FB62CF"/>
    <w:rsid w:val="00FB6758"/>
    <w:rsid w:val="00FB6EEB"/>
    <w:rsid w:val="00FC00E7"/>
    <w:rsid w:val="00FC09CE"/>
    <w:rsid w:val="00FC0BB5"/>
    <w:rsid w:val="00FC0EC0"/>
    <w:rsid w:val="00FC10F5"/>
    <w:rsid w:val="00FC1490"/>
    <w:rsid w:val="00FC1DC0"/>
    <w:rsid w:val="00FC1E71"/>
    <w:rsid w:val="00FC1F8E"/>
    <w:rsid w:val="00FC2079"/>
    <w:rsid w:val="00FC29D6"/>
    <w:rsid w:val="00FC300E"/>
    <w:rsid w:val="00FC30E8"/>
    <w:rsid w:val="00FC3CD6"/>
    <w:rsid w:val="00FC48F3"/>
    <w:rsid w:val="00FC4939"/>
    <w:rsid w:val="00FC4E64"/>
    <w:rsid w:val="00FC4F52"/>
    <w:rsid w:val="00FC4F5F"/>
    <w:rsid w:val="00FC51A0"/>
    <w:rsid w:val="00FC5639"/>
    <w:rsid w:val="00FC56CD"/>
    <w:rsid w:val="00FC5E55"/>
    <w:rsid w:val="00FC61CA"/>
    <w:rsid w:val="00FC6217"/>
    <w:rsid w:val="00FC6470"/>
    <w:rsid w:val="00FC65F0"/>
    <w:rsid w:val="00FC6CC8"/>
    <w:rsid w:val="00FC73FB"/>
    <w:rsid w:val="00FC7DF4"/>
    <w:rsid w:val="00FD0706"/>
    <w:rsid w:val="00FD09D9"/>
    <w:rsid w:val="00FD0D86"/>
    <w:rsid w:val="00FD0DA3"/>
    <w:rsid w:val="00FD17C0"/>
    <w:rsid w:val="00FD1AB6"/>
    <w:rsid w:val="00FD1B70"/>
    <w:rsid w:val="00FD1CCF"/>
    <w:rsid w:val="00FD1CD7"/>
    <w:rsid w:val="00FD1FEB"/>
    <w:rsid w:val="00FD2065"/>
    <w:rsid w:val="00FD24CF"/>
    <w:rsid w:val="00FD267B"/>
    <w:rsid w:val="00FD276E"/>
    <w:rsid w:val="00FD2A0D"/>
    <w:rsid w:val="00FD2ACE"/>
    <w:rsid w:val="00FD2D3A"/>
    <w:rsid w:val="00FD2D68"/>
    <w:rsid w:val="00FD35CE"/>
    <w:rsid w:val="00FD3A56"/>
    <w:rsid w:val="00FD3A85"/>
    <w:rsid w:val="00FD3BAA"/>
    <w:rsid w:val="00FD40FD"/>
    <w:rsid w:val="00FD42BA"/>
    <w:rsid w:val="00FD4A66"/>
    <w:rsid w:val="00FD4B77"/>
    <w:rsid w:val="00FD4E81"/>
    <w:rsid w:val="00FD52FE"/>
    <w:rsid w:val="00FD5756"/>
    <w:rsid w:val="00FD58CA"/>
    <w:rsid w:val="00FD64B5"/>
    <w:rsid w:val="00FD6816"/>
    <w:rsid w:val="00FD7185"/>
    <w:rsid w:val="00FD7D2A"/>
    <w:rsid w:val="00FE037B"/>
    <w:rsid w:val="00FE03EB"/>
    <w:rsid w:val="00FE1006"/>
    <w:rsid w:val="00FE1039"/>
    <w:rsid w:val="00FE120F"/>
    <w:rsid w:val="00FE1BCF"/>
    <w:rsid w:val="00FE204C"/>
    <w:rsid w:val="00FE26C4"/>
    <w:rsid w:val="00FE28D8"/>
    <w:rsid w:val="00FE2A05"/>
    <w:rsid w:val="00FE2C77"/>
    <w:rsid w:val="00FE2CDE"/>
    <w:rsid w:val="00FE31F8"/>
    <w:rsid w:val="00FE3791"/>
    <w:rsid w:val="00FE3C1D"/>
    <w:rsid w:val="00FE3F32"/>
    <w:rsid w:val="00FE4241"/>
    <w:rsid w:val="00FE42AC"/>
    <w:rsid w:val="00FE432C"/>
    <w:rsid w:val="00FE4607"/>
    <w:rsid w:val="00FE506A"/>
    <w:rsid w:val="00FE5CE4"/>
    <w:rsid w:val="00FE6EBA"/>
    <w:rsid w:val="00FE6F69"/>
    <w:rsid w:val="00FF0479"/>
    <w:rsid w:val="00FF08A6"/>
    <w:rsid w:val="00FF12BF"/>
    <w:rsid w:val="00FF13BC"/>
    <w:rsid w:val="00FF1BAA"/>
    <w:rsid w:val="00FF1E48"/>
    <w:rsid w:val="00FF257B"/>
    <w:rsid w:val="00FF2AC0"/>
    <w:rsid w:val="00FF315B"/>
    <w:rsid w:val="00FF3202"/>
    <w:rsid w:val="00FF3537"/>
    <w:rsid w:val="00FF354C"/>
    <w:rsid w:val="00FF3833"/>
    <w:rsid w:val="00FF4542"/>
    <w:rsid w:val="00FF4688"/>
    <w:rsid w:val="00FF46A9"/>
    <w:rsid w:val="00FF4DB1"/>
    <w:rsid w:val="00FF53E9"/>
    <w:rsid w:val="00FF56C9"/>
    <w:rsid w:val="00FF5773"/>
    <w:rsid w:val="00FF5E0A"/>
    <w:rsid w:val="00FF682C"/>
    <w:rsid w:val="00FF6970"/>
    <w:rsid w:val="00FF69E9"/>
    <w:rsid w:val="00FF710D"/>
    <w:rsid w:val="00FF758B"/>
    <w:rsid w:val="00FF7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D8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81D89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81D89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81D89"/>
    <w:rPr>
      <w:rFonts w:ascii="Times Armenian" w:hAnsi="Times Armenian" w:cs="Times New Roman"/>
      <w:sz w:val="24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81D89"/>
    <w:rPr>
      <w:rFonts w:ascii="Russian Antiqua" w:hAnsi="Russian Antiqua" w:cs="Times New Roman"/>
      <w:b/>
      <w:bCs/>
      <w:sz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99"/>
    <w:qFormat/>
    <w:rsid w:val="00281D8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281D89"/>
    <w:rPr>
      <w:rFonts w:ascii="Cambria" w:hAnsi="Cambria" w:cs="Times New Roman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next w:val="Normal"/>
    <w:link w:val="SubtitleChar"/>
    <w:uiPriority w:val="99"/>
    <w:qFormat/>
    <w:rsid w:val="00281D89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81D89"/>
    <w:rPr>
      <w:rFonts w:ascii="Cambria" w:hAnsi="Cambria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281D89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281D89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0664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559</Words>
  <Characters>3189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ՆԵՐԴՐՄԱՆ ՀԱՄԱՁԱՅՆԱԳԻՐ</dc:title>
  <dc:subject/>
  <dc:creator>user</dc:creator>
  <cp:keywords/>
  <dc:description/>
  <cp:lastModifiedBy>AnahitV</cp:lastModifiedBy>
  <cp:revision>2</cp:revision>
  <cp:lastPrinted>2014-04-17T07:06:00Z</cp:lastPrinted>
  <dcterms:created xsi:type="dcterms:W3CDTF">2014-12-04T06:31:00Z</dcterms:created>
  <dcterms:modified xsi:type="dcterms:W3CDTF">2014-12-04T06:31:00Z</dcterms:modified>
</cp:coreProperties>
</file>