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D" w:rsidRPr="00C67F11" w:rsidRDefault="007A758D" w:rsidP="0093421C">
      <w:pPr>
        <w:spacing w:after="200"/>
        <w:jc w:val="center"/>
        <w:rPr>
          <w:rFonts w:ascii="GHEA Grapalat" w:hAnsi="GHEA Grapalat"/>
          <w:b/>
        </w:rPr>
      </w:pPr>
      <w:bookmarkStart w:id="0" w:name="_GoBack"/>
      <w:bookmarkEnd w:id="0"/>
      <w:r w:rsidRPr="00C67F11">
        <w:rPr>
          <w:rFonts w:ascii="GHEA Grapalat" w:hAnsi="GHEA Grapalat"/>
          <w:b/>
        </w:rPr>
        <w:t>ԱՄՓՈՓԱԹԵՐԹ</w:t>
      </w:r>
    </w:p>
    <w:p w:rsidR="007A758D" w:rsidRPr="00C67F11" w:rsidRDefault="00F57C53" w:rsidP="0093421C">
      <w:pPr>
        <w:jc w:val="center"/>
        <w:rPr>
          <w:rFonts w:ascii="GHEA Grapalat" w:hAnsi="GHEA Grapalat" w:cs="Sylfaen"/>
          <w:b/>
          <w:lang w:val="hy-AM"/>
        </w:rPr>
      </w:pPr>
      <w:r w:rsidRPr="00C67F11">
        <w:rPr>
          <w:rFonts w:ascii="GHEA Grapalat" w:hAnsi="GHEA Grapalat" w:cs="Sylfaen"/>
          <w:b/>
          <w:lang w:val="fr-FR"/>
        </w:rPr>
        <w:t>«Հայաստանի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արձանագրությունը</w:t>
      </w:r>
      <w:r w:rsidRPr="00C67F11">
        <w:rPr>
          <w:rFonts w:ascii="GHEA Grapalat" w:hAnsi="GHEA Grapalat"/>
          <w:b/>
          <w:lang w:val="fr-FR"/>
        </w:rPr>
        <w:t xml:space="preserve"> </w:t>
      </w:r>
      <w:r w:rsidR="003E2BA5" w:rsidRPr="00C67F11">
        <w:rPr>
          <w:rFonts w:ascii="GHEA Grapalat" w:hAnsi="GHEA Grapalat"/>
          <w:b/>
          <w:lang w:val="fr-FR"/>
        </w:rPr>
        <w:t>վավերացնելու մասին Հայաստանի Հանրապետության օրենքի նախագծի</w:t>
      </w:r>
      <w:r w:rsidR="007A758D" w:rsidRPr="00C67F11">
        <w:rPr>
          <w:rFonts w:ascii="GHEA Grapalat" w:hAnsi="GHEA Grapalat" w:cs="Sylfaen"/>
          <w:b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C67F11">
        <w:rPr>
          <w:rFonts w:ascii="Sylfaen" w:hAnsi="Sylfaen"/>
          <w:b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753E3" w:rsidRDefault="00B753E3" w:rsidP="003E2BA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753E3">
              <w:rPr>
                <w:rFonts w:ascii="GHEA Grapalat" w:hAnsi="GHEA Grapalat"/>
                <w:sz w:val="22"/>
                <w:szCs w:val="22"/>
                <w:lang w:val="fr-FR"/>
              </w:rPr>
              <w:t>Հայաստանի Հանրապետության տարածքային կառավարման և զարգացման նախարարության միգրացիոն պետական ծառայություն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F57C53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«Հայաստանի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արձանագրությունը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 մասին Հայաստանի Հանրապետության օրենքի նախագծի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93421C">
              <w:rPr>
                <w:rFonts w:ascii="GHEA Grapalat" w:hAnsi="GHEA Grapalat"/>
                <w:sz w:val="22"/>
                <w:szCs w:val="22"/>
              </w:rPr>
              <w:t>չ</w:t>
            </w:r>
            <w:r w:rsidR="007A7DCD">
              <w:rPr>
                <w:rFonts w:ascii="GHEA Grapalat" w:hAnsi="GHEA Grapalat"/>
                <w:sz w:val="22"/>
                <w:szCs w:val="22"/>
              </w:rPr>
              <w:t>կան</w:t>
            </w:r>
            <w:r w:rsidR="003E2BA5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3E2BA5" w:rsidRPr="003E2BA5" w:rsidRDefault="003E2BA5" w:rsidP="003E2BA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7A7DC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3421C" w:rsidTr="0093421C">
        <w:trPr>
          <w:trHeight w:val="40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271E3E" w:rsidP="0093421C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271E3E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="00F57C53"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արձանագրությունը</w:t>
            </w:r>
            <w:r w:rsidR="00F57C53"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 մասին Հայաստանի Հանրապետության օրենքի նախագծի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93421C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93421C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E2BA5" w:rsidRPr="003E2BA5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3421C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F57C53" w:rsidP="003E2BA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F57C53">
              <w:rPr>
                <w:rFonts w:ascii="GHEA Grapalat" w:hAnsi="GHEA Grapalat" w:cs="Sylfaen"/>
                <w:sz w:val="22"/>
                <w:szCs w:val="22"/>
                <w:lang w:val="fr-FR"/>
              </w:rPr>
              <w:t>Հայաստանի Հանրապետության Կառավարության և Էստոնիայի Հանրապետության Կառավարության միջև՝ «Հայաստանի Հանրապետության և Եվրոպական Միության միջև՝ առանց թույտվության բնակվող անձանց հետընդունման (ռեադմիսիայի) մասին» Համաձայնագրի կիրարկման մասին (Կիրարկող արձանագրություն) արձանագրությունը</w:t>
            </w:r>
            <w:r w:rsidRPr="003E2BA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3E2BA5" w:rsidRPr="003E2BA5">
              <w:rPr>
                <w:rFonts w:ascii="GHEA Grapalat" w:hAnsi="GHEA Grapalat"/>
                <w:sz w:val="22"/>
                <w:szCs w:val="22"/>
                <w:lang w:val="fr-FR"/>
              </w:rPr>
              <w:t>վավերացնելու մասին Հայաստանի Հանրապետության օրենքի նախագ</w:t>
            </w:r>
            <w:r w:rsidR="0009137A">
              <w:rPr>
                <w:rFonts w:ascii="GHEA Grapalat" w:hAnsi="GHEA Grapalat"/>
                <w:sz w:val="22"/>
                <w:szCs w:val="22"/>
                <w:lang w:val="fr-FR"/>
              </w:rPr>
              <w:t>իծը համապատասխանում է Հայաստանի Հանրապետության օրենսդրությանը:</w:t>
            </w:r>
            <w:r w:rsidR="003E2BA5" w:rsidRPr="003E2B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93421C" w:rsidRDefault="003E2BA5" w:rsidP="003E2BA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93421C" w:rsidRDefault="007A758D" w:rsidP="0093421C">
      <w:pPr>
        <w:rPr>
          <w:sz w:val="22"/>
          <w:szCs w:val="22"/>
        </w:rPr>
      </w:pPr>
    </w:p>
    <w:p w:rsidR="00CC4922" w:rsidRPr="003E2BA5" w:rsidRDefault="00CC4922" w:rsidP="0093421C">
      <w:pPr>
        <w:rPr>
          <w:sz w:val="22"/>
          <w:szCs w:val="22"/>
          <w:lang w:val="fr-FR"/>
        </w:rPr>
      </w:pPr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D"/>
    <w:rsid w:val="0002228E"/>
    <w:rsid w:val="0009137A"/>
    <w:rsid w:val="00271E3E"/>
    <w:rsid w:val="003E2BA5"/>
    <w:rsid w:val="0049492A"/>
    <w:rsid w:val="007A758D"/>
    <w:rsid w:val="007A7DCD"/>
    <w:rsid w:val="0093421C"/>
    <w:rsid w:val="00952D3B"/>
    <w:rsid w:val="00B753E3"/>
    <w:rsid w:val="00C212E2"/>
    <w:rsid w:val="00C67F11"/>
    <w:rsid w:val="00CC4922"/>
    <w:rsid w:val="00D1116D"/>
    <w:rsid w:val="00F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0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2017-10-04T16:46:00Z</dcterms:created>
  <dcterms:modified xsi:type="dcterms:W3CDTF">2017-10-04T16:46:00Z</dcterms:modified>
</cp:coreProperties>
</file>