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248" w:rsidRPr="007B4EB4" w:rsidRDefault="00D10248" w:rsidP="00EA0260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</w:p>
    <w:p w:rsidR="007A758D" w:rsidRPr="007B4EB4" w:rsidRDefault="007A758D" w:rsidP="00EA0260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  <w:r w:rsidRPr="007B4EB4">
        <w:rPr>
          <w:rFonts w:ascii="GHEA Grapalat" w:hAnsi="GHEA Grapalat"/>
          <w:b/>
          <w:sz w:val="22"/>
          <w:szCs w:val="22"/>
        </w:rPr>
        <w:t>ԱՄՓՈՓԱԹԵՐԹ</w:t>
      </w:r>
    </w:p>
    <w:p w:rsidR="00D10248" w:rsidRPr="007B4EB4" w:rsidRDefault="00D10248" w:rsidP="00EA026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7A758D" w:rsidRPr="007B4EB4" w:rsidRDefault="007A758D" w:rsidP="00EA026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3474"/>
        <w:gridCol w:w="4571"/>
        <w:gridCol w:w="2128"/>
        <w:gridCol w:w="2720"/>
      </w:tblGrid>
      <w:tr w:rsidR="007A758D" w:rsidRPr="007B4EB4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7B4EB4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հեղինակը¸</w:t>
            </w:r>
          </w:p>
          <w:p w:rsidR="007A758D" w:rsidRPr="007B4EB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 ամսաթիվը, գրության համարը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7B4EB4" w:rsidRDefault="007A758D" w:rsidP="00EA0260">
            <w:pPr>
              <w:jc w:val="center"/>
              <w:rPr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բովանդակությունը</w:t>
            </w:r>
          </w:p>
          <w:p w:rsidR="007A758D" w:rsidRPr="007B4EB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7A758D" w:rsidRPr="007B4EB4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552713" w:rsidRPr="00617BC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13" w:rsidRPr="00617BC1" w:rsidRDefault="00552713" w:rsidP="00B536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13" w:rsidRPr="00617BC1" w:rsidRDefault="00552713" w:rsidP="00552713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ՀՀ արտաքին գործերի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13" w:rsidRPr="003639E0" w:rsidRDefault="003639E0" w:rsidP="003639E0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Փաստաթղթի կնքումը համապատասխանում է ՀՀ վարած արտաքին քաղաքականությանը և ստանձնած միջազգային պարտավորություններին: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13" w:rsidRPr="00617BC1" w:rsidRDefault="00552713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617BC1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13" w:rsidRPr="00617BC1" w:rsidRDefault="00552713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617BC1" w:rsidRPr="00617BC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6A" w:rsidRPr="00617BC1" w:rsidRDefault="00B5366A" w:rsidP="00B536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6A" w:rsidRDefault="00B5366A" w:rsidP="00552713">
            <w:pPr>
              <w:rPr>
                <w:rFonts w:ascii="GHEA Grapalat" w:hAnsi="GHEA Grapalat"/>
                <w:sz w:val="22"/>
                <w:szCs w:val="22"/>
              </w:rPr>
            </w:pPr>
            <w:r w:rsidRPr="00617BC1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r w:rsidR="00552713">
              <w:rPr>
                <w:rFonts w:ascii="GHEA Grapalat" w:hAnsi="GHEA Grapalat"/>
                <w:sz w:val="22"/>
                <w:szCs w:val="22"/>
              </w:rPr>
              <w:t>ԿԱ ազգային անվտանգության ծառայություն</w:t>
            </w:r>
          </w:p>
          <w:p w:rsidR="00552713" w:rsidRPr="00617BC1" w:rsidRDefault="00552713" w:rsidP="00552713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թիվ 11/794 առ 2017-10-03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6A" w:rsidRPr="00617BC1" w:rsidRDefault="00552713" w:rsidP="00B5366A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920E2">
              <w:rPr>
                <w:rFonts w:ascii="GHEA Grapalat" w:hAnsi="GHEA Grapalat" w:cs="GHEA Grapalat"/>
                <w:lang w:val="fr-FR"/>
              </w:rPr>
              <w:t xml:space="preserve">«Ռուսաստանի Դաշնության և Անկախ պետությունների համագործակցության միջև Անկախ պետությունների համագործակցության մասնակից պետությունների տարածքում կազմակերպված հանցավորության և հանցագործությունների այլ վտանգավոր տեսակների դեմ պայքարի համակարգման բյուրոյի՝ Ռուսաստանի Դաշնության տարածքում գտնվելու պայմանների մասին» </w:t>
            </w:r>
            <w:r>
              <w:rPr>
                <w:rFonts w:ascii="GHEA Grapalat" w:hAnsi="GHEA Grapalat" w:cs="GHEA Grapalat"/>
              </w:rPr>
              <w:t>համաձայնագրի</w:t>
            </w:r>
            <w:r w:rsidRPr="00A45474">
              <w:rPr>
                <w:rFonts w:ascii="GHEA Grapalat" w:hAnsi="GHEA Grapalat" w:cs="Sylfaen"/>
                <w:lang w:val="fr-FR"/>
              </w:rPr>
              <w:t xml:space="preserve"> կնքման </w:t>
            </w:r>
            <w:r w:rsidRPr="004F33E0">
              <w:rPr>
                <w:rFonts w:ascii="GHEA Grapalat" w:hAnsi="GHEA Grapalat" w:cs="Sylfaen"/>
                <w:lang w:val="fr-FR"/>
              </w:rPr>
              <w:t>առաջարկությանը</w:t>
            </w:r>
            <w:r>
              <w:rPr>
                <w:rFonts w:ascii="GHEA Grapalat" w:hAnsi="GHEA Grapalat" w:cs="Sylfaen"/>
                <w:lang w:val="fr-FR"/>
              </w:rPr>
              <w:t xml:space="preserve"> համաձայնություն տալու մասին» ՀՀ կառավարության որոշման նախագծի վերաբերյալ դիտողություններ և առաջարկություններ չկան: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6A" w:rsidRPr="00617BC1" w:rsidRDefault="007B4EB4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617BC1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66A" w:rsidRPr="00617BC1" w:rsidRDefault="00B5366A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617BC1" w:rsidRPr="00617BC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17BC1" w:rsidRDefault="007A758D" w:rsidP="00B536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Default="00552713" w:rsidP="00EA0260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ՀՀ ԿԱ պետական եկամուտների կոմիտե</w:t>
            </w:r>
          </w:p>
          <w:p w:rsidR="00552713" w:rsidRPr="00617BC1" w:rsidRDefault="00552713" w:rsidP="00EA0260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թիվ 01/5-1/39505-17 առ 2017-</w:t>
            </w:r>
            <w:r>
              <w:rPr>
                <w:rFonts w:ascii="GHEA Grapalat" w:hAnsi="GHEA Grapalat"/>
                <w:sz w:val="22"/>
                <w:szCs w:val="22"/>
              </w:rPr>
              <w:lastRenderedPageBreak/>
              <w:t>10-03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617BC1" w:rsidRDefault="00552713" w:rsidP="00EA0260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1920E2">
              <w:rPr>
                <w:rFonts w:ascii="GHEA Grapalat" w:hAnsi="GHEA Grapalat" w:cs="GHEA Grapalat"/>
                <w:lang w:val="fr-FR"/>
              </w:rPr>
              <w:lastRenderedPageBreak/>
              <w:t xml:space="preserve">«Ռուսաստանի Դաշնության և Անկախ պետությունների համագործակցության </w:t>
            </w:r>
            <w:r w:rsidRPr="001920E2">
              <w:rPr>
                <w:rFonts w:ascii="GHEA Grapalat" w:hAnsi="GHEA Grapalat" w:cs="GHEA Grapalat"/>
                <w:lang w:val="fr-FR"/>
              </w:rPr>
              <w:lastRenderedPageBreak/>
              <w:t xml:space="preserve">միջև Անկախ պետությունների համագործակցության մասնակից պետությունների տարածքում կազմակերպված հանցավորության և հանցագործությունների այլ վտանգավոր տեսակների դեմ պայքարի համակարգման բյուրոյի՝ Ռուսաստանի Դաշնության տարածքում գտնվելու պայմանների մասին» </w:t>
            </w:r>
            <w:r>
              <w:rPr>
                <w:rFonts w:ascii="GHEA Grapalat" w:hAnsi="GHEA Grapalat" w:cs="GHEA Grapalat"/>
              </w:rPr>
              <w:t>համաձայնագրի</w:t>
            </w:r>
            <w:r w:rsidRPr="00A45474">
              <w:rPr>
                <w:rFonts w:ascii="GHEA Grapalat" w:hAnsi="GHEA Grapalat" w:cs="Sylfaen"/>
                <w:lang w:val="fr-FR"/>
              </w:rPr>
              <w:t xml:space="preserve"> կնքման </w:t>
            </w:r>
            <w:r w:rsidRPr="004F33E0">
              <w:rPr>
                <w:rFonts w:ascii="GHEA Grapalat" w:hAnsi="GHEA Grapalat" w:cs="Sylfaen"/>
                <w:lang w:val="fr-FR"/>
              </w:rPr>
              <w:t>առաջարկությանը</w:t>
            </w:r>
            <w:r>
              <w:rPr>
                <w:rFonts w:ascii="GHEA Grapalat" w:hAnsi="GHEA Grapalat" w:cs="Sylfaen"/>
                <w:lang w:val="fr-FR"/>
              </w:rPr>
              <w:t xml:space="preserve"> համաձայնություն տալու մասին» ՀՀ կառավարության որոշման նախագծի վերաբերյալ դիտողություններ և առաջարկություններ չկան: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617BC1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 է ի գիտություն</w:t>
            </w:r>
            <w:r w:rsidRPr="00617BC1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617BC1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55116" w:rsidRPr="00617BC1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617BC1" w:rsidRDefault="00F55116" w:rsidP="00B536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Default="00F55116" w:rsidP="00552713">
            <w:pPr>
              <w:rPr>
                <w:rFonts w:ascii="GHEA Grapalat" w:hAnsi="GHEA Grapalat"/>
                <w:sz w:val="22"/>
                <w:szCs w:val="22"/>
              </w:rPr>
            </w:pPr>
            <w:r w:rsidRPr="00617BC1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r w:rsidR="00552713">
              <w:rPr>
                <w:rFonts w:ascii="GHEA Grapalat" w:hAnsi="GHEA Grapalat"/>
                <w:sz w:val="22"/>
                <w:szCs w:val="22"/>
              </w:rPr>
              <w:t>գլխավոր դատախազություն</w:t>
            </w:r>
          </w:p>
          <w:p w:rsidR="00552713" w:rsidRPr="00617BC1" w:rsidRDefault="00552713" w:rsidP="00552713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թիվ 04/8317-17 առ 2017-10-03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617BC1" w:rsidRDefault="00552713" w:rsidP="00EA0260">
            <w:pPr>
              <w:tabs>
                <w:tab w:val="left" w:pos="3600"/>
              </w:tabs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920E2">
              <w:rPr>
                <w:rFonts w:ascii="GHEA Grapalat" w:hAnsi="GHEA Grapalat" w:cs="GHEA Grapalat"/>
                <w:lang w:val="fr-FR"/>
              </w:rPr>
              <w:t xml:space="preserve">«Ռուսաստանի Դաշնության և Անկախ պետությունների համագործակցության միջև Անկախ պետությունների համագործակցության մասնակից պետությունների տարածքում կազմակերպված հանցավորության և հանցագործությունների այլ վտանգավոր տեսակների դեմ պայքարի համակարգման բյուրոյի՝ Ռուսաստանի Դաշնության տարածքում գտնվելու պայմանների մասին» </w:t>
            </w:r>
            <w:r>
              <w:rPr>
                <w:rFonts w:ascii="GHEA Grapalat" w:hAnsi="GHEA Grapalat" w:cs="GHEA Grapalat"/>
              </w:rPr>
              <w:t>համաձայնագրի</w:t>
            </w:r>
            <w:r w:rsidRPr="00A45474">
              <w:rPr>
                <w:rFonts w:ascii="GHEA Grapalat" w:hAnsi="GHEA Grapalat" w:cs="Sylfaen"/>
                <w:lang w:val="fr-FR"/>
              </w:rPr>
              <w:t xml:space="preserve"> կնքման </w:t>
            </w:r>
            <w:r w:rsidRPr="004F33E0">
              <w:rPr>
                <w:rFonts w:ascii="GHEA Grapalat" w:hAnsi="GHEA Grapalat" w:cs="Sylfaen"/>
                <w:lang w:val="fr-FR"/>
              </w:rPr>
              <w:t>առաջարկությանը</w:t>
            </w:r>
            <w:r>
              <w:rPr>
                <w:rFonts w:ascii="GHEA Grapalat" w:hAnsi="GHEA Grapalat" w:cs="Sylfaen"/>
                <w:lang w:val="fr-FR"/>
              </w:rPr>
              <w:t xml:space="preserve"> համաձայնություն տալու մասին» ՀՀ կառավարության որոշման նախագծի վերաբերյալ դիտողություններ և առաջարկություններ չկան: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617BC1" w:rsidRDefault="00F55116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617BC1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</w:t>
            </w:r>
            <w:r w:rsidRPr="00617BC1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617BC1" w:rsidRDefault="00F55116" w:rsidP="00EA02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EA0260" w:rsidRPr="00617BC1" w:rsidRDefault="00EA0260" w:rsidP="00EA0260">
      <w:pPr>
        <w:rPr>
          <w:rFonts w:ascii="GHEA Grapalat" w:hAnsi="GHEA Grapalat"/>
          <w:sz w:val="22"/>
          <w:szCs w:val="22"/>
          <w:lang w:val="fr-FR"/>
        </w:rPr>
      </w:pPr>
    </w:p>
    <w:p w:rsidR="00EA0260" w:rsidRPr="007B4EB4" w:rsidRDefault="00EA0260" w:rsidP="00EA0260">
      <w:pPr>
        <w:rPr>
          <w:rFonts w:ascii="GHEA Grapalat" w:hAnsi="GHEA Grapalat"/>
          <w:sz w:val="22"/>
          <w:szCs w:val="22"/>
          <w:lang w:val="fr-FR"/>
        </w:rPr>
      </w:pPr>
    </w:p>
    <w:p w:rsidR="007A758D" w:rsidRPr="007B4EB4" w:rsidRDefault="007A758D" w:rsidP="00EA0260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7B4EB4" w:rsidRDefault="007A758D" w:rsidP="00EA0260">
      <w:pPr>
        <w:rPr>
          <w:sz w:val="22"/>
          <w:szCs w:val="22"/>
        </w:rPr>
      </w:pPr>
    </w:p>
    <w:p w:rsidR="00CC4922" w:rsidRPr="007B4EB4" w:rsidRDefault="00CC4922" w:rsidP="00EA0260">
      <w:pPr>
        <w:rPr>
          <w:sz w:val="22"/>
          <w:szCs w:val="22"/>
        </w:rPr>
      </w:pPr>
      <w:bookmarkStart w:id="0" w:name="_GoBack"/>
      <w:bookmarkEnd w:id="0"/>
    </w:p>
    <w:sectPr w:rsidR="00CC4922" w:rsidRPr="007B4EB4" w:rsidSect="00EA0260">
      <w:pgSz w:w="15840" w:h="12240" w:orient="landscape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71A2D"/>
    <w:multiLevelType w:val="hybridMultilevel"/>
    <w:tmpl w:val="62CC8364"/>
    <w:lvl w:ilvl="0" w:tplc="1FFED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compat/>
  <w:rsids>
    <w:rsidRoot w:val="00EA0260"/>
    <w:rsid w:val="003639E0"/>
    <w:rsid w:val="004D563D"/>
    <w:rsid w:val="00552713"/>
    <w:rsid w:val="00617BC1"/>
    <w:rsid w:val="007A758D"/>
    <w:rsid w:val="007B4EB4"/>
    <w:rsid w:val="0082670F"/>
    <w:rsid w:val="00B5366A"/>
    <w:rsid w:val="00C212E2"/>
    <w:rsid w:val="00CC4922"/>
    <w:rsid w:val="00D10248"/>
    <w:rsid w:val="00EA0260"/>
    <w:rsid w:val="00F5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DB2A-023F-4650-AB25-5F401449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0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LilitMk</cp:lastModifiedBy>
  <cp:revision>3</cp:revision>
  <dcterms:created xsi:type="dcterms:W3CDTF">2017-10-03T12:52:00Z</dcterms:created>
  <dcterms:modified xsi:type="dcterms:W3CDTF">2017-10-03T12:53:00Z</dcterms:modified>
</cp:coreProperties>
</file>