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48" w:rsidRPr="007B4EB4" w:rsidRDefault="00D10248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</w:p>
    <w:p w:rsidR="007A758D" w:rsidRPr="007B4EB4" w:rsidRDefault="007A758D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7B4EB4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7B4EB4" w:rsidRDefault="00617BC1" w:rsidP="00EA0260">
      <w:pPr>
        <w:jc w:val="center"/>
        <w:rPr>
          <w:rFonts w:ascii="Sylfaen" w:hAnsi="Sylfaen"/>
          <w:b/>
          <w:sz w:val="22"/>
          <w:szCs w:val="22"/>
          <w:lang w:val="hy-AM"/>
        </w:rPr>
      </w:pPr>
      <w:proofErr w:type="gramStart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>«Հայաստանի</w:t>
      </w:r>
      <w:proofErr w:type="gramEnd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 xml:space="preserve"> Հանրապետության և ՆԱՏՕ-ի </w:t>
      </w:r>
      <w:proofErr w:type="spellStart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>ապահովման</w:t>
      </w:r>
      <w:proofErr w:type="spellEnd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 xml:space="preserve"> և </w:t>
      </w:r>
      <w:proofErr w:type="spellStart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>մատակարարման</w:t>
      </w:r>
      <w:proofErr w:type="spellEnd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 xml:space="preserve"> </w:t>
      </w:r>
      <w:proofErr w:type="spellStart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>կազմակերպության</w:t>
      </w:r>
      <w:proofErr w:type="spellEnd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 xml:space="preserve"> </w:t>
      </w:r>
      <w:proofErr w:type="spellStart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>միջև</w:t>
      </w:r>
      <w:proofErr w:type="spellEnd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 xml:space="preserve">՝ </w:t>
      </w:r>
      <w:proofErr w:type="spellStart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>համագ</w:t>
      </w:r>
      <w:r>
        <w:rPr>
          <w:rFonts w:ascii="GHEA Grapalat" w:hAnsi="GHEA Grapalat" w:cs="Times Armenian"/>
          <w:b/>
          <w:sz w:val="22"/>
          <w:szCs w:val="22"/>
          <w:lang w:val="fr-FR" w:eastAsia="ru-RU"/>
        </w:rPr>
        <w:t>ործակցության</w:t>
      </w:r>
      <w:proofErr w:type="spellEnd"/>
      <w:r>
        <w:rPr>
          <w:rFonts w:ascii="GHEA Grapalat" w:hAnsi="GHEA Grapalat" w:cs="Times Armenian"/>
          <w:b/>
          <w:sz w:val="22"/>
          <w:szCs w:val="22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b/>
          <w:sz w:val="22"/>
          <w:szCs w:val="22"/>
          <w:lang w:val="fr-FR" w:eastAsia="ru-RU"/>
        </w:rPr>
        <w:t>աջակցության</w:t>
      </w:r>
      <w:proofErr w:type="spellEnd"/>
      <w:r>
        <w:rPr>
          <w:rFonts w:ascii="GHEA Grapalat" w:hAnsi="GHEA Grapalat" w:cs="Times Armenian"/>
          <w:b/>
          <w:sz w:val="22"/>
          <w:szCs w:val="22"/>
          <w:lang w:val="fr-FR" w:eastAsia="ru-RU"/>
        </w:rPr>
        <w:t xml:space="preserve"> </w:t>
      </w:r>
      <w:proofErr w:type="spellStart"/>
      <w:r>
        <w:rPr>
          <w:rFonts w:ascii="GHEA Grapalat" w:hAnsi="GHEA Grapalat" w:cs="Times Armenian"/>
          <w:b/>
          <w:sz w:val="22"/>
          <w:szCs w:val="22"/>
          <w:lang w:val="fr-FR" w:eastAsia="ru-RU"/>
        </w:rPr>
        <w:t>մասին</w:t>
      </w:r>
      <w:proofErr w:type="spellEnd"/>
      <w:r>
        <w:rPr>
          <w:rFonts w:ascii="GHEA Grapalat" w:hAnsi="GHEA Grapalat" w:cs="Times Armenian"/>
          <w:b/>
          <w:sz w:val="22"/>
          <w:szCs w:val="22"/>
          <w:lang w:val="fr-FR" w:eastAsia="ru-RU"/>
        </w:rPr>
        <w:t xml:space="preserve">» </w:t>
      </w:r>
      <w:proofErr w:type="spellStart"/>
      <w:r w:rsidRPr="00617BC1">
        <w:rPr>
          <w:rFonts w:ascii="GHEA Grapalat" w:hAnsi="GHEA Grapalat" w:cs="Times Armenian"/>
          <w:b/>
          <w:sz w:val="22"/>
          <w:szCs w:val="22"/>
          <w:lang w:val="fr-FR" w:eastAsia="ru-RU"/>
        </w:rPr>
        <w:t>համաձայնագիրը</w:t>
      </w:r>
      <w:proofErr w:type="spellEnd"/>
      <w:r w:rsidRPr="00617BC1">
        <w:rPr>
          <w:rFonts w:ascii="GHEA Grapalat" w:hAnsi="GHEA Grapalat" w:cs="Times Armenian"/>
          <w:sz w:val="22"/>
          <w:szCs w:val="22"/>
          <w:lang w:val="fr-FR" w:eastAsia="ru-RU"/>
        </w:rPr>
        <w:t xml:space="preserve"> 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7B4EB4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7B4EB4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7B4EB4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7B4EB4">
        <w:rPr>
          <w:rFonts w:ascii="GHEA Grapalat" w:hAnsi="GHEA Grapalat" w:cs="Arial"/>
          <w:b/>
          <w:sz w:val="22"/>
          <w:szCs w:val="22"/>
        </w:rPr>
        <w:t>ի</w:t>
      </w:r>
      <w:r w:rsidR="007A758D" w:rsidRPr="0082670F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7B4EB4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7B4EB4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7B4EB4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7B4EB4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D10248" w:rsidRPr="007B4EB4" w:rsidRDefault="00D10248" w:rsidP="00EA026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7A758D" w:rsidRPr="007B4EB4" w:rsidRDefault="007A758D" w:rsidP="00EA026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7B4EB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7B4EB4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7B4EB4" w:rsidRDefault="007A758D" w:rsidP="00EA0260">
            <w:pPr>
              <w:jc w:val="center"/>
              <w:rPr>
                <w:sz w:val="22"/>
                <w:szCs w:val="22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7B4EB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617BC1" w:rsidRPr="00617BC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B5366A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B5366A" w:rsidP="00B5366A">
            <w:pPr>
              <w:rPr>
                <w:rFonts w:ascii="GHEA Grapalat" w:hAnsi="GHEA Grapalat"/>
                <w:sz w:val="22"/>
                <w:szCs w:val="22"/>
              </w:rPr>
            </w:pPr>
            <w:r w:rsidRPr="00617BC1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</w:rPr>
              <w:t>պաշտպանության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B5366A" w:rsidP="00B5366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«Հայաստանի Հանրապետության և ՆԱՏՕ-ի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ապահովման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և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մատակարարման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կազմակերպության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միջև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՝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համագործակցության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աջակցության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մասին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»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համաձայնագիրը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r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617BC1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617BC1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617BC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617BC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617BC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617BC1">
              <w:rPr>
                <w:rFonts w:ascii="GHEA Grapalat" w:hAnsi="GHEA Grapalat"/>
                <w:sz w:val="22"/>
                <w:szCs w:val="22"/>
              </w:rPr>
              <w:t>և</w:t>
            </w:r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7B4EB4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617B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B5366A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17BC1" w:rsidRPr="00617BC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17BC1" w:rsidRDefault="007A758D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17BC1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617BC1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="00EA0260" w:rsidRPr="00617BC1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17BC1" w:rsidRDefault="00EA0260" w:rsidP="00EA0260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Հայաստանի</w:t>
            </w:r>
            <w:proofErr w:type="gramEnd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Հանրապետության և ՆԱՏՕ-ի </w:t>
            </w:r>
            <w:proofErr w:type="spellStart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ապահովման</w:t>
            </w:r>
            <w:proofErr w:type="spellEnd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և </w:t>
            </w:r>
            <w:proofErr w:type="spellStart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մատակարարման</w:t>
            </w:r>
            <w:proofErr w:type="spellEnd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կազմակերպության</w:t>
            </w:r>
            <w:proofErr w:type="spellEnd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միջև</w:t>
            </w:r>
            <w:proofErr w:type="spellEnd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՝ </w:t>
            </w:r>
            <w:proofErr w:type="spellStart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համագործակցության</w:t>
            </w:r>
            <w:proofErr w:type="spellEnd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աջակցության</w:t>
            </w:r>
            <w:proofErr w:type="spellEnd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մասին</w:t>
            </w:r>
            <w:proofErr w:type="spellEnd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» </w:t>
            </w:r>
            <w:proofErr w:type="spellStart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համաձայնագիրը</w:t>
            </w:r>
            <w:proofErr w:type="spellEnd"/>
            <w:r w:rsidR="007B4EB4"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617BC1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617BC1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617BC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617BC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617BC1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617BC1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617BC1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617BC1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617BC1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617BC1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617BC1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617BC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617BC1" w:rsidRDefault="007A758D" w:rsidP="00EA026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17BC1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617B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17BC1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55116" w:rsidRPr="00617BC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F55116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F55116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617BC1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7B4EB4" w:rsidP="00F55116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proofErr w:type="gram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«Հայաստանի</w:t>
            </w:r>
            <w:proofErr w:type="gram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Հանրապետության և ՆԱՏՕ-ի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ապահովման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և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մատակարարման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կազմակերպության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միջև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՝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lastRenderedPageBreak/>
              <w:t>համագործակցության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աջակցության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մասին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» </w:t>
            </w:r>
            <w:proofErr w:type="spellStart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>համաձայնագիրը</w:t>
            </w:r>
            <w:proofErr w:type="spellEnd"/>
            <w:r w:rsidRPr="00617BC1">
              <w:rPr>
                <w:rFonts w:ascii="GHEA Grapalat" w:hAnsi="GHEA Grapalat" w:cs="Times Armenian"/>
                <w:sz w:val="22"/>
                <w:szCs w:val="22"/>
                <w:lang w:val="fr-FR" w:eastAsia="ru-RU"/>
              </w:rPr>
              <w:t xml:space="preserve"> </w:t>
            </w:r>
            <w:r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617B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17BC1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617BC1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617BC1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617BC1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</w:t>
            </w:r>
            <w:r w:rsidR="00F55116" w:rsidRPr="00617BC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ախագիծը համապատասխանում է Հայաստանի Հանրապետության օրենսդրության պահանջներին:</w:t>
            </w:r>
          </w:p>
          <w:p w:rsidR="00F55116" w:rsidRPr="00617BC1" w:rsidRDefault="00F55116" w:rsidP="00EA0260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617B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EA0260" w:rsidRPr="00617BC1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EA0260" w:rsidRPr="007B4EB4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EA0260" w:rsidRPr="007B4EB4" w:rsidRDefault="00EA0260" w:rsidP="00EA0260">
      <w:pPr>
        <w:rPr>
          <w:rFonts w:ascii="GHEA Grapalat" w:hAnsi="GHEA Grapalat"/>
          <w:sz w:val="22"/>
          <w:szCs w:val="22"/>
          <w:lang w:val="fr-FR"/>
        </w:rPr>
      </w:pPr>
      <w:r w:rsidRPr="007B4EB4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7B4EB4" w:rsidRDefault="007A758D" w:rsidP="00EA0260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7B4EB4" w:rsidRDefault="007A758D" w:rsidP="00EA0260">
      <w:pPr>
        <w:rPr>
          <w:sz w:val="22"/>
          <w:szCs w:val="22"/>
        </w:rPr>
      </w:pPr>
    </w:p>
    <w:p w:rsidR="00CC4922" w:rsidRPr="007B4EB4" w:rsidRDefault="00CC4922" w:rsidP="00EA0260">
      <w:pPr>
        <w:rPr>
          <w:sz w:val="22"/>
          <w:szCs w:val="22"/>
        </w:rPr>
      </w:pPr>
      <w:bookmarkStart w:id="0" w:name="_GoBack"/>
      <w:bookmarkEnd w:id="0"/>
    </w:p>
    <w:sectPr w:rsidR="00CC4922" w:rsidRPr="007B4EB4" w:rsidSect="00EA0260">
      <w:pgSz w:w="15840" w:h="1224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71A2D"/>
    <w:multiLevelType w:val="hybridMultilevel"/>
    <w:tmpl w:val="62CC8364"/>
    <w:lvl w:ilvl="0" w:tplc="1FFED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60"/>
    <w:rsid w:val="00617BC1"/>
    <w:rsid w:val="007A758D"/>
    <w:rsid w:val="007B4EB4"/>
    <w:rsid w:val="0082670F"/>
    <w:rsid w:val="00B5366A"/>
    <w:rsid w:val="00C212E2"/>
    <w:rsid w:val="00CC4922"/>
    <w:rsid w:val="00D10248"/>
    <w:rsid w:val="00EA0260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27638"/>
  <w15:chartTrackingRefBased/>
  <w15:docId w15:val="{59E0CB59-5A47-4D73-80B7-3EFCEAB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2017-06-27T07:53:00Z</dcterms:created>
  <dcterms:modified xsi:type="dcterms:W3CDTF">2017-09-06T12:13:00Z</dcterms:modified>
</cp:coreProperties>
</file>