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48" w:rsidRPr="007B4EB4" w:rsidRDefault="00D10248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</w:p>
    <w:p w:rsidR="007A758D" w:rsidRPr="007B4EB4" w:rsidRDefault="007A758D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7B4EB4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7B4EB4" w:rsidRDefault="009E0D90" w:rsidP="00EA0260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9E0D90">
        <w:rPr>
          <w:rFonts w:ascii="GHEA Grapalat" w:hAnsi="GHEA Grapalat"/>
          <w:b/>
          <w:lang w:val="hy-AM"/>
        </w:rPr>
        <w:t xml:space="preserve"> </w:t>
      </w:r>
      <w:r w:rsidRPr="009E0D90">
        <w:rPr>
          <w:rFonts w:ascii="GHEA Grapalat" w:hAnsi="GHEA Grapalat" w:cs="Sylfaen"/>
          <w:b/>
          <w:lang w:val="hy-AM"/>
        </w:rPr>
        <w:t>«</w:t>
      </w:r>
      <w:r w:rsidRPr="009E0D90">
        <w:rPr>
          <w:rFonts w:ascii="GHEA Grapalat" w:hAnsi="GHEA Grapalat" w:cs="Times Armenian"/>
          <w:b/>
          <w:lang w:val="fr-FR"/>
        </w:rPr>
        <w:t>Հայաստանի Հանրապետության Կառավարության և Միավորված ազգերի կազմակերպության պարենի և գյուղատնտեսության կազմակերպության միջև» հիմնական համաձայնագիրը</w:t>
      </w:r>
      <w:r>
        <w:rPr>
          <w:rFonts w:ascii="GHEA Grapalat" w:hAnsi="GHEA Grapalat"/>
          <w:lang w:val="fr-FR"/>
        </w:rPr>
        <w:t xml:space="preserve"> </w:t>
      </w:r>
      <w:r w:rsidR="007A758D" w:rsidRPr="007B4EB4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7B4EB4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7B4EB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7B4EB4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7B4EB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7B4EB4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7B4EB4">
        <w:rPr>
          <w:rFonts w:ascii="GHEA Grapalat" w:hAnsi="GHEA Grapalat" w:cs="Arial"/>
          <w:b/>
          <w:sz w:val="22"/>
          <w:szCs w:val="22"/>
        </w:rPr>
        <w:t>ի</w:t>
      </w:r>
      <w:r w:rsidR="007A758D" w:rsidRPr="0082670F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="007A758D" w:rsidRPr="007B4EB4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7B4EB4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7B4EB4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D10248" w:rsidRPr="007B4EB4" w:rsidRDefault="00D10248" w:rsidP="00EA026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7A758D" w:rsidRPr="007B4EB4" w:rsidRDefault="007A758D" w:rsidP="00EA026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7B4EB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7B4EB4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ամսաթիվը, գրության համարը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7B4EB4" w:rsidRDefault="007A758D" w:rsidP="00EA0260">
            <w:pPr>
              <w:jc w:val="center"/>
              <w:rPr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A758D" w:rsidRPr="007B4EB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617BC1" w:rsidRPr="00617BC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Pr="00617BC1" w:rsidRDefault="00B5366A" w:rsidP="00B53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Pr="00617BC1" w:rsidRDefault="00B5366A" w:rsidP="009E0D90">
            <w:pPr>
              <w:rPr>
                <w:rFonts w:ascii="GHEA Grapalat" w:hAnsi="GHEA Grapalat"/>
                <w:sz w:val="22"/>
                <w:szCs w:val="22"/>
              </w:rPr>
            </w:pPr>
            <w:r w:rsidRPr="00617BC1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r w:rsidR="009E0D90">
              <w:rPr>
                <w:rFonts w:ascii="GHEA Grapalat" w:hAnsi="GHEA Grapalat"/>
                <w:sz w:val="22"/>
                <w:szCs w:val="22"/>
              </w:rPr>
              <w:t xml:space="preserve">գյուղատնտեսության </w:t>
            </w:r>
            <w:r w:rsidRPr="00617BC1">
              <w:rPr>
                <w:rFonts w:ascii="GHEA Grapalat" w:hAnsi="GHEA Grapalat"/>
                <w:sz w:val="22"/>
                <w:szCs w:val="22"/>
              </w:rPr>
              <w:t>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Pr="00617BC1" w:rsidRDefault="009E0D90" w:rsidP="009E0D90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8E1785">
              <w:rPr>
                <w:rFonts w:ascii="GHEA Grapalat" w:hAnsi="GHEA Grapalat"/>
                <w:lang w:val="hy-AM"/>
              </w:rPr>
              <w:t xml:space="preserve"> </w:t>
            </w:r>
            <w:r w:rsidRPr="009E0D90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9E0D90">
              <w:rPr>
                <w:rFonts w:ascii="GHEA Grapalat" w:hAnsi="GHEA Grapalat" w:cs="Times Armenian"/>
                <w:sz w:val="22"/>
                <w:szCs w:val="22"/>
                <w:lang w:val="fr-FR"/>
              </w:rPr>
              <w:t>Հայաստանի Հանրապետության Կառավարության և Միավորված ազգերի կազմակերպության պարենի և գյուղատնտեսության կազմակերպության միջև» հիմնական համաձայնագիրը</w:t>
            </w:r>
            <w:r w:rsidR="00B5366A" w:rsidRPr="009E0D90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r w:rsidR="00B5366A" w:rsidRPr="009E0D90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B5366A" w:rsidRPr="009E0D90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B5366A" w:rsidRPr="009E0D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5366A" w:rsidRPr="009E0D90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B5366A" w:rsidRPr="009E0D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5366A" w:rsidRPr="009E0D90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B5366A" w:rsidRPr="009E0D90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B5366A" w:rsidRPr="009E0D90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B5366A" w:rsidRPr="009E0D90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B5366A" w:rsidRPr="009E0D9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B5366A" w:rsidRPr="009E0D9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B5366A" w:rsidRPr="009E0D90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B5366A" w:rsidRPr="009E0D9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B5366A" w:rsidRPr="009E0D90">
              <w:rPr>
                <w:rFonts w:ascii="GHEA Grapalat" w:hAnsi="GHEA Grapalat"/>
                <w:sz w:val="22"/>
                <w:szCs w:val="22"/>
              </w:rPr>
              <w:t>ենք</w:t>
            </w:r>
            <w:r w:rsidR="00B5366A" w:rsidRPr="009E0D90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B5366A" w:rsidRPr="009E0D90">
              <w:rPr>
                <w:rFonts w:ascii="GHEA Grapalat" w:hAnsi="GHEA Grapalat"/>
                <w:sz w:val="22"/>
                <w:szCs w:val="22"/>
              </w:rPr>
              <w:t>որ</w:t>
            </w:r>
            <w:r w:rsidR="00B5366A" w:rsidRPr="009E0D9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B5366A" w:rsidRPr="009E0D90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B5366A"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B5366A" w:rsidRPr="00617BC1">
              <w:rPr>
                <w:rFonts w:ascii="GHEA Grapalat" w:hAnsi="GHEA Grapalat"/>
                <w:sz w:val="22"/>
                <w:szCs w:val="22"/>
              </w:rPr>
              <w:t>չ</w:t>
            </w:r>
            <w:r>
              <w:rPr>
                <w:rFonts w:ascii="GHEA Grapalat" w:hAnsi="GHEA Grapalat"/>
                <w:sz w:val="22"/>
                <w:szCs w:val="22"/>
              </w:rPr>
              <w:t>կան</w:t>
            </w:r>
            <w:r w:rsidR="00B5366A" w:rsidRPr="00617BC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Pr="00617BC1" w:rsidRDefault="007B4EB4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617BC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Pr="00617BC1" w:rsidRDefault="00B5366A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17BC1" w:rsidRPr="00617BC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17BC1" w:rsidRDefault="007A758D" w:rsidP="00B53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17BC1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617BC1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r w:rsidR="00EA0260" w:rsidRPr="00617BC1">
              <w:rPr>
                <w:rFonts w:ascii="GHEA Grapalat" w:hAnsi="GHEA Grapalat"/>
                <w:sz w:val="22"/>
                <w:szCs w:val="22"/>
              </w:rPr>
              <w:t>ֆինանսների</w:t>
            </w:r>
            <w:r w:rsidRPr="00617BC1">
              <w:rPr>
                <w:rFonts w:ascii="GHEA Grapalat" w:hAnsi="GHEA Grapalat"/>
                <w:sz w:val="22"/>
                <w:szCs w:val="22"/>
              </w:rPr>
              <w:t xml:space="preserve">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17BC1" w:rsidRDefault="00A44E2B" w:rsidP="00EA0260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9E0D90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9E0D90">
              <w:rPr>
                <w:rFonts w:ascii="GHEA Grapalat" w:hAnsi="GHEA Grapalat" w:cs="Times Armenian"/>
                <w:sz w:val="22"/>
                <w:szCs w:val="22"/>
                <w:lang w:val="fr-FR"/>
              </w:rPr>
              <w:t>Հայաստանի Հանրապետության Կառավարության և Միավորված ազգերի կազմակերպության պարենի և գյուղատնտեսության կազմակերպության միջև» հիմնական համաձայնագիրը</w:t>
            </w:r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617BC1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617BC1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617BC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617BC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617BC1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617BC1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617BC1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617BC1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617BC1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617BC1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617BC1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617BC1" w:rsidRDefault="007A758D" w:rsidP="00EA0260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17BC1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617BC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17BC1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55116" w:rsidRPr="00617BC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617BC1" w:rsidRDefault="00F55116" w:rsidP="00B53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617BC1" w:rsidRDefault="00F55116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617BC1">
              <w:rPr>
                <w:rFonts w:ascii="GHEA Grapalat" w:hAnsi="GHEA Grapalat"/>
                <w:sz w:val="22"/>
                <w:szCs w:val="22"/>
              </w:rPr>
              <w:t>ՀՀ արդարադատության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617BC1" w:rsidRDefault="00A44E2B" w:rsidP="00F55116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9E0D90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9E0D90">
              <w:rPr>
                <w:rFonts w:ascii="GHEA Grapalat" w:hAnsi="GHEA Grapalat" w:cs="Times Armenian"/>
                <w:sz w:val="22"/>
                <w:szCs w:val="22"/>
                <w:lang w:val="fr-FR"/>
              </w:rPr>
              <w:t>Հայաստանի Հանրապետության Կառավարության և Միավորված ազգերի կազմակերպության պարենի և գյուղատնտեսության կազմակերպության միջև» հիմնական համաձայնագիրը</w:t>
            </w:r>
            <w:r w:rsidRPr="009E0D90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r w:rsidR="007B4EB4"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B4EB4"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B4EB4"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4EB4"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B4EB4"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4EB4"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B4EB4" w:rsidRPr="00617BC1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B4EB4" w:rsidRPr="00617BC1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B4EB4" w:rsidRPr="00617BC1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</w:t>
            </w:r>
            <w:r w:rsidR="00F55116" w:rsidRPr="00617BC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ախագիծը համապատասխանում է Հայաստանի Հանրապետության օրենսդրության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ը</w:t>
            </w:r>
            <w:bookmarkStart w:id="0" w:name="_GoBack"/>
            <w:bookmarkEnd w:id="0"/>
            <w:r w:rsidR="00F55116" w:rsidRPr="00617BC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F55116" w:rsidRPr="00617BC1" w:rsidRDefault="00F55116" w:rsidP="00EA0260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617BC1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617BC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617BC1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EA0260" w:rsidRPr="00617BC1" w:rsidRDefault="00EA0260" w:rsidP="00EA0260">
      <w:pPr>
        <w:rPr>
          <w:rFonts w:ascii="GHEA Grapalat" w:hAnsi="GHEA Grapalat"/>
          <w:sz w:val="22"/>
          <w:szCs w:val="22"/>
          <w:lang w:val="fr-FR"/>
        </w:rPr>
      </w:pPr>
    </w:p>
    <w:p w:rsidR="00EA0260" w:rsidRPr="007B4EB4" w:rsidRDefault="00EA0260" w:rsidP="00EA0260">
      <w:pPr>
        <w:rPr>
          <w:rFonts w:ascii="GHEA Grapalat" w:hAnsi="GHEA Grapalat"/>
          <w:sz w:val="22"/>
          <w:szCs w:val="22"/>
          <w:lang w:val="fr-FR"/>
        </w:rPr>
      </w:pPr>
    </w:p>
    <w:p w:rsidR="00EA0260" w:rsidRPr="007B4EB4" w:rsidRDefault="00EA0260" w:rsidP="00EA0260">
      <w:pPr>
        <w:rPr>
          <w:rFonts w:ascii="GHEA Grapalat" w:hAnsi="GHEA Grapalat"/>
          <w:sz w:val="22"/>
          <w:szCs w:val="22"/>
          <w:lang w:val="fr-FR"/>
        </w:rPr>
      </w:pPr>
      <w:r w:rsidRPr="007B4EB4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7B4EB4" w:rsidRDefault="007A758D" w:rsidP="00EA0260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7B4EB4" w:rsidRDefault="007A758D" w:rsidP="00EA0260">
      <w:pPr>
        <w:rPr>
          <w:sz w:val="22"/>
          <w:szCs w:val="22"/>
        </w:rPr>
      </w:pPr>
    </w:p>
    <w:p w:rsidR="00CC4922" w:rsidRPr="007B4EB4" w:rsidRDefault="00CC4922" w:rsidP="00EA0260">
      <w:pPr>
        <w:rPr>
          <w:sz w:val="22"/>
          <w:szCs w:val="22"/>
        </w:rPr>
      </w:pPr>
    </w:p>
    <w:sectPr w:rsidR="00CC4922" w:rsidRPr="007B4EB4" w:rsidSect="00EA0260">
      <w:pgSz w:w="15840" w:h="12240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71A2D"/>
    <w:multiLevelType w:val="hybridMultilevel"/>
    <w:tmpl w:val="62CC8364"/>
    <w:lvl w:ilvl="0" w:tplc="1FFED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60"/>
    <w:rsid w:val="00617BC1"/>
    <w:rsid w:val="007A758D"/>
    <w:rsid w:val="007B4EB4"/>
    <w:rsid w:val="0082670F"/>
    <w:rsid w:val="009E0D90"/>
    <w:rsid w:val="00A44E2B"/>
    <w:rsid w:val="00B5366A"/>
    <w:rsid w:val="00C212E2"/>
    <w:rsid w:val="00CC4922"/>
    <w:rsid w:val="00D10248"/>
    <w:rsid w:val="00EA0260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265D"/>
  <w15:chartTrackingRefBased/>
  <w15:docId w15:val="{59E0CB59-5A47-4D73-80B7-3EFCEAB8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17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2017-06-27T07:53:00Z</dcterms:created>
  <dcterms:modified xsi:type="dcterms:W3CDTF">2018-02-15T06:50:00Z</dcterms:modified>
</cp:coreProperties>
</file>