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6"/>
        <w:gridCol w:w="8850"/>
      </w:tblGrid>
      <w:tr w:rsidR="00FB0AB9" w:rsidRPr="00F517E7" w:rsidTr="00D9172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B0AB9" w:rsidRPr="00F517E7" w:rsidRDefault="00FB0AB9" w:rsidP="00D91727">
            <w:pPr>
              <w:autoSpaceDE w:val="0"/>
              <w:autoSpaceDN w:val="0"/>
              <w:adjustRightInd w:val="0"/>
              <w:ind w:right="175"/>
              <w:jc w:val="center"/>
              <w:rPr>
                <w:rStyle w:val="Strong"/>
                <w:rFonts w:ascii="GHEA Grapalat" w:hAnsi="GHEA Grapalat" w:cs="Sylfaen"/>
                <w:lang w:val="pt-BR"/>
              </w:rPr>
            </w:pPr>
            <w:r w:rsidRPr="00F517E7">
              <w:rPr>
                <w:rStyle w:val="Strong"/>
                <w:rFonts w:ascii="GHEA Grapalat" w:hAnsi="GHEA Grapalat" w:cs="Sylfaen"/>
                <w:lang w:val="pt-BR"/>
              </w:rPr>
              <w:t>ՏԵՂԵԿԱՆՔ</w:t>
            </w:r>
          </w:p>
          <w:p w:rsidR="00FB0AB9" w:rsidRPr="00F517E7" w:rsidRDefault="00FB0AB9" w:rsidP="00D91727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GHEA Grapalat" w:hAnsi="GHEA Grapalat"/>
              </w:rPr>
            </w:pPr>
            <w:r w:rsidRPr="00F517E7">
              <w:rPr>
                <w:rStyle w:val="Strong"/>
                <w:rFonts w:ascii="GHEA Grapalat" w:hAnsi="GHEA Grapalat" w:cs="Sylfaen"/>
                <w:lang w:val="pt-BR"/>
              </w:rPr>
              <w:t>«ՀՈՂԵՐԻ ՆՊԱՏԱԿԱՅԻՆ ՆՇԱՆԱԿՈՒԹՅՈՒՆԸ ՓՈԽԵԼՈՒ ՄԱՍԻՆ</w:t>
            </w:r>
            <w:r w:rsidRPr="00F517E7">
              <w:rPr>
                <w:rStyle w:val="Strong"/>
                <w:rFonts w:ascii="GHEA Grapalat" w:hAnsi="GHEA Grapalat"/>
                <w:lang w:val="pt-BR"/>
              </w:rPr>
              <w:t xml:space="preserve">» </w:t>
            </w:r>
          </w:p>
          <w:p w:rsidR="00FB0AB9" w:rsidRPr="00EB3943" w:rsidRDefault="00FB0AB9" w:rsidP="00EB3943">
            <w:pPr>
              <w:jc w:val="center"/>
              <w:rPr>
                <w:rFonts w:ascii="GHEA Grapalat" w:hAnsi="GHEA Grapalat"/>
                <w:lang w:val="af-ZA"/>
              </w:rPr>
            </w:pPr>
            <w:r w:rsidRPr="00F517E7">
              <w:rPr>
                <w:rFonts w:ascii="GHEA Grapalat" w:hAnsi="GHEA Grapalat" w:cs="Sylfaen"/>
                <w:lang w:val="af-ZA"/>
              </w:rPr>
              <w:t xml:space="preserve"> </w:t>
            </w:r>
            <w:r w:rsidRPr="00F517E7">
              <w:rPr>
                <w:rFonts w:ascii="GHEA Grapalat" w:hAnsi="GHEA Grapalat" w:cs="Sylfaen"/>
                <w:b/>
                <w:lang w:val="af-ZA"/>
              </w:rPr>
              <w:t>ՀԱՅԱՍՏԱՆԻ</w:t>
            </w:r>
            <w:r w:rsidRPr="00F517E7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F517E7">
              <w:rPr>
                <w:rFonts w:ascii="GHEA Grapalat" w:hAnsi="GHEA Grapalat" w:cs="Sylfaen"/>
                <w:b/>
                <w:lang w:val="af-ZA"/>
              </w:rPr>
              <w:t>ՀԱՆՐԱՊԵՏՈՒԹՅԱՆ</w:t>
            </w:r>
            <w:r w:rsidRPr="00F517E7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F517E7">
              <w:rPr>
                <w:rFonts w:ascii="GHEA Grapalat" w:hAnsi="GHEA Grapalat" w:cs="Sylfaen"/>
                <w:b/>
                <w:lang w:val="af-ZA"/>
              </w:rPr>
              <w:t>ԿԱՌԱՎԱՐՈՒԹՅԱՆ</w:t>
            </w:r>
            <w:r w:rsidRPr="00F517E7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F517E7">
              <w:rPr>
                <w:rFonts w:ascii="GHEA Grapalat" w:hAnsi="GHEA Grapalat" w:cs="Sylfaen"/>
                <w:b/>
                <w:lang w:val="af-ZA"/>
              </w:rPr>
              <w:t>ՈՐՈՇՄԱՆ</w:t>
            </w:r>
            <w:r w:rsidRPr="00F517E7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F517E7">
              <w:rPr>
                <w:rFonts w:ascii="GHEA Grapalat" w:hAnsi="GHEA Grapalat" w:cs="Sylfaen"/>
                <w:b/>
                <w:lang w:val="af-ZA"/>
              </w:rPr>
              <w:t>ՆԱԽԱԳԾԻ</w:t>
            </w:r>
            <w:r w:rsidRPr="00F517E7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F517E7">
              <w:rPr>
                <w:rFonts w:ascii="GHEA Grapalat" w:hAnsi="GHEA Grapalat"/>
                <w:b/>
              </w:rPr>
              <w:t>ՀԻՄՆԱՎՈՐՈՒՄ</w:t>
            </w:r>
            <w:r w:rsidRPr="00F517E7">
              <w:rPr>
                <w:rFonts w:ascii="GHEA Grapalat" w:hAnsi="GHEA Grapalat"/>
                <w:b/>
                <w:lang w:val="en-US"/>
              </w:rPr>
              <w:t>Ը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B0AB9" w:rsidRPr="00FA36C1" w:rsidTr="00D91727">
        <w:tc>
          <w:tcPr>
            <w:tcW w:w="379" w:type="pct"/>
          </w:tcPr>
          <w:p w:rsidR="00FB0AB9" w:rsidRPr="00FA36C1" w:rsidRDefault="00FB0AB9" w:rsidP="00614FE6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FB0AB9" w:rsidRPr="00FA36C1" w:rsidRDefault="00FB0AB9" w:rsidP="00F800AE">
            <w:pPr>
              <w:jc w:val="both"/>
              <w:rPr>
                <w:rFonts w:ascii="GHEA Grapalat" w:hAnsi="GHEA Grapalat"/>
                <w:bCs/>
                <w:lang w:val="pt-BR"/>
              </w:rPr>
            </w:pPr>
            <w:r w:rsidRPr="00FA36C1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«Հողերի նպատակային նշանակությունը փոխելու մասի» </w:t>
            </w:r>
            <w:r w:rsidRPr="00FA36C1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Հայաստանի</w:t>
            </w:r>
            <w:r w:rsidRPr="00FA36C1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</w:t>
            </w:r>
            <w:r w:rsidRPr="00FA36C1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Հանրապետության</w:t>
            </w:r>
            <w:r w:rsidRPr="00FA36C1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կառավարության որոշման նախագծի անհրաժեշտությունը պայմանավորված է ՙՙԵվրոթերմ՚՚ ՓԲԸ-ին սեփականության իրավուքնով պատկանող  6.71 հա գյուղատնտեսական նշանակության այլ հողատեսքի նպատակային նշանակության փոփոխությամբ և այդ տարածքի վրա հյութերի արտադրամաս հիմնելու պահանջարկով:   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</w:rPr>
            </w:pPr>
            <w:r w:rsidRPr="00EB3943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FB0AB9" w:rsidRPr="00F517E7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FB0AB9" w:rsidRPr="005C11EA" w:rsidRDefault="00FB0AB9" w:rsidP="00EB3943">
            <w:pPr>
              <w:jc w:val="both"/>
              <w:rPr>
                <w:rFonts w:ascii="GHEA Grapalat" w:hAnsi="GHEA Grapalat" w:cs="Arial Armenian"/>
                <w:lang w:val="pt-BR"/>
              </w:rPr>
            </w:pPr>
            <w:r w:rsidRPr="005C11EA">
              <w:rPr>
                <w:rFonts w:ascii="GHEA Grapalat" w:hAnsi="GHEA Grapalat" w:cs="Arial Armenian"/>
                <w:sz w:val="22"/>
                <w:szCs w:val="22"/>
                <w:lang w:val="pt-BR"/>
              </w:rPr>
              <w:t>ՀՀ կառավարության 2004 թվականի փետրվարի 19-ի թիվ 181-Ն որոշմամբ հաստատվել է ՀՀ Արմավիրի մարզի Վանանդի գյուղական համայնքի հողերի օգտագործման ժամանակավոր սխեման: Համայնքը չունի բնակավայրի գլխավոր հատակագիծ և հողերի գոտևորման և օգատգործման սխեմա: ՙՙԵվրոթերմ՚՚ ՓԲԸ-ի կողմից զբաղեցրած հողամասը գտնվում է մրգերի արտադրության տարածաշրջանում, գյուղատնտեսական մշակաբույսերի արտադրության համար նպատակահարմար չէ: Տարածքը համապատասխանում է մրգերի վերամշակման արտադրություն կազմակերպելու անհրաժեշտ պահանջներին:</w:t>
            </w:r>
          </w:p>
          <w:p w:rsidR="00FB0AB9" w:rsidRPr="005C11EA" w:rsidRDefault="00FB0AB9" w:rsidP="005C11EA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Հողերի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նպատակային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փոխելու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ՀՀ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ՀՀ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քննարկմանն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է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ներկայացվում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հողային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օրենսգրքի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պահանջներին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և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ՀՀ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2001 </w:t>
            </w:r>
            <w:r w:rsidRPr="005C11EA">
              <w:rPr>
                <w:rFonts w:ascii="GHEA Grapalat" w:hAnsi="GHEA Grapalat"/>
                <w:sz w:val="22"/>
                <w:szCs w:val="22"/>
              </w:rPr>
              <w:t>թ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հունվարի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17-</w:t>
            </w:r>
            <w:r w:rsidRPr="005C11EA">
              <w:rPr>
                <w:rFonts w:ascii="GHEA Grapalat" w:hAnsi="GHEA Grapalat"/>
                <w:sz w:val="22"/>
                <w:szCs w:val="22"/>
              </w:rPr>
              <w:t>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Հողերի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օգտագործման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ժամանակավոր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սխեմաներ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կազմելու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կարգը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հաստատելու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N 30 </w:t>
            </w:r>
            <w:r w:rsidRPr="005C11EA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  <w:r w:rsidRPr="005C11EA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կարգով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>:</w:t>
            </w:r>
          </w:p>
          <w:p w:rsidR="00FB0AB9" w:rsidRPr="005C11EA" w:rsidRDefault="00FB0AB9" w:rsidP="005C11EA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C11EA">
              <w:rPr>
                <w:rFonts w:ascii="GHEA Grapalat" w:hAnsi="GHEA Grapalat"/>
                <w:sz w:val="22"/>
                <w:szCs w:val="22"/>
              </w:rPr>
              <w:t>Առկա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են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համայնքի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ավագանու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որոշումը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>`/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հողի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նպատակային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նշանակության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փոփոխությանը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հավանություն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տալու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/, </w:t>
            </w:r>
            <w:r w:rsidRPr="005C11EA">
              <w:rPr>
                <w:rFonts w:ascii="GHEA Grapalat" w:hAnsi="GHEA Grapalat"/>
                <w:sz w:val="22"/>
                <w:szCs w:val="22"/>
              </w:rPr>
              <w:t>մարզպետի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դրական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եզրակացությունը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համայնքի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ղեկավարի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կարծիքը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/</w:t>
            </w:r>
            <w:r w:rsidRPr="005C11EA">
              <w:rPr>
                <w:rFonts w:ascii="GHEA Grapalat" w:hAnsi="GHEA Grapalat"/>
                <w:sz w:val="22"/>
                <w:szCs w:val="22"/>
              </w:rPr>
              <w:t>ամփոփ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բացատրագիր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/, 1:2000 </w:t>
            </w:r>
            <w:r w:rsidRPr="005C11EA">
              <w:rPr>
                <w:rFonts w:ascii="GHEA Grapalat" w:hAnsi="GHEA Grapalat"/>
                <w:sz w:val="22"/>
                <w:szCs w:val="22"/>
              </w:rPr>
              <w:t>մասշտաբի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հատակագիծը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հողամասի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շրջադարձային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կետերի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11EA">
              <w:rPr>
                <w:rFonts w:ascii="GHEA Grapalat" w:hAnsi="GHEA Grapalat"/>
                <w:sz w:val="22"/>
                <w:szCs w:val="22"/>
              </w:rPr>
              <w:t>կոորդինատներով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 xml:space="preserve">` VGS  </w:t>
            </w:r>
            <w:r w:rsidRPr="005C11EA">
              <w:rPr>
                <w:rFonts w:ascii="GHEA Grapalat" w:hAnsi="GHEA Grapalat"/>
                <w:sz w:val="22"/>
                <w:szCs w:val="22"/>
              </w:rPr>
              <w:t>համակարգում</w:t>
            </w:r>
            <w:r w:rsidRPr="005C11EA">
              <w:rPr>
                <w:rFonts w:ascii="GHEA Grapalat" w:hAnsi="GHEA Grapalat"/>
                <w:sz w:val="22"/>
                <w:szCs w:val="22"/>
                <w:lang w:val="pt-BR"/>
              </w:rPr>
              <w:t>: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</w:rPr>
            </w:pPr>
            <w:r w:rsidRPr="00EB3943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FB0AB9" w:rsidRPr="00843978" w:rsidTr="00D91727">
        <w:tc>
          <w:tcPr>
            <w:tcW w:w="379" w:type="pct"/>
          </w:tcPr>
          <w:p w:rsidR="00FB0AB9" w:rsidRPr="00843978" w:rsidRDefault="00FB0AB9" w:rsidP="00614FE6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FB0AB9" w:rsidRPr="00843978" w:rsidRDefault="00FB0AB9" w:rsidP="00EB3943">
            <w:pPr>
              <w:jc w:val="both"/>
              <w:rPr>
                <w:rFonts w:ascii="GHEA Grapalat" w:hAnsi="GHEA Grapalat"/>
              </w:rPr>
            </w:pP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Բնագավառում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քաղաքականությունն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իրականացվում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Հանրապետությունում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ագրովերամշակող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արդյունաբերության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գյուղական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բնակչության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զբաղվածության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բարելավման</w:t>
            </w:r>
            <w:r w:rsidRPr="008439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3978">
              <w:rPr>
                <w:rFonts w:ascii="GHEA Grapalat" w:hAnsi="GHEA Grapalat"/>
                <w:sz w:val="22"/>
                <w:szCs w:val="22"/>
                <w:lang w:val="en-US"/>
              </w:rPr>
              <w:t>տեսանկյունից</w:t>
            </w:r>
            <w:r w:rsidRPr="00843978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ind w:firstLine="225"/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B0AB9" w:rsidRPr="00797191" w:rsidTr="00D91727">
        <w:tc>
          <w:tcPr>
            <w:tcW w:w="379" w:type="pct"/>
          </w:tcPr>
          <w:p w:rsidR="00FB0AB9" w:rsidRPr="00797191" w:rsidRDefault="00FB0AB9" w:rsidP="00614FE6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FB0AB9" w:rsidRPr="00797191" w:rsidRDefault="00FB0AB9" w:rsidP="00EB3943">
            <w:pPr>
              <w:jc w:val="both"/>
              <w:rPr>
                <w:rFonts w:ascii="GHEA Grapalat" w:hAnsi="GHEA Grapalat" w:cs="Sylfaen"/>
              </w:rPr>
            </w:pP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ախագծի ընդունման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նպատկան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կարգավորել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տարածաշրջանում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մրգի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սպառման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խնդիրները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ստեղծել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նոր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աշխատատեղեր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լուծել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հարցեր</w:t>
            </w:r>
            <w:r w:rsidRPr="0079719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FB0AB9" w:rsidRPr="00797191" w:rsidTr="00D91727">
        <w:tc>
          <w:tcPr>
            <w:tcW w:w="379" w:type="pct"/>
          </w:tcPr>
          <w:p w:rsidR="00FB0AB9" w:rsidRPr="00797191" w:rsidRDefault="00FB0AB9" w:rsidP="00614FE6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FB0AB9" w:rsidRPr="00797191" w:rsidRDefault="00FB0AB9" w:rsidP="00EB3943">
            <w:pPr>
              <w:jc w:val="both"/>
              <w:rPr>
                <w:rFonts w:ascii="GHEA Grapalat" w:hAnsi="GHEA Grapalat"/>
              </w:rPr>
            </w:pP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բնապահպանության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էներգետիկայի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պաշարների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նախարարություններ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ԿԱ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կադաստրի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կոմիտե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Վանանդի</w:t>
            </w:r>
            <w:r w:rsidRPr="007971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/>
                <w:sz w:val="22"/>
                <w:szCs w:val="22"/>
                <w:lang w:val="en-US"/>
              </w:rPr>
              <w:t>գյուղապետարան</w:t>
            </w:r>
            <w:r w:rsidRPr="0079719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B0AB9" w:rsidRPr="00EB3943" w:rsidTr="00D91727">
        <w:tc>
          <w:tcPr>
            <w:tcW w:w="379" w:type="pct"/>
          </w:tcPr>
          <w:p w:rsidR="00FB0AB9" w:rsidRPr="00EB3943" w:rsidRDefault="00FB0AB9" w:rsidP="00614FE6">
            <w:pPr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4621" w:type="pct"/>
          </w:tcPr>
          <w:p w:rsidR="00FB0AB9" w:rsidRPr="00EB3943" w:rsidRDefault="00FB0AB9" w:rsidP="00EB3943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EB3943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FB0AB9" w:rsidRPr="00797191" w:rsidTr="00B83D70">
        <w:trPr>
          <w:trHeight w:val="1256"/>
        </w:trPr>
        <w:tc>
          <w:tcPr>
            <w:tcW w:w="379" w:type="pct"/>
          </w:tcPr>
          <w:p w:rsidR="00FB0AB9" w:rsidRPr="00797191" w:rsidRDefault="00FB0AB9" w:rsidP="00614FE6">
            <w:pPr>
              <w:rPr>
                <w:rFonts w:ascii="GHEA Grapalat" w:hAnsi="GHEA Grapalat"/>
              </w:rPr>
            </w:pPr>
          </w:p>
        </w:tc>
        <w:tc>
          <w:tcPr>
            <w:tcW w:w="4621" w:type="pct"/>
          </w:tcPr>
          <w:p w:rsidR="00FB0AB9" w:rsidRPr="00797191" w:rsidRDefault="00FB0AB9" w:rsidP="00614FE6">
            <w:pPr>
              <w:jc w:val="both"/>
              <w:rPr>
                <w:rFonts w:ascii="GHEA Grapalat" w:hAnsi="GHEA Grapalat" w:cs="Sylfaen"/>
              </w:rPr>
            </w:pP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Հողամասի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նպատակային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նշանակության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Վանանդի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համայնքային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կհամլրվի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14443000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դրամով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կստեղծվի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40-50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աշխատատեղ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կկարգավորվեն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գյուղատնտեսական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մթերքի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իրացման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97191">
              <w:rPr>
                <w:rFonts w:ascii="GHEA Grapalat" w:hAnsi="GHEA Grapalat" w:cs="Sylfaen"/>
                <w:sz w:val="22"/>
                <w:szCs w:val="22"/>
                <w:lang w:val="en-US"/>
              </w:rPr>
              <w:t>հարցեր</w:t>
            </w:r>
            <w:r w:rsidRPr="00797191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</w:tbl>
    <w:p w:rsidR="00FB0AB9" w:rsidRPr="00EB3943" w:rsidRDefault="00FB0AB9" w:rsidP="00B83D70"/>
    <w:sectPr w:rsidR="00FB0AB9" w:rsidRPr="00EB3943" w:rsidSect="00B83D70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35"/>
    <w:rsid w:val="000E4E80"/>
    <w:rsid w:val="00266F53"/>
    <w:rsid w:val="00270AD3"/>
    <w:rsid w:val="002D4CA4"/>
    <w:rsid w:val="00386DA8"/>
    <w:rsid w:val="003D07A0"/>
    <w:rsid w:val="005104C6"/>
    <w:rsid w:val="005C11EA"/>
    <w:rsid w:val="005E7A9E"/>
    <w:rsid w:val="0061433E"/>
    <w:rsid w:val="00614FE6"/>
    <w:rsid w:val="006375AE"/>
    <w:rsid w:val="006E3892"/>
    <w:rsid w:val="0070781E"/>
    <w:rsid w:val="00713030"/>
    <w:rsid w:val="00730B1E"/>
    <w:rsid w:val="0077739F"/>
    <w:rsid w:val="007861C0"/>
    <w:rsid w:val="007903DB"/>
    <w:rsid w:val="00792C26"/>
    <w:rsid w:val="00797191"/>
    <w:rsid w:val="007B16F8"/>
    <w:rsid w:val="0080305A"/>
    <w:rsid w:val="00843978"/>
    <w:rsid w:val="0085040D"/>
    <w:rsid w:val="00882E14"/>
    <w:rsid w:val="00916335"/>
    <w:rsid w:val="009C4122"/>
    <w:rsid w:val="00A668D0"/>
    <w:rsid w:val="00B83D70"/>
    <w:rsid w:val="00BA1CFB"/>
    <w:rsid w:val="00BD6D83"/>
    <w:rsid w:val="00BF14BB"/>
    <w:rsid w:val="00D26C8C"/>
    <w:rsid w:val="00D9160C"/>
    <w:rsid w:val="00D91727"/>
    <w:rsid w:val="00D9292E"/>
    <w:rsid w:val="00E14BCF"/>
    <w:rsid w:val="00E37416"/>
    <w:rsid w:val="00EB3943"/>
    <w:rsid w:val="00EC3B17"/>
    <w:rsid w:val="00ED62A3"/>
    <w:rsid w:val="00F03784"/>
    <w:rsid w:val="00F071D0"/>
    <w:rsid w:val="00F517E7"/>
    <w:rsid w:val="00F800AE"/>
    <w:rsid w:val="00FA36C1"/>
    <w:rsid w:val="00FB0AB9"/>
    <w:rsid w:val="00FC5585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3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16335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5C11EA"/>
    <w:pPr>
      <w:jc w:val="center"/>
    </w:pPr>
    <w:rPr>
      <w:rFonts w:ascii="Times Armenian" w:hAnsi="Times Armeni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11EA"/>
    <w:rPr>
      <w:rFonts w:ascii="Times Armeni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379</Words>
  <Characters>2165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GoharG</cp:lastModifiedBy>
  <cp:revision>33</cp:revision>
  <dcterms:created xsi:type="dcterms:W3CDTF">2011-09-13T06:45:00Z</dcterms:created>
  <dcterms:modified xsi:type="dcterms:W3CDTF">2011-11-03T11:17:00Z</dcterms:modified>
</cp:coreProperties>
</file>