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60" w:rsidRPr="004B52A0" w:rsidRDefault="003F3E6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Նախագիծ</w:t>
      </w:r>
    </w:p>
    <w:p w:rsidR="003F3E60" w:rsidRPr="004B52A0" w:rsidRDefault="003F3E6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--------------------</w:t>
      </w:r>
    </w:p>
    <w:p w:rsidR="003F3E60" w:rsidRDefault="003F3E60" w:rsidP="00A26154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Արձանագրային</w:t>
      </w:r>
    </w:p>
    <w:p w:rsidR="003F3E60" w:rsidRDefault="003F3E60" w:rsidP="00A2615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F3E60" w:rsidRPr="00313AE6" w:rsidRDefault="003F3E60" w:rsidP="007E29A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color w:val="000000"/>
          <w:lang w:val="en-US"/>
        </w:rPr>
        <w:t>«</w:t>
      </w:r>
      <w:r w:rsidRPr="00001FF9">
        <w:rPr>
          <w:rStyle w:val="Strong"/>
          <w:rFonts w:ascii="GHEA Grapalat" w:hAnsi="GHEA Grapalat"/>
          <w:color w:val="000000"/>
          <w:lang w:val="en-US"/>
        </w:rPr>
        <w:t>«</w:t>
      </w:r>
      <w:r>
        <w:rPr>
          <w:rStyle w:val="Strong"/>
          <w:rFonts w:ascii="GHEA Grapalat" w:hAnsi="GHEA Grapalat"/>
          <w:color w:val="000000"/>
          <w:lang w:val="en-US"/>
        </w:rPr>
        <w:t>ԱՌևՏՐԻ ԵՎ ԾԱՌԱՅՈՒԹՅՈՒՆՆԵՐԻ ՄԱՍԻՆ</w:t>
      </w:r>
      <w:r w:rsidRPr="00001FF9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» ՀԱՅԱՍՏԱՆԻ ՀԱՆՐԱՊԵՏՈՒԹՅԱՆ ՕՐԵՆՔՈՒՄ ԼՐԱՑՈՒՄ</w:t>
      </w:r>
      <w:r>
        <w:rPr>
          <w:rStyle w:val="Strong"/>
          <w:rFonts w:ascii="GHEA Grapalat" w:hAnsi="GHEA Grapalat" w:cs="Sylfaen"/>
          <w:color w:val="000000"/>
          <w:shd w:val="clear" w:color="auto" w:fill="FFFFFF"/>
        </w:rPr>
        <w:t>ՆԵՐ</w:t>
      </w:r>
      <w:r w:rsidRPr="00001FF9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ԿԱՏԱՐԵԼՈՒ ՄԱՍԻՆ»</w:t>
      </w:r>
      <w:r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ԵՎ ««ԼԻՑԵՆԶԱՎՈՐՄԱՆ ՄԱՍԻՆ» ՀԱՅԱՍՏԱՆԻ ՀԱՆՐԱՊԵՏՈՒԹՅԱՆ ՕՐԵՆՔՈՒՄ ՓՈՓՈԽՈՒԹՅՈՒՆ ԿԱՏԱՐԵԼՈՒ ՄԱՍԻՆ»</w:t>
      </w:r>
      <w:r w:rsidRPr="00001FF9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ՀԱՅԱՍՏԱՆԻ ՀԱՆՐԱՊԵՏՈՒԹՅԱՆ ՕՐԵՆՔՆԵՐԻ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001FF9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ՆԱԽԱԳԾԵՐԻ</w:t>
      </w:r>
      <w:r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 xml:space="preserve"> ՓԱԹԵԹԻ </w:t>
      </w:r>
      <w:r w:rsidRPr="00D72167">
        <w:rPr>
          <w:rFonts w:ascii="GHEA Grapalat" w:hAnsi="GHEA Grapalat" w:cs="Times Armenian"/>
          <w:b/>
          <w:lang w:val="et-EE"/>
        </w:rPr>
        <w:t>ՄԱՍԻՆ</w:t>
      </w:r>
    </w:p>
    <w:p w:rsidR="003F3E60" w:rsidRPr="00313AE6" w:rsidRDefault="003F3E60" w:rsidP="004B52A0">
      <w:pPr>
        <w:spacing w:line="360" w:lineRule="auto"/>
        <w:ind w:right="296"/>
        <w:jc w:val="center"/>
        <w:rPr>
          <w:rFonts w:ascii="GHEA Grapalat" w:hAnsi="GHEA Grapalat"/>
          <w:lang w:val="hy-AM"/>
        </w:rPr>
      </w:pPr>
      <w:r w:rsidRPr="00313AE6">
        <w:rPr>
          <w:rFonts w:ascii="GHEA Grapalat" w:hAnsi="GHEA Grapalat"/>
          <w:lang w:val="fr-CA"/>
        </w:rPr>
        <w:t>------------------------------------------------------------------------------</w:t>
      </w:r>
      <w:r w:rsidRPr="00313AE6">
        <w:rPr>
          <w:rFonts w:ascii="GHEA Grapalat" w:hAnsi="GHEA Grapalat"/>
          <w:lang w:val="hy-AM"/>
        </w:rPr>
        <w:t>-----------------------------------</w:t>
      </w:r>
    </w:p>
    <w:p w:rsidR="003F3E60" w:rsidRPr="007E29A4" w:rsidRDefault="003F3E60" w:rsidP="007E29A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bCs/>
          <w:color w:val="000000"/>
          <w:shd w:val="clear" w:color="auto" w:fill="FFFFFF"/>
        </w:rPr>
      </w:pPr>
      <w:r w:rsidRPr="00313AE6">
        <w:rPr>
          <w:rFonts w:ascii="GHEA Grapalat" w:hAnsi="GHEA Grapalat"/>
          <w:lang w:val="hy-AM"/>
        </w:rPr>
        <w:t xml:space="preserve">Հավանություն տալ </w:t>
      </w:r>
      <w:r w:rsidRPr="007E29A4">
        <w:rPr>
          <w:rStyle w:val="Strong"/>
          <w:rFonts w:ascii="GHEA Grapalat" w:hAnsi="GHEA Grapalat"/>
          <w:b w:val="0"/>
          <w:color w:val="000000"/>
          <w:lang w:val="en-US"/>
        </w:rPr>
        <w:t>««Առևտրի և ծառայությունների մասին</w:t>
      </w:r>
      <w:r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» Հայաստանի Հանրապետության օրենքում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լրացումներ կատարելու մասին» և</w:t>
      </w:r>
      <w:r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««Լիցենզավորման մասին» Հայաստանի Հանրապետության օրենքում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փոփոխություն կատարելու մասին» </w:t>
      </w:r>
      <w:r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Հայաստանի Հանրապետության օրենքների</w:t>
      </w:r>
      <w:r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en-US"/>
        </w:rPr>
        <w:t xml:space="preserve"> </w:t>
      </w:r>
      <w:r w:rsidRPr="007E29A4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նախագծերի</w:t>
      </w:r>
      <w:r w:rsidRPr="007E29A4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փաթեթին </w:t>
      </w:r>
      <w:r w:rsidRPr="007E29A4">
        <w:rPr>
          <w:rFonts w:ascii="GHEA Grapalat" w:hAnsi="GHEA Grapalat"/>
          <w:lang w:val="hy-AM"/>
        </w:rPr>
        <w:t>և այն սահմանված կարգով ներ</w:t>
      </w:r>
      <w:r w:rsidRPr="007E29A4">
        <w:rPr>
          <w:rFonts w:ascii="GHEA Grapalat" w:hAnsi="GHEA Grapalat"/>
          <w:lang w:val="hy-AM"/>
        </w:rPr>
        <w:softHyphen/>
        <w:t>կա</w:t>
      </w:r>
      <w:r w:rsidRPr="007E29A4">
        <w:rPr>
          <w:rFonts w:ascii="GHEA Grapalat" w:hAnsi="GHEA Grapalat"/>
          <w:lang w:val="hy-AM"/>
        </w:rPr>
        <w:softHyphen/>
        <w:t>յաց</w:t>
      </w:r>
      <w:r w:rsidRPr="007E29A4">
        <w:rPr>
          <w:rFonts w:ascii="GHEA Grapalat" w:hAnsi="GHEA Grapalat"/>
          <w:lang w:val="hy-AM"/>
        </w:rPr>
        <w:softHyphen/>
        <w:t>նել Հայաս</w:t>
      </w:r>
      <w:r w:rsidRPr="007E29A4">
        <w:rPr>
          <w:rFonts w:ascii="GHEA Grapalat" w:hAnsi="GHEA Grapalat"/>
          <w:lang w:val="hy-AM"/>
        </w:rPr>
        <w:softHyphen/>
        <w:t>տանի Հան</w:t>
      </w:r>
      <w:r w:rsidRPr="007E29A4">
        <w:rPr>
          <w:rFonts w:ascii="GHEA Grapalat" w:hAnsi="GHEA Grapalat"/>
          <w:lang w:val="hy-AM"/>
        </w:rPr>
        <w:softHyphen/>
      </w:r>
      <w:r w:rsidRPr="007E29A4">
        <w:rPr>
          <w:rFonts w:ascii="GHEA Grapalat" w:hAnsi="GHEA Grapalat"/>
          <w:lang w:val="hy-AM"/>
        </w:rPr>
        <w:softHyphen/>
        <w:t>րապե</w:t>
      </w:r>
      <w:r w:rsidRPr="007E29A4">
        <w:rPr>
          <w:rFonts w:ascii="GHEA Grapalat" w:hAnsi="GHEA Grapalat"/>
          <w:lang w:val="hy-AM"/>
        </w:rPr>
        <w:softHyphen/>
        <w:t>տու</w:t>
      </w:r>
      <w:r w:rsidRPr="007E29A4">
        <w:rPr>
          <w:rFonts w:ascii="GHEA Grapalat" w:hAnsi="GHEA Grapalat"/>
          <w:lang w:val="hy-AM"/>
        </w:rPr>
        <w:softHyphen/>
        <w:t>թյան</w:t>
      </w:r>
      <w:r w:rsidRPr="00313AE6">
        <w:rPr>
          <w:rFonts w:ascii="GHEA Grapalat" w:hAnsi="GHEA Grapalat"/>
          <w:lang w:val="hy-AM"/>
        </w:rPr>
        <w:t xml:space="preserve"> Ազգային ժողով:</w:t>
      </w:r>
    </w:p>
    <w:p w:rsidR="003F3E60" w:rsidRPr="004B52A0" w:rsidRDefault="003F3E60" w:rsidP="004B52A0">
      <w:pPr>
        <w:jc w:val="center"/>
        <w:rPr>
          <w:rFonts w:ascii="GHEA Grapalat" w:hAnsi="GHEA Grapalat"/>
          <w:lang w:val="hy-AM"/>
        </w:rPr>
      </w:pPr>
    </w:p>
    <w:p w:rsidR="003F3E60" w:rsidRPr="004B52A0" w:rsidRDefault="003F3E60" w:rsidP="004B52A0">
      <w:pPr>
        <w:rPr>
          <w:rFonts w:ascii="GHEA Grapalat" w:hAnsi="GHEA Grapalat"/>
          <w:lang w:val="hy-AM"/>
        </w:rPr>
      </w:pPr>
    </w:p>
    <w:p w:rsidR="003F3E60" w:rsidRPr="00437D24" w:rsidRDefault="003F3E60">
      <w:pPr>
        <w:rPr>
          <w:rFonts w:ascii="Sylfaen" w:hAnsi="Sylfaen" w:cs="Sylfaen"/>
        </w:rPr>
      </w:pPr>
      <w:r>
        <w:rPr>
          <w:rFonts w:ascii="Courier New" w:hAnsi="Courier New" w:cs="Courier New"/>
        </w:rPr>
        <w:t>                                                 </w:t>
      </w:r>
      <w:r>
        <w:rPr>
          <w:rFonts w:ascii="Sylfaen" w:hAnsi="Sylfaen" w:cs="Sylfaen"/>
        </w:rPr>
        <w:t>Կ. Ճշմարիտյան</w:t>
      </w:r>
    </w:p>
    <w:sectPr w:rsidR="003F3E60" w:rsidRPr="00437D24" w:rsidSect="0072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2A0"/>
    <w:rsid w:val="00001FF9"/>
    <w:rsid w:val="00195860"/>
    <w:rsid w:val="001B2270"/>
    <w:rsid w:val="002016CB"/>
    <w:rsid w:val="002E1FAF"/>
    <w:rsid w:val="00306ACB"/>
    <w:rsid w:val="00313AE6"/>
    <w:rsid w:val="003F3E60"/>
    <w:rsid w:val="00437D24"/>
    <w:rsid w:val="00443A4B"/>
    <w:rsid w:val="004476FD"/>
    <w:rsid w:val="004B52A0"/>
    <w:rsid w:val="005404C1"/>
    <w:rsid w:val="0063341B"/>
    <w:rsid w:val="006B743B"/>
    <w:rsid w:val="007274FC"/>
    <w:rsid w:val="007574A2"/>
    <w:rsid w:val="007622C5"/>
    <w:rsid w:val="007A5C9A"/>
    <w:rsid w:val="007E29A4"/>
    <w:rsid w:val="00895638"/>
    <w:rsid w:val="00A26154"/>
    <w:rsid w:val="00A824E0"/>
    <w:rsid w:val="00C71AE4"/>
    <w:rsid w:val="00CF0779"/>
    <w:rsid w:val="00D72167"/>
    <w:rsid w:val="00DF1432"/>
    <w:rsid w:val="00DF5D60"/>
    <w:rsid w:val="00F7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A26154"/>
    <w:rPr>
      <w:sz w:val="24"/>
    </w:rPr>
  </w:style>
  <w:style w:type="paragraph" w:styleId="BodyText">
    <w:name w:val="Body Text"/>
    <w:basedOn w:val="Normal"/>
    <w:link w:val="BodyTextChar1"/>
    <w:uiPriority w:val="99"/>
    <w:rsid w:val="00A26154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26154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447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4476FD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43A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120</Words>
  <Characters>689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</dc:creator>
  <cp:keywords/>
  <dc:description/>
  <cp:lastModifiedBy>AnahitV</cp:lastModifiedBy>
  <cp:revision>15</cp:revision>
  <dcterms:created xsi:type="dcterms:W3CDTF">2013-02-06T10:56:00Z</dcterms:created>
  <dcterms:modified xsi:type="dcterms:W3CDTF">2014-12-10T16:42:00Z</dcterms:modified>
</cp:coreProperties>
</file>