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B3" w:rsidRPr="00720E66" w:rsidRDefault="00731BB3" w:rsidP="00470B3C">
      <w:pPr>
        <w:ind w:firstLine="567"/>
        <w:jc w:val="center"/>
        <w:rPr>
          <w:rFonts w:ascii="GHEA Grapalat" w:hAnsi="GHEA Grapalat" w:cs="GHEA Grapalat"/>
          <w:color w:val="000000"/>
          <w:lang w:val="ro-RO"/>
        </w:rPr>
      </w:pPr>
      <w:r w:rsidRPr="0005467F">
        <w:rPr>
          <w:rFonts w:ascii="GHEA Grapalat" w:hAnsi="GHEA Grapalat" w:cs="GHEA Grapalat"/>
          <w:b/>
          <w:bCs/>
          <w:lang w:val="fr-FR"/>
        </w:rPr>
        <w:t>ՏԵՂԵԿԱՆՔ</w:t>
      </w:r>
    </w:p>
    <w:p w:rsidR="00731BB3" w:rsidRPr="004B254A" w:rsidRDefault="00731BB3" w:rsidP="004B254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color w:val="000000"/>
        </w:rPr>
      </w:pPr>
      <w:r w:rsidRPr="00C0155D">
        <w:rPr>
          <w:rFonts w:ascii="GHEA Grapalat" w:hAnsi="GHEA Grapalat" w:cs="GHEA Grapalat"/>
          <w:b/>
          <w:bCs/>
          <w:color w:val="000000"/>
        </w:rPr>
        <w:t>ՀԱՇՎԱՐԿԱՅԻՆ ՓԱՍՏԱԹՂԹԵՐԻ ԷԼԵԿՏՐՈՆԱՅԻՆ ԵՂԱՆԱԿՈՎ ԴՈՒՐՍ ԳՐՄԱՆ ԿԱՐԳԸ ՀԱՍՏԱՏԵԼՈՒ ՄԱՍԻՆ</w:t>
      </w:r>
      <w:r w:rsidRPr="00C0155D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ԿԱՌԱՎԱՐՈՒԹՅԱՆ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ՈՐՈՇՄԱՆ</w:t>
      </w:r>
      <w:r w:rsidRPr="00F94737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ՆԱԽԱԳԾԻ Ը</w:t>
      </w:r>
      <w:r w:rsidRPr="00986002">
        <w:rPr>
          <w:rFonts w:ascii="GHEA Grapalat" w:hAnsi="GHEA Grapalat" w:cs="GHEA Grapalat"/>
          <w:b/>
          <w:bCs/>
        </w:rPr>
        <w:t>ՆԴՈՒՆՄԱՆ</w:t>
      </w:r>
      <w:r w:rsidRPr="004B254A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ԴԵՊՔՈՒՄ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ՊԵՏԱԿԱՆ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ԵՎ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ՏԵՂԱԿԱՆ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ԻՆՔՆԱԿԱՌԱՎԱՐՄԱՆ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ՄԱՐՄԻՆՆԵՐԻ</w:t>
      </w:r>
      <w:r w:rsidRPr="004B254A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ԲՅՈՒՋԵՆԵՐՈՒՄ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ԾԱԽՍԵՐԻ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ԵՎ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ԵԿԱՄՈՒՏՆԵՐԻ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ԷԱԿԱՆ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ԱՎԵԼԱՑՈՒՄՆԵՐԻ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ԿԱՄ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ՆՎԱԶԵՑՈՒՄՆԵՐԻ</w:t>
      </w:r>
      <w:r w:rsidRPr="00720E66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ՄԱՍԻՆ</w:t>
      </w:r>
    </w:p>
    <w:p w:rsidR="00731BB3" w:rsidRDefault="00731BB3" w:rsidP="00470B3C">
      <w:pPr>
        <w:jc w:val="both"/>
        <w:rPr>
          <w:rFonts w:ascii="GHEA Grapalat" w:hAnsi="GHEA Grapalat" w:cs="GHEA Grapalat"/>
          <w:lang w:val="ro-RO"/>
        </w:rPr>
      </w:pPr>
    </w:p>
    <w:p w:rsidR="00731BB3" w:rsidRPr="00720E66" w:rsidRDefault="00731BB3" w:rsidP="00470B3C">
      <w:pPr>
        <w:jc w:val="both"/>
        <w:rPr>
          <w:lang w:val="ro-RO"/>
        </w:rPr>
      </w:pPr>
      <w:r w:rsidRPr="00720E66">
        <w:rPr>
          <w:rFonts w:ascii="GHEA Grapalat" w:hAnsi="GHEA Grapalat" w:cs="GHEA Grapalat"/>
          <w:lang w:val="ro-RO"/>
        </w:rPr>
        <w:tab/>
      </w:r>
      <w:r w:rsidRPr="00083ABA">
        <w:rPr>
          <w:rFonts w:ascii="GHEA Grapalat" w:hAnsi="GHEA Grapalat" w:cs="GHEA Grapalat"/>
        </w:rPr>
        <w:t>«Հաշվարկային փաստաթղթերի էլեկտրոնային եղանակով դուրս գրման կարգը և  էլեկտրոնային եղանակով դուրս գրվող հաշվարկային փաստաթղթերի ձեվերը հաստատելու մասին»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ՀՀ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նախագծի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ընդունման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տեղական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ինքնակառավարման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մարմինների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բյուջեներում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ծախսերի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ավելացումներ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նվազեցումներ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նախատեսվում</w:t>
      </w:r>
      <w:r w:rsidRPr="00720E66">
        <w:rPr>
          <w:rFonts w:ascii="GHEA Grapalat" w:hAnsi="GHEA Grapalat" w:cs="GHEA Grapalat"/>
          <w:lang w:val="ro-RO"/>
        </w:rPr>
        <w:t>:</w:t>
      </w:r>
    </w:p>
    <w:p w:rsidR="00731BB3" w:rsidRPr="00720E66" w:rsidRDefault="00731BB3" w:rsidP="00470B3C">
      <w:pPr>
        <w:ind w:firstLine="567"/>
        <w:jc w:val="both"/>
        <w:rPr>
          <w:rFonts w:ascii="GHEA Grapalat" w:hAnsi="GHEA Grapalat" w:cs="GHEA Grapalat"/>
          <w:color w:val="000000"/>
          <w:lang w:val="ro-RO"/>
        </w:rPr>
      </w:pPr>
    </w:p>
    <w:p w:rsidR="00731BB3" w:rsidRPr="00520F42" w:rsidRDefault="00731BB3" w:rsidP="00470B3C">
      <w:pPr>
        <w:jc w:val="center"/>
        <w:rPr>
          <w:rFonts w:ascii="GHEA Grapalat" w:hAnsi="GHEA Grapalat" w:cs="GHEA Grapalat"/>
          <w:b/>
          <w:bCs/>
          <w:lang w:val="ro-RO"/>
        </w:rPr>
      </w:pPr>
      <w:r w:rsidRPr="0005467F">
        <w:rPr>
          <w:rFonts w:ascii="GHEA Grapalat" w:hAnsi="GHEA Grapalat" w:cs="GHEA Grapalat"/>
          <w:b/>
          <w:bCs/>
          <w:lang w:val="fr-FR"/>
        </w:rPr>
        <w:t>ՏԵՂԵԿԱՆՔ</w:t>
      </w:r>
    </w:p>
    <w:p w:rsidR="00731BB3" w:rsidRPr="004B254A" w:rsidRDefault="00731BB3" w:rsidP="004B254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color w:val="000000"/>
        </w:rPr>
      </w:pPr>
      <w:r w:rsidRPr="00C0155D">
        <w:rPr>
          <w:rFonts w:ascii="GHEA Grapalat" w:hAnsi="GHEA Grapalat" w:cs="GHEA Grapalat"/>
          <w:b/>
          <w:bCs/>
          <w:color w:val="000000"/>
        </w:rPr>
        <w:t>ՀԱՇՎԱՐԿԱՅԻՆ ՓԱՍՏԱԹՂԹԵՐԻ ԷԼԵԿՏՐՈՆԱՅԻՆ ԵՂԱՆԱԿՈՎ ԴՈՒՐՍ ԳՐՄԱՆ ԿԱՐԳԸ ՀԱՍՏԱՏԵԼՈՒ ՄԱՍԻՆ</w:t>
      </w:r>
      <w:r w:rsidRPr="00C0155D">
        <w:rPr>
          <w:rFonts w:ascii="GHEA Grapalat" w:hAnsi="GHEA Grapalat" w:cs="GHEA Grapalat"/>
          <w:color w:val="000000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ԿԱՌԱՎԱՐՈՒԹՅԱՆ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ՈՐՈՇՄԱՆ</w:t>
      </w:r>
      <w:r w:rsidRPr="00F94737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ՆԱԽԱԳԾԻ Ը</w:t>
      </w:r>
      <w:r w:rsidRPr="00986002">
        <w:rPr>
          <w:rFonts w:ascii="GHEA Grapalat" w:hAnsi="GHEA Grapalat" w:cs="GHEA Grapalat"/>
          <w:b/>
          <w:bCs/>
        </w:rPr>
        <w:t>ՆԴՈՒՆՄԱՆ</w:t>
      </w:r>
      <w:r w:rsidRPr="004B254A">
        <w:rPr>
          <w:rFonts w:ascii="GHEA Grapalat" w:hAnsi="GHEA Grapalat" w:cs="GHEA Grapalat"/>
          <w:b/>
          <w:bCs/>
          <w:lang w:val="ro-RO"/>
        </w:rPr>
        <w:t xml:space="preserve"> </w:t>
      </w:r>
      <w:bookmarkStart w:id="0" w:name="_GoBack"/>
      <w:bookmarkEnd w:id="0"/>
      <w:r w:rsidRPr="009E0761">
        <w:rPr>
          <w:rFonts w:ascii="GHEA Grapalat" w:hAnsi="GHEA Grapalat" w:cs="GHEA Grapalat"/>
          <w:b/>
          <w:bCs/>
        </w:rPr>
        <w:t>ԱՌՆՉՈՒԹՅԱՄԲ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ԸՆԴՈՒՆՎԵԼԻՔ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ԱՅԼ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ԻՐԱՎԱԿԱՆ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ԱԿՏԵՐԻ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ՆԱԽԱԳԾԵՐԻ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ԿԱՄ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ԴՐԱՆՑ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ԸՆԴՈՒՆՄԱՆ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ԱՆՀՐԱԺԵՇՏՈՒԹՅԱՆ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ԲԱՑԱԿԱՅՈՒԹՅԱՆ</w:t>
      </w:r>
      <w:r w:rsidRPr="00520F42">
        <w:rPr>
          <w:rFonts w:ascii="GHEA Grapalat" w:hAnsi="GHEA Grapalat" w:cs="GHEA Grapalat"/>
          <w:b/>
          <w:bCs/>
          <w:lang w:val="ro-RO"/>
        </w:rPr>
        <w:t xml:space="preserve"> </w:t>
      </w:r>
      <w:r w:rsidRPr="009E0761">
        <w:rPr>
          <w:rFonts w:ascii="GHEA Grapalat" w:hAnsi="GHEA Grapalat" w:cs="GHEA Grapalat"/>
          <w:b/>
          <w:bCs/>
        </w:rPr>
        <w:t>ՄԱՍԻՆ</w:t>
      </w:r>
    </w:p>
    <w:p w:rsidR="00731BB3" w:rsidRPr="00520F42" w:rsidRDefault="00731BB3" w:rsidP="00470B3C">
      <w:pPr>
        <w:jc w:val="both"/>
        <w:rPr>
          <w:rFonts w:ascii="GHEA Grapalat" w:hAnsi="GHEA Grapalat" w:cs="GHEA Grapalat"/>
          <w:color w:val="FF0000"/>
          <w:lang w:val="ro-RO"/>
        </w:rPr>
      </w:pPr>
    </w:p>
    <w:p w:rsidR="00731BB3" w:rsidRDefault="00731BB3" w:rsidP="00470B3C">
      <w:pPr>
        <w:jc w:val="both"/>
      </w:pPr>
      <w:r>
        <w:rPr>
          <w:noProof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0;margin-top:116.1pt;width:80pt;height:50pt;z-index:251658240" stroked="f">
            <v:imagedata r:id="rId4" o:title=""/>
          </v:shape>
          <w:control r:id="rId5" w:name="ArGrDigsig1" w:shapeid="_x0000_s1026"/>
        </w:pict>
      </w:r>
      <w:r w:rsidRPr="00520F42">
        <w:rPr>
          <w:rFonts w:ascii="GHEA Grapalat" w:hAnsi="GHEA Grapalat" w:cs="GHEA Grapalat"/>
          <w:lang w:val="ro-RO"/>
        </w:rPr>
        <w:tab/>
      </w:r>
      <w:r w:rsidRPr="00083ABA">
        <w:rPr>
          <w:rFonts w:ascii="GHEA Grapalat" w:hAnsi="GHEA Grapalat" w:cs="GHEA Grapalat"/>
        </w:rPr>
        <w:t>«Հաշվարկային փաստաթղթերի էլեկտրոնային եղանակով դուրս գրման կարգը և  էլեկտրոնային եղանակով դուրս գրվող հաշվարկային փաստաթղթերի ձեվերը հաստատելու մասին»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ՀՀ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նախագծի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ընդունմամբ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պայմանավորված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որոշումներում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փոփոխություններ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կատարելու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անհրաժեշտություն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չի</w:t>
      </w:r>
      <w:r w:rsidRPr="00520F42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առաջանում</w:t>
      </w:r>
      <w:r w:rsidRPr="00520F42">
        <w:rPr>
          <w:rFonts w:ascii="GHEA Grapalat" w:hAnsi="GHEA Grapalat" w:cs="GHEA Grapalat"/>
          <w:lang w:val="ro-RO"/>
        </w:rPr>
        <w:t>:</w:t>
      </w:r>
    </w:p>
    <w:sectPr w:rsidR="00731BB3" w:rsidSect="00255C79">
      <w:pgSz w:w="12240" w:h="15840" w:code="1"/>
      <w:pgMar w:top="567" w:right="1134" w:bottom="1260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9F"/>
    <w:rsid w:val="0003749F"/>
    <w:rsid w:val="0005467F"/>
    <w:rsid w:val="00083ABA"/>
    <w:rsid w:val="000B1F60"/>
    <w:rsid w:val="00255C79"/>
    <w:rsid w:val="00470B3C"/>
    <w:rsid w:val="004B254A"/>
    <w:rsid w:val="004E64CF"/>
    <w:rsid w:val="00520F42"/>
    <w:rsid w:val="006B33DF"/>
    <w:rsid w:val="006E2F20"/>
    <w:rsid w:val="00720E66"/>
    <w:rsid w:val="00731BB3"/>
    <w:rsid w:val="007A19F2"/>
    <w:rsid w:val="00986002"/>
    <w:rsid w:val="009E0761"/>
    <w:rsid w:val="00C0155D"/>
    <w:rsid w:val="00EE5469"/>
    <w:rsid w:val="00F9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3C"/>
    <w:pPr>
      <w:spacing w:after="200" w:line="276" w:lineRule="auto"/>
    </w:pPr>
    <w:rPr>
      <w:rFonts w:cs="Calibri"/>
      <w:lang w:val="hy-AM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169</Words>
  <Characters>965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Administrator</cp:lastModifiedBy>
  <cp:revision>7</cp:revision>
  <dcterms:created xsi:type="dcterms:W3CDTF">2013-07-24T11:34:00Z</dcterms:created>
  <dcterms:modified xsi:type="dcterms:W3CDTF">2013-10-30T08:07:00Z</dcterms:modified>
</cp:coreProperties>
</file>