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47" w:rsidRPr="00332F61" w:rsidRDefault="00466847" w:rsidP="00622D49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466847" w:rsidRPr="00CF4BAB" w:rsidRDefault="00466847" w:rsidP="00622D49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A1F93">
        <w:rPr>
          <w:rFonts w:ascii="GHEA Grapalat" w:hAnsi="GHEA Grapalat"/>
          <w:b/>
          <w:sz w:val="24"/>
          <w:szCs w:val="24"/>
          <w:lang w:val="en-US"/>
        </w:rPr>
        <w:t>ԱՐԱՐԱՏԻ</w:t>
      </w:r>
      <w:r w:rsidRPr="009766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Pr="00FA1F9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466847" w:rsidRPr="00CF4BAB" w:rsidRDefault="00466847" w:rsidP="00622D4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466847" w:rsidRPr="00CF4BAB" w:rsidRDefault="00466847" w:rsidP="00622D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Pr="00CF4BAB">
        <w:rPr>
          <w:rFonts w:ascii="GHEA Grapalat" w:hAnsi="GHEA Grapalat"/>
          <w:sz w:val="24"/>
          <w:szCs w:val="24"/>
        </w:rPr>
        <w:t>ՀՀ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1F93">
        <w:rPr>
          <w:rFonts w:ascii="GHEA Grapalat" w:hAnsi="GHEA Grapalat"/>
          <w:sz w:val="24"/>
          <w:szCs w:val="24"/>
          <w:lang w:val="af-ZA"/>
        </w:rPr>
        <w:t>Արարատի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1F93">
        <w:rPr>
          <w:rFonts w:ascii="GHEA Grapalat" w:hAnsi="GHEA Grapalat"/>
          <w:sz w:val="24"/>
          <w:szCs w:val="24"/>
          <w:lang w:val="af-ZA"/>
        </w:rPr>
        <w:t>մարզի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1F93">
        <w:rPr>
          <w:rFonts w:ascii="GHEA Grapalat" w:hAnsi="GHEA Grapalat"/>
          <w:sz w:val="24"/>
          <w:szCs w:val="24"/>
          <w:lang w:val="af-ZA"/>
        </w:rPr>
        <w:t>Արտ</w:t>
      </w:r>
      <w:r>
        <w:rPr>
          <w:rFonts w:ascii="GHEA Grapalat" w:hAnsi="GHEA Grapalat"/>
          <w:sz w:val="24"/>
          <w:szCs w:val="24"/>
          <w:lang w:val="af-ZA"/>
        </w:rPr>
        <w:t>աշատ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քաղաք</w:t>
      </w:r>
      <w:r w:rsidRPr="00CF4BAB">
        <w:rPr>
          <w:rFonts w:ascii="GHEA Grapalat" w:hAnsi="GHEA Grapalat"/>
          <w:sz w:val="24"/>
          <w:szCs w:val="24"/>
          <w:lang w:val="en-US"/>
        </w:rPr>
        <w:t>ային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  <w:lang w:val="en-US"/>
        </w:rPr>
        <w:t>համայնքում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CF4BAB">
        <w:rPr>
          <w:rFonts w:ascii="GHEA Grapalat" w:hAnsi="GHEA Grapalat"/>
          <w:sz w:val="24"/>
          <w:szCs w:val="24"/>
          <w:lang w:val="en-US"/>
        </w:rPr>
        <w:t>թվականի</w:t>
      </w:r>
      <w:r w:rsidRPr="00C16A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օգոստոսի</w:t>
      </w:r>
      <w:r w:rsidRPr="00C16A70">
        <w:rPr>
          <w:rFonts w:ascii="GHEA Grapalat" w:hAnsi="GHEA Grapalat"/>
          <w:sz w:val="24"/>
          <w:szCs w:val="24"/>
          <w:lang w:val="af-ZA"/>
        </w:rPr>
        <w:t xml:space="preserve"> 22-</w:t>
      </w:r>
      <w:r>
        <w:rPr>
          <w:rFonts w:ascii="GHEA Grapalat" w:hAnsi="GHEA Grapalat"/>
          <w:sz w:val="24"/>
          <w:szCs w:val="24"/>
          <w:lang w:val="en-US"/>
        </w:rPr>
        <w:t>ին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  <w:lang w:val="en-US"/>
        </w:rPr>
        <w:t>տեղի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  <w:lang w:val="en-US"/>
        </w:rPr>
        <w:t>ունեցած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  <w:lang w:val="en-US"/>
        </w:rPr>
        <w:t>ուժեղ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  <w:lang w:val="en-US"/>
        </w:rPr>
        <w:t>քամու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հետևանքով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վնասվ</w:t>
      </w:r>
      <w:r w:rsidRPr="00CF4BAB">
        <w:rPr>
          <w:rFonts w:ascii="GHEA Grapalat" w:hAnsi="GHEA Grapalat"/>
          <w:sz w:val="24"/>
          <w:szCs w:val="24"/>
          <w:lang w:val="en-US"/>
        </w:rPr>
        <w:t>ած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բազմաբնակարան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բնակելի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շենքերի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տանիքների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վերականգն</w:t>
      </w:r>
      <w:r w:rsidRPr="00CF4BAB">
        <w:rPr>
          <w:rFonts w:ascii="GHEA Grapalat" w:hAnsi="GHEA Grapalat"/>
          <w:sz w:val="24"/>
          <w:szCs w:val="24"/>
          <w:lang w:val="en-US"/>
        </w:rPr>
        <w:t>ման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  <w:lang w:val="en-US"/>
        </w:rPr>
        <w:t>անհրաժեշտությամբ</w:t>
      </w:r>
      <w:r w:rsidRPr="00CF4BAB">
        <w:rPr>
          <w:rFonts w:ascii="GHEA Grapalat" w:hAnsi="GHEA Grapalat"/>
          <w:sz w:val="24"/>
          <w:szCs w:val="24"/>
          <w:lang w:val="af-ZA"/>
        </w:rPr>
        <w:t>:</w:t>
      </w:r>
    </w:p>
    <w:p w:rsidR="00466847" w:rsidRPr="00CF4BAB" w:rsidRDefault="00466847" w:rsidP="00622D4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466847" w:rsidRPr="00255EAE" w:rsidRDefault="00466847" w:rsidP="00622D4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>2015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թ.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օգոստոսի 22-ին տեղի ունեցած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ուժեղ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քամիների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հետևանքով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ամբողջովին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վնասվել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են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Ոստան գյուղական համայնքի մշակույթի շենքի ու </w:t>
      </w:r>
      <w:r w:rsidRPr="00FA1F93">
        <w:rPr>
          <w:rFonts w:ascii="GHEA Grapalat" w:hAnsi="GHEA Grapalat"/>
          <w:sz w:val="24"/>
          <w:szCs w:val="24"/>
          <w:lang w:val="af-ZA"/>
        </w:rPr>
        <w:t>Արտ</w:t>
      </w:r>
      <w:r>
        <w:rPr>
          <w:rFonts w:ascii="GHEA Grapalat" w:hAnsi="GHEA Grapalat"/>
          <w:sz w:val="24"/>
          <w:szCs w:val="24"/>
          <w:lang w:val="af-ZA"/>
        </w:rPr>
        <w:t>աշատ</w:t>
      </w:r>
      <w:r w:rsidRPr="00FA1F93">
        <w:rPr>
          <w:rFonts w:ascii="GHEA Grapalat" w:hAnsi="GHEA Grapalat"/>
          <w:sz w:val="24"/>
          <w:szCs w:val="24"/>
          <w:lang w:val="af-ZA"/>
        </w:rPr>
        <w:t xml:space="preserve"> քաղաքային համայնքի որոշ բազմաբնակարան բնակելի շենքերի տանիքները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և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դարձել</w:t>
      </w:r>
      <w:r w:rsidRPr="00251267">
        <w:rPr>
          <w:rFonts w:ascii="Times New Roman" w:hAnsi="Times New Roman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շահագործման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ոչ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 w:cs="Sylfaen"/>
          <w:color w:val="000000"/>
          <w:sz w:val="24"/>
          <w:szCs w:val="24"/>
        </w:rPr>
        <w:t>պիտանի</w:t>
      </w:r>
      <w:r w:rsidRPr="00CF4BA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</w:t>
      </w:r>
      <w:r w:rsidRPr="00255EAE">
        <w:rPr>
          <w:rFonts w:ascii="GHEA Grapalat" w:hAnsi="GHEA Grapalat"/>
          <w:sz w:val="24"/>
          <w:szCs w:val="24"/>
          <w:lang w:val="hy-AM"/>
        </w:rPr>
        <w:t>Վերոնշյալ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խնդիրը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կարճ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ժամկետում</w:t>
      </w:r>
      <w:r>
        <w:rPr>
          <w:rFonts w:ascii="GHEA Grapalat" w:hAnsi="GHEA Grapalat"/>
          <w:sz w:val="24"/>
          <w:szCs w:val="24"/>
          <w:lang w:val="fr-FR"/>
        </w:rPr>
        <w:t xml:space="preserve"> չլուծելու պարագայում անհրաժեշտություն կառաջանա ներդնել </w:t>
      </w:r>
      <w:r w:rsidRPr="00255EAE">
        <w:rPr>
          <w:rFonts w:ascii="GHEA Grapalat" w:hAnsi="GHEA Grapalat"/>
          <w:sz w:val="24"/>
          <w:szCs w:val="24"/>
          <w:lang w:val="hy-AM"/>
        </w:rPr>
        <w:t>առավել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մեծ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ֆինանսական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5EAE">
        <w:rPr>
          <w:rFonts w:ascii="GHEA Grapalat" w:hAnsi="GHEA Grapalat"/>
          <w:sz w:val="24"/>
          <w:szCs w:val="24"/>
          <w:lang w:val="hy-AM"/>
        </w:rPr>
        <w:t>միջոցներ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466847" w:rsidRPr="00021ADD" w:rsidRDefault="00466847" w:rsidP="00622D49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466847" w:rsidRDefault="00466847" w:rsidP="00622D4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 քաղաքականություն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ՀՀ մարզերում առաջնային լուծում պահանջող հիմնախնդիրներ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466847" w:rsidRPr="00CE032B" w:rsidRDefault="00466847" w:rsidP="00622D49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466847" w:rsidRPr="00021ADD" w:rsidRDefault="00466847" w:rsidP="00622D49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466847" w:rsidRDefault="00466847" w:rsidP="00622D49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</w:rPr>
        <w:t>նպատակն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466847" w:rsidRPr="00021ADD" w:rsidRDefault="00466847" w:rsidP="00622D49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466847" w:rsidRPr="00021ADD" w:rsidRDefault="00466847" w:rsidP="00FA1F93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>
        <w:rPr>
          <w:rFonts w:ascii="GHEA Grapalat" w:hAnsi="GHEA Grapalat"/>
          <w:sz w:val="24"/>
          <w:szCs w:val="24"/>
          <w:lang w:val="fr-FR"/>
        </w:rPr>
        <w:t xml:space="preserve">և արտակարգ իրավիճակների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466847" w:rsidRDefault="00466847" w:rsidP="00622D4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r w:rsidRPr="00332F61">
        <w:rPr>
          <w:rFonts w:ascii="GHEA Grapalat" w:hAnsi="GHEA Grapalat" w:cs="GHEA Grapalat"/>
          <w:b/>
          <w:szCs w:val="24"/>
          <w:lang w:val="fr-FR"/>
        </w:rPr>
        <w:t>Ակնկալվող արդյունքը</w:t>
      </w:r>
    </w:p>
    <w:p w:rsidR="00466847" w:rsidRDefault="00466847" w:rsidP="00FA1F9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t>Որ</w:t>
      </w:r>
      <w:r>
        <w:rPr>
          <w:rFonts w:ascii="GHEA Grapalat" w:hAnsi="GHEA Grapalat" w:cs="Times Armenian"/>
          <w:sz w:val="24"/>
          <w:szCs w:val="24"/>
          <w:lang w:val="en-US"/>
        </w:rPr>
        <w:t>ո</w:t>
      </w:r>
      <w:r w:rsidRPr="00CF4BAB">
        <w:rPr>
          <w:rFonts w:ascii="GHEA Grapalat" w:hAnsi="GHEA Grapalat" w:cs="Times Armenian"/>
          <w:sz w:val="24"/>
          <w:szCs w:val="24"/>
        </w:rPr>
        <w:t>շման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իրականացման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պարագայում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ակնկալվում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է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համայնքում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սոցիալական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խնդիրների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լուծում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466847" w:rsidRDefault="00466847" w:rsidP="00FA1F9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466847" w:rsidRDefault="00466847" w:rsidP="00FA1F9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466847" w:rsidRPr="00CF4BAB" w:rsidRDefault="00466847" w:rsidP="00FA1F9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466847" w:rsidRPr="00967EC9" w:rsidRDefault="00466847" w:rsidP="00622D4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466847" w:rsidRPr="003D6530" w:rsidRDefault="00466847" w:rsidP="00622D4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466847" w:rsidRPr="003D6530" w:rsidRDefault="00466847" w:rsidP="00622D49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Pr="00FA1F93">
        <w:rPr>
          <w:rFonts w:ascii="GHEA Grapalat" w:hAnsi="GHEA Grapalat"/>
          <w:sz w:val="24"/>
          <w:szCs w:val="24"/>
          <w:lang w:val="af-ZA"/>
        </w:rPr>
        <w:t>Արարատի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466847" w:rsidRDefault="00466847" w:rsidP="00622D49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66847" w:rsidRDefault="00466847" w:rsidP="00622D49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466847" w:rsidRPr="003D6530" w:rsidRDefault="00466847" w:rsidP="00622D49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466847" w:rsidRPr="003D6530" w:rsidRDefault="00466847" w:rsidP="00622D49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466847" w:rsidRDefault="00466847" w:rsidP="00622D49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Pr="00FA1F93">
        <w:rPr>
          <w:rFonts w:ascii="GHEA Grapalat" w:hAnsi="GHEA Grapalat"/>
          <w:sz w:val="24"/>
          <w:szCs w:val="24"/>
          <w:lang w:val="af-ZA"/>
        </w:rPr>
        <w:t>Արարատի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466847" w:rsidRDefault="00466847" w:rsidP="00622D49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466847" w:rsidRPr="00FA1F93" w:rsidRDefault="00466847" w:rsidP="00FA1F9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A1F93">
        <w:rPr>
          <w:rFonts w:ascii="GHEA Grapalat" w:hAnsi="GHEA Grapalat" w:cs="Times Armenian"/>
          <w:sz w:val="24"/>
          <w:szCs w:val="24"/>
          <w:lang w:val="af-ZA"/>
        </w:rPr>
        <w:t xml:space="preserve">Նախարար                                                                      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   </w:t>
      </w:r>
      <w:r w:rsidRPr="00FA1F93">
        <w:rPr>
          <w:rFonts w:ascii="GHEA Grapalat" w:hAnsi="GHEA Grapalat" w:cs="Times Armenian"/>
          <w:sz w:val="24"/>
          <w:szCs w:val="24"/>
          <w:lang w:val="af-ZA"/>
        </w:rPr>
        <w:t>Ա. Երիցյան</w:t>
      </w:r>
    </w:p>
    <w:p w:rsidR="00466847" w:rsidRPr="00102857" w:rsidRDefault="00466847" w:rsidP="00622D49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466847" w:rsidRPr="00622D49" w:rsidRDefault="00466847">
      <w:pPr>
        <w:rPr>
          <w:lang w:val="af-ZA"/>
        </w:rPr>
      </w:pPr>
    </w:p>
    <w:sectPr w:rsidR="00466847" w:rsidRPr="00622D49" w:rsidSect="00FA1F93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D49"/>
    <w:rsid w:val="00021ADD"/>
    <w:rsid w:val="000A125A"/>
    <w:rsid w:val="00102857"/>
    <w:rsid w:val="00110C22"/>
    <w:rsid w:val="001F420E"/>
    <w:rsid w:val="00200486"/>
    <w:rsid w:val="00213482"/>
    <w:rsid w:val="0024214A"/>
    <w:rsid w:val="00251267"/>
    <w:rsid w:val="00255EAE"/>
    <w:rsid w:val="0028565E"/>
    <w:rsid w:val="00332F61"/>
    <w:rsid w:val="00380F9C"/>
    <w:rsid w:val="00397837"/>
    <w:rsid w:val="003C41CA"/>
    <w:rsid w:val="003D6530"/>
    <w:rsid w:val="003E1B82"/>
    <w:rsid w:val="003F4497"/>
    <w:rsid w:val="00466847"/>
    <w:rsid w:val="004A3A7E"/>
    <w:rsid w:val="004C51F0"/>
    <w:rsid w:val="005067C0"/>
    <w:rsid w:val="00512D10"/>
    <w:rsid w:val="00597E09"/>
    <w:rsid w:val="00622D49"/>
    <w:rsid w:val="00701FAD"/>
    <w:rsid w:val="00876C91"/>
    <w:rsid w:val="00967EC9"/>
    <w:rsid w:val="00972AA9"/>
    <w:rsid w:val="00976618"/>
    <w:rsid w:val="009B09BD"/>
    <w:rsid w:val="00AA596C"/>
    <w:rsid w:val="00AA5FF5"/>
    <w:rsid w:val="00AD2EB7"/>
    <w:rsid w:val="00B44E52"/>
    <w:rsid w:val="00C00453"/>
    <w:rsid w:val="00C16A70"/>
    <w:rsid w:val="00C56F2D"/>
    <w:rsid w:val="00CE032B"/>
    <w:rsid w:val="00CF4BAB"/>
    <w:rsid w:val="00D14C6D"/>
    <w:rsid w:val="00D762A9"/>
    <w:rsid w:val="00D82B9C"/>
    <w:rsid w:val="00D86717"/>
    <w:rsid w:val="00DB3101"/>
    <w:rsid w:val="00EB25E8"/>
    <w:rsid w:val="00F120DE"/>
    <w:rsid w:val="00F816DE"/>
    <w:rsid w:val="00FA1F93"/>
    <w:rsid w:val="00FF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4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22D49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622D49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2D49"/>
    <w:rPr>
      <w:rFonts w:ascii="Times Armeni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383</Words>
  <Characters>2186</Characters>
  <Application>Microsoft Office Outlook</Application>
  <DocSecurity>0</DocSecurity>
  <Lines>0</Lines>
  <Paragraphs>0</Paragraphs>
  <ScaleCrop>false</ScaleCrop>
  <Company>Evricomp, Yerevan Kasyan1, Tel. (010) 27 44 72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15</cp:revision>
  <cp:lastPrinted>2015-08-27T04:04:00Z</cp:lastPrinted>
  <dcterms:created xsi:type="dcterms:W3CDTF">2015-07-31T09:04:00Z</dcterms:created>
  <dcterms:modified xsi:type="dcterms:W3CDTF">2015-08-28T07:55:00Z</dcterms:modified>
</cp:coreProperties>
</file>