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9D" w:rsidRDefault="00C6789D" w:rsidP="0049569D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  <w:r>
        <w:rPr>
          <w:rFonts w:ascii="GHEA Grapalat" w:hAnsi="GHEA Grapalat" w:cs="Sylfaen"/>
          <w:i/>
          <w:sz w:val="26"/>
          <w:szCs w:val="26"/>
          <w:lang w:val="af-ZA"/>
        </w:rPr>
        <w:t>ԱՄՓՈՓԱԹԵՐԹ</w:t>
      </w:r>
    </w:p>
    <w:p w:rsidR="00C6789D" w:rsidRDefault="00C6789D" w:rsidP="0049569D">
      <w:pPr>
        <w:pStyle w:val="BodyText3"/>
        <w:rPr>
          <w:rFonts w:ascii="GHEA Grapalat" w:hAnsi="GHEA Grapalat" w:cs="Sylfaen"/>
          <w:i/>
          <w:sz w:val="26"/>
          <w:szCs w:val="26"/>
          <w:lang w:val="af-ZA"/>
        </w:rPr>
      </w:pPr>
    </w:p>
    <w:p w:rsidR="00C6789D" w:rsidRPr="00F66536" w:rsidRDefault="00C6789D" w:rsidP="0049569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BB4655">
        <w:rPr>
          <w:rFonts w:ascii="GHEA Grapalat" w:hAnsi="GHEA Grapalat"/>
          <w:bCs w:val="0"/>
          <w:i/>
          <w:lang w:val="af-ZA"/>
        </w:rPr>
        <w:t>«</w:t>
      </w:r>
      <w:r w:rsidRPr="00BB4655">
        <w:rPr>
          <w:rFonts w:ascii="GHEA Grapalat" w:hAnsi="GHEA Grapalat"/>
          <w:bCs w:val="0"/>
          <w:i/>
          <w:lang w:val="fr-FR"/>
        </w:rPr>
        <w:t xml:space="preserve">Հայաստանի Հանրապետության </w:t>
      </w:r>
      <w:r>
        <w:rPr>
          <w:rFonts w:ascii="GHEA Grapalat" w:hAnsi="GHEA Grapalat"/>
          <w:bCs w:val="0"/>
          <w:i/>
          <w:lang w:val="fr-FR"/>
        </w:rPr>
        <w:t>2014 թվականի պետական բյուջեում և</w:t>
      </w:r>
      <w:r w:rsidRPr="00BB4655">
        <w:rPr>
          <w:rFonts w:ascii="GHEA Grapalat" w:hAnsi="GHEA Grapalat"/>
          <w:bCs w:val="0"/>
          <w:i/>
          <w:lang w:val="fr-FR"/>
        </w:rPr>
        <w:t xml:space="preserve"> Հայաստանի Հանրապետության կառավարության 2013 թվականի դեկտեմբերի 19-ի </w:t>
      </w:r>
      <w:r>
        <w:rPr>
          <w:rFonts w:ascii="GHEA Grapalat" w:hAnsi="GHEA Grapalat"/>
          <w:bCs w:val="0"/>
          <w:i/>
          <w:lang w:val="fr-FR"/>
        </w:rPr>
        <w:t>N</w:t>
      </w:r>
      <w:r w:rsidRPr="00BB4655">
        <w:rPr>
          <w:rFonts w:ascii="GHEA Grapalat" w:hAnsi="GHEA Grapalat"/>
          <w:bCs w:val="0"/>
          <w:i/>
          <w:lang w:val="fr-FR"/>
        </w:rPr>
        <w:t xml:space="preserve"> 1414-</w:t>
      </w:r>
      <w:r>
        <w:rPr>
          <w:rFonts w:ascii="GHEA Grapalat" w:hAnsi="GHEA Grapalat"/>
          <w:bCs w:val="0"/>
          <w:i/>
          <w:lang w:val="fr-FR"/>
        </w:rPr>
        <w:t>Ն որոշման մեջ փոփոխություններ և</w:t>
      </w:r>
      <w:r w:rsidRPr="00BB4655">
        <w:rPr>
          <w:rFonts w:ascii="GHEA Grapalat" w:hAnsi="GHEA Grapalat"/>
          <w:bCs w:val="0"/>
          <w:i/>
          <w:lang w:val="fr-FR"/>
        </w:rPr>
        <w:t xml:space="preserve"> լրացումներ կատարելու մասին</w:t>
      </w:r>
      <w:r w:rsidRPr="00BB4655">
        <w:rPr>
          <w:rFonts w:ascii="GHEA Grapalat" w:hAnsi="GHEA Grapalat"/>
          <w:bCs w:val="0"/>
          <w:i/>
          <w:lang w:val="af-ZA"/>
        </w:rPr>
        <w:t>»</w:t>
      </w:r>
      <w:r w:rsidRPr="00F66536">
        <w:rPr>
          <w:rFonts w:ascii="GHEA Grapalat" w:hAnsi="GHEA Grapalat"/>
          <w:i/>
          <w:lang w:val="fr-FR"/>
        </w:rPr>
        <w:t xml:space="preserve">  </w:t>
      </w:r>
      <w:r w:rsidRPr="00F66536">
        <w:rPr>
          <w:rFonts w:ascii="GHEA Grapalat" w:hAnsi="GHEA Grapalat" w:cs="Sylfaen"/>
          <w:i/>
          <w:lang w:val="af-ZA"/>
        </w:rPr>
        <w:t xml:space="preserve">ՀՀ կառավարության </w:t>
      </w:r>
      <w:r w:rsidRPr="00F66536">
        <w:rPr>
          <w:rFonts w:ascii="GHEA Grapalat" w:hAnsi="GHEA Grapalat" w:cs="Sylfaen"/>
          <w:i/>
        </w:rPr>
        <w:t>որոշման</w:t>
      </w:r>
      <w:r w:rsidRPr="00F66536">
        <w:rPr>
          <w:rFonts w:ascii="GHEA Grapalat" w:hAnsi="GHEA Grapalat" w:cs="Sylfaen"/>
          <w:i/>
          <w:lang w:val="af-ZA"/>
        </w:rPr>
        <w:t xml:space="preserve"> նախագծի վերաբերյալ ստացված առաջարկությունների </w:t>
      </w:r>
    </w:p>
    <w:p w:rsidR="00C6789D" w:rsidRPr="009C5438" w:rsidRDefault="00C6789D" w:rsidP="004C5041">
      <w:pPr>
        <w:pStyle w:val="BodyText3"/>
        <w:rPr>
          <w:rFonts w:ascii="GHEA Grapalat" w:hAnsi="GHEA Grapalat"/>
          <w:i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4"/>
        <w:gridCol w:w="3686"/>
        <w:gridCol w:w="3686"/>
      </w:tblGrid>
      <w:tr w:rsidR="00C6789D" w:rsidRPr="00EA6C74" w:rsidTr="00FE5B34">
        <w:tc>
          <w:tcPr>
            <w:tcW w:w="3119" w:type="dxa"/>
          </w:tcPr>
          <w:p w:rsidR="00C6789D" w:rsidRPr="00A56376" w:rsidRDefault="00C6789D" w:rsidP="00A563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C6789D" w:rsidRPr="00EA6C74" w:rsidRDefault="00C6789D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4" w:type="dxa"/>
          </w:tcPr>
          <w:p w:rsidR="00C6789D" w:rsidRPr="00EA6C74" w:rsidRDefault="00C6789D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56376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r>
              <w:rPr>
                <w:rFonts w:ascii="GHEA Grapalat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3686" w:type="dxa"/>
          </w:tcPr>
          <w:p w:rsidR="00C6789D" w:rsidRPr="00EA6C74" w:rsidRDefault="00C6789D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EA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686" w:type="dxa"/>
          </w:tcPr>
          <w:p w:rsidR="00C6789D" w:rsidRPr="00EA6C74" w:rsidRDefault="00C6789D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A56376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6789D" w:rsidRPr="00EA6C74" w:rsidTr="00FE5B34">
        <w:trPr>
          <w:trHeight w:val="532"/>
        </w:trPr>
        <w:tc>
          <w:tcPr>
            <w:tcW w:w="3119" w:type="dxa"/>
            <w:shd w:val="clear" w:color="auto" w:fill="E0E0E0"/>
          </w:tcPr>
          <w:p w:rsidR="00C6789D" w:rsidRPr="00EA6C74" w:rsidRDefault="00C6789D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  <w:shd w:val="clear" w:color="auto" w:fill="E0E0E0"/>
          </w:tcPr>
          <w:p w:rsidR="00C6789D" w:rsidRPr="00EA6C74" w:rsidRDefault="00C6789D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6" w:type="dxa"/>
            <w:shd w:val="clear" w:color="auto" w:fill="E0E0E0"/>
          </w:tcPr>
          <w:p w:rsidR="00C6789D" w:rsidRPr="00EA6C74" w:rsidRDefault="00C6789D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686" w:type="dxa"/>
            <w:shd w:val="clear" w:color="auto" w:fill="E0E0E0"/>
          </w:tcPr>
          <w:p w:rsidR="00C6789D" w:rsidRPr="00EA6C74" w:rsidRDefault="00C6789D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C6789D" w:rsidRPr="00EA6C74" w:rsidTr="00FE5B34">
        <w:trPr>
          <w:trHeight w:val="597"/>
        </w:trPr>
        <w:tc>
          <w:tcPr>
            <w:tcW w:w="3119" w:type="dxa"/>
          </w:tcPr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ՀՀ ֆինանսների նախարարություն</w:t>
            </w:r>
          </w:p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01.1/82-5/11632-14</w:t>
            </w:r>
          </w:p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08.08.2014թ.</w:t>
            </w:r>
          </w:p>
          <w:p w:rsidR="00C6789D" w:rsidRPr="00EA6C74" w:rsidRDefault="00C6789D" w:rsidP="00A45671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5244" w:type="dxa"/>
          </w:tcPr>
          <w:p w:rsidR="00C6789D" w:rsidRPr="00EA6C74" w:rsidRDefault="00C6789D" w:rsidP="00FF18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FF182D">
              <w:rPr>
                <w:rFonts w:ascii="GHEA Grapalat" w:hAnsi="GHEA Grapalat"/>
              </w:rPr>
              <w:t xml:space="preserve">Նախագծի </w:t>
            </w:r>
            <w:r>
              <w:rPr>
                <w:rFonts w:ascii="GHEA Grapalat" w:hAnsi="GHEA Grapalat"/>
              </w:rPr>
              <w:t>առաջին կետում «փոփոխություններ» բառից հետո ավելացնել «և լրացումներ» բառերը</w:t>
            </w:r>
            <w:r w:rsidRPr="00EA6C74">
              <w:rPr>
                <w:rFonts w:ascii="GHEA Grapalat" w:hAnsi="GHEA Grapalat"/>
              </w:rPr>
              <w:t>:</w:t>
            </w:r>
          </w:p>
          <w:p w:rsidR="00C6789D" w:rsidRPr="00EA6C74" w:rsidRDefault="00C6789D" w:rsidP="00B0303C">
            <w:pPr>
              <w:pStyle w:val="ListParagraph"/>
              <w:spacing w:after="0" w:line="240" w:lineRule="auto"/>
              <w:ind w:left="536"/>
              <w:jc w:val="both"/>
              <w:rPr>
                <w:rFonts w:ascii="GHEA Grapalat" w:hAnsi="GHEA Grapalat"/>
              </w:rPr>
            </w:pPr>
          </w:p>
          <w:p w:rsidR="00C6789D" w:rsidRPr="00EA6C74" w:rsidRDefault="00C6789D" w:rsidP="00FF182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Grapalat" w:hAnsi="GHEA Grapalat"/>
              </w:rPr>
            </w:pPr>
            <w:r w:rsidRPr="00FF182D"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/>
              </w:rPr>
              <w:t>ն կից հաստատվող N8 հավելվածի N2 աղյուսակի համարակալումն անհրաժեշտ է փոխարինել N7 հավելվածի N2 համարակալումով</w:t>
            </w:r>
            <w:r w:rsidRPr="00EA6C74">
              <w:rPr>
                <w:rFonts w:ascii="GHEA Grapalat" w:hAnsi="GHEA Grapalat"/>
              </w:rPr>
              <w:t>:</w:t>
            </w:r>
          </w:p>
          <w:p w:rsidR="00C6789D" w:rsidRPr="00EA6C74" w:rsidRDefault="00C6789D" w:rsidP="00BB4655">
            <w:pPr>
              <w:pStyle w:val="ListParagraph"/>
              <w:spacing w:after="0" w:line="240" w:lineRule="auto"/>
              <w:ind w:left="536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</w:tc>
        <w:tc>
          <w:tcPr>
            <w:tcW w:w="3686" w:type="dxa"/>
          </w:tcPr>
          <w:p w:rsidR="00C6789D" w:rsidRPr="00EA6C74" w:rsidRDefault="00C6789D" w:rsidP="00FE5B3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A6C74">
              <w:rPr>
                <w:rFonts w:ascii="GHEA Grapalat" w:hAnsi="GHEA Grapalat" w:cs="IRTEK Courier"/>
                <w:lang w:val="hy-AM"/>
              </w:rPr>
              <w:t>1.Առաջարկությունն ընդունվել է:</w:t>
            </w:r>
          </w:p>
          <w:p w:rsidR="00C6789D" w:rsidRPr="00EA6C74" w:rsidRDefault="00C6789D" w:rsidP="00B0303C">
            <w:pPr>
              <w:spacing w:after="0" w:line="240" w:lineRule="auto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  <w:p w:rsidR="00C6789D" w:rsidRPr="00EA6C74" w:rsidRDefault="00C6789D" w:rsidP="00B0303C">
            <w:pPr>
              <w:spacing w:after="0" w:line="240" w:lineRule="auto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  <w:p w:rsidR="00C6789D" w:rsidRPr="00EA6C74" w:rsidRDefault="00C6789D" w:rsidP="00B0303C">
            <w:pPr>
              <w:spacing w:after="0" w:line="240" w:lineRule="auto"/>
              <w:rPr>
                <w:rFonts w:ascii="GHEA Grapalat" w:hAnsi="GHEA Grapalat" w:cs="IRTEK Courier"/>
                <w:sz w:val="20"/>
                <w:szCs w:val="20"/>
                <w:lang w:val="hy-AM"/>
              </w:rPr>
            </w:pPr>
          </w:p>
          <w:p w:rsidR="00C6789D" w:rsidRPr="00EA6C74" w:rsidRDefault="00C6789D" w:rsidP="00FE5B3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A6C74">
              <w:rPr>
                <w:rFonts w:ascii="GHEA Grapalat" w:hAnsi="GHEA Grapalat" w:cs="IRTEK Courier"/>
                <w:sz w:val="20"/>
                <w:szCs w:val="20"/>
                <w:lang w:val="hy-AM"/>
              </w:rPr>
              <w:t>2</w:t>
            </w:r>
            <w:r w:rsidRPr="00EA6C74">
              <w:rPr>
                <w:rFonts w:ascii="GHEA Grapalat" w:hAnsi="GHEA Grapalat" w:cs="IRTEK Courier"/>
                <w:lang w:val="hy-AM"/>
              </w:rPr>
              <w:t>.</w:t>
            </w:r>
            <w:r w:rsidRPr="00EA6C74">
              <w:rPr>
                <w:rFonts w:ascii="GHEA Grapalat" w:hAnsi="GHEA Grapalat"/>
                <w:lang w:val="hy-AM"/>
              </w:rPr>
              <w:t xml:space="preserve"> </w:t>
            </w:r>
            <w:r w:rsidRPr="00EA6C74">
              <w:rPr>
                <w:rFonts w:ascii="GHEA Grapalat" w:hAnsi="GHEA Grapalat" w:cs="IRTEK Courier"/>
                <w:lang w:val="hy-AM"/>
              </w:rPr>
              <w:t>Առաջարկությունն ընդունվել է</w:t>
            </w:r>
            <w:r w:rsidRPr="00EA6C74">
              <w:rPr>
                <w:rFonts w:ascii="GHEA Grapalat" w:hAnsi="GHEA Grapalat"/>
                <w:lang w:val="hy-AM"/>
              </w:rPr>
              <w:t>:</w:t>
            </w:r>
          </w:p>
          <w:p w:rsidR="00C6789D" w:rsidRPr="00EA6C74" w:rsidRDefault="00C6789D" w:rsidP="00FE5B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6789D" w:rsidRPr="00EA6C74" w:rsidRDefault="00C6789D" w:rsidP="00FE5B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6789D" w:rsidRPr="00EA6C74" w:rsidRDefault="00C6789D" w:rsidP="00F66536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C6789D" w:rsidRPr="00EA6C74" w:rsidRDefault="00C6789D" w:rsidP="00F66536">
            <w:pPr>
              <w:spacing w:after="0" w:line="240" w:lineRule="auto"/>
              <w:rPr>
                <w:rFonts w:ascii="GHEA Grapalat" w:hAnsi="GHEA Grapalat" w:cs="IRTEK Courier"/>
                <w:sz w:val="20"/>
                <w:szCs w:val="20"/>
                <w:lang w:val="fr-FR"/>
              </w:rPr>
            </w:pPr>
          </w:p>
        </w:tc>
        <w:tc>
          <w:tcPr>
            <w:tcW w:w="3686" w:type="dxa"/>
          </w:tcPr>
          <w:p w:rsidR="00C6789D" w:rsidRPr="00EA6C74" w:rsidRDefault="00C6789D" w:rsidP="00BB46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  <w:r w:rsidRPr="00EA6C74">
              <w:rPr>
                <w:rFonts w:ascii="GHEA Grapalat" w:hAnsi="GHEA Grapalat" w:cs="IRTEK Courier"/>
                <w:lang w:val="fr-FR"/>
              </w:rPr>
              <w:t>Կատարվել է համապատասխան լրացում:</w:t>
            </w: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C6789D" w:rsidRPr="00EA6C74" w:rsidRDefault="00C6789D" w:rsidP="00BB46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  <w:r w:rsidRPr="00EA6C74">
              <w:rPr>
                <w:rFonts w:ascii="GHEA Grapalat" w:hAnsi="GHEA Grapalat" w:cs="IRTEK Courier"/>
                <w:lang w:val="fr-FR"/>
              </w:rPr>
              <w:t>Կատարվել է համապատասխան փոփոխություն:</w:t>
            </w: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C6789D" w:rsidRPr="00EA6C74" w:rsidRDefault="00C6789D" w:rsidP="00BB4655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</w:tc>
      </w:tr>
      <w:tr w:rsidR="00C6789D" w:rsidRPr="00EA6C74" w:rsidTr="00FE5B34">
        <w:trPr>
          <w:trHeight w:val="597"/>
        </w:trPr>
        <w:tc>
          <w:tcPr>
            <w:tcW w:w="3119" w:type="dxa"/>
          </w:tcPr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ՀՀ արդարադատության նախարարություն</w:t>
            </w:r>
          </w:p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01/6698-14</w:t>
            </w:r>
          </w:p>
          <w:p w:rsidR="00C6789D" w:rsidRPr="00EA6C74" w:rsidRDefault="00C6789D" w:rsidP="00347B9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09.09.2014թ.</w:t>
            </w:r>
          </w:p>
        </w:tc>
        <w:tc>
          <w:tcPr>
            <w:tcW w:w="5244" w:type="dxa"/>
          </w:tcPr>
          <w:p w:rsidR="00C6789D" w:rsidRPr="00FF182D" w:rsidRDefault="00C6789D" w:rsidP="00904A49">
            <w:pPr>
              <w:pStyle w:val="ListParagraph"/>
              <w:spacing w:after="0" w:line="240" w:lineRule="auto"/>
              <w:ind w:left="53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նախաբանում «Հայաստանի Հանրապետության բյուջետային համակարգի մասին» ՀՀ օրենքին կատրված հղումն անհրաժեշտ է վերանայել` նկատի ունենալով, որ վերոհիշյալ օրենքի 11-րդ հոդվածը 6-րդ կետ չունի:</w:t>
            </w:r>
          </w:p>
        </w:tc>
        <w:tc>
          <w:tcPr>
            <w:tcW w:w="3686" w:type="dxa"/>
          </w:tcPr>
          <w:p w:rsidR="00C6789D" w:rsidRPr="00EA6C74" w:rsidRDefault="00C6789D" w:rsidP="00FE5B34">
            <w:pPr>
              <w:spacing w:after="0" w:line="240" w:lineRule="auto"/>
              <w:jc w:val="center"/>
              <w:rPr>
                <w:rFonts w:ascii="GHEA Grapalat" w:hAnsi="GHEA Grapalat" w:cs="IRTEK Courier"/>
              </w:rPr>
            </w:pPr>
            <w:r w:rsidRPr="00EA6C74">
              <w:rPr>
                <w:rFonts w:ascii="GHEA Grapalat" w:hAnsi="GHEA Grapalat" w:cs="IRTEK Courier"/>
              </w:rPr>
              <w:t>Առաջարկությունն ընդունվել է:</w:t>
            </w:r>
          </w:p>
        </w:tc>
        <w:tc>
          <w:tcPr>
            <w:tcW w:w="3686" w:type="dxa"/>
          </w:tcPr>
          <w:p w:rsidR="00C6789D" w:rsidRPr="00EA6C74" w:rsidRDefault="00C6789D" w:rsidP="00904A49">
            <w:pPr>
              <w:pStyle w:val="ListParagraph"/>
              <w:spacing w:after="0" w:line="240" w:lineRule="auto"/>
              <w:ind w:left="176"/>
              <w:jc w:val="both"/>
              <w:rPr>
                <w:rFonts w:ascii="GHEA Grapalat" w:hAnsi="GHEA Grapalat" w:cs="IRTEK Courier"/>
                <w:lang w:val="fr-FR"/>
              </w:rPr>
            </w:pPr>
            <w:r w:rsidRPr="00EA6C74">
              <w:rPr>
                <w:rFonts w:ascii="GHEA Grapalat" w:hAnsi="GHEA Grapalat" w:cs="IRTEK Courier"/>
                <w:lang w:val="fr-FR"/>
              </w:rPr>
              <w:t>Վրիպակը շտկվել է</w:t>
            </w:r>
            <w:r w:rsidRPr="00EA6C74">
              <w:rPr>
                <w:rFonts w:ascii="Courier New" w:hAnsi="Courier New" w:cs="Courier New"/>
                <w:lang w:val="fr-FR"/>
              </w:rPr>
              <w:t> </w:t>
            </w:r>
            <w:r w:rsidRPr="00EA6C74">
              <w:rPr>
                <w:rFonts w:ascii="GHEA Grapalat" w:hAnsi="GHEA Grapalat" w:cs="IRTEK Courier"/>
                <w:lang w:val="fr-FR"/>
              </w:rPr>
              <w:t>: Հղում է կատարվել «ՀՀ 2014թ. պետական բյուջեի մասին» ՀՀ օրենքի համապատասխան հոդվածին:</w:t>
            </w:r>
          </w:p>
        </w:tc>
      </w:tr>
    </w:tbl>
    <w:p w:rsidR="00C6789D" w:rsidRPr="009C5438" w:rsidRDefault="00C6789D" w:rsidP="00534F87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C6789D" w:rsidRPr="009C5438" w:rsidRDefault="00C6789D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C5438">
        <w:rPr>
          <w:rFonts w:ascii="GHEA Grapalat" w:hAnsi="GHEA Grapalat"/>
          <w:b/>
          <w:i/>
          <w:sz w:val="28"/>
          <w:szCs w:val="28"/>
          <w:lang w:val="hy-AM"/>
        </w:rPr>
        <w:t xml:space="preserve"> ՀՀ ոստիկանություն</w:t>
      </w:r>
    </w:p>
    <w:sectPr w:rsidR="00C6789D" w:rsidRPr="009C5438" w:rsidSect="00E15735">
      <w:footerReference w:type="default" r:id="rId7"/>
      <w:pgSz w:w="16897" w:h="11907" w:orient="landscape" w:code="9"/>
      <w:pgMar w:top="567" w:right="1140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9D" w:rsidRDefault="00C6789D" w:rsidP="00E03B9A">
      <w:pPr>
        <w:spacing w:after="0" w:line="240" w:lineRule="auto"/>
      </w:pPr>
      <w:r>
        <w:separator/>
      </w:r>
    </w:p>
  </w:endnote>
  <w:endnote w:type="continuationSeparator" w:id="0">
    <w:p w:rsidR="00C6789D" w:rsidRDefault="00C6789D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D" w:rsidRDefault="00C6789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6789D" w:rsidRDefault="00C67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9D" w:rsidRDefault="00C6789D" w:rsidP="00E03B9A">
      <w:pPr>
        <w:spacing w:after="0" w:line="240" w:lineRule="auto"/>
      </w:pPr>
      <w:r>
        <w:separator/>
      </w:r>
    </w:p>
  </w:footnote>
  <w:footnote w:type="continuationSeparator" w:id="0">
    <w:p w:rsidR="00C6789D" w:rsidRDefault="00C6789D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AEA"/>
    <w:multiLevelType w:val="hybridMultilevel"/>
    <w:tmpl w:val="69E60684"/>
    <w:lvl w:ilvl="0" w:tplc="37D0961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">
    <w:nsid w:val="31D14E09"/>
    <w:multiLevelType w:val="hybridMultilevel"/>
    <w:tmpl w:val="2CE83618"/>
    <w:lvl w:ilvl="0" w:tplc="FE0A6DF0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A26A9"/>
    <w:multiLevelType w:val="hybridMultilevel"/>
    <w:tmpl w:val="0ACA4494"/>
    <w:lvl w:ilvl="0" w:tplc="F6C8D99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6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C2EEB"/>
    <w:multiLevelType w:val="hybridMultilevel"/>
    <w:tmpl w:val="14A8E98A"/>
    <w:lvl w:ilvl="0" w:tplc="ED0A1D86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9">
    <w:nsid w:val="7313641C"/>
    <w:multiLevelType w:val="hybridMultilevel"/>
    <w:tmpl w:val="0062F7C2"/>
    <w:lvl w:ilvl="0" w:tplc="A7E44FE8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179"/>
    <w:rsid w:val="00011770"/>
    <w:rsid w:val="0001663D"/>
    <w:rsid w:val="0003166A"/>
    <w:rsid w:val="00034B79"/>
    <w:rsid w:val="000463C3"/>
    <w:rsid w:val="00053930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512AE"/>
    <w:rsid w:val="0015153F"/>
    <w:rsid w:val="001614CE"/>
    <w:rsid w:val="001634BC"/>
    <w:rsid w:val="00165FDD"/>
    <w:rsid w:val="001660F1"/>
    <w:rsid w:val="00167899"/>
    <w:rsid w:val="00167E97"/>
    <w:rsid w:val="0017224D"/>
    <w:rsid w:val="00176A3E"/>
    <w:rsid w:val="00176E5F"/>
    <w:rsid w:val="0019067B"/>
    <w:rsid w:val="001931A1"/>
    <w:rsid w:val="00194EA9"/>
    <w:rsid w:val="001A6B87"/>
    <w:rsid w:val="001A790E"/>
    <w:rsid w:val="001F117F"/>
    <w:rsid w:val="001F3221"/>
    <w:rsid w:val="001F570F"/>
    <w:rsid w:val="002168F7"/>
    <w:rsid w:val="002243CE"/>
    <w:rsid w:val="00245C4C"/>
    <w:rsid w:val="00247EB7"/>
    <w:rsid w:val="00263705"/>
    <w:rsid w:val="002739D5"/>
    <w:rsid w:val="002761A1"/>
    <w:rsid w:val="002807D7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417"/>
    <w:rsid w:val="00334056"/>
    <w:rsid w:val="00344A5E"/>
    <w:rsid w:val="00347B93"/>
    <w:rsid w:val="00367FEE"/>
    <w:rsid w:val="00383C76"/>
    <w:rsid w:val="00386816"/>
    <w:rsid w:val="003A2927"/>
    <w:rsid w:val="003A469C"/>
    <w:rsid w:val="003C07F9"/>
    <w:rsid w:val="003D68DC"/>
    <w:rsid w:val="003F2780"/>
    <w:rsid w:val="003F49D9"/>
    <w:rsid w:val="004019A6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4540"/>
    <w:rsid w:val="004C5002"/>
    <w:rsid w:val="004C5041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A4958"/>
    <w:rsid w:val="005B0C69"/>
    <w:rsid w:val="005C3505"/>
    <w:rsid w:val="005D68DF"/>
    <w:rsid w:val="005F6EE8"/>
    <w:rsid w:val="00603586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235"/>
    <w:rsid w:val="00667FC9"/>
    <w:rsid w:val="00670D65"/>
    <w:rsid w:val="00670EEB"/>
    <w:rsid w:val="00671568"/>
    <w:rsid w:val="006812AB"/>
    <w:rsid w:val="00685A5B"/>
    <w:rsid w:val="0069393F"/>
    <w:rsid w:val="00696370"/>
    <w:rsid w:val="006A3C8A"/>
    <w:rsid w:val="006A6500"/>
    <w:rsid w:val="006B07CD"/>
    <w:rsid w:val="006C2787"/>
    <w:rsid w:val="006C4D10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82EE7"/>
    <w:rsid w:val="00784D86"/>
    <w:rsid w:val="007863D8"/>
    <w:rsid w:val="00793F4F"/>
    <w:rsid w:val="007A0530"/>
    <w:rsid w:val="007A054E"/>
    <w:rsid w:val="007A561D"/>
    <w:rsid w:val="007B4014"/>
    <w:rsid w:val="007B4073"/>
    <w:rsid w:val="007D1CDA"/>
    <w:rsid w:val="007D69B8"/>
    <w:rsid w:val="007E0633"/>
    <w:rsid w:val="008028B6"/>
    <w:rsid w:val="00823165"/>
    <w:rsid w:val="0082424F"/>
    <w:rsid w:val="00836429"/>
    <w:rsid w:val="00840230"/>
    <w:rsid w:val="00853C71"/>
    <w:rsid w:val="00860002"/>
    <w:rsid w:val="00861B31"/>
    <w:rsid w:val="00871D21"/>
    <w:rsid w:val="00871ED8"/>
    <w:rsid w:val="00871EF3"/>
    <w:rsid w:val="008856C3"/>
    <w:rsid w:val="00894004"/>
    <w:rsid w:val="008A4116"/>
    <w:rsid w:val="008C4976"/>
    <w:rsid w:val="008C52BB"/>
    <w:rsid w:val="008D0F35"/>
    <w:rsid w:val="008E1255"/>
    <w:rsid w:val="008F64ED"/>
    <w:rsid w:val="00902FFE"/>
    <w:rsid w:val="00904A49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6FFA"/>
    <w:rsid w:val="00A72771"/>
    <w:rsid w:val="00A73B16"/>
    <w:rsid w:val="00A8023E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C7C74"/>
    <w:rsid w:val="00AD2E86"/>
    <w:rsid w:val="00AD54CE"/>
    <w:rsid w:val="00AE0247"/>
    <w:rsid w:val="00AF0D57"/>
    <w:rsid w:val="00AF3C6E"/>
    <w:rsid w:val="00B0303C"/>
    <w:rsid w:val="00B14F8B"/>
    <w:rsid w:val="00B156A2"/>
    <w:rsid w:val="00B26AE6"/>
    <w:rsid w:val="00B33D01"/>
    <w:rsid w:val="00B4683A"/>
    <w:rsid w:val="00B51AC2"/>
    <w:rsid w:val="00B55F2F"/>
    <w:rsid w:val="00B569E0"/>
    <w:rsid w:val="00B61D1C"/>
    <w:rsid w:val="00B627FE"/>
    <w:rsid w:val="00B71A76"/>
    <w:rsid w:val="00B75130"/>
    <w:rsid w:val="00B80243"/>
    <w:rsid w:val="00B86289"/>
    <w:rsid w:val="00B917B9"/>
    <w:rsid w:val="00B973A6"/>
    <w:rsid w:val="00BB4655"/>
    <w:rsid w:val="00BC10F2"/>
    <w:rsid w:val="00BC32E4"/>
    <w:rsid w:val="00BC5972"/>
    <w:rsid w:val="00BC631F"/>
    <w:rsid w:val="00BD2A24"/>
    <w:rsid w:val="00BD55CB"/>
    <w:rsid w:val="00BE3EBA"/>
    <w:rsid w:val="00BE7440"/>
    <w:rsid w:val="00BF4521"/>
    <w:rsid w:val="00C03A3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6789D"/>
    <w:rsid w:val="00C705B5"/>
    <w:rsid w:val="00C71EC0"/>
    <w:rsid w:val="00C76B53"/>
    <w:rsid w:val="00C912DF"/>
    <w:rsid w:val="00C93DC9"/>
    <w:rsid w:val="00C95205"/>
    <w:rsid w:val="00CB2882"/>
    <w:rsid w:val="00CD0692"/>
    <w:rsid w:val="00CD315B"/>
    <w:rsid w:val="00CD3582"/>
    <w:rsid w:val="00CD4066"/>
    <w:rsid w:val="00CD576B"/>
    <w:rsid w:val="00CD634F"/>
    <w:rsid w:val="00CD7E6C"/>
    <w:rsid w:val="00CF07ED"/>
    <w:rsid w:val="00CF0EED"/>
    <w:rsid w:val="00D0277A"/>
    <w:rsid w:val="00D2172C"/>
    <w:rsid w:val="00D2573F"/>
    <w:rsid w:val="00D278B7"/>
    <w:rsid w:val="00D30AAC"/>
    <w:rsid w:val="00D401DF"/>
    <w:rsid w:val="00D40697"/>
    <w:rsid w:val="00D52CD1"/>
    <w:rsid w:val="00D66820"/>
    <w:rsid w:val="00D71347"/>
    <w:rsid w:val="00D73B3E"/>
    <w:rsid w:val="00D8330B"/>
    <w:rsid w:val="00D864DE"/>
    <w:rsid w:val="00D90383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15735"/>
    <w:rsid w:val="00E20DA3"/>
    <w:rsid w:val="00E23544"/>
    <w:rsid w:val="00E23C98"/>
    <w:rsid w:val="00E35DAF"/>
    <w:rsid w:val="00E4129A"/>
    <w:rsid w:val="00E53598"/>
    <w:rsid w:val="00E67971"/>
    <w:rsid w:val="00E71432"/>
    <w:rsid w:val="00E72E8F"/>
    <w:rsid w:val="00E76A68"/>
    <w:rsid w:val="00E93E55"/>
    <w:rsid w:val="00E95702"/>
    <w:rsid w:val="00EA4387"/>
    <w:rsid w:val="00EA6C74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1458"/>
    <w:rsid w:val="00EF2937"/>
    <w:rsid w:val="00EF2B90"/>
    <w:rsid w:val="00EF5E3D"/>
    <w:rsid w:val="00F02E2D"/>
    <w:rsid w:val="00F204C3"/>
    <w:rsid w:val="00F266F1"/>
    <w:rsid w:val="00F34636"/>
    <w:rsid w:val="00F34C4B"/>
    <w:rsid w:val="00F61F0D"/>
    <w:rsid w:val="00F66536"/>
    <w:rsid w:val="00F84726"/>
    <w:rsid w:val="00F859B9"/>
    <w:rsid w:val="00F94BB9"/>
    <w:rsid w:val="00FA4C27"/>
    <w:rsid w:val="00FA52EA"/>
    <w:rsid w:val="00FD47ED"/>
    <w:rsid w:val="00FD7605"/>
    <w:rsid w:val="00FD7CB0"/>
    <w:rsid w:val="00FE5B34"/>
    <w:rsid w:val="00FF182D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569E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569E0"/>
    <w:rPr>
      <w:rFonts w:ascii="Times Armeni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6E50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52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2415</TotalTime>
  <Pages>1</Pages>
  <Words>188</Words>
  <Characters>1078</Characters>
  <Application>Microsoft Office Outlook</Application>
  <DocSecurity>0</DocSecurity>
  <Lines>0</Lines>
  <Paragraphs>0</Paragraphs>
  <ScaleCrop>false</ScaleCrop>
  <Company>Police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BelaG</cp:lastModifiedBy>
  <cp:revision>143</cp:revision>
  <cp:lastPrinted>2014-04-16T18:07:00Z</cp:lastPrinted>
  <dcterms:created xsi:type="dcterms:W3CDTF">2010-02-11T06:06:00Z</dcterms:created>
  <dcterms:modified xsi:type="dcterms:W3CDTF">2014-09-17T13:50:00Z</dcterms:modified>
</cp:coreProperties>
</file>