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016" w:rsidRDefault="00BD4016" w:rsidP="00BE1457">
      <w:pPr>
        <w:spacing w:after="0" w:line="240" w:lineRule="auto"/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</w:p>
    <w:p w:rsidR="00BD4016" w:rsidRPr="00A94351" w:rsidRDefault="00BD4016" w:rsidP="00BE1457">
      <w:pPr>
        <w:spacing w:after="0" w:line="240" w:lineRule="auto"/>
        <w:jc w:val="right"/>
        <w:rPr>
          <w:rFonts w:ascii="GHEA Grapalat" w:hAnsi="GHEA Grapalat"/>
          <w:b/>
          <w:i/>
          <w:sz w:val="24"/>
          <w:szCs w:val="24"/>
          <w:u w:val="single"/>
        </w:rPr>
      </w:pPr>
      <w:r w:rsidRPr="00A94351">
        <w:rPr>
          <w:rFonts w:ascii="Times New Roman" w:hAnsi="Times New Roman"/>
          <w:b/>
          <w:i/>
          <w:sz w:val="24"/>
          <w:szCs w:val="24"/>
          <w:u w:val="single"/>
        </w:rPr>
        <w:t> </w:t>
      </w:r>
      <w:r w:rsidRPr="00A94351">
        <w:rPr>
          <w:rFonts w:ascii="GHEA Grapalat" w:hAnsi="GHEA Grapalat"/>
          <w:b/>
          <w:i/>
          <w:sz w:val="24"/>
          <w:szCs w:val="24"/>
          <w:u w:val="single"/>
        </w:rPr>
        <w:t xml:space="preserve"> ՆԱԽԱԳԻԾ</w:t>
      </w:r>
    </w:p>
    <w:p w:rsidR="00BD4016" w:rsidRDefault="00BD4016" w:rsidP="002D3263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7"/>
        </w:rPr>
      </w:pPr>
    </w:p>
    <w:p w:rsidR="00BD4016" w:rsidRDefault="00BD4016" w:rsidP="002D3263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7"/>
        </w:rPr>
      </w:pPr>
    </w:p>
    <w:p w:rsidR="00BD4016" w:rsidRDefault="00BD4016" w:rsidP="002D3263">
      <w:pPr>
        <w:spacing w:after="0" w:line="240" w:lineRule="auto"/>
        <w:ind w:firstLine="375"/>
        <w:jc w:val="center"/>
        <w:rPr>
          <w:rFonts w:ascii="GHEA Grapalat" w:hAnsi="GHEA Grapalat" w:cs="Sylfaen"/>
          <w:b/>
          <w:bCs/>
          <w:sz w:val="27"/>
        </w:rPr>
      </w:pPr>
    </w:p>
    <w:p w:rsidR="00BD4016" w:rsidRPr="00A94351" w:rsidRDefault="00BD4016" w:rsidP="002D326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A94351">
        <w:rPr>
          <w:rFonts w:ascii="GHEA Grapalat" w:hAnsi="GHEA Grapalat" w:cs="Sylfaen"/>
          <w:b/>
          <w:bCs/>
          <w:sz w:val="27"/>
        </w:rPr>
        <w:t>ՀԱՅԱՍՏԱՆԻ</w:t>
      </w:r>
      <w:r w:rsidRPr="00A94351">
        <w:rPr>
          <w:rFonts w:ascii="GHEA Grapalat" w:hAnsi="GHEA Grapalat"/>
          <w:b/>
          <w:bCs/>
          <w:sz w:val="27"/>
        </w:rPr>
        <w:t xml:space="preserve"> </w:t>
      </w:r>
      <w:r w:rsidRPr="00A94351">
        <w:rPr>
          <w:rFonts w:ascii="GHEA Grapalat" w:hAnsi="GHEA Grapalat" w:cs="Sylfaen"/>
          <w:b/>
          <w:bCs/>
          <w:sz w:val="27"/>
        </w:rPr>
        <w:t>ՀԱՆՐԱՊԵՏՈՒԹՅԱՆ</w:t>
      </w:r>
      <w:r w:rsidRPr="00A94351">
        <w:rPr>
          <w:rFonts w:ascii="GHEA Grapalat" w:hAnsi="GHEA Grapalat"/>
          <w:b/>
          <w:bCs/>
          <w:sz w:val="27"/>
        </w:rPr>
        <w:t xml:space="preserve"> </w:t>
      </w:r>
      <w:r w:rsidRPr="00A94351">
        <w:rPr>
          <w:rFonts w:ascii="GHEA Grapalat" w:hAnsi="GHEA Grapalat" w:cs="Sylfaen"/>
          <w:b/>
          <w:bCs/>
          <w:sz w:val="27"/>
        </w:rPr>
        <w:t>ԿԱՌԱՎԱՐՈՒԹՅՈՒՆ</w:t>
      </w:r>
    </w:p>
    <w:p w:rsidR="00BD4016" w:rsidRPr="00A94351" w:rsidRDefault="00BD4016" w:rsidP="002D326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A94351">
        <w:rPr>
          <w:rFonts w:ascii="Times New Roman" w:hAnsi="Times New Roman"/>
          <w:sz w:val="24"/>
          <w:szCs w:val="24"/>
        </w:rPr>
        <w:t> </w:t>
      </w:r>
    </w:p>
    <w:p w:rsidR="00BD4016" w:rsidRPr="00A94351" w:rsidRDefault="00BD4016" w:rsidP="002D326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A94351">
        <w:rPr>
          <w:rFonts w:ascii="GHEA Grapalat" w:hAnsi="GHEA Grapalat" w:cs="Sylfaen"/>
          <w:b/>
          <w:bCs/>
          <w:sz w:val="36"/>
        </w:rPr>
        <w:t>Ո</w:t>
      </w:r>
      <w:r w:rsidRPr="00A94351">
        <w:rPr>
          <w:rFonts w:ascii="GHEA Grapalat" w:hAnsi="GHEA Grapalat"/>
          <w:b/>
          <w:bCs/>
          <w:sz w:val="36"/>
        </w:rPr>
        <w:t xml:space="preserve"> </w:t>
      </w:r>
      <w:r w:rsidRPr="00A94351">
        <w:rPr>
          <w:rFonts w:ascii="GHEA Grapalat" w:hAnsi="GHEA Grapalat" w:cs="Sylfaen"/>
          <w:b/>
          <w:bCs/>
          <w:sz w:val="36"/>
        </w:rPr>
        <w:t>Ր</w:t>
      </w:r>
      <w:r w:rsidRPr="00A94351">
        <w:rPr>
          <w:rFonts w:ascii="GHEA Grapalat" w:hAnsi="GHEA Grapalat"/>
          <w:b/>
          <w:bCs/>
          <w:sz w:val="36"/>
        </w:rPr>
        <w:t xml:space="preserve"> </w:t>
      </w:r>
      <w:r w:rsidRPr="00A94351">
        <w:rPr>
          <w:rFonts w:ascii="GHEA Grapalat" w:hAnsi="GHEA Grapalat" w:cs="Sylfaen"/>
          <w:b/>
          <w:bCs/>
          <w:sz w:val="36"/>
        </w:rPr>
        <w:t>Ո</w:t>
      </w:r>
      <w:r w:rsidRPr="00A94351">
        <w:rPr>
          <w:rFonts w:ascii="GHEA Grapalat" w:hAnsi="GHEA Grapalat"/>
          <w:b/>
          <w:bCs/>
          <w:sz w:val="36"/>
        </w:rPr>
        <w:t xml:space="preserve"> </w:t>
      </w:r>
      <w:r w:rsidRPr="00A94351">
        <w:rPr>
          <w:rFonts w:ascii="GHEA Grapalat" w:hAnsi="GHEA Grapalat" w:cs="Sylfaen"/>
          <w:b/>
          <w:bCs/>
          <w:sz w:val="36"/>
        </w:rPr>
        <w:t>Շ</w:t>
      </w:r>
      <w:r w:rsidRPr="00A94351">
        <w:rPr>
          <w:rFonts w:ascii="GHEA Grapalat" w:hAnsi="GHEA Grapalat"/>
          <w:b/>
          <w:bCs/>
          <w:sz w:val="36"/>
        </w:rPr>
        <w:t xml:space="preserve"> </w:t>
      </w:r>
      <w:r w:rsidRPr="00A94351">
        <w:rPr>
          <w:rFonts w:ascii="GHEA Grapalat" w:hAnsi="GHEA Grapalat" w:cs="Sylfaen"/>
          <w:b/>
          <w:bCs/>
          <w:sz w:val="36"/>
        </w:rPr>
        <w:t>ՈՒ</w:t>
      </w:r>
      <w:r w:rsidRPr="00A94351">
        <w:rPr>
          <w:rFonts w:ascii="GHEA Grapalat" w:hAnsi="GHEA Grapalat"/>
          <w:b/>
          <w:bCs/>
          <w:sz w:val="36"/>
        </w:rPr>
        <w:t xml:space="preserve"> </w:t>
      </w:r>
      <w:r w:rsidRPr="00A94351">
        <w:rPr>
          <w:rFonts w:ascii="GHEA Grapalat" w:hAnsi="GHEA Grapalat" w:cs="Sylfaen"/>
          <w:b/>
          <w:bCs/>
          <w:sz w:val="36"/>
        </w:rPr>
        <w:t>Մ</w:t>
      </w:r>
    </w:p>
    <w:p w:rsidR="00BD4016" w:rsidRPr="00A94351" w:rsidRDefault="00BD4016" w:rsidP="002D3263">
      <w:pPr>
        <w:spacing w:after="0" w:line="240" w:lineRule="auto"/>
        <w:ind w:firstLine="375"/>
        <w:jc w:val="center"/>
        <w:rPr>
          <w:rFonts w:ascii="Sylfaen" w:hAnsi="Sylfaen"/>
          <w:sz w:val="24"/>
          <w:szCs w:val="24"/>
        </w:rPr>
      </w:pPr>
      <w:r w:rsidRPr="00A94351">
        <w:rPr>
          <w:rFonts w:ascii="Times New Roman" w:hAnsi="Times New Roman"/>
          <w:sz w:val="24"/>
          <w:szCs w:val="24"/>
        </w:rPr>
        <w:t> </w:t>
      </w:r>
    </w:p>
    <w:p w:rsidR="00BD4016" w:rsidRPr="00A94351" w:rsidRDefault="00BD4016" w:rsidP="002D326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 w:rsidRPr="00A94351">
        <w:rPr>
          <w:rFonts w:ascii="GHEA Grapalat" w:hAnsi="GHEA Grapalat" w:cs="Sylfaen"/>
          <w:sz w:val="24"/>
          <w:szCs w:val="24"/>
        </w:rPr>
        <w:t xml:space="preserve">---- </w:t>
      </w:r>
      <w:r>
        <w:rPr>
          <w:rFonts w:ascii="GHEA Grapalat" w:hAnsi="GHEA Grapalat" w:cs="Sylfaen"/>
          <w:sz w:val="24"/>
          <w:szCs w:val="24"/>
        </w:rPr>
        <w:t xml:space="preserve">հուլիսի </w:t>
      </w:r>
      <w:bookmarkStart w:id="0" w:name="_GoBack"/>
      <w:bookmarkEnd w:id="0"/>
      <w:r w:rsidRPr="00A94351">
        <w:rPr>
          <w:rFonts w:ascii="GHEA Grapalat" w:hAnsi="GHEA Grapalat"/>
          <w:sz w:val="24"/>
          <w:szCs w:val="24"/>
        </w:rPr>
        <w:t xml:space="preserve">2015 </w:t>
      </w:r>
      <w:r w:rsidRPr="00A94351">
        <w:rPr>
          <w:rFonts w:ascii="GHEA Grapalat" w:hAnsi="GHEA Grapalat" w:cs="Sylfaen"/>
          <w:sz w:val="24"/>
          <w:szCs w:val="24"/>
        </w:rPr>
        <w:t>թվականի</w:t>
      </w:r>
      <w:r w:rsidRPr="00A94351">
        <w:rPr>
          <w:rFonts w:ascii="GHEA Grapalat" w:hAnsi="GHEA Grapalat"/>
          <w:sz w:val="24"/>
          <w:szCs w:val="24"/>
        </w:rPr>
        <w:t xml:space="preserve"> N ---</w:t>
      </w:r>
      <w:r>
        <w:rPr>
          <w:rFonts w:ascii="GHEA Grapalat" w:hAnsi="GHEA Grapalat"/>
          <w:sz w:val="24"/>
          <w:szCs w:val="24"/>
        </w:rPr>
        <w:t xml:space="preserve"> Ն</w:t>
      </w:r>
    </w:p>
    <w:p w:rsidR="00BD4016" w:rsidRPr="00A94351" w:rsidRDefault="00BD4016" w:rsidP="002D326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</w:p>
    <w:p w:rsidR="00BD4016" w:rsidRPr="00A94351" w:rsidRDefault="00BD4016" w:rsidP="002D3263">
      <w:pPr>
        <w:spacing w:after="0" w:line="240" w:lineRule="auto"/>
        <w:ind w:firstLine="375"/>
        <w:rPr>
          <w:rFonts w:ascii="GHEA Grapalat" w:hAnsi="GHEA Grapalat"/>
          <w:sz w:val="24"/>
          <w:szCs w:val="24"/>
        </w:rPr>
      </w:pPr>
      <w:r w:rsidRPr="00A94351">
        <w:rPr>
          <w:rFonts w:ascii="Times New Roman" w:hAnsi="Times New Roman"/>
          <w:sz w:val="24"/>
          <w:szCs w:val="24"/>
        </w:rPr>
        <w:t> </w:t>
      </w:r>
    </w:p>
    <w:p w:rsidR="00BD4016" w:rsidRPr="00A94351" w:rsidRDefault="00BD4016" w:rsidP="002D3263">
      <w:pPr>
        <w:spacing w:after="0" w:line="240" w:lineRule="auto"/>
        <w:ind w:firstLine="375"/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/>
          <w:bCs/>
          <w:sz w:val="24"/>
          <w:szCs w:val="24"/>
        </w:rPr>
        <w:t>ՀԱՅԱՍՏԱՆԻ ՀԱՆՐԱՊԵՏՈՒԹՅԱՆ ԿԱՌԱՎԱՐՈՒԹՅԱՆ 2011 ԹՎԱԿԱՆԻ ԱՊՐԻԼԻ 14-Ի N 376-Ն ՈՐՈՇՄԱՆ ՄԵՋ ՓՈՓՈԽՈՒԹՅՈՒՆՆԵՐ ԿԱՏԱՐԵԼՈՒ  ՄԱՍԻՆ</w:t>
      </w:r>
    </w:p>
    <w:p w:rsidR="00BD4016" w:rsidRDefault="00BD4016" w:rsidP="002D3263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  <w:r w:rsidRPr="00A94351">
        <w:rPr>
          <w:rFonts w:ascii="Times New Roman" w:hAnsi="Times New Roman"/>
          <w:sz w:val="24"/>
          <w:szCs w:val="24"/>
        </w:rPr>
        <w:t> </w:t>
      </w:r>
    </w:p>
    <w:p w:rsidR="00BD4016" w:rsidRDefault="00BD4016" w:rsidP="002D3263">
      <w:pPr>
        <w:spacing w:after="0" w:line="240" w:lineRule="auto"/>
        <w:ind w:firstLine="375"/>
        <w:rPr>
          <w:rFonts w:ascii="Times New Roman" w:hAnsi="Times New Roman"/>
          <w:sz w:val="24"/>
          <w:szCs w:val="24"/>
        </w:rPr>
      </w:pPr>
    </w:p>
    <w:p w:rsidR="00BD4016" w:rsidRDefault="00BD4016" w:rsidP="002D3263">
      <w:pPr>
        <w:spacing w:after="0" w:line="240" w:lineRule="auto"/>
        <w:ind w:firstLine="375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«Մաքսային կարգավորման մասին» Հայաստանի Հանրապետության օրենքի 121-րդ հոդվածի 4-րդ մասին համապատասխան՝ Հայաստանի Հանրապետության կառավարությունը </w:t>
      </w:r>
      <w:r w:rsidRPr="002423CD">
        <w:rPr>
          <w:rFonts w:ascii="GHEA Grapalat" w:hAnsi="GHEA Grapalat"/>
          <w:b/>
          <w:i/>
          <w:sz w:val="24"/>
          <w:szCs w:val="24"/>
        </w:rPr>
        <w:t>որոշում է.</w:t>
      </w:r>
    </w:p>
    <w:p w:rsidR="00BD4016" w:rsidRPr="00BA7BCF" w:rsidRDefault="00BD4016" w:rsidP="00BA7BCF">
      <w:pPr>
        <w:pStyle w:val="ListParagraph"/>
        <w:numPr>
          <w:ilvl w:val="0"/>
          <w:numId w:val="24"/>
        </w:numPr>
        <w:tabs>
          <w:tab w:val="left" w:pos="810"/>
          <w:tab w:val="left" w:pos="990"/>
          <w:tab w:val="left" w:pos="1080"/>
        </w:tabs>
        <w:spacing w:after="0" w:line="240" w:lineRule="auto"/>
        <w:ind w:left="0" w:firstLine="73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Հ</w:t>
      </w:r>
      <w:r w:rsidRPr="00BA7BCF">
        <w:rPr>
          <w:rFonts w:ascii="GHEA Grapalat" w:hAnsi="GHEA Grapalat"/>
          <w:bCs/>
          <w:sz w:val="24"/>
          <w:szCs w:val="24"/>
        </w:rPr>
        <w:t xml:space="preserve">այաստանի </w:t>
      </w:r>
      <w:r>
        <w:rPr>
          <w:rFonts w:ascii="GHEA Grapalat" w:hAnsi="GHEA Grapalat"/>
          <w:bCs/>
          <w:sz w:val="24"/>
          <w:szCs w:val="24"/>
        </w:rPr>
        <w:t>Հ</w:t>
      </w:r>
      <w:r w:rsidRPr="00BA7BCF">
        <w:rPr>
          <w:rFonts w:ascii="GHEA Grapalat" w:hAnsi="GHEA Grapalat"/>
          <w:bCs/>
          <w:sz w:val="24"/>
          <w:szCs w:val="24"/>
        </w:rPr>
        <w:t>անրապետության կառավարության 2011 թվականի ապրիլի 14-ի</w:t>
      </w:r>
      <w:r>
        <w:rPr>
          <w:rFonts w:ascii="GHEA Grapalat" w:hAnsi="GHEA Grapalat"/>
          <w:bCs/>
          <w:sz w:val="24"/>
          <w:szCs w:val="24"/>
        </w:rPr>
        <w:t xml:space="preserve"> «Լիազոր մարմին ճանաչելու մասին»</w:t>
      </w:r>
      <w:r w:rsidRPr="00BA7BCF">
        <w:rPr>
          <w:rFonts w:ascii="GHEA Grapalat" w:hAnsi="GHEA Grapalat"/>
          <w:bCs/>
          <w:sz w:val="24"/>
          <w:szCs w:val="24"/>
        </w:rPr>
        <w:t xml:space="preserve"> N 376-Ն որոշման մեջ </w:t>
      </w:r>
      <w:r>
        <w:rPr>
          <w:rFonts w:ascii="GHEA Grapalat" w:hAnsi="GHEA Grapalat"/>
          <w:bCs/>
          <w:sz w:val="24"/>
          <w:szCs w:val="24"/>
        </w:rPr>
        <w:t>կատարել հետևյալ փոփոխությունները.</w:t>
      </w:r>
    </w:p>
    <w:p w:rsidR="00BD4016" w:rsidRDefault="00BD4016" w:rsidP="00D52BB1">
      <w:pPr>
        <w:pStyle w:val="ListParagraph"/>
        <w:numPr>
          <w:ilvl w:val="0"/>
          <w:numId w:val="25"/>
        </w:numPr>
        <w:tabs>
          <w:tab w:val="left" w:pos="810"/>
          <w:tab w:val="left" w:pos="990"/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վերնագիրը շարադրել նոր խմբագրությամբ.</w:t>
      </w:r>
    </w:p>
    <w:p w:rsidR="00BD4016" w:rsidRDefault="00BD4016" w:rsidP="00D52BB1">
      <w:pPr>
        <w:pStyle w:val="ListParagraph"/>
        <w:tabs>
          <w:tab w:val="left" w:pos="810"/>
          <w:tab w:val="left" w:pos="990"/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«Ռիսկերի գնահատման չափանիշների մեթոդաբանությունը սահմանող լիազոր մարմին ճանաչելու մասին».</w:t>
      </w:r>
    </w:p>
    <w:p w:rsidR="00BD4016" w:rsidRPr="00D52BB1" w:rsidRDefault="00BD4016" w:rsidP="00D52BB1">
      <w:pPr>
        <w:pStyle w:val="ListParagraph"/>
        <w:numPr>
          <w:ilvl w:val="0"/>
          <w:numId w:val="25"/>
        </w:numPr>
        <w:tabs>
          <w:tab w:val="left" w:pos="810"/>
          <w:tab w:val="left" w:pos="990"/>
          <w:tab w:val="left" w:pos="1080"/>
        </w:tabs>
        <w:spacing w:after="0" w:line="240" w:lineRule="auto"/>
        <w:ind w:left="0" w:firstLine="720"/>
        <w:jc w:val="both"/>
        <w:rPr>
          <w:rFonts w:ascii="GHEA Grapalat" w:hAnsi="GHEA Grapalat"/>
          <w:bCs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նախաբանում «</w:t>
      </w:r>
      <w:r w:rsidRPr="00D52BB1">
        <w:rPr>
          <w:rFonts w:ascii="GHEA Grapalat" w:hAnsi="GHEA Grapalat"/>
          <w:bCs/>
          <w:sz w:val="24"/>
          <w:szCs w:val="24"/>
        </w:rPr>
        <w:t xml:space="preserve">Հայաստանի Հանրապետության մաքսային օրենսգրքի 148-րդ հոդվածի 4-րդ կետը» բառերը փոխարինել </w:t>
      </w:r>
      <w:r>
        <w:rPr>
          <w:rFonts w:ascii="GHEA Grapalat" w:hAnsi="GHEA Grapalat"/>
          <w:bCs/>
          <w:sz w:val="24"/>
          <w:szCs w:val="24"/>
        </w:rPr>
        <w:t>«Մաքսային կարգավորման մասին» Հայաստանի Հանրապետության օրենքի 121-րդ հոդվածի 4-րդ մասը» բառերով:</w:t>
      </w:r>
    </w:p>
    <w:p w:rsidR="00BD4016" w:rsidRPr="002423CD" w:rsidRDefault="00BD4016" w:rsidP="002423CD">
      <w:pPr>
        <w:pStyle w:val="ListParagraph"/>
        <w:numPr>
          <w:ilvl w:val="0"/>
          <w:numId w:val="24"/>
        </w:numPr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0" w:firstLine="735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bCs/>
          <w:sz w:val="24"/>
          <w:szCs w:val="24"/>
        </w:rPr>
        <w:t>Սույն որոշումն ուժի մեջ է մտնում պաշտոնական հրապարակմանը հաջորդող օրվանից:</w:t>
      </w:r>
    </w:p>
    <w:p w:rsidR="00BD4016" w:rsidRDefault="00BD4016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hAnsi="GHEA Grapalat"/>
          <w:sz w:val="24"/>
          <w:szCs w:val="24"/>
        </w:rPr>
      </w:pPr>
    </w:p>
    <w:p w:rsidR="00BD4016" w:rsidRDefault="00BD4016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hAnsi="GHEA Grapalat"/>
          <w:sz w:val="24"/>
          <w:szCs w:val="24"/>
        </w:rPr>
      </w:pPr>
    </w:p>
    <w:p w:rsidR="00BD4016" w:rsidRDefault="00BD4016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hAnsi="GHEA Grapalat"/>
          <w:sz w:val="24"/>
          <w:szCs w:val="24"/>
        </w:rPr>
      </w:pPr>
    </w:p>
    <w:p w:rsidR="00BD4016" w:rsidRDefault="00BD4016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hAnsi="GHEA Grapalat"/>
          <w:sz w:val="24"/>
          <w:szCs w:val="24"/>
        </w:rPr>
      </w:pPr>
    </w:p>
    <w:p w:rsidR="00BD4016" w:rsidRDefault="00BD4016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hAnsi="GHEA Grapalat"/>
          <w:sz w:val="24"/>
          <w:szCs w:val="24"/>
        </w:rPr>
      </w:pPr>
    </w:p>
    <w:p w:rsidR="00BD4016" w:rsidRDefault="00BD4016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hAnsi="GHEA Grapalat"/>
          <w:sz w:val="24"/>
          <w:szCs w:val="24"/>
        </w:rPr>
      </w:pPr>
    </w:p>
    <w:p w:rsidR="00BD4016" w:rsidRDefault="00BD4016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hAnsi="GHEA Grapalat"/>
          <w:sz w:val="24"/>
          <w:szCs w:val="24"/>
        </w:rPr>
      </w:pPr>
    </w:p>
    <w:p w:rsidR="00BD4016" w:rsidRPr="00A94351" w:rsidRDefault="00BD4016" w:rsidP="00043612">
      <w:pPr>
        <w:spacing w:line="360" w:lineRule="auto"/>
        <w:jc w:val="both"/>
        <w:rPr>
          <w:rFonts w:ascii="GHEA Grapalat" w:hAnsi="GHEA Grapalat"/>
        </w:rPr>
      </w:pPr>
      <w:r w:rsidRPr="00A94351">
        <w:rPr>
          <w:rFonts w:ascii="GHEA Grapalat" w:hAnsi="GHEA Grapalat"/>
        </w:rPr>
        <w:t xml:space="preserve">ՀԱՅԱՍՏԱՆԻ ՀԱՆՐԱՊԵՏՈՒԹՅԱՆ                                                            </w:t>
      </w:r>
    </w:p>
    <w:p w:rsidR="00BD4016" w:rsidRPr="00A94351" w:rsidRDefault="00BD4016" w:rsidP="00043612">
      <w:pPr>
        <w:spacing w:line="360" w:lineRule="auto"/>
        <w:jc w:val="both"/>
        <w:rPr>
          <w:rFonts w:ascii="GHEA Grapalat" w:hAnsi="GHEA Grapalat"/>
        </w:rPr>
      </w:pPr>
      <w:r w:rsidRPr="00A94351">
        <w:rPr>
          <w:rFonts w:ascii="GHEA Grapalat" w:hAnsi="GHEA Grapalat"/>
        </w:rPr>
        <w:t xml:space="preserve">                   ՎԱՐՉԱՊԵՏ</w:t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</w:r>
      <w:r w:rsidRPr="00A94351">
        <w:rPr>
          <w:rFonts w:ascii="GHEA Grapalat" w:hAnsi="GHEA Grapalat"/>
        </w:rPr>
        <w:tab/>
        <w:t xml:space="preserve">ՀՈՎԻԿ ԱԲՐԱՀԱՄՅԱՆ   </w:t>
      </w:r>
    </w:p>
    <w:p w:rsidR="00BD4016" w:rsidRPr="002423CD" w:rsidRDefault="00BD4016" w:rsidP="002423CD">
      <w:pPr>
        <w:pStyle w:val="ListParagraph"/>
        <w:tabs>
          <w:tab w:val="left" w:pos="720"/>
          <w:tab w:val="left" w:pos="900"/>
          <w:tab w:val="left" w:pos="990"/>
          <w:tab w:val="left" w:pos="1080"/>
          <w:tab w:val="left" w:pos="1260"/>
        </w:tabs>
        <w:spacing w:after="0" w:line="240" w:lineRule="auto"/>
        <w:ind w:left="735"/>
        <w:jc w:val="both"/>
        <w:rPr>
          <w:rFonts w:ascii="GHEA Grapalat" w:hAnsi="GHEA Grapalat"/>
          <w:sz w:val="24"/>
          <w:szCs w:val="24"/>
        </w:rPr>
      </w:pPr>
    </w:p>
    <w:sectPr w:rsidR="00BD4016" w:rsidRPr="002423CD" w:rsidSect="003D7FF0">
      <w:pgSz w:w="12240" w:h="15840"/>
      <w:pgMar w:top="270" w:right="540" w:bottom="36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4016" w:rsidRDefault="00BD4016" w:rsidP="007B1E7E">
      <w:pPr>
        <w:pStyle w:val="ListParagraph"/>
        <w:spacing w:after="0" w:line="240" w:lineRule="auto"/>
      </w:pPr>
      <w:r>
        <w:separator/>
      </w:r>
    </w:p>
  </w:endnote>
  <w:endnote w:type="continuationSeparator" w:id="0">
    <w:p w:rsidR="00BD4016" w:rsidRDefault="00BD4016" w:rsidP="007B1E7E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4016" w:rsidRDefault="00BD4016" w:rsidP="007B1E7E">
      <w:pPr>
        <w:pStyle w:val="ListParagraph"/>
        <w:spacing w:after="0" w:line="240" w:lineRule="auto"/>
      </w:pPr>
      <w:r>
        <w:separator/>
      </w:r>
    </w:p>
  </w:footnote>
  <w:footnote w:type="continuationSeparator" w:id="0">
    <w:p w:rsidR="00BD4016" w:rsidRDefault="00BD4016" w:rsidP="007B1E7E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211BC"/>
    <w:multiLevelType w:val="hybridMultilevel"/>
    <w:tmpl w:val="2960D41E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7DC210A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0AC90281"/>
    <w:multiLevelType w:val="hybridMultilevel"/>
    <w:tmpl w:val="9D961A4E"/>
    <w:lvl w:ilvl="0" w:tplc="0409000F">
      <w:start w:val="1"/>
      <w:numFmt w:val="decimal"/>
      <w:lvlText w:val="%1."/>
      <w:lvlJc w:val="left"/>
      <w:pPr>
        <w:ind w:left="1287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">
    <w:nsid w:val="17A838E9"/>
    <w:multiLevelType w:val="hybridMultilevel"/>
    <w:tmpl w:val="28524EE4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4">
    <w:nsid w:val="1EB534C2"/>
    <w:multiLevelType w:val="hybridMultilevel"/>
    <w:tmpl w:val="C48CA066"/>
    <w:lvl w:ilvl="0" w:tplc="AC1E8752">
      <w:start w:val="1"/>
      <w:numFmt w:val="decimal"/>
      <w:lvlText w:val="%1)"/>
      <w:lvlJc w:val="left"/>
      <w:pPr>
        <w:ind w:left="990" w:hanging="61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5">
    <w:nsid w:val="22961DD9"/>
    <w:multiLevelType w:val="hybridMultilevel"/>
    <w:tmpl w:val="63A8C486"/>
    <w:lvl w:ilvl="0" w:tplc="040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6">
    <w:nsid w:val="2301179C"/>
    <w:multiLevelType w:val="hybridMultilevel"/>
    <w:tmpl w:val="17825C16"/>
    <w:lvl w:ilvl="0" w:tplc="04090011">
      <w:start w:val="1"/>
      <w:numFmt w:val="decimal"/>
      <w:lvlText w:val="%1)"/>
      <w:lvlJc w:val="left"/>
      <w:pPr>
        <w:ind w:left="145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7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9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1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3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5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7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9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15" w:hanging="180"/>
      </w:pPr>
      <w:rPr>
        <w:rFonts w:cs="Times New Roman"/>
      </w:rPr>
    </w:lvl>
  </w:abstractNum>
  <w:abstractNum w:abstractNumId="7">
    <w:nsid w:val="29392DB2"/>
    <w:multiLevelType w:val="hybridMultilevel"/>
    <w:tmpl w:val="A150257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D0C5936"/>
    <w:multiLevelType w:val="hybridMultilevel"/>
    <w:tmpl w:val="8A2C2070"/>
    <w:lvl w:ilvl="0" w:tplc="0409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35067246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0">
    <w:nsid w:val="3654660A"/>
    <w:multiLevelType w:val="hybridMultilevel"/>
    <w:tmpl w:val="334C41D8"/>
    <w:lvl w:ilvl="0" w:tplc="787E153C">
      <w:start w:val="1"/>
      <w:numFmt w:val="decimal"/>
      <w:lvlText w:val="%1."/>
      <w:lvlJc w:val="left"/>
      <w:pPr>
        <w:ind w:left="1035" w:hanging="6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1">
    <w:nsid w:val="390129CA"/>
    <w:multiLevelType w:val="hybridMultilevel"/>
    <w:tmpl w:val="7912292E"/>
    <w:lvl w:ilvl="0" w:tplc="C37ADA4E">
      <w:start w:val="1"/>
      <w:numFmt w:val="decimal"/>
      <w:lvlText w:val="%1."/>
      <w:lvlJc w:val="left"/>
      <w:pPr>
        <w:ind w:left="77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9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1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3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5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7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9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81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539" w:hanging="180"/>
      </w:pPr>
      <w:rPr>
        <w:rFonts w:cs="Times New Roman"/>
      </w:rPr>
    </w:lvl>
  </w:abstractNum>
  <w:abstractNum w:abstractNumId="12">
    <w:nsid w:val="3B2658DD"/>
    <w:multiLevelType w:val="hybridMultilevel"/>
    <w:tmpl w:val="15442FF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B4B60FB"/>
    <w:multiLevelType w:val="hybridMultilevel"/>
    <w:tmpl w:val="13FAE46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E9F0DDB"/>
    <w:multiLevelType w:val="hybridMultilevel"/>
    <w:tmpl w:val="59161F9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6E5525"/>
    <w:multiLevelType w:val="hybridMultilevel"/>
    <w:tmpl w:val="1FE62582"/>
    <w:lvl w:ilvl="0" w:tplc="B68C8FAE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4448F352">
      <w:start w:val="1"/>
      <w:numFmt w:val="decimal"/>
      <w:lvlText w:val="%2."/>
      <w:lvlJc w:val="left"/>
      <w:pPr>
        <w:ind w:left="1755" w:hanging="6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6">
    <w:nsid w:val="464D3D6E"/>
    <w:multiLevelType w:val="hybridMultilevel"/>
    <w:tmpl w:val="1FE62582"/>
    <w:lvl w:ilvl="0" w:tplc="B68C8FAE">
      <w:start w:val="1"/>
      <w:numFmt w:val="decimal"/>
      <w:lvlText w:val="%1)"/>
      <w:lvlJc w:val="left"/>
      <w:pPr>
        <w:ind w:left="735" w:hanging="360"/>
      </w:pPr>
      <w:rPr>
        <w:rFonts w:cs="Times New Roman" w:hint="default"/>
      </w:rPr>
    </w:lvl>
    <w:lvl w:ilvl="1" w:tplc="4448F352">
      <w:start w:val="1"/>
      <w:numFmt w:val="decimal"/>
      <w:lvlText w:val="%2."/>
      <w:lvlJc w:val="left"/>
      <w:pPr>
        <w:ind w:left="1755" w:hanging="6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7">
    <w:nsid w:val="4A456CC0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18">
    <w:nsid w:val="58795809"/>
    <w:multiLevelType w:val="hybridMultilevel"/>
    <w:tmpl w:val="91A84C12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CF57762"/>
    <w:multiLevelType w:val="hybridMultilevel"/>
    <w:tmpl w:val="6FE2A21E"/>
    <w:lvl w:ilvl="0" w:tplc="4448F352">
      <w:start w:val="1"/>
      <w:numFmt w:val="decimal"/>
      <w:lvlText w:val="%1."/>
      <w:lvlJc w:val="left"/>
      <w:pPr>
        <w:ind w:left="1755" w:hanging="6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4DD31B8"/>
    <w:multiLevelType w:val="hybridMultilevel"/>
    <w:tmpl w:val="26784A4A"/>
    <w:lvl w:ilvl="0" w:tplc="5726C898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1">
    <w:nsid w:val="71517BC2"/>
    <w:multiLevelType w:val="hybridMultilevel"/>
    <w:tmpl w:val="E514CA1E"/>
    <w:lvl w:ilvl="0" w:tplc="5726C898">
      <w:start w:val="1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2">
    <w:nsid w:val="78AA709F"/>
    <w:multiLevelType w:val="hybridMultilevel"/>
    <w:tmpl w:val="B6624FDA"/>
    <w:lvl w:ilvl="0" w:tplc="040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abstractNum w:abstractNumId="23">
    <w:nsid w:val="79114D22"/>
    <w:multiLevelType w:val="hybridMultilevel"/>
    <w:tmpl w:val="7A047144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F455867"/>
    <w:multiLevelType w:val="hybridMultilevel"/>
    <w:tmpl w:val="5A6A2E02"/>
    <w:lvl w:ilvl="0" w:tplc="0409000F">
      <w:start w:val="1"/>
      <w:numFmt w:val="decimal"/>
      <w:lvlText w:val="%1."/>
      <w:lvlJc w:val="left"/>
      <w:pPr>
        <w:ind w:left="109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  <w:rPr>
        <w:rFonts w:cs="Times New Roman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15"/>
  </w:num>
  <w:num w:numId="5">
    <w:abstractNumId w:val="22"/>
  </w:num>
  <w:num w:numId="6">
    <w:abstractNumId w:val="14"/>
  </w:num>
  <w:num w:numId="7">
    <w:abstractNumId w:val="24"/>
  </w:num>
  <w:num w:numId="8">
    <w:abstractNumId w:val="0"/>
  </w:num>
  <w:num w:numId="9">
    <w:abstractNumId w:val="8"/>
  </w:num>
  <w:num w:numId="10">
    <w:abstractNumId w:val="3"/>
  </w:num>
  <w:num w:numId="11">
    <w:abstractNumId w:val="13"/>
  </w:num>
  <w:num w:numId="12">
    <w:abstractNumId w:val="1"/>
  </w:num>
  <w:num w:numId="13">
    <w:abstractNumId w:val="20"/>
  </w:num>
  <w:num w:numId="14">
    <w:abstractNumId w:val="4"/>
  </w:num>
  <w:num w:numId="15">
    <w:abstractNumId w:val="18"/>
  </w:num>
  <w:num w:numId="16">
    <w:abstractNumId w:val="11"/>
  </w:num>
  <w:num w:numId="17">
    <w:abstractNumId w:val="21"/>
  </w:num>
  <w:num w:numId="18">
    <w:abstractNumId w:val="9"/>
  </w:num>
  <w:num w:numId="19">
    <w:abstractNumId w:val="17"/>
  </w:num>
  <w:num w:numId="20">
    <w:abstractNumId w:val="19"/>
  </w:num>
  <w:num w:numId="21">
    <w:abstractNumId w:val="7"/>
  </w:num>
  <w:num w:numId="22">
    <w:abstractNumId w:val="2"/>
  </w:num>
  <w:num w:numId="23">
    <w:abstractNumId w:val="16"/>
  </w:num>
  <w:num w:numId="24">
    <w:abstractNumId w:val="5"/>
  </w:num>
  <w:num w:numId="2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A60F2"/>
    <w:rsid w:val="00002658"/>
    <w:rsid w:val="00004A3C"/>
    <w:rsid w:val="000072CE"/>
    <w:rsid w:val="00012457"/>
    <w:rsid w:val="00013578"/>
    <w:rsid w:val="00014C67"/>
    <w:rsid w:val="00023736"/>
    <w:rsid w:val="0002409E"/>
    <w:rsid w:val="00024AD4"/>
    <w:rsid w:val="000268BB"/>
    <w:rsid w:val="000305C7"/>
    <w:rsid w:val="0003214D"/>
    <w:rsid w:val="000347C8"/>
    <w:rsid w:val="00035F73"/>
    <w:rsid w:val="000360E8"/>
    <w:rsid w:val="000365AB"/>
    <w:rsid w:val="00036648"/>
    <w:rsid w:val="00041E08"/>
    <w:rsid w:val="00043612"/>
    <w:rsid w:val="00053503"/>
    <w:rsid w:val="00053C65"/>
    <w:rsid w:val="00054321"/>
    <w:rsid w:val="00060BE7"/>
    <w:rsid w:val="000623D9"/>
    <w:rsid w:val="00065656"/>
    <w:rsid w:val="0007413D"/>
    <w:rsid w:val="0008436C"/>
    <w:rsid w:val="00084D5F"/>
    <w:rsid w:val="00085686"/>
    <w:rsid w:val="000942A5"/>
    <w:rsid w:val="000A2983"/>
    <w:rsid w:val="000B2492"/>
    <w:rsid w:val="000B489E"/>
    <w:rsid w:val="000B6DFF"/>
    <w:rsid w:val="000C106A"/>
    <w:rsid w:val="000C42F9"/>
    <w:rsid w:val="000C72E4"/>
    <w:rsid w:val="000C7343"/>
    <w:rsid w:val="000C7354"/>
    <w:rsid w:val="000D080F"/>
    <w:rsid w:val="000D1213"/>
    <w:rsid w:val="000D241E"/>
    <w:rsid w:val="000D495E"/>
    <w:rsid w:val="000D612F"/>
    <w:rsid w:val="000D6338"/>
    <w:rsid w:val="000E0CBA"/>
    <w:rsid w:val="000E139F"/>
    <w:rsid w:val="000E4560"/>
    <w:rsid w:val="000F2BB4"/>
    <w:rsid w:val="000F2FE2"/>
    <w:rsid w:val="000F61D5"/>
    <w:rsid w:val="000F624B"/>
    <w:rsid w:val="000F71BF"/>
    <w:rsid w:val="000F7647"/>
    <w:rsid w:val="0010184E"/>
    <w:rsid w:val="001116AE"/>
    <w:rsid w:val="00117510"/>
    <w:rsid w:val="001175E1"/>
    <w:rsid w:val="00117EC9"/>
    <w:rsid w:val="00124276"/>
    <w:rsid w:val="00126F31"/>
    <w:rsid w:val="00130E3B"/>
    <w:rsid w:val="00136FD9"/>
    <w:rsid w:val="00137FAF"/>
    <w:rsid w:val="00141695"/>
    <w:rsid w:val="00143A95"/>
    <w:rsid w:val="00151A50"/>
    <w:rsid w:val="00153C21"/>
    <w:rsid w:val="00154476"/>
    <w:rsid w:val="0015501E"/>
    <w:rsid w:val="001579EE"/>
    <w:rsid w:val="00161822"/>
    <w:rsid w:val="00162B55"/>
    <w:rsid w:val="00164503"/>
    <w:rsid w:val="00165F9D"/>
    <w:rsid w:val="00175083"/>
    <w:rsid w:val="00180FBC"/>
    <w:rsid w:val="001811A7"/>
    <w:rsid w:val="001825BB"/>
    <w:rsid w:val="00183104"/>
    <w:rsid w:val="0018669B"/>
    <w:rsid w:val="00187D02"/>
    <w:rsid w:val="00196EAC"/>
    <w:rsid w:val="001A157C"/>
    <w:rsid w:val="001A3936"/>
    <w:rsid w:val="001A4AFB"/>
    <w:rsid w:val="001A5635"/>
    <w:rsid w:val="001A6F21"/>
    <w:rsid w:val="001A7E2F"/>
    <w:rsid w:val="001B1923"/>
    <w:rsid w:val="001B69C6"/>
    <w:rsid w:val="001B7BB9"/>
    <w:rsid w:val="001C33BE"/>
    <w:rsid w:val="001C6444"/>
    <w:rsid w:val="001D1721"/>
    <w:rsid w:val="001D4D40"/>
    <w:rsid w:val="001D53F8"/>
    <w:rsid w:val="001D62EE"/>
    <w:rsid w:val="001D73DD"/>
    <w:rsid w:val="001E1DFC"/>
    <w:rsid w:val="001E4AB4"/>
    <w:rsid w:val="001F1DAE"/>
    <w:rsid w:val="001F4761"/>
    <w:rsid w:val="0020038F"/>
    <w:rsid w:val="00203D92"/>
    <w:rsid w:val="00206FDD"/>
    <w:rsid w:val="00215BDC"/>
    <w:rsid w:val="0022438C"/>
    <w:rsid w:val="00226298"/>
    <w:rsid w:val="002266C5"/>
    <w:rsid w:val="002266E5"/>
    <w:rsid w:val="00226B5D"/>
    <w:rsid w:val="00227162"/>
    <w:rsid w:val="00234A12"/>
    <w:rsid w:val="00237371"/>
    <w:rsid w:val="00237B86"/>
    <w:rsid w:val="00241CF4"/>
    <w:rsid w:val="00241D7E"/>
    <w:rsid w:val="002423CD"/>
    <w:rsid w:val="0024430C"/>
    <w:rsid w:val="00247D31"/>
    <w:rsid w:val="00250853"/>
    <w:rsid w:val="002515C4"/>
    <w:rsid w:val="002521EB"/>
    <w:rsid w:val="002522A4"/>
    <w:rsid w:val="00254D25"/>
    <w:rsid w:val="00255722"/>
    <w:rsid w:val="00257C3D"/>
    <w:rsid w:val="002620E5"/>
    <w:rsid w:val="00263A7C"/>
    <w:rsid w:val="002651B0"/>
    <w:rsid w:val="00266F12"/>
    <w:rsid w:val="00272570"/>
    <w:rsid w:val="00272F68"/>
    <w:rsid w:val="00276242"/>
    <w:rsid w:val="00276EC3"/>
    <w:rsid w:val="002776BB"/>
    <w:rsid w:val="00281A40"/>
    <w:rsid w:val="00282481"/>
    <w:rsid w:val="00282F70"/>
    <w:rsid w:val="00283FBD"/>
    <w:rsid w:val="00286E54"/>
    <w:rsid w:val="002966AE"/>
    <w:rsid w:val="002A18C9"/>
    <w:rsid w:val="002A3810"/>
    <w:rsid w:val="002A479F"/>
    <w:rsid w:val="002A63C2"/>
    <w:rsid w:val="002A7022"/>
    <w:rsid w:val="002A7E7D"/>
    <w:rsid w:val="002B1CF6"/>
    <w:rsid w:val="002B7ABB"/>
    <w:rsid w:val="002C107A"/>
    <w:rsid w:val="002C11EC"/>
    <w:rsid w:val="002C18BD"/>
    <w:rsid w:val="002C55FC"/>
    <w:rsid w:val="002C6464"/>
    <w:rsid w:val="002D11AD"/>
    <w:rsid w:val="002D1626"/>
    <w:rsid w:val="002D3263"/>
    <w:rsid w:val="002D6E7C"/>
    <w:rsid w:val="002D742D"/>
    <w:rsid w:val="002E4D43"/>
    <w:rsid w:val="002E6D06"/>
    <w:rsid w:val="002F17F0"/>
    <w:rsid w:val="002F2FD0"/>
    <w:rsid w:val="002F333C"/>
    <w:rsid w:val="002F361C"/>
    <w:rsid w:val="00303FA8"/>
    <w:rsid w:val="0030451C"/>
    <w:rsid w:val="003070BB"/>
    <w:rsid w:val="003106D6"/>
    <w:rsid w:val="003117FF"/>
    <w:rsid w:val="00311C64"/>
    <w:rsid w:val="0031596C"/>
    <w:rsid w:val="0031642E"/>
    <w:rsid w:val="003213AB"/>
    <w:rsid w:val="00325901"/>
    <w:rsid w:val="00330B14"/>
    <w:rsid w:val="003335DC"/>
    <w:rsid w:val="003449BD"/>
    <w:rsid w:val="00347BF0"/>
    <w:rsid w:val="003525EA"/>
    <w:rsid w:val="00353DCE"/>
    <w:rsid w:val="00354E36"/>
    <w:rsid w:val="003573AA"/>
    <w:rsid w:val="00357D99"/>
    <w:rsid w:val="003645FA"/>
    <w:rsid w:val="003659CF"/>
    <w:rsid w:val="00372C4C"/>
    <w:rsid w:val="00373380"/>
    <w:rsid w:val="00376654"/>
    <w:rsid w:val="00376681"/>
    <w:rsid w:val="00381292"/>
    <w:rsid w:val="00381D30"/>
    <w:rsid w:val="0038644C"/>
    <w:rsid w:val="0038655A"/>
    <w:rsid w:val="003911F2"/>
    <w:rsid w:val="00392391"/>
    <w:rsid w:val="00392D2D"/>
    <w:rsid w:val="003956EF"/>
    <w:rsid w:val="00395AA1"/>
    <w:rsid w:val="00395C84"/>
    <w:rsid w:val="003965FD"/>
    <w:rsid w:val="003A16BC"/>
    <w:rsid w:val="003A46B2"/>
    <w:rsid w:val="003B1E28"/>
    <w:rsid w:val="003B2179"/>
    <w:rsid w:val="003B2386"/>
    <w:rsid w:val="003B6577"/>
    <w:rsid w:val="003B7347"/>
    <w:rsid w:val="003C0908"/>
    <w:rsid w:val="003C0CED"/>
    <w:rsid w:val="003C412C"/>
    <w:rsid w:val="003C7F63"/>
    <w:rsid w:val="003D0D2F"/>
    <w:rsid w:val="003D6385"/>
    <w:rsid w:val="003D7FF0"/>
    <w:rsid w:val="003E171C"/>
    <w:rsid w:val="003F0943"/>
    <w:rsid w:val="003F2C1C"/>
    <w:rsid w:val="003F2CF5"/>
    <w:rsid w:val="003F5115"/>
    <w:rsid w:val="0040350E"/>
    <w:rsid w:val="00410DC4"/>
    <w:rsid w:val="004119D5"/>
    <w:rsid w:val="00412D60"/>
    <w:rsid w:val="00424D9A"/>
    <w:rsid w:val="00425077"/>
    <w:rsid w:val="0042659A"/>
    <w:rsid w:val="00434CA2"/>
    <w:rsid w:val="00435436"/>
    <w:rsid w:val="0044498B"/>
    <w:rsid w:val="00451764"/>
    <w:rsid w:val="004579CC"/>
    <w:rsid w:val="00457DDC"/>
    <w:rsid w:val="004627E4"/>
    <w:rsid w:val="00462B09"/>
    <w:rsid w:val="00464080"/>
    <w:rsid w:val="0047217A"/>
    <w:rsid w:val="0047674D"/>
    <w:rsid w:val="00476C1C"/>
    <w:rsid w:val="00483191"/>
    <w:rsid w:val="004837EA"/>
    <w:rsid w:val="004A00C0"/>
    <w:rsid w:val="004A09C2"/>
    <w:rsid w:val="004B2BA7"/>
    <w:rsid w:val="004B2E1B"/>
    <w:rsid w:val="004B4700"/>
    <w:rsid w:val="004B655C"/>
    <w:rsid w:val="004C05A6"/>
    <w:rsid w:val="004C528B"/>
    <w:rsid w:val="004C6E09"/>
    <w:rsid w:val="004D2154"/>
    <w:rsid w:val="004D37E4"/>
    <w:rsid w:val="004D4DFA"/>
    <w:rsid w:val="004E0FE4"/>
    <w:rsid w:val="004E4825"/>
    <w:rsid w:val="004F0FDA"/>
    <w:rsid w:val="004F2A0B"/>
    <w:rsid w:val="004F2DB5"/>
    <w:rsid w:val="00501DE6"/>
    <w:rsid w:val="0050209F"/>
    <w:rsid w:val="00502156"/>
    <w:rsid w:val="00506739"/>
    <w:rsid w:val="00507AB5"/>
    <w:rsid w:val="00513632"/>
    <w:rsid w:val="005153A5"/>
    <w:rsid w:val="00515F99"/>
    <w:rsid w:val="005179C3"/>
    <w:rsid w:val="00520EEE"/>
    <w:rsid w:val="00522770"/>
    <w:rsid w:val="00523949"/>
    <w:rsid w:val="00525220"/>
    <w:rsid w:val="005318A3"/>
    <w:rsid w:val="00531F84"/>
    <w:rsid w:val="00535ACC"/>
    <w:rsid w:val="00542003"/>
    <w:rsid w:val="0054329B"/>
    <w:rsid w:val="00544F04"/>
    <w:rsid w:val="00550D9A"/>
    <w:rsid w:val="00556B56"/>
    <w:rsid w:val="00560D91"/>
    <w:rsid w:val="00564E02"/>
    <w:rsid w:val="0057036C"/>
    <w:rsid w:val="005706A4"/>
    <w:rsid w:val="00570EC8"/>
    <w:rsid w:val="0058150F"/>
    <w:rsid w:val="00583F2C"/>
    <w:rsid w:val="0059335A"/>
    <w:rsid w:val="00596324"/>
    <w:rsid w:val="005A0F07"/>
    <w:rsid w:val="005A3EBB"/>
    <w:rsid w:val="005A41DF"/>
    <w:rsid w:val="005A68AC"/>
    <w:rsid w:val="005B2480"/>
    <w:rsid w:val="005B6749"/>
    <w:rsid w:val="005B7D3E"/>
    <w:rsid w:val="005C067B"/>
    <w:rsid w:val="005C13D6"/>
    <w:rsid w:val="005C6BB9"/>
    <w:rsid w:val="005C6EF3"/>
    <w:rsid w:val="005D70C2"/>
    <w:rsid w:val="005E0EFF"/>
    <w:rsid w:val="005E0F9E"/>
    <w:rsid w:val="005E678A"/>
    <w:rsid w:val="005E6ACE"/>
    <w:rsid w:val="005F223B"/>
    <w:rsid w:val="005F2859"/>
    <w:rsid w:val="005F4F4B"/>
    <w:rsid w:val="006077BC"/>
    <w:rsid w:val="00614139"/>
    <w:rsid w:val="00614B3B"/>
    <w:rsid w:val="006164FF"/>
    <w:rsid w:val="00617445"/>
    <w:rsid w:val="00621AD1"/>
    <w:rsid w:val="006253C8"/>
    <w:rsid w:val="006261FC"/>
    <w:rsid w:val="00630274"/>
    <w:rsid w:val="00630621"/>
    <w:rsid w:val="00632FD9"/>
    <w:rsid w:val="00645055"/>
    <w:rsid w:val="00646986"/>
    <w:rsid w:val="006537C8"/>
    <w:rsid w:val="006566EF"/>
    <w:rsid w:val="006622E2"/>
    <w:rsid w:val="00662DDB"/>
    <w:rsid w:val="00667E53"/>
    <w:rsid w:val="00671B3D"/>
    <w:rsid w:val="006740F0"/>
    <w:rsid w:val="00674197"/>
    <w:rsid w:val="00686546"/>
    <w:rsid w:val="00686F84"/>
    <w:rsid w:val="00691152"/>
    <w:rsid w:val="00697EEB"/>
    <w:rsid w:val="006A6758"/>
    <w:rsid w:val="006A70CC"/>
    <w:rsid w:val="006B3823"/>
    <w:rsid w:val="006B7D89"/>
    <w:rsid w:val="006C3086"/>
    <w:rsid w:val="006C3410"/>
    <w:rsid w:val="006C62EC"/>
    <w:rsid w:val="006C643E"/>
    <w:rsid w:val="006D321B"/>
    <w:rsid w:val="006D32A1"/>
    <w:rsid w:val="006D6030"/>
    <w:rsid w:val="006D7A11"/>
    <w:rsid w:val="006E6517"/>
    <w:rsid w:val="006F0608"/>
    <w:rsid w:val="006F3DEE"/>
    <w:rsid w:val="006F631D"/>
    <w:rsid w:val="007061C4"/>
    <w:rsid w:val="00706EFB"/>
    <w:rsid w:val="00712819"/>
    <w:rsid w:val="0071405D"/>
    <w:rsid w:val="00720F4E"/>
    <w:rsid w:val="00722569"/>
    <w:rsid w:val="00727E7B"/>
    <w:rsid w:val="007374F0"/>
    <w:rsid w:val="00743DF6"/>
    <w:rsid w:val="00743F23"/>
    <w:rsid w:val="007453FC"/>
    <w:rsid w:val="00747DAA"/>
    <w:rsid w:val="00752484"/>
    <w:rsid w:val="007547E6"/>
    <w:rsid w:val="00757025"/>
    <w:rsid w:val="007570B6"/>
    <w:rsid w:val="007619A1"/>
    <w:rsid w:val="00761D02"/>
    <w:rsid w:val="00774295"/>
    <w:rsid w:val="00775219"/>
    <w:rsid w:val="00781888"/>
    <w:rsid w:val="00782821"/>
    <w:rsid w:val="00784EE7"/>
    <w:rsid w:val="007915DC"/>
    <w:rsid w:val="0079457F"/>
    <w:rsid w:val="007A1376"/>
    <w:rsid w:val="007A4309"/>
    <w:rsid w:val="007A5203"/>
    <w:rsid w:val="007A61DD"/>
    <w:rsid w:val="007B1C7E"/>
    <w:rsid w:val="007B1E7E"/>
    <w:rsid w:val="007B2417"/>
    <w:rsid w:val="007B2940"/>
    <w:rsid w:val="007B3396"/>
    <w:rsid w:val="007B3E55"/>
    <w:rsid w:val="007B7161"/>
    <w:rsid w:val="007C034C"/>
    <w:rsid w:val="007C0B7C"/>
    <w:rsid w:val="007C4C12"/>
    <w:rsid w:val="007C502B"/>
    <w:rsid w:val="007D78CF"/>
    <w:rsid w:val="007E0197"/>
    <w:rsid w:val="007E1933"/>
    <w:rsid w:val="007E2C23"/>
    <w:rsid w:val="007E75E1"/>
    <w:rsid w:val="007F22D1"/>
    <w:rsid w:val="00802652"/>
    <w:rsid w:val="0080278A"/>
    <w:rsid w:val="00804126"/>
    <w:rsid w:val="008138A4"/>
    <w:rsid w:val="00821963"/>
    <w:rsid w:val="008249A6"/>
    <w:rsid w:val="00826433"/>
    <w:rsid w:val="00831CD8"/>
    <w:rsid w:val="0083322D"/>
    <w:rsid w:val="008440F8"/>
    <w:rsid w:val="00855551"/>
    <w:rsid w:val="008567B5"/>
    <w:rsid w:val="0085723F"/>
    <w:rsid w:val="00861007"/>
    <w:rsid w:val="00864783"/>
    <w:rsid w:val="0086541B"/>
    <w:rsid w:val="00867A54"/>
    <w:rsid w:val="008700E4"/>
    <w:rsid w:val="008702B9"/>
    <w:rsid w:val="00877092"/>
    <w:rsid w:val="00877268"/>
    <w:rsid w:val="00882FE7"/>
    <w:rsid w:val="008874CF"/>
    <w:rsid w:val="00887E50"/>
    <w:rsid w:val="008900BE"/>
    <w:rsid w:val="0089187D"/>
    <w:rsid w:val="00893278"/>
    <w:rsid w:val="00897A5A"/>
    <w:rsid w:val="008A0810"/>
    <w:rsid w:val="008A45D4"/>
    <w:rsid w:val="008A5D09"/>
    <w:rsid w:val="008A6570"/>
    <w:rsid w:val="008C389C"/>
    <w:rsid w:val="008C4458"/>
    <w:rsid w:val="008C5313"/>
    <w:rsid w:val="008D160B"/>
    <w:rsid w:val="008D3A71"/>
    <w:rsid w:val="008D5BCC"/>
    <w:rsid w:val="008D6B36"/>
    <w:rsid w:val="008D79F6"/>
    <w:rsid w:val="008E2BF6"/>
    <w:rsid w:val="008E6733"/>
    <w:rsid w:val="008E7F96"/>
    <w:rsid w:val="008F30AE"/>
    <w:rsid w:val="00901989"/>
    <w:rsid w:val="00901D3D"/>
    <w:rsid w:val="009022FF"/>
    <w:rsid w:val="00903DF8"/>
    <w:rsid w:val="009042E4"/>
    <w:rsid w:val="00913F6C"/>
    <w:rsid w:val="00915EC8"/>
    <w:rsid w:val="00916FEF"/>
    <w:rsid w:val="00926341"/>
    <w:rsid w:val="009266BF"/>
    <w:rsid w:val="00927F2B"/>
    <w:rsid w:val="0093023E"/>
    <w:rsid w:val="00932826"/>
    <w:rsid w:val="00934A47"/>
    <w:rsid w:val="00937589"/>
    <w:rsid w:val="00937B5D"/>
    <w:rsid w:val="009445C6"/>
    <w:rsid w:val="00951429"/>
    <w:rsid w:val="00952AD0"/>
    <w:rsid w:val="00954F09"/>
    <w:rsid w:val="00957007"/>
    <w:rsid w:val="009570D8"/>
    <w:rsid w:val="009708B5"/>
    <w:rsid w:val="00972B58"/>
    <w:rsid w:val="00972F56"/>
    <w:rsid w:val="009740AF"/>
    <w:rsid w:val="009743E9"/>
    <w:rsid w:val="00977C25"/>
    <w:rsid w:val="00980765"/>
    <w:rsid w:val="009844F6"/>
    <w:rsid w:val="00990961"/>
    <w:rsid w:val="00991C3F"/>
    <w:rsid w:val="009A3C29"/>
    <w:rsid w:val="009B3011"/>
    <w:rsid w:val="009B4F42"/>
    <w:rsid w:val="009C10EA"/>
    <w:rsid w:val="009C3B36"/>
    <w:rsid w:val="009C6F85"/>
    <w:rsid w:val="009C7403"/>
    <w:rsid w:val="009D12F5"/>
    <w:rsid w:val="009D16D3"/>
    <w:rsid w:val="009D24D6"/>
    <w:rsid w:val="009D77D7"/>
    <w:rsid w:val="009D7A7E"/>
    <w:rsid w:val="009E2E80"/>
    <w:rsid w:val="009E37B0"/>
    <w:rsid w:val="009E3F90"/>
    <w:rsid w:val="009E6E95"/>
    <w:rsid w:val="009E7321"/>
    <w:rsid w:val="009F0051"/>
    <w:rsid w:val="009F205A"/>
    <w:rsid w:val="009F2C5C"/>
    <w:rsid w:val="009F2CDB"/>
    <w:rsid w:val="009F3DEE"/>
    <w:rsid w:val="009F4B2A"/>
    <w:rsid w:val="00A03A90"/>
    <w:rsid w:val="00A063C8"/>
    <w:rsid w:val="00A126B8"/>
    <w:rsid w:val="00A154C1"/>
    <w:rsid w:val="00A16151"/>
    <w:rsid w:val="00A17141"/>
    <w:rsid w:val="00A230EF"/>
    <w:rsid w:val="00A32A92"/>
    <w:rsid w:val="00A34F12"/>
    <w:rsid w:val="00A366AA"/>
    <w:rsid w:val="00A41562"/>
    <w:rsid w:val="00A528BC"/>
    <w:rsid w:val="00A54161"/>
    <w:rsid w:val="00A54F0B"/>
    <w:rsid w:val="00A57D9A"/>
    <w:rsid w:val="00A6631D"/>
    <w:rsid w:val="00A7077A"/>
    <w:rsid w:val="00A84555"/>
    <w:rsid w:val="00A85411"/>
    <w:rsid w:val="00A862BC"/>
    <w:rsid w:val="00A90039"/>
    <w:rsid w:val="00A92C6F"/>
    <w:rsid w:val="00A94351"/>
    <w:rsid w:val="00AA2557"/>
    <w:rsid w:val="00AA60F2"/>
    <w:rsid w:val="00AB6E87"/>
    <w:rsid w:val="00AB76C6"/>
    <w:rsid w:val="00AB7EEA"/>
    <w:rsid w:val="00AC2E31"/>
    <w:rsid w:val="00AC47B8"/>
    <w:rsid w:val="00AD3F7E"/>
    <w:rsid w:val="00AD428B"/>
    <w:rsid w:val="00AD45F0"/>
    <w:rsid w:val="00AD61E4"/>
    <w:rsid w:val="00AE1C96"/>
    <w:rsid w:val="00AE4C61"/>
    <w:rsid w:val="00AE5E51"/>
    <w:rsid w:val="00AE66D0"/>
    <w:rsid w:val="00AE7E63"/>
    <w:rsid w:val="00AF18B5"/>
    <w:rsid w:val="00AF338D"/>
    <w:rsid w:val="00AF45D7"/>
    <w:rsid w:val="00AF4E2F"/>
    <w:rsid w:val="00AF4E46"/>
    <w:rsid w:val="00B009C1"/>
    <w:rsid w:val="00B021C7"/>
    <w:rsid w:val="00B03D1E"/>
    <w:rsid w:val="00B06095"/>
    <w:rsid w:val="00B10C1F"/>
    <w:rsid w:val="00B10E27"/>
    <w:rsid w:val="00B21BFE"/>
    <w:rsid w:val="00B25D90"/>
    <w:rsid w:val="00B26FAF"/>
    <w:rsid w:val="00B30E4E"/>
    <w:rsid w:val="00B330D1"/>
    <w:rsid w:val="00B33B67"/>
    <w:rsid w:val="00B40BA9"/>
    <w:rsid w:val="00B42DED"/>
    <w:rsid w:val="00B441B5"/>
    <w:rsid w:val="00B57467"/>
    <w:rsid w:val="00B63F43"/>
    <w:rsid w:val="00B66C65"/>
    <w:rsid w:val="00B744FC"/>
    <w:rsid w:val="00B75B09"/>
    <w:rsid w:val="00B846EB"/>
    <w:rsid w:val="00B851D0"/>
    <w:rsid w:val="00B95C1B"/>
    <w:rsid w:val="00B960A3"/>
    <w:rsid w:val="00BA3818"/>
    <w:rsid w:val="00BA4A55"/>
    <w:rsid w:val="00BA4EEE"/>
    <w:rsid w:val="00BA5F5B"/>
    <w:rsid w:val="00BA6ABE"/>
    <w:rsid w:val="00BA6D95"/>
    <w:rsid w:val="00BA7BCF"/>
    <w:rsid w:val="00BB22D3"/>
    <w:rsid w:val="00BB2B27"/>
    <w:rsid w:val="00BB46FE"/>
    <w:rsid w:val="00BB6A9C"/>
    <w:rsid w:val="00BB6ECD"/>
    <w:rsid w:val="00BB7B11"/>
    <w:rsid w:val="00BC1A7A"/>
    <w:rsid w:val="00BC46BD"/>
    <w:rsid w:val="00BD32C7"/>
    <w:rsid w:val="00BD39D0"/>
    <w:rsid w:val="00BD4016"/>
    <w:rsid w:val="00BE1457"/>
    <w:rsid w:val="00BE32AB"/>
    <w:rsid w:val="00BE505C"/>
    <w:rsid w:val="00BE6EEC"/>
    <w:rsid w:val="00BE7157"/>
    <w:rsid w:val="00BF1C13"/>
    <w:rsid w:val="00BF1F6B"/>
    <w:rsid w:val="00C06351"/>
    <w:rsid w:val="00C1623E"/>
    <w:rsid w:val="00C21D66"/>
    <w:rsid w:val="00C334CE"/>
    <w:rsid w:val="00C41F31"/>
    <w:rsid w:val="00C44523"/>
    <w:rsid w:val="00C44750"/>
    <w:rsid w:val="00C45AA2"/>
    <w:rsid w:val="00C4631C"/>
    <w:rsid w:val="00C5381B"/>
    <w:rsid w:val="00C55600"/>
    <w:rsid w:val="00C55B90"/>
    <w:rsid w:val="00C620F7"/>
    <w:rsid w:val="00C6560F"/>
    <w:rsid w:val="00C65A56"/>
    <w:rsid w:val="00C668FD"/>
    <w:rsid w:val="00C67A30"/>
    <w:rsid w:val="00C74ADD"/>
    <w:rsid w:val="00C76F6D"/>
    <w:rsid w:val="00C84C2D"/>
    <w:rsid w:val="00C86B2E"/>
    <w:rsid w:val="00C91983"/>
    <w:rsid w:val="00C9227B"/>
    <w:rsid w:val="00C92BF3"/>
    <w:rsid w:val="00CA0B3A"/>
    <w:rsid w:val="00CA1F8F"/>
    <w:rsid w:val="00CA6DF9"/>
    <w:rsid w:val="00CB25EE"/>
    <w:rsid w:val="00CB5473"/>
    <w:rsid w:val="00CB6269"/>
    <w:rsid w:val="00CB742D"/>
    <w:rsid w:val="00CC0313"/>
    <w:rsid w:val="00CC0D5C"/>
    <w:rsid w:val="00CC1D12"/>
    <w:rsid w:val="00CC2C24"/>
    <w:rsid w:val="00CC79F9"/>
    <w:rsid w:val="00CD347D"/>
    <w:rsid w:val="00CD4E90"/>
    <w:rsid w:val="00CD5E62"/>
    <w:rsid w:val="00CE0A43"/>
    <w:rsid w:val="00CE2F6E"/>
    <w:rsid w:val="00CE3EB8"/>
    <w:rsid w:val="00CE71F6"/>
    <w:rsid w:val="00CF610E"/>
    <w:rsid w:val="00D02AF2"/>
    <w:rsid w:val="00D0559D"/>
    <w:rsid w:val="00D05807"/>
    <w:rsid w:val="00D07F50"/>
    <w:rsid w:val="00D10197"/>
    <w:rsid w:val="00D10F8D"/>
    <w:rsid w:val="00D11C0E"/>
    <w:rsid w:val="00D1259C"/>
    <w:rsid w:val="00D20E38"/>
    <w:rsid w:val="00D24710"/>
    <w:rsid w:val="00D25CAB"/>
    <w:rsid w:val="00D27775"/>
    <w:rsid w:val="00D32D13"/>
    <w:rsid w:val="00D40E01"/>
    <w:rsid w:val="00D41316"/>
    <w:rsid w:val="00D424BA"/>
    <w:rsid w:val="00D4630F"/>
    <w:rsid w:val="00D52BB1"/>
    <w:rsid w:val="00D5557F"/>
    <w:rsid w:val="00D571A1"/>
    <w:rsid w:val="00D61DFC"/>
    <w:rsid w:val="00D668B8"/>
    <w:rsid w:val="00D70201"/>
    <w:rsid w:val="00D74715"/>
    <w:rsid w:val="00D74A51"/>
    <w:rsid w:val="00D74E59"/>
    <w:rsid w:val="00D757EE"/>
    <w:rsid w:val="00D7767A"/>
    <w:rsid w:val="00D80687"/>
    <w:rsid w:val="00D82DBC"/>
    <w:rsid w:val="00D8313B"/>
    <w:rsid w:val="00D833B5"/>
    <w:rsid w:val="00DA0D43"/>
    <w:rsid w:val="00DA2E21"/>
    <w:rsid w:val="00DA4216"/>
    <w:rsid w:val="00DA661C"/>
    <w:rsid w:val="00DB6FEE"/>
    <w:rsid w:val="00DC0790"/>
    <w:rsid w:val="00DC20BD"/>
    <w:rsid w:val="00DC21BD"/>
    <w:rsid w:val="00DC6596"/>
    <w:rsid w:val="00DD75D8"/>
    <w:rsid w:val="00DD778C"/>
    <w:rsid w:val="00DE487B"/>
    <w:rsid w:val="00DE7CAA"/>
    <w:rsid w:val="00E03D14"/>
    <w:rsid w:val="00E07587"/>
    <w:rsid w:val="00E11813"/>
    <w:rsid w:val="00E14A97"/>
    <w:rsid w:val="00E27BFE"/>
    <w:rsid w:val="00E360E0"/>
    <w:rsid w:val="00E4030C"/>
    <w:rsid w:val="00E412D6"/>
    <w:rsid w:val="00E427C4"/>
    <w:rsid w:val="00E4329C"/>
    <w:rsid w:val="00E44A58"/>
    <w:rsid w:val="00E45153"/>
    <w:rsid w:val="00E46FC0"/>
    <w:rsid w:val="00E5033F"/>
    <w:rsid w:val="00E532FE"/>
    <w:rsid w:val="00E54E03"/>
    <w:rsid w:val="00E54F24"/>
    <w:rsid w:val="00E60542"/>
    <w:rsid w:val="00E63D8B"/>
    <w:rsid w:val="00E678BF"/>
    <w:rsid w:val="00E704A8"/>
    <w:rsid w:val="00E70629"/>
    <w:rsid w:val="00E7183A"/>
    <w:rsid w:val="00E73A55"/>
    <w:rsid w:val="00E73DAB"/>
    <w:rsid w:val="00E8219C"/>
    <w:rsid w:val="00E846D6"/>
    <w:rsid w:val="00E84DF8"/>
    <w:rsid w:val="00E867BE"/>
    <w:rsid w:val="00E9688F"/>
    <w:rsid w:val="00EA14DE"/>
    <w:rsid w:val="00EA17A4"/>
    <w:rsid w:val="00EA2B8B"/>
    <w:rsid w:val="00EA5A16"/>
    <w:rsid w:val="00EA7E5C"/>
    <w:rsid w:val="00EB0C98"/>
    <w:rsid w:val="00EB1999"/>
    <w:rsid w:val="00EB2248"/>
    <w:rsid w:val="00EB3589"/>
    <w:rsid w:val="00EB5AD3"/>
    <w:rsid w:val="00EB6929"/>
    <w:rsid w:val="00EC2C9F"/>
    <w:rsid w:val="00EC4A63"/>
    <w:rsid w:val="00ED08AA"/>
    <w:rsid w:val="00ED5963"/>
    <w:rsid w:val="00EE28A9"/>
    <w:rsid w:val="00EF115F"/>
    <w:rsid w:val="00F00E60"/>
    <w:rsid w:val="00F01D03"/>
    <w:rsid w:val="00F02873"/>
    <w:rsid w:val="00F028CD"/>
    <w:rsid w:val="00F033CD"/>
    <w:rsid w:val="00F13423"/>
    <w:rsid w:val="00F14322"/>
    <w:rsid w:val="00F1474C"/>
    <w:rsid w:val="00F152B4"/>
    <w:rsid w:val="00F17900"/>
    <w:rsid w:val="00F22F18"/>
    <w:rsid w:val="00F2547A"/>
    <w:rsid w:val="00F2553C"/>
    <w:rsid w:val="00F30D86"/>
    <w:rsid w:val="00F37F89"/>
    <w:rsid w:val="00F403CE"/>
    <w:rsid w:val="00F408EF"/>
    <w:rsid w:val="00F40E2D"/>
    <w:rsid w:val="00F44B15"/>
    <w:rsid w:val="00F47E0F"/>
    <w:rsid w:val="00F518EB"/>
    <w:rsid w:val="00F53958"/>
    <w:rsid w:val="00F54191"/>
    <w:rsid w:val="00F54AD6"/>
    <w:rsid w:val="00F561EB"/>
    <w:rsid w:val="00F62DC9"/>
    <w:rsid w:val="00F71901"/>
    <w:rsid w:val="00F71B1F"/>
    <w:rsid w:val="00F7562A"/>
    <w:rsid w:val="00F827F9"/>
    <w:rsid w:val="00F87310"/>
    <w:rsid w:val="00F87DD8"/>
    <w:rsid w:val="00F9150A"/>
    <w:rsid w:val="00F96960"/>
    <w:rsid w:val="00F974A0"/>
    <w:rsid w:val="00FA0462"/>
    <w:rsid w:val="00FA0D96"/>
    <w:rsid w:val="00FA183E"/>
    <w:rsid w:val="00FA21D3"/>
    <w:rsid w:val="00FA2D8B"/>
    <w:rsid w:val="00FA3E4B"/>
    <w:rsid w:val="00FA53F0"/>
    <w:rsid w:val="00FA5D30"/>
    <w:rsid w:val="00FA5EE6"/>
    <w:rsid w:val="00FB0FCE"/>
    <w:rsid w:val="00FB38B9"/>
    <w:rsid w:val="00FB6AE4"/>
    <w:rsid w:val="00FB6B4C"/>
    <w:rsid w:val="00FC61B3"/>
    <w:rsid w:val="00FD1CE2"/>
    <w:rsid w:val="00FD1FB9"/>
    <w:rsid w:val="00FD5D1F"/>
    <w:rsid w:val="00FD7184"/>
    <w:rsid w:val="00FE0029"/>
    <w:rsid w:val="00FE2D3A"/>
    <w:rsid w:val="00FE5743"/>
    <w:rsid w:val="00FF0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79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z-TopofFormChar">
    <w:name w:val="z-Top of Form Char"/>
    <w:basedOn w:val="DefaultParagraphFont"/>
    <w:link w:val="z-TopofForm"/>
    <w:uiPriority w:val="99"/>
    <w:semiHidden/>
    <w:locked/>
    <w:rsid w:val="00A6631D"/>
    <w:rPr>
      <w:rFonts w:ascii="Arial" w:hAnsi="Arial" w:cs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A6631D"/>
    <w:pPr>
      <w:pBdr>
        <w:bottom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1">
    <w:name w:val="z-Top of Form Char1"/>
    <w:basedOn w:val="DefaultParagraphFont"/>
    <w:link w:val="z-TopofForm"/>
    <w:uiPriority w:val="99"/>
    <w:semiHidden/>
    <w:rsid w:val="008210E8"/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locked/>
    <w:rsid w:val="00A6631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A6631D"/>
    <w:pPr>
      <w:pBdr>
        <w:top w:val="single" w:sz="6" w:space="1" w:color="auto"/>
      </w:pBdr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1">
    <w:name w:val="z-Bottom of Form Char1"/>
    <w:basedOn w:val="DefaultParagraphFont"/>
    <w:link w:val="z-BottomofForm"/>
    <w:uiPriority w:val="99"/>
    <w:semiHidden/>
    <w:rsid w:val="008210E8"/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A66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6631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3B1E28"/>
    <w:pPr>
      <w:ind w:left="720"/>
      <w:contextualSpacing/>
    </w:pPr>
  </w:style>
  <w:style w:type="paragraph" w:customStyle="1" w:styleId="Char3CharCharChar">
    <w:name w:val="Char3 Char Char Char"/>
    <w:basedOn w:val="Normal"/>
    <w:next w:val="Normal"/>
    <w:uiPriority w:val="99"/>
    <w:semiHidden/>
    <w:rsid w:val="006566EF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paragraph" w:customStyle="1" w:styleId="ConsPlusNormal">
    <w:name w:val="ConsPlusNormal"/>
    <w:uiPriority w:val="99"/>
    <w:rsid w:val="00A32A92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  <w:lang w:val="hy-AM" w:eastAsia="hy-AM"/>
    </w:rPr>
  </w:style>
  <w:style w:type="table" w:styleId="TableGrid">
    <w:name w:val="Table Grid"/>
    <w:basedOn w:val="TableNormal"/>
    <w:uiPriority w:val="99"/>
    <w:rsid w:val="00FB0FC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7B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B1E7E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B1E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B1E7E"/>
    <w:rPr>
      <w:rFonts w:cs="Times New Roman"/>
    </w:rPr>
  </w:style>
  <w:style w:type="paragraph" w:styleId="NormalWeb">
    <w:name w:val="Normal (Web)"/>
    <w:basedOn w:val="Normal"/>
    <w:uiPriority w:val="99"/>
    <w:rsid w:val="00B960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47BF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14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14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1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14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147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2198</TotalTime>
  <Pages>1</Pages>
  <Words>160</Words>
  <Characters>916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syuzanna.papoyan</dc:creator>
  <cp:keywords/>
  <dc:description/>
  <cp:lastModifiedBy>AnahitV</cp:lastModifiedBy>
  <cp:revision>744</cp:revision>
  <cp:lastPrinted>2015-06-01T10:35:00Z</cp:lastPrinted>
  <dcterms:created xsi:type="dcterms:W3CDTF">2015-01-16T09:05:00Z</dcterms:created>
  <dcterms:modified xsi:type="dcterms:W3CDTF">2015-08-05T10:20:00Z</dcterms:modified>
</cp:coreProperties>
</file>