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EC" w:rsidRPr="0006493B" w:rsidRDefault="00CA1DEC" w:rsidP="0006493B">
      <w:pPr>
        <w:jc w:val="right"/>
        <w:rPr>
          <w:rFonts w:ascii="GHEA Grapalat" w:hAnsi="GHEA Grapalat"/>
        </w:rPr>
      </w:pPr>
      <w:r w:rsidRPr="0006493B">
        <w:rPr>
          <w:rFonts w:ascii="GHEA Grapalat" w:hAnsi="GHEA Grapalat"/>
        </w:rPr>
        <w:t>Նախագիծ</w:t>
      </w:r>
    </w:p>
    <w:p w:rsidR="00CA1DEC" w:rsidRPr="0006493B" w:rsidRDefault="00CA1DEC" w:rsidP="0006493B">
      <w:pPr>
        <w:jc w:val="right"/>
        <w:rPr>
          <w:rFonts w:ascii="GHEA Grapalat" w:hAnsi="GHEA Grapalat"/>
        </w:rPr>
      </w:pPr>
      <w:r w:rsidRPr="0006493B">
        <w:rPr>
          <w:rFonts w:ascii="GHEA Grapalat" w:hAnsi="GHEA Grapalat"/>
        </w:rPr>
        <w:t>------------</w:t>
      </w:r>
    </w:p>
    <w:p w:rsidR="00CA1DEC" w:rsidRPr="0006493B" w:rsidRDefault="00CA1DEC" w:rsidP="0006493B">
      <w:pPr>
        <w:jc w:val="right"/>
        <w:rPr>
          <w:rFonts w:ascii="GHEA Grapalat" w:hAnsi="GHEA Grapalat"/>
        </w:rPr>
      </w:pPr>
      <w:r w:rsidRPr="0006493B">
        <w:rPr>
          <w:rFonts w:ascii="GHEA Grapalat" w:hAnsi="GHEA Grapalat"/>
        </w:rPr>
        <w:t>Արձանագրային</w:t>
      </w:r>
    </w:p>
    <w:p w:rsidR="00CA1DEC" w:rsidRPr="0006493B" w:rsidRDefault="00CA1DEC" w:rsidP="0006493B">
      <w:pPr>
        <w:jc w:val="right"/>
        <w:rPr>
          <w:rFonts w:ascii="GHEA Grapalat" w:hAnsi="GHEA Grapalat"/>
        </w:rPr>
      </w:pPr>
    </w:p>
    <w:p w:rsidR="00CA1DEC" w:rsidRPr="0006493B" w:rsidRDefault="00CA1DEC" w:rsidP="0006493B">
      <w:pPr>
        <w:jc w:val="right"/>
        <w:rPr>
          <w:rFonts w:ascii="GHEA Grapalat" w:hAnsi="GHEA Grapalat"/>
        </w:rPr>
      </w:pPr>
    </w:p>
    <w:p w:rsidR="00CA1DEC" w:rsidRPr="0006493B" w:rsidRDefault="00CA1DEC" w:rsidP="0006493B">
      <w:pPr>
        <w:jc w:val="right"/>
        <w:rPr>
          <w:rFonts w:ascii="GHEA Grapalat" w:hAnsi="GHEA Grapalat"/>
        </w:rPr>
      </w:pPr>
    </w:p>
    <w:p w:rsidR="00CA1DEC" w:rsidRPr="0006493B" w:rsidRDefault="00CA1DEC" w:rsidP="0006493B">
      <w:pPr>
        <w:jc w:val="right"/>
        <w:rPr>
          <w:rFonts w:ascii="GHEA Grapalat" w:hAnsi="GHEA Grapalat"/>
        </w:rPr>
      </w:pPr>
    </w:p>
    <w:p w:rsidR="00CA1DEC" w:rsidRPr="0006493B" w:rsidRDefault="00CA1DEC" w:rsidP="0006493B">
      <w:pPr>
        <w:jc w:val="center"/>
        <w:rPr>
          <w:rFonts w:ascii="GHEA Grapalat" w:hAnsi="GHEA Grapalat"/>
          <w:bCs/>
          <w:sz w:val="24"/>
          <w:szCs w:val="24"/>
        </w:rPr>
      </w:pPr>
      <w:r w:rsidRPr="0006493B">
        <w:rPr>
          <w:rFonts w:ascii="GHEA Grapalat" w:hAnsi="GHEA Grapalat"/>
          <w:bCs/>
          <w:sz w:val="24"/>
          <w:szCs w:val="24"/>
        </w:rPr>
        <w:t>«ՀԱՅԱՍՏԱՆԻ ՀԱՆՐԱՊԵՏՈՒԹՅԱՆ ՄԱՔՍԱՅԻՆ ՕՐԵՆՍԳՐՔՈՒՄ ԼՐԱՑՈՒՄ ԿԱՏԱՐԵԼՈՒ ՄԱՍԻՆ» ՀՀ ՕՐԵՆՔԻ ՆԱԽԱԳԾԻ ՄԱՍԻՆ</w:t>
      </w:r>
    </w:p>
    <w:p w:rsidR="00CA1DEC" w:rsidRPr="0006493B" w:rsidRDefault="00CA1DEC" w:rsidP="0006493B">
      <w:pPr>
        <w:jc w:val="center"/>
        <w:rPr>
          <w:rFonts w:ascii="GHEA Grapalat" w:hAnsi="GHEA Grapalat"/>
          <w:bCs/>
          <w:sz w:val="24"/>
          <w:szCs w:val="24"/>
        </w:rPr>
      </w:pPr>
    </w:p>
    <w:p w:rsidR="00CA1DEC" w:rsidRPr="0006493B" w:rsidRDefault="00CA1DEC" w:rsidP="0006493B">
      <w:pPr>
        <w:jc w:val="center"/>
        <w:rPr>
          <w:rFonts w:ascii="GHEA Grapalat" w:hAnsi="GHEA Grapalat"/>
          <w:bCs/>
          <w:sz w:val="24"/>
          <w:szCs w:val="24"/>
        </w:rPr>
      </w:pPr>
    </w:p>
    <w:p w:rsidR="00CA1DEC" w:rsidRDefault="00CA1DEC" w:rsidP="0006493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06493B">
        <w:rPr>
          <w:rFonts w:ascii="GHEA Grapalat" w:hAnsi="GHEA Grapalat"/>
          <w:bCs/>
          <w:sz w:val="24"/>
          <w:szCs w:val="24"/>
        </w:rPr>
        <w:t>Հավանություն տալ «Հայաստանի Հանրապետության մաքսային օրենսգրքում լրացում կատարելու մասին» ՀՀ օրենքի նախագծին և այն սահմանված կարգով ներկայացնել ՀՀ Ազգային ժողով:</w:t>
      </w:r>
    </w:p>
    <w:p w:rsidR="00CA1DEC" w:rsidRDefault="00CA1DEC" w:rsidP="0006493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CA1DEC" w:rsidRDefault="00CA1DEC" w:rsidP="0006493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CA1DEC" w:rsidRDefault="00CA1DEC" w:rsidP="0006493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CA1DEC" w:rsidRDefault="00CA1DEC" w:rsidP="0006493B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CA1DEC" w:rsidRPr="008C7454" w:rsidRDefault="00CA1DEC" w:rsidP="0006493B">
      <w:pPr>
        <w:spacing w:line="360" w:lineRule="auto"/>
        <w:ind w:firstLine="720"/>
        <w:jc w:val="both"/>
        <w:rPr>
          <w:rFonts w:ascii="GHEA Mariam" w:hAnsi="GHEA Mariam" w:cs="Sylfaen"/>
        </w:rPr>
      </w:pPr>
      <w:r w:rsidRPr="008C7454">
        <w:rPr>
          <w:rFonts w:ascii="Courier New" w:hAnsi="Courier New" w:cs="Courier New"/>
          <w:bCs/>
          <w:sz w:val="24"/>
          <w:szCs w:val="24"/>
        </w:rPr>
        <w:t>                                         </w:t>
      </w:r>
      <w:r w:rsidRPr="008C7454">
        <w:rPr>
          <w:rFonts w:ascii="GHEA Mariam" w:hAnsi="GHEA Mariam" w:cs="Sylfaen"/>
          <w:bCs/>
          <w:sz w:val="24"/>
          <w:szCs w:val="24"/>
        </w:rPr>
        <w:t>Դ. Սարգսյան</w:t>
      </w:r>
    </w:p>
    <w:sectPr w:rsidR="00CA1DEC" w:rsidRPr="008C7454" w:rsidSect="00427E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93B"/>
    <w:rsid w:val="0006493B"/>
    <w:rsid w:val="003F1FD7"/>
    <w:rsid w:val="00427EFC"/>
    <w:rsid w:val="008C7454"/>
    <w:rsid w:val="00B42D6D"/>
    <w:rsid w:val="00CA1DEC"/>
    <w:rsid w:val="00DC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FC"/>
    <w:pPr>
      <w:ind w:right="17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52</Words>
  <Characters>302</Characters>
  <Application>Microsoft Office Outlook</Application>
  <DocSecurity>0</DocSecurity>
  <Lines>0</Lines>
  <Paragraphs>0</Paragraphs>
  <ScaleCrop>false</ScaleCrop>
  <Company>Compass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AnahitV</cp:lastModifiedBy>
  <cp:revision>3</cp:revision>
  <cp:lastPrinted>2014-04-22T15:59:00Z</cp:lastPrinted>
  <dcterms:created xsi:type="dcterms:W3CDTF">2014-04-22T15:52:00Z</dcterms:created>
  <dcterms:modified xsi:type="dcterms:W3CDTF">2014-04-22T15:59:00Z</dcterms:modified>
</cp:coreProperties>
</file>