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3F7A5D">
        <w:rPr>
          <w:rFonts w:ascii="Sylfaen" w:hAnsi="Sylfaen" w:cs="Sylfaen"/>
          <w:b/>
          <w:bCs/>
          <w:sz w:val="27"/>
          <w:szCs w:val="27"/>
        </w:rPr>
        <w:t>ՀԱՅԱՍՏԱՆԻ</w:t>
      </w:r>
      <w:r w:rsidRPr="003F7A5D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F7A5D">
        <w:rPr>
          <w:rFonts w:ascii="Sylfaen" w:hAnsi="Sylfaen" w:cs="Sylfaen"/>
          <w:b/>
          <w:bCs/>
          <w:sz w:val="27"/>
          <w:szCs w:val="27"/>
        </w:rPr>
        <w:t>ՀԱՆՐԱՊԵՏՈՒԹՅԱՆ</w:t>
      </w:r>
      <w:r w:rsidRPr="003F7A5D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F7A5D">
        <w:rPr>
          <w:rFonts w:ascii="Sylfaen" w:hAnsi="Sylfaen" w:cs="Sylfaen"/>
          <w:b/>
          <w:bCs/>
          <w:sz w:val="27"/>
          <w:szCs w:val="27"/>
        </w:rPr>
        <w:t>ԿԱՌԱՎԱՐՈՒԹՅՈՒՆ</w:t>
      </w:r>
    </w:p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3F7A5D">
        <w:rPr>
          <w:rFonts w:ascii="Times New Roman" w:hAnsi="Times New Roman"/>
          <w:sz w:val="24"/>
          <w:szCs w:val="24"/>
        </w:rPr>
        <w:t> </w:t>
      </w:r>
    </w:p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3F7A5D">
        <w:rPr>
          <w:rFonts w:ascii="Sylfaen" w:hAnsi="Sylfaen" w:cs="Sylfaen"/>
          <w:b/>
          <w:bCs/>
          <w:sz w:val="36"/>
          <w:szCs w:val="36"/>
        </w:rPr>
        <w:t>Ո</w:t>
      </w:r>
      <w:r w:rsidRPr="003F7A5D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3F7A5D">
        <w:rPr>
          <w:rFonts w:ascii="Sylfaen" w:hAnsi="Sylfaen" w:cs="Sylfaen"/>
          <w:b/>
          <w:bCs/>
          <w:sz w:val="36"/>
          <w:szCs w:val="36"/>
        </w:rPr>
        <w:t>Ր</w:t>
      </w:r>
      <w:r w:rsidRPr="003F7A5D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3F7A5D">
        <w:rPr>
          <w:rFonts w:ascii="Sylfaen" w:hAnsi="Sylfaen" w:cs="Sylfaen"/>
          <w:b/>
          <w:bCs/>
          <w:sz w:val="36"/>
          <w:szCs w:val="36"/>
        </w:rPr>
        <w:t>Ո</w:t>
      </w:r>
      <w:r w:rsidRPr="003F7A5D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3F7A5D">
        <w:rPr>
          <w:rFonts w:ascii="Sylfaen" w:hAnsi="Sylfaen" w:cs="Sylfaen"/>
          <w:b/>
          <w:bCs/>
          <w:sz w:val="36"/>
          <w:szCs w:val="36"/>
        </w:rPr>
        <w:t>Շ</w:t>
      </w:r>
      <w:r w:rsidRPr="003F7A5D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3F7A5D">
        <w:rPr>
          <w:rFonts w:ascii="Sylfaen" w:hAnsi="Sylfaen" w:cs="Sylfaen"/>
          <w:b/>
          <w:bCs/>
          <w:sz w:val="36"/>
          <w:szCs w:val="36"/>
        </w:rPr>
        <w:t>ՈՒ</w:t>
      </w:r>
      <w:r w:rsidRPr="003F7A5D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3F7A5D">
        <w:rPr>
          <w:rFonts w:ascii="Sylfaen" w:hAnsi="Sylfaen" w:cs="Sylfaen"/>
          <w:b/>
          <w:bCs/>
          <w:sz w:val="36"/>
          <w:szCs w:val="36"/>
        </w:rPr>
        <w:t>Մ</w:t>
      </w:r>
    </w:p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3F7A5D">
        <w:rPr>
          <w:rFonts w:ascii="Times New Roman" w:hAnsi="Times New Roman"/>
          <w:sz w:val="24"/>
          <w:szCs w:val="24"/>
        </w:rPr>
        <w:t> </w:t>
      </w:r>
    </w:p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2016</w:t>
      </w:r>
      <w:r w:rsidRPr="003F7A5D">
        <w:rPr>
          <w:rFonts w:ascii="Times New Roman" w:hAnsi="Times New Roman"/>
          <w:sz w:val="24"/>
          <w:szCs w:val="24"/>
        </w:rPr>
        <w:t xml:space="preserve"> </w:t>
      </w:r>
      <w:r w:rsidRPr="003F7A5D">
        <w:rPr>
          <w:rFonts w:ascii="Sylfaen" w:hAnsi="Sylfaen" w:cs="Sylfaen"/>
          <w:sz w:val="24"/>
          <w:szCs w:val="24"/>
        </w:rPr>
        <w:t>թվականի</w:t>
      </w:r>
      <w:r w:rsidRPr="003F7A5D">
        <w:rPr>
          <w:rFonts w:ascii="Times New Roman" w:hAnsi="Times New Roman"/>
          <w:sz w:val="24"/>
          <w:szCs w:val="24"/>
        </w:rPr>
        <w:t xml:space="preserve"> N </w:t>
      </w:r>
      <w:r>
        <w:rPr>
          <w:rFonts w:ascii="Times New Roman" w:hAnsi="Times New Roman"/>
          <w:sz w:val="24"/>
          <w:szCs w:val="24"/>
        </w:rPr>
        <w:t>_______</w:t>
      </w:r>
      <w:r w:rsidRPr="003F7A5D">
        <w:rPr>
          <w:rFonts w:ascii="Times New Roman" w:hAnsi="Times New Roman"/>
          <w:sz w:val="24"/>
          <w:szCs w:val="24"/>
        </w:rPr>
        <w:t>-</w:t>
      </w:r>
      <w:r w:rsidRPr="003F7A5D">
        <w:rPr>
          <w:rFonts w:ascii="Sylfaen" w:hAnsi="Sylfaen" w:cs="Sylfaen"/>
          <w:sz w:val="24"/>
          <w:szCs w:val="24"/>
        </w:rPr>
        <w:t>Ն</w:t>
      </w:r>
    </w:p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3F7A5D">
        <w:rPr>
          <w:rFonts w:ascii="Times New Roman" w:hAnsi="Times New Roman"/>
          <w:sz w:val="24"/>
          <w:szCs w:val="24"/>
        </w:rPr>
        <w:t> </w:t>
      </w:r>
    </w:p>
    <w:p w:rsidR="00BC28E0" w:rsidRPr="003F7A5D" w:rsidRDefault="00BC28E0" w:rsidP="003F7A5D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3F7A5D">
        <w:rPr>
          <w:rFonts w:ascii="Sylfaen" w:hAnsi="Sylfaen" w:cs="Sylfaen"/>
          <w:b/>
          <w:bCs/>
          <w:sz w:val="24"/>
          <w:szCs w:val="24"/>
        </w:rPr>
        <w:t>ՀԱՅԱՍՏԱՆԻ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ՀԱՆՐԱՊԵՏՈՒԹՅԱՆ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ԿԱՌԱՎԱՐՈՒԹՅԱՆ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2008 </w:t>
      </w:r>
      <w:r w:rsidRPr="003F7A5D">
        <w:rPr>
          <w:rFonts w:ascii="Sylfaen" w:hAnsi="Sylfaen" w:cs="Sylfaen"/>
          <w:b/>
          <w:bCs/>
          <w:sz w:val="24"/>
          <w:szCs w:val="24"/>
        </w:rPr>
        <w:t>ԹՎԱԿԱՆԻ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ՄԱՅԻՍԻ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15-</w:t>
      </w:r>
      <w:r w:rsidRPr="003F7A5D">
        <w:rPr>
          <w:rFonts w:ascii="Sylfaen" w:hAnsi="Sylfaen" w:cs="Sylfaen"/>
          <w:b/>
          <w:bCs/>
          <w:sz w:val="24"/>
          <w:szCs w:val="24"/>
        </w:rPr>
        <w:t>Ի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N 503-</w:t>
      </w:r>
      <w:r w:rsidRPr="003F7A5D">
        <w:rPr>
          <w:rFonts w:ascii="Sylfaen" w:hAnsi="Sylfaen" w:cs="Sylfaen"/>
          <w:b/>
          <w:bCs/>
          <w:sz w:val="24"/>
          <w:szCs w:val="24"/>
        </w:rPr>
        <w:t>Ն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ՈՐՈՇՄԱՆ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ՄԵՋ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ՓՈՓՈԽՈՒԹՅՈՒՆՆԵՐ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A5D">
        <w:rPr>
          <w:rFonts w:ascii="Sylfaen" w:hAnsi="Sylfaen" w:cs="Sylfaen"/>
          <w:b/>
          <w:bCs/>
          <w:sz w:val="24"/>
          <w:szCs w:val="24"/>
        </w:rPr>
        <w:t>ԿԱՏԱՐԵԼՈՒ</w:t>
      </w:r>
      <w:r w:rsidRPr="003F7A5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</w:rPr>
        <w:t>ՄԱՍԻՆ</w:t>
      </w:r>
    </w:p>
    <w:p w:rsidR="00BC28E0" w:rsidRPr="003F7A5D" w:rsidRDefault="00BC28E0" w:rsidP="003F7A5D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3F7A5D">
        <w:rPr>
          <w:rFonts w:ascii="Times New Roman" w:hAnsi="Times New Roman"/>
          <w:sz w:val="24"/>
          <w:szCs w:val="24"/>
        </w:rPr>
        <w:t> </w:t>
      </w:r>
    </w:p>
    <w:p w:rsidR="00BC28E0" w:rsidRPr="003F7A5D" w:rsidRDefault="00BC28E0" w:rsidP="00D76118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3F7A5D">
        <w:rPr>
          <w:rFonts w:ascii="GHEA Grapalat" w:hAnsi="GHEA Grapalat" w:cs="Sylfaen"/>
          <w:sz w:val="24"/>
          <w:szCs w:val="24"/>
        </w:rPr>
        <w:t>Հիմք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ընդունելով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Հայաստանի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Հանրապետության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Նախագահի</w:t>
      </w:r>
      <w:r w:rsidRPr="005906F4">
        <w:rPr>
          <w:rFonts w:ascii="GHEA Grapalat" w:hAnsi="GHEA Grapalat"/>
          <w:sz w:val="24"/>
          <w:szCs w:val="24"/>
        </w:rPr>
        <w:t xml:space="preserve"> 2016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թվականի</w:t>
      </w:r>
      <w:r w:rsidRPr="005906F4">
        <w:rPr>
          <w:rFonts w:ascii="GHEA Grapalat" w:hAnsi="GHEA Grapalat"/>
          <w:sz w:val="24"/>
          <w:szCs w:val="24"/>
        </w:rPr>
        <w:t xml:space="preserve"> մարտի 1</w:t>
      </w:r>
      <w:r w:rsidRPr="003F7A5D">
        <w:rPr>
          <w:rFonts w:ascii="GHEA Grapalat" w:hAnsi="GHEA Grapalat"/>
          <w:sz w:val="24"/>
          <w:szCs w:val="24"/>
        </w:rPr>
        <w:t>-</w:t>
      </w:r>
      <w:r w:rsidRPr="003F7A5D">
        <w:rPr>
          <w:rFonts w:ascii="GHEA Grapalat" w:hAnsi="GHEA Grapalat" w:cs="Sylfaen"/>
          <w:sz w:val="24"/>
          <w:szCs w:val="24"/>
        </w:rPr>
        <w:t>ի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ՆՀ</w:t>
      </w:r>
      <w:r w:rsidRPr="005906F4">
        <w:rPr>
          <w:rFonts w:ascii="GHEA Grapalat" w:hAnsi="GHEA Grapalat"/>
          <w:sz w:val="24"/>
          <w:szCs w:val="24"/>
        </w:rPr>
        <w:t>-213</w:t>
      </w:r>
      <w:r w:rsidRPr="003F7A5D">
        <w:rPr>
          <w:rFonts w:ascii="GHEA Grapalat" w:hAnsi="GHEA Grapalat"/>
          <w:sz w:val="24"/>
          <w:szCs w:val="24"/>
        </w:rPr>
        <w:t>-</w:t>
      </w:r>
      <w:r w:rsidRPr="003F7A5D">
        <w:rPr>
          <w:rFonts w:ascii="GHEA Grapalat" w:hAnsi="GHEA Grapalat" w:cs="Sylfaen"/>
          <w:sz w:val="24"/>
          <w:szCs w:val="24"/>
        </w:rPr>
        <w:t>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5906F4">
        <w:rPr>
          <w:rFonts w:ascii="GHEA Grapalat" w:hAnsi="GHEA Grapalat" w:cs="Sylfaen"/>
          <w:sz w:val="24"/>
          <w:szCs w:val="24"/>
        </w:rPr>
        <w:t>հրամանագիրը</w:t>
      </w:r>
      <w:r w:rsidRPr="003F7A5D">
        <w:rPr>
          <w:rFonts w:ascii="GHEA Grapalat" w:hAnsi="GHEA Grapalat"/>
          <w:sz w:val="24"/>
          <w:szCs w:val="24"/>
        </w:rPr>
        <w:t>, «</w:t>
      </w:r>
      <w:r w:rsidRPr="003F7A5D">
        <w:rPr>
          <w:rFonts w:ascii="GHEA Grapalat" w:hAnsi="GHEA Grapalat" w:cs="Sylfaen"/>
          <w:sz w:val="24"/>
          <w:szCs w:val="24"/>
        </w:rPr>
        <w:t>Պետական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կառավարչական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հիմնարկների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մասին</w:t>
      </w:r>
      <w:r w:rsidRPr="003F7A5D">
        <w:rPr>
          <w:rFonts w:ascii="GHEA Grapalat" w:hAnsi="GHEA Grapalat"/>
          <w:sz w:val="24"/>
          <w:szCs w:val="24"/>
        </w:rPr>
        <w:t xml:space="preserve">» </w:t>
      </w:r>
      <w:r w:rsidRPr="003F7A5D">
        <w:rPr>
          <w:rFonts w:ascii="GHEA Grapalat" w:hAnsi="GHEA Grapalat" w:cs="Sylfaen"/>
          <w:sz w:val="24"/>
          <w:szCs w:val="24"/>
        </w:rPr>
        <w:t>Հայաստանի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Հանրապետության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օրենքի</w:t>
      </w:r>
      <w:r w:rsidRPr="003F7A5D">
        <w:rPr>
          <w:rFonts w:ascii="GHEA Grapalat" w:hAnsi="GHEA Grapalat"/>
          <w:sz w:val="24"/>
          <w:szCs w:val="24"/>
        </w:rPr>
        <w:t xml:space="preserve"> 11-</w:t>
      </w:r>
      <w:r w:rsidRPr="003F7A5D">
        <w:rPr>
          <w:rFonts w:ascii="GHEA Grapalat" w:hAnsi="GHEA Grapalat" w:cs="Sylfaen"/>
          <w:sz w:val="24"/>
          <w:szCs w:val="24"/>
        </w:rPr>
        <w:t>րդ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և</w:t>
      </w:r>
      <w:r w:rsidRPr="003F7A5D">
        <w:rPr>
          <w:rFonts w:ascii="GHEA Grapalat" w:hAnsi="GHEA Grapalat"/>
          <w:sz w:val="24"/>
          <w:szCs w:val="24"/>
        </w:rPr>
        <w:t xml:space="preserve"> 17-</w:t>
      </w:r>
      <w:r w:rsidRPr="003F7A5D">
        <w:rPr>
          <w:rFonts w:ascii="GHEA Grapalat" w:hAnsi="GHEA Grapalat" w:cs="Sylfaen"/>
          <w:sz w:val="24"/>
          <w:szCs w:val="24"/>
        </w:rPr>
        <w:t>րդ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հոդվածները</w:t>
      </w:r>
      <w:r w:rsidRPr="003F7A5D">
        <w:rPr>
          <w:rFonts w:ascii="GHEA Grapalat" w:hAnsi="GHEA Grapalat"/>
          <w:sz w:val="24"/>
          <w:szCs w:val="24"/>
        </w:rPr>
        <w:t xml:space="preserve">` </w:t>
      </w:r>
      <w:r w:rsidRPr="003F7A5D">
        <w:rPr>
          <w:rFonts w:ascii="GHEA Grapalat" w:hAnsi="GHEA Grapalat" w:cs="Sylfaen"/>
          <w:sz w:val="24"/>
          <w:szCs w:val="24"/>
        </w:rPr>
        <w:t>Հայաստանի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Հանրապետության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կառավարությունը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b/>
          <w:bCs/>
          <w:i/>
          <w:iCs/>
          <w:sz w:val="24"/>
          <w:szCs w:val="24"/>
        </w:rPr>
        <w:t>որոշում</w:t>
      </w:r>
      <w:r w:rsidRPr="003F7A5D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b/>
          <w:bCs/>
          <w:i/>
          <w:iCs/>
          <w:sz w:val="24"/>
          <w:szCs w:val="24"/>
        </w:rPr>
        <w:t>է</w:t>
      </w:r>
      <w:r w:rsidRPr="003F7A5D">
        <w:rPr>
          <w:rFonts w:ascii="GHEA Grapalat" w:hAnsi="GHEA Grapalat"/>
          <w:b/>
          <w:bCs/>
          <w:i/>
          <w:iCs/>
          <w:sz w:val="24"/>
          <w:szCs w:val="24"/>
        </w:rPr>
        <w:t>.</w:t>
      </w:r>
    </w:p>
    <w:p w:rsidR="00BC28E0" w:rsidRPr="00457382" w:rsidRDefault="00BC28E0" w:rsidP="005906F4">
      <w:pPr>
        <w:pStyle w:val="ListParagraph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 w:rsidRPr="00457382">
        <w:rPr>
          <w:rFonts w:ascii="GHEA Grapalat" w:hAnsi="GHEA Grapalat"/>
          <w:sz w:val="24"/>
          <w:szCs w:val="24"/>
        </w:rPr>
        <w:t>Վերակազմակերպել «</w:t>
      </w:r>
      <w:r w:rsidRPr="00457382">
        <w:rPr>
          <w:rFonts w:ascii="GHEA Grapalat" w:hAnsi="GHEA Grapalat" w:cs="Sylfaen"/>
          <w:sz w:val="24"/>
          <w:szCs w:val="24"/>
        </w:rPr>
        <w:t>Հայաստանի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Հանրապետության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ֆինանսների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նախարարության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աշխատակազմ</w:t>
      </w:r>
      <w:r w:rsidRPr="00457382">
        <w:rPr>
          <w:rFonts w:ascii="GHEA Grapalat" w:hAnsi="GHEA Grapalat"/>
          <w:sz w:val="24"/>
          <w:szCs w:val="24"/>
        </w:rPr>
        <w:t xml:space="preserve">» </w:t>
      </w:r>
      <w:r w:rsidRPr="00457382">
        <w:rPr>
          <w:rFonts w:ascii="GHEA Grapalat" w:hAnsi="GHEA Grapalat" w:cs="Sylfaen"/>
          <w:sz w:val="24"/>
          <w:szCs w:val="24"/>
        </w:rPr>
        <w:t>պետական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կառավարչական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հիմնարկը</w:t>
      </w:r>
      <w:r>
        <w:rPr>
          <w:rFonts w:ascii="GHEA Grapalat" w:hAnsi="GHEA Grapalat" w:cs="Sylfaen"/>
          <w:sz w:val="24"/>
          <w:szCs w:val="24"/>
        </w:rPr>
        <w:t>` դրանից առանձնացնելով</w:t>
      </w:r>
      <w:r w:rsidRPr="00EB5472">
        <w:rPr>
          <w:rFonts w:ascii="GHEA Grapalat" w:hAnsi="GHEA Grapalat" w:cs="Sylfaen"/>
          <w:sz w:val="24"/>
          <w:szCs w:val="24"/>
        </w:rPr>
        <w:t xml:space="preserve"> </w:t>
      </w:r>
      <w:r w:rsidRPr="00457382">
        <w:rPr>
          <w:rFonts w:ascii="GHEA Grapalat" w:hAnsi="GHEA Grapalat"/>
          <w:sz w:val="24"/>
          <w:szCs w:val="24"/>
        </w:rPr>
        <w:t>«</w:t>
      </w:r>
      <w:r w:rsidRPr="00457382">
        <w:rPr>
          <w:rFonts w:ascii="GHEA Grapalat" w:hAnsi="GHEA Grapalat" w:cs="Sylfaen"/>
          <w:sz w:val="24"/>
          <w:szCs w:val="24"/>
        </w:rPr>
        <w:t>Հայաստանի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պետական եկամուտների կոմիտեի աշխատակազմ</w:t>
      </w:r>
      <w:r w:rsidRPr="00457382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պետական կառավարչական հիմնարկ:</w:t>
      </w:r>
    </w:p>
    <w:p w:rsidR="00BC28E0" w:rsidRPr="00EB5472" w:rsidRDefault="00BC28E0" w:rsidP="005906F4">
      <w:pPr>
        <w:pStyle w:val="ListParagraph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Հաստատել՝ </w:t>
      </w:r>
    </w:p>
    <w:p w:rsidR="00BC28E0" w:rsidRPr="003F7A5D" w:rsidRDefault="00BC28E0" w:rsidP="00EB5472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1)</w:t>
      </w:r>
      <w:r w:rsidRPr="00EB5472">
        <w:rPr>
          <w:rFonts w:ascii="GHEA Grapalat" w:hAnsi="GHEA Grapalat" w:cs="Sylfaen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Հայաստանի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Հանրապետության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ֆինանսների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նախարարության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կանոնադրությունը՝ համաձայն</w:t>
      </w:r>
      <w:r w:rsidRPr="003F7A5D">
        <w:rPr>
          <w:rFonts w:ascii="GHEA Grapalat" w:hAnsi="GHEA Grapalat"/>
          <w:sz w:val="24"/>
          <w:szCs w:val="24"/>
        </w:rPr>
        <w:t xml:space="preserve"> N 1 </w:t>
      </w:r>
      <w:r w:rsidRPr="003F7A5D">
        <w:rPr>
          <w:rFonts w:ascii="GHEA Grapalat" w:hAnsi="GHEA Grapalat" w:cs="Sylfaen"/>
          <w:sz w:val="24"/>
          <w:szCs w:val="24"/>
        </w:rPr>
        <w:t>հավելվածի</w:t>
      </w:r>
      <w:r w:rsidRPr="003F7A5D">
        <w:rPr>
          <w:rFonts w:ascii="GHEA Grapalat" w:hAnsi="GHEA Grapalat"/>
          <w:sz w:val="24"/>
          <w:szCs w:val="24"/>
        </w:rPr>
        <w:t>.</w:t>
      </w:r>
    </w:p>
    <w:p w:rsidR="00BC28E0" w:rsidRDefault="00BC28E0" w:rsidP="0055141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3F7A5D">
        <w:rPr>
          <w:rFonts w:ascii="GHEA Grapalat" w:hAnsi="GHEA Grapalat"/>
          <w:sz w:val="24"/>
          <w:szCs w:val="24"/>
        </w:rPr>
        <w:t xml:space="preserve">2) </w:t>
      </w:r>
      <w:r w:rsidRPr="00457382">
        <w:rPr>
          <w:rFonts w:ascii="GHEA Grapalat" w:hAnsi="GHEA Grapalat" w:cs="Sylfaen"/>
          <w:sz w:val="24"/>
          <w:szCs w:val="24"/>
        </w:rPr>
        <w:t>Հայաստանի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Հանրապետության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ֆինանսների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 w:rsidRPr="00457382">
        <w:rPr>
          <w:rFonts w:ascii="GHEA Grapalat" w:hAnsi="GHEA Grapalat" w:cs="Sylfaen"/>
          <w:sz w:val="24"/>
          <w:szCs w:val="24"/>
        </w:rPr>
        <w:t>նախարարության</w:t>
      </w:r>
      <w:r w:rsidRPr="0045738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 կառուցվածքը՝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համաձայն</w:t>
      </w:r>
      <w:r w:rsidRPr="003F7A5D">
        <w:rPr>
          <w:rFonts w:ascii="GHEA Grapalat" w:hAnsi="GHEA Grapalat"/>
          <w:sz w:val="24"/>
          <w:szCs w:val="24"/>
        </w:rPr>
        <w:t xml:space="preserve"> N 2 </w:t>
      </w:r>
      <w:r w:rsidRPr="003F7A5D">
        <w:rPr>
          <w:rFonts w:ascii="GHEA Grapalat" w:hAnsi="GHEA Grapalat" w:cs="Sylfaen"/>
          <w:sz w:val="24"/>
          <w:szCs w:val="24"/>
        </w:rPr>
        <w:t>հավելվածի</w:t>
      </w:r>
      <w:r w:rsidRPr="003F7A5D">
        <w:rPr>
          <w:rFonts w:ascii="GHEA Grapalat" w:hAnsi="GHEA Grapalat"/>
          <w:sz w:val="24"/>
          <w:szCs w:val="24"/>
        </w:rPr>
        <w:t>:</w:t>
      </w:r>
    </w:p>
    <w:p w:rsidR="00BC28E0" w:rsidRDefault="00BC28E0" w:rsidP="00551415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Pr="003F7A5D">
        <w:rPr>
          <w:rFonts w:ascii="GHEA Grapalat" w:hAnsi="GHEA Grapalat"/>
          <w:sz w:val="24"/>
          <w:szCs w:val="24"/>
        </w:rPr>
        <w:t xml:space="preserve">. </w:t>
      </w:r>
      <w:r w:rsidRPr="003F7A5D">
        <w:rPr>
          <w:rFonts w:ascii="GHEA Grapalat" w:hAnsi="GHEA Grapalat" w:cs="Sylfaen"/>
          <w:sz w:val="24"/>
          <w:szCs w:val="24"/>
        </w:rPr>
        <w:t>Սույն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որոշումն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ուժի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մեջ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է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մտնում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պաշտոնական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հրապարակմանը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հաջորդող</w:t>
      </w:r>
      <w:r w:rsidRPr="003F7A5D">
        <w:rPr>
          <w:rFonts w:ascii="GHEA Grapalat" w:hAnsi="GHEA Grapalat"/>
          <w:sz w:val="24"/>
          <w:szCs w:val="24"/>
        </w:rPr>
        <w:t xml:space="preserve"> </w:t>
      </w:r>
      <w:r w:rsidRPr="003F7A5D">
        <w:rPr>
          <w:rFonts w:ascii="GHEA Grapalat" w:hAnsi="GHEA Grapalat" w:cs="Sylfaen"/>
          <w:sz w:val="24"/>
          <w:szCs w:val="24"/>
        </w:rPr>
        <w:t>օրվանից</w:t>
      </w:r>
      <w:r w:rsidRPr="003F7A5D">
        <w:rPr>
          <w:rFonts w:ascii="GHEA Grapalat" w:hAnsi="GHEA Grapalat"/>
          <w:sz w:val="24"/>
          <w:szCs w:val="24"/>
        </w:rPr>
        <w:t>:</w:t>
      </w:r>
    </w:p>
    <w:p w:rsidR="00BC28E0" w:rsidRDefault="00BC28E0" w:rsidP="00D76118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BC28E0" w:rsidRDefault="00BC28E0" w:rsidP="00D76118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BC28E0" w:rsidRDefault="00BC28E0" w:rsidP="00D76118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BC28E0" w:rsidRPr="003F7A5D" w:rsidRDefault="00BC28E0" w:rsidP="00D76118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BC28E0" w:rsidRPr="003F7A5D" w:rsidRDefault="00BC28E0" w:rsidP="00D76118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3F7A5D">
        <w:rPr>
          <w:rFonts w:ascii="Courier New" w:hAnsi="Courier New" w:cs="Courier New"/>
          <w:sz w:val="24"/>
          <w:szCs w:val="24"/>
        </w:rPr>
        <w:t> </w:t>
      </w:r>
    </w:p>
    <w:tbl>
      <w:tblPr>
        <w:tblW w:w="498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69"/>
        <w:gridCol w:w="5571"/>
      </w:tblGrid>
      <w:tr w:rsidR="00BC28E0" w:rsidRPr="0025136B" w:rsidTr="00EB5472">
        <w:trPr>
          <w:tblCellSpacing w:w="7" w:type="dxa"/>
        </w:trPr>
        <w:tc>
          <w:tcPr>
            <w:tcW w:w="5148" w:type="dxa"/>
            <w:vAlign w:val="center"/>
          </w:tcPr>
          <w:p w:rsidR="00BC28E0" w:rsidRPr="003F7A5D" w:rsidRDefault="00BC28E0" w:rsidP="004E3D31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F7A5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Հայաստանի</w:t>
            </w:r>
            <w:r w:rsidRPr="003F7A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F7A5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Հանրապետության</w:t>
            </w:r>
            <w:r w:rsidRPr="003F7A5D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Pr="003F7A5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վարչապետ</w:t>
            </w:r>
          </w:p>
        </w:tc>
        <w:tc>
          <w:tcPr>
            <w:tcW w:w="5550" w:type="dxa"/>
            <w:vAlign w:val="bottom"/>
          </w:tcPr>
          <w:p w:rsidR="00BC28E0" w:rsidRPr="003F7A5D" w:rsidRDefault="00BC28E0" w:rsidP="004E3D31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3F7A5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</w:t>
            </w:r>
            <w:r w:rsidRPr="003F7A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. </w:t>
            </w:r>
            <w:r w:rsidRPr="003F7A5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Աբրահամյան</w:t>
            </w:r>
          </w:p>
        </w:tc>
      </w:tr>
    </w:tbl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D76118">
      <w:pPr>
        <w:jc w:val="both"/>
        <w:rPr>
          <w:rFonts w:ascii="GHEA Grapalat" w:hAnsi="GHEA Grapalat"/>
        </w:rPr>
      </w:pPr>
    </w:p>
    <w:p w:rsidR="00BC28E0" w:rsidRDefault="00BC28E0" w:rsidP="0030606D">
      <w:pPr>
        <w:jc w:val="right"/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0710"/>
      </w:tblGrid>
      <w:tr w:rsidR="00BC28E0" w:rsidRPr="0025136B" w:rsidTr="0030606D">
        <w:trPr>
          <w:tblCellSpacing w:w="0" w:type="dxa"/>
        </w:trPr>
        <w:tc>
          <w:tcPr>
            <w:tcW w:w="4500" w:type="dxa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710"/>
            </w:tblGrid>
            <w:tr w:rsidR="00BC28E0" w:rsidRPr="0025136B" w:rsidTr="0030606D">
              <w:trPr>
                <w:tblCellSpacing w:w="7" w:type="dxa"/>
              </w:trPr>
              <w:tc>
                <w:tcPr>
                  <w:tcW w:w="4500" w:type="dxa"/>
                  <w:vAlign w:val="bottom"/>
                </w:tcPr>
                <w:p w:rsidR="00BC28E0" w:rsidRPr="0030606D" w:rsidRDefault="00BC28E0" w:rsidP="0030606D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Հավելված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N 1</w:t>
                  </w:r>
                </w:p>
                <w:p w:rsidR="00BC28E0" w:rsidRPr="0030606D" w:rsidRDefault="00BC28E0" w:rsidP="0030606D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ՀՀ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կառավարության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bCs/>
                    </w:rPr>
                    <w:t>___________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թվականի</w:t>
                  </w:r>
                </w:p>
                <w:p w:rsidR="00BC28E0" w:rsidRPr="0030606D" w:rsidRDefault="00BC28E0" w:rsidP="00D853E3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</w:rPr>
                    <w:t>_________________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>-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ի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N </w:t>
                  </w:r>
                  <w:r>
                    <w:rPr>
                      <w:rFonts w:ascii="GHEA Grapalat" w:hAnsi="GHEA Grapalat"/>
                      <w:b/>
                      <w:bCs/>
                    </w:rPr>
                    <w:t>_____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>-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Ն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որոշման</w:t>
                  </w:r>
                </w:p>
              </w:tc>
            </w:tr>
          </w:tbl>
          <w:p w:rsidR="00BC28E0" w:rsidRPr="0030606D" w:rsidRDefault="00BC28E0" w:rsidP="0030606D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</w:rPr>
            </w:pPr>
            <w:r w:rsidRPr="0030606D">
              <w:rPr>
                <w:rFonts w:ascii="Courier New" w:hAnsi="Courier New" w:cs="Courier New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6189"/>
              <w:gridCol w:w="4521"/>
            </w:tblGrid>
            <w:tr w:rsidR="00BC28E0" w:rsidRPr="0025136B" w:rsidTr="0030606D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BC28E0" w:rsidRPr="0030606D" w:rsidRDefault="00BC28E0" w:rsidP="0030606D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 w:rsidRPr="0030606D">
                    <w:rPr>
                      <w:rFonts w:ascii="Courier New" w:hAnsi="Courier New" w:cs="Courier New"/>
                    </w:rPr>
                    <w:t> </w:t>
                  </w:r>
                  <w:r w:rsidRPr="0030606D">
                    <w:rPr>
                      <w:rFonts w:ascii="GHEA Grapalat" w:hAnsi="GHEA Grapalat"/>
                    </w:rPr>
                    <w:t xml:space="preserve"> </w:t>
                  </w:r>
                </w:p>
              </w:tc>
              <w:tc>
                <w:tcPr>
                  <w:tcW w:w="4500" w:type="dxa"/>
                  <w:vAlign w:val="bottom"/>
                </w:tcPr>
                <w:p w:rsidR="00BC28E0" w:rsidRPr="0030606D" w:rsidRDefault="00BC28E0" w:rsidP="0030606D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 w:rsidRPr="0030606D">
                    <w:rPr>
                      <w:rFonts w:ascii="GHEA Grapalat" w:hAnsi="GHEA Grapalat"/>
                      <w:b/>
                      <w:bCs/>
                    </w:rPr>
                    <w:t>«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Հավելված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N 1</w:t>
                  </w:r>
                </w:p>
                <w:p w:rsidR="00BC28E0" w:rsidRPr="0030606D" w:rsidRDefault="00BC28E0" w:rsidP="0030606D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ՀՀ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կառավարության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2008 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թվականի</w:t>
                  </w:r>
                </w:p>
                <w:p w:rsidR="00BC28E0" w:rsidRPr="0030606D" w:rsidRDefault="00BC28E0" w:rsidP="0030606D">
                  <w:pPr>
                    <w:spacing w:after="0" w:line="240" w:lineRule="auto"/>
                    <w:jc w:val="right"/>
                    <w:rPr>
                      <w:rFonts w:ascii="GHEA Grapalat" w:hAnsi="GHEA Grapalat"/>
                    </w:rPr>
                  </w:pP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մայիսի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15-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ի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N 503-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Ն</w:t>
                  </w:r>
                  <w:r w:rsidRPr="0030606D">
                    <w:rPr>
                      <w:rFonts w:ascii="GHEA Grapalat" w:hAnsi="GHEA Grapalat"/>
                      <w:b/>
                      <w:bCs/>
                    </w:rPr>
                    <w:t xml:space="preserve"> </w:t>
                  </w:r>
                  <w:r w:rsidRPr="0030606D">
                    <w:rPr>
                      <w:rFonts w:ascii="GHEA Grapalat" w:hAnsi="GHEA Grapalat" w:cs="Sylfaen"/>
                      <w:b/>
                      <w:bCs/>
                    </w:rPr>
                    <w:t>որոշման</w:t>
                  </w:r>
                </w:p>
              </w:tc>
            </w:tr>
          </w:tbl>
          <w:p w:rsidR="00BC28E0" w:rsidRPr="0030606D" w:rsidRDefault="00BC28E0" w:rsidP="0030606D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BC28E0" w:rsidRPr="0030606D" w:rsidRDefault="00BC28E0" w:rsidP="0030606D">
      <w:pPr>
        <w:spacing w:after="0" w:line="240" w:lineRule="auto"/>
        <w:ind w:firstLine="375"/>
        <w:jc w:val="right"/>
        <w:rPr>
          <w:rFonts w:ascii="Times New Roman" w:hAnsi="Times New Roman"/>
          <w:sz w:val="24"/>
          <w:szCs w:val="24"/>
        </w:rPr>
      </w:pPr>
      <w:r w:rsidRPr="0030606D">
        <w:rPr>
          <w:rFonts w:ascii="Times New Roman" w:hAnsi="Times New Roman"/>
          <w:sz w:val="24"/>
          <w:szCs w:val="24"/>
        </w:rPr>
        <w:t> </w:t>
      </w:r>
    </w:p>
    <w:p w:rsidR="00BC28E0" w:rsidRPr="00657224" w:rsidRDefault="00BC28E0" w:rsidP="00657224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657224">
        <w:rPr>
          <w:rFonts w:ascii="Sylfaen" w:hAnsi="Sylfaen" w:cs="Sylfaen"/>
          <w:b/>
          <w:bCs/>
          <w:sz w:val="24"/>
          <w:szCs w:val="24"/>
        </w:rPr>
        <w:t>Կ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Ա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Ն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Ո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Ն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Ա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Դ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Ր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ՈՒ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Թ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Յ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ՈՒ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Ն</w:t>
      </w:r>
    </w:p>
    <w:p w:rsidR="00BC28E0" w:rsidRPr="00657224" w:rsidRDefault="00BC28E0" w:rsidP="00657224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657224">
        <w:rPr>
          <w:rFonts w:ascii="Times New Roman" w:hAnsi="Times New Roman"/>
          <w:sz w:val="24"/>
          <w:szCs w:val="24"/>
        </w:rPr>
        <w:t> </w:t>
      </w:r>
    </w:p>
    <w:p w:rsidR="00BC28E0" w:rsidRPr="00657224" w:rsidRDefault="00BC28E0" w:rsidP="00657224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657224">
        <w:rPr>
          <w:rFonts w:ascii="Sylfaen" w:hAnsi="Sylfaen" w:cs="Sylfaen"/>
          <w:b/>
          <w:bCs/>
          <w:sz w:val="24"/>
          <w:szCs w:val="24"/>
        </w:rPr>
        <w:t>ՀԱՅԱՍՏԱՆԻ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ՀԱՆՐԱՊԵՏՈՒԹՅԱՆ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ՖԻՆԱՆՍՆԵՐԻ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ՆԱԽԱՐԱՐՈՒԹՅԱՆ</w:t>
      </w:r>
    </w:p>
    <w:p w:rsidR="00BC28E0" w:rsidRPr="00657224" w:rsidRDefault="00BC28E0" w:rsidP="00657224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657224">
        <w:rPr>
          <w:rFonts w:ascii="Times New Roman" w:hAnsi="Times New Roman"/>
          <w:sz w:val="24"/>
          <w:szCs w:val="24"/>
        </w:rPr>
        <w:t> </w:t>
      </w:r>
    </w:p>
    <w:p w:rsidR="00BC28E0" w:rsidRPr="00657224" w:rsidRDefault="00BC28E0" w:rsidP="00657224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657224">
          <w:rPr>
            <w:rFonts w:ascii="Times New Roman" w:hAnsi="Times New Roman"/>
            <w:b/>
            <w:bCs/>
            <w:sz w:val="24"/>
            <w:szCs w:val="24"/>
          </w:rPr>
          <w:t>I.</w:t>
        </w:r>
      </w:smartTag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ԸՆԴՀԱՆՈՒՐ</w:t>
      </w:r>
      <w:r w:rsidRPr="00657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7224">
        <w:rPr>
          <w:rFonts w:ascii="Sylfaen" w:hAnsi="Sylfaen" w:cs="Sylfaen"/>
          <w:b/>
          <w:bCs/>
          <w:sz w:val="24"/>
          <w:szCs w:val="24"/>
        </w:rPr>
        <w:t>ԴՐՈՒՅԹՆԵՐ</w:t>
      </w:r>
    </w:p>
    <w:p w:rsidR="00BC28E0" w:rsidRPr="00657224" w:rsidRDefault="00BC28E0" w:rsidP="00657224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657224">
        <w:rPr>
          <w:rFonts w:ascii="Times New Roman" w:hAnsi="Times New Roman"/>
          <w:sz w:val="24"/>
          <w:szCs w:val="24"/>
        </w:rPr>
        <w:t> </w:t>
      </w:r>
    </w:p>
    <w:p w:rsidR="00BC28E0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1. 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նախարարությունը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այսուհետ՝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նախարարություն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գործադիր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իշխանության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ձևավորման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քաղաքականությունը</w:t>
      </w:r>
      <w:r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օրենքներով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Նախագահի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հրամանագրերով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կարգադրություններով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3. </w:t>
      </w:r>
      <w:r w:rsidRPr="00F11E99">
        <w:rPr>
          <w:rFonts w:ascii="Sylfaen" w:hAnsi="Sylfaen" w:cs="Sylfaen"/>
          <w:sz w:val="24"/>
          <w:szCs w:val="24"/>
        </w:rPr>
        <w:t>Նախարարությունն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4. </w:t>
      </w:r>
      <w:r w:rsidRPr="00F11E99">
        <w:rPr>
          <w:rFonts w:ascii="Sylfaen" w:hAnsi="Sylfaen" w:cs="Sylfaen"/>
          <w:sz w:val="24"/>
          <w:szCs w:val="24"/>
        </w:rPr>
        <w:t>Նախարարությունն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զինանշանի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պատկերով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հայերեն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անգլերեն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ռուսերեն՝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անվանմամբ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կլոր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կնիք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ձևաթղթեր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խորհրդանիշ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անհատականացման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միջոցներ։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5. </w:t>
      </w:r>
      <w:r w:rsidRPr="00F11E99">
        <w:rPr>
          <w:rFonts w:ascii="Sylfaen" w:hAnsi="Sylfaen" w:cs="Sylfaen"/>
          <w:sz w:val="24"/>
          <w:szCs w:val="24"/>
        </w:rPr>
        <w:t>Նախարարությունը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տեղակալներից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խորհրդականներից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օգնականներից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ռեֆերենտներից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ենթակայությանը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հանձնվել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6.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աշխատողներն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զբաղեցրած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լինել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հայեցողական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զբաղեցնող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անձինք</w:t>
      </w:r>
      <w:r w:rsidRPr="00F11E99">
        <w:rPr>
          <w:rFonts w:ascii="Times New Roman" w:hAnsi="Times New Roman"/>
          <w:sz w:val="24"/>
          <w:szCs w:val="24"/>
        </w:rPr>
        <w:t xml:space="preserve">, 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ծառայողներ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տեխնիկական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անձինք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9.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1)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շրջանակներում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2)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ֆինանսատնտեսական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հարկաբյուջետային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շուկայի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միասնական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ուղղված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կապիտալի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շուկայի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աուդիտորական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վիճակախաղերի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խաղատների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շահումով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խաղերի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այդպիսի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լիցենզավորումը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լիցենզիայի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վերահսկողությունը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4)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ձևավորման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6)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հսկողության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7) </w:t>
      </w:r>
      <w:r w:rsidRPr="00F11E99">
        <w:rPr>
          <w:rFonts w:ascii="Sylfaen" w:hAnsi="Sylfaen" w:cs="Sylfaen"/>
          <w:sz w:val="24"/>
          <w:szCs w:val="24"/>
        </w:rPr>
        <w:t>ստուգումների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վերստուգման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8)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տեսանկյունից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օտարերկրյա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փոխառությունների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նվիրատվությունների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ընթացիկ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մոնիթորինգը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9)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պաշտպանությունը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10)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11)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ԳՈՐԾԱՌՈՒՅԹՆԵՐԸ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10. </w:t>
      </w:r>
      <w:r w:rsidRPr="00F11E99">
        <w:rPr>
          <w:rFonts w:ascii="Sylfaen" w:hAnsi="Sylfaen" w:cs="Sylfaen"/>
          <w:sz w:val="24"/>
          <w:szCs w:val="24"/>
        </w:rPr>
        <w:t>Նախարարությունն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հետևյալ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գործառույթները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1)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տեսանկյունից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համագործակցությունը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հաշվի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առնելով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երկրի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սոցիալ</w:t>
      </w:r>
      <w:r w:rsidRPr="00F11E99">
        <w:rPr>
          <w:rFonts w:ascii="Times New Roman" w:hAnsi="Times New Roman"/>
          <w:sz w:val="24"/>
          <w:szCs w:val="24"/>
        </w:rPr>
        <w:t>-</w:t>
      </w:r>
      <w:r w:rsidRPr="00F11E99">
        <w:rPr>
          <w:rFonts w:ascii="Sylfaen" w:hAnsi="Sylfaen" w:cs="Sylfaen"/>
          <w:sz w:val="24"/>
          <w:szCs w:val="24"/>
        </w:rPr>
        <w:t>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գերակայությունները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ցուցանիշների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ուսումնասիրությունների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ռազմավարական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միջոցառումների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ճշգրտման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վերանայման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անմիջական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մասնակցությունը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2)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հարկային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մաքսային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ընթացիկ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կիրարկման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վերլուծությունը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միջնաժամկետ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հեռանկարային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հարկային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մաքսային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մաքսային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ուսումնասիրությունը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գնահատումը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անհրաժեշտ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ուղեցույցների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հայտերի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պահպանման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նախահաշիվների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ձևերն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ինքնակառավարման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մարմիններին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մուտքերի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կանխատեսումների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ստացումը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մուտքերի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ելքերի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ուղերձի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համատեղ</w:t>
      </w:r>
      <w:r w:rsidRPr="00F11E99">
        <w:rPr>
          <w:rFonts w:ascii="Times New Roman" w:hAnsi="Times New Roman"/>
          <w:sz w:val="24"/>
          <w:szCs w:val="24"/>
        </w:rPr>
        <w:t>),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միջոցառումների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եռամսյակային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համամասնությունների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զ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հարաբերությունների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համախմբված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ցուցանիշների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ը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պահուստային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ֆոնդից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կենտրոնացված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ֆոնդերից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հատկացումների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հատկացումների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վերաբաշխումների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տարիների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արդյունքներով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առաջացած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թ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միջնաժամկետ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հատկացումների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վերաբաշխումների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ներդրումը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ներգրավված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աշխատողների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մասնագիտական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մակարդակի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բարձրացման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պարբերականորեն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դասընթացների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4)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հարաբերությունների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նորմատիվ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տնօրինության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ներքո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գտնվող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մուտքագրման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լիազոր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գանձապետական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միասնական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կազմելու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ներկայացնելու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ամփոփելու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հարաբերությունները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հատվածում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զ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հսկողության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հոսքերի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պարտատոմսերի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մուրհակների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արժեթղթերի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թողարկումը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բյուջեից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ներառյալ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վարկերի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փոխատվությունների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սուբսիդիաների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սուբվենցիաների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երաշխիքների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ը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արտաբյուջետային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ֆոնդերով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հաշիվներով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գործառնությունների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թ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արտաբյուջետային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ստանալը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դրանցում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արտացոլված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տեղեկությունների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արժանահավատությունը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գնահատելը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ամփոփելը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կազմելն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արտաքին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օտարերկրյա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ապրանքային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դրամաշնորհների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գրանտների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դրամայնացման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հսկումը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մոնիթորինգ</w:t>
      </w:r>
      <w:r w:rsidRPr="00F11E99">
        <w:rPr>
          <w:rFonts w:ascii="Times New Roman" w:hAnsi="Times New Roman"/>
          <w:sz w:val="24"/>
          <w:szCs w:val="24"/>
        </w:rPr>
        <w:t>),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առաջացած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ապահովող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միջոցառումների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շրջանակներում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հատկացումների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ցուցանիշների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համապատասխանաբար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վերաբաշխումների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փոփոխությունների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ժզ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համայնքների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համախմբված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տվյալ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փաստացի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ամփոփ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ցուցանիշների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5)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գնումներին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ընդունումը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հարցում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պատվիրատուներին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օժանդակության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ցուցաբերումը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պատվիրատուների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գնումները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մասնագիտական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ուսուցման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շարունակական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վերապատրաստման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առկայության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տեղեկագրի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հրապարակման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օտարերկրյա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ինքնակառավարման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զ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առաջացնող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գործարքների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որակավորված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մասնագետների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ցուցակի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հրապարակումը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ը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կարիքների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կնքված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առաջացնող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գծով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ընտրանքային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մոնիթորինգի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6)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զարգացման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կատարելագործման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պարբերաբար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դիտարկումներ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մոնիթորինգ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«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ստանդարտների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վարքագծի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կիրառման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ներդաշնակեցումը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շարունակական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մասնագիտական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վերապատրաստման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առկայությունը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արհեստավարժության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քննությունների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առկայությունը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մինչև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յուրաքանչյուր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մայիսի</w:t>
      </w:r>
      <w:r w:rsidRPr="00F11E99">
        <w:rPr>
          <w:rFonts w:ascii="Times New Roman" w:hAnsi="Times New Roman"/>
          <w:sz w:val="24"/>
          <w:szCs w:val="24"/>
        </w:rPr>
        <w:t xml:space="preserve"> 1-</w:t>
      </w:r>
      <w:r w:rsidRPr="00F11E99">
        <w:rPr>
          <w:rFonts w:ascii="Sylfaen" w:hAnsi="Sylfaen" w:cs="Sylfaen"/>
          <w:sz w:val="24"/>
          <w:szCs w:val="24"/>
        </w:rPr>
        <w:t>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հրապարակումը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աուդիտորների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որակավորված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անհատների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Հանրապետությունում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ընդունելի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միջազգայնորեն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ճանաչված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որակավորում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ունեցող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ցանկի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հրապարակումը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երկրների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համագործակցությունը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կանոնակարգերի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գրանցամատյանի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ստեղծումը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7)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ստանդարտների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պլանի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ձևերի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կարգավորող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ստանդարտներից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դեպքերում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գերատեսչական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նորմատիվ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հաշվապահների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աուդիտորների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անցկացումը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կենտրոնական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բանկի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համատեղ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բանկերի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8)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պահուստների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պահուստների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արդյունավետ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նորմատիվ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փաստաթղթերի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պատրաստված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ոսկերչական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կենցաղային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անվանանիշի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հարգադրոշմի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տարբերանիշի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դրոշմահետքի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փորձաքննություն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տարբերանիշերի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պատվիրում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տրամադրում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անվանանիշերի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պատվիրում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տրամադրում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</w:t>
      </w:r>
      <w:r w:rsidRPr="00F11E99">
        <w:rPr>
          <w:rFonts w:ascii="Times New Roman" w:hAnsi="Times New Roman"/>
          <w:sz w:val="24"/>
          <w:szCs w:val="24"/>
        </w:rPr>
        <w:t>, «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գանձարան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գործակալություն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մուտքագրվող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պատրաստված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փորձաքննություն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որակական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ստուգիչ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տարալուծումների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անվանման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որակական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պարունակող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թանգարանային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նմուշների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արխիվային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արժեքների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փորձաքննության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ընդունված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պատրաստված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փորձաքննություն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անհատ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ձեռնարկատերերի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ֆիզիկական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պատրաստված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փորձաքննությունների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շուկայական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հարգորոշման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հարգադրոշմման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օգտագործվող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սարքավորումների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փորձաքննություն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9) </w:t>
      </w:r>
      <w:r w:rsidRPr="00F11E99">
        <w:rPr>
          <w:rFonts w:ascii="Sylfaen" w:hAnsi="Sylfaen" w:cs="Sylfaen"/>
          <w:sz w:val="24"/>
          <w:szCs w:val="24"/>
        </w:rPr>
        <w:t>ֆինանսատնտեսական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շուկայի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միասնական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շուկայի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սեգմենտների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զարգացման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գործիքների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տեխնոլոգիաների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ուսումնասիրությունն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ներդրումը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10) </w:t>
      </w:r>
      <w:r w:rsidRPr="00F11E99">
        <w:rPr>
          <w:rFonts w:ascii="Sylfaen" w:hAnsi="Sylfaen" w:cs="Sylfaen"/>
          <w:sz w:val="24"/>
          <w:szCs w:val="24"/>
        </w:rPr>
        <w:t>վիճակախաղերի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խաղատների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շահումով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խաղերի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վիճակախաղային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խաղատնային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շահումով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խաղերի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փողերի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լվացման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ահաբեկչության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պայքարի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տեսանկյունից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11)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տեսանկյունից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օտարերկրյա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դրամաշնորհային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ստացմանն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ուղղված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գործողությունների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օտարերկրյա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պետություններից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դրամաշնորհներ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ստանալու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նախաձեռնությամբ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դիմումներ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խնդրանքներ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պայմանավորվածություններ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բերելու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համագործակցելու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բանակցելու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նախաձեռնողական</w:t>
      </w:r>
      <w:r w:rsidRPr="00F11E99">
        <w:rPr>
          <w:rFonts w:ascii="Times New Roman" w:hAnsi="Times New Roman"/>
          <w:sz w:val="24"/>
          <w:szCs w:val="24"/>
        </w:rPr>
        <w:t>-</w:t>
      </w:r>
      <w:r w:rsidRPr="00F11E99">
        <w:rPr>
          <w:rFonts w:ascii="Sylfaen" w:hAnsi="Sylfaen" w:cs="Sylfaen"/>
          <w:sz w:val="24"/>
          <w:szCs w:val="24"/>
        </w:rPr>
        <w:t>նախապատրաստական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գործողություններ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համակարգումն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հաշվի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առնելով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երկրի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սոցիալ</w:t>
      </w:r>
      <w:r w:rsidRPr="00F11E99">
        <w:rPr>
          <w:rFonts w:ascii="Times New Roman" w:hAnsi="Times New Roman"/>
          <w:sz w:val="24"/>
          <w:szCs w:val="24"/>
        </w:rPr>
        <w:t>-</w:t>
      </w:r>
      <w:r w:rsidRPr="00F11E99">
        <w:rPr>
          <w:rFonts w:ascii="Sylfaen" w:hAnsi="Sylfaen" w:cs="Sylfaen"/>
          <w:sz w:val="24"/>
          <w:szCs w:val="24"/>
        </w:rPr>
        <w:t>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գերակայությունները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դրամաշնորհային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մոնիթորինգի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ստանձնվող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տեղեկանքների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տրամադրումը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12)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սեփականության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բանկերի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կապիտալում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միջնաժամկետ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հեռանկարում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դիմաց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շահութաբաժինների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գծով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մուտքերի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շահութաբաժինների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հաշվարկման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հսկողությունը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լուծարված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բաժնեմասի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դիմաց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ստացվող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մնացորդային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լուծարված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օգտին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ստացվող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մնացորդային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ընդգրկված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իրավունքների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դեբիտորական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վճարային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արժեթղթերի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կառավարումը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գանձումը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պահանջի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վաճառքը</w:t>
      </w:r>
      <w:r w:rsidRPr="00F11E99">
        <w:rPr>
          <w:rFonts w:ascii="Times New Roman" w:hAnsi="Times New Roman"/>
          <w:sz w:val="24"/>
          <w:szCs w:val="24"/>
        </w:rPr>
        <w:t>),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բաժնետիրոջ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մասնավորեցման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հայեցակարգի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ճյուղային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մասնակցությունը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ակտիվների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հաշվետվողականության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մեխանիզմների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կենտրոնացված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մոնիթորինգի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միասնական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տեղեկատվական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բազայի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ստեղծումը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հրապարակումը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ամփոփ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բացառությամբ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դպրոցների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ընթացիկ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կնքված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ստորագրված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հանձնման</w:t>
      </w:r>
      <w:r w:rsidRPr="00F11E99">
        <w:rPr>
          <w:rFonts w:ascii="Times New Roman" w:hAnsi="Times New Roman"/>
          <w:sz w:val="24"/>
          <w:szCs w:val="24"/>
        </w:rPr>
        <w:t>-</w:t>
      </w:r>
      <w:r w:rsidRPr="00F11E99">
        <w:rPr>
          <w:rFonts w:ascii="Sylfaen" w:hAnsi="Sylfaen" w:cs="Sylfaen"/>
          <w:sz w:val="24"/>
          <w:szCs w:val="24"/>
        </w:rPr>
        <w:t>ընդունման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պատկերամուտի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հրապարակումը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13)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պաշտպանության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ոլորտում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կնքված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գործարքներից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բխող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հայցվոր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պայմանագրային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պատշաճ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գումարի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բռնագանձման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երրորդ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ներգրավվելը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պաշտպանությունը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պաշտոնատար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հետաքննության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նախաքննության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դատախազության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ապօրինի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գործողություններով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քաղաքացիներին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պատճառված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վնասի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հատուցման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ընդդեմ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դ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հայցադիմումների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ներկայացվող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վիճարկվող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վարքագծի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վերլուծությունը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ելքերի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ազդող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հայցվոր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պատասխանող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երրորդ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ներգրավվելը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պաշտոնատար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հետաքննության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նախաքննության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դատախազության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գործողությունների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հետևանքով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քաղաքացիներին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պատճառված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վնասը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հատուցելու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հետադարձ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գնահատելը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ներկայացնելը</w:t>
      </w:r>
      <w:r w:rsidRPr="00F11E99">
        <w:rPr>
          <w:rFonts w:ascii="Times New Roman" w:hAnsi="Times New Roman"/>
          <w:sz w:val="24"/>
          <w:szCs w:val="24"/>
        </w:rPr>
        <w:t>,</w:t>
      </w:r>
    </w:p>
    <w:p w:rsidR="00BC28E0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զ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մյուս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քաղաքացիների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հարաբերություններից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բխող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փոխադարձ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դրամական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երկկողմանի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նախաձեռնումը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Default="00BC28E0" w:rsidP="00F11E99">
      <w:pPr>
        <w:spacing w:after="0" w:line="240" w:lineRule="auto"/>
        <w:ind w:firstLine="375"/>
        <w:jc w:val="both"/>
        <w:rPr>
          <w:rFonts w:ascii="Sylfaen" w:hAnsi="Sylfae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</w:t>
      </w:r>
      <w:r>
        <w:rPr>
          <w:rFonts w:ascii="Sylfaen" w:hAnsi="Sylfaen"/>
          <w:sz w:val="24"/>
          <w:szCs w:val="24"/>
        </w:rPr>
        <w:t>Էլեկտրոնային կառավարման համակարգերի և ենթակառուցվածքների ներդրում, արտաքին տնտեսական գործունեություն իրականացնողներին և ներքին շուկայում գործող տնտեսվարողներին էլեկտրոնային ծառայությունների մատուցում, այլ երկրների, միությունների հետ տեղեկատվության փոխանակում:</w:t>
      </w:r>
    </w:p>
    <w:p w:rsidR="00BC28E0" w:rsidRPr="00DF6B4A" w:rsidRDefault="00BC28E0" w:rsidP="00F11E99">
      <w:pPr>
        <w:spacing w:after="0" w:line="240" w:lineRule="auto"/>
        <w:ind w:firstLine="375"/>
        <w:jc w:val="both"/>
        <w:rPr>
          <w:rFonts w:ascii="Sylfaen" w:hAnsi="Sylfaen"/>
          <w:sz w:val="24"/>
          <w:szCs w:val="24"/>
        </w:rPr>
      </w:pP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ԿԱՌԱՎԱՐՈՒՄԸ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11. </w:t>
      </w:r>
      <w:r w:rsidRPr="00F11E99">
        <w:rPr>
          <w:rFonts w:ascii="Sylfaen" w:hAnsi="Sylfaen" w:cs="Sylfaen"/>
          <w:sz w:val="24"/>
          <w:szCs w:val="24"/>
        </w:rPr>
        <w:t>Նախարարությունը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Նախագահը՝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առաջարկությամբ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որոնց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վարչապետը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խորհրդակցելով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առաջնորդվում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Սահմանադրությամբ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օրենքներով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12. </w:t>
      </w:r>
      <w:r w:rsidRPr="00F11E99">
        <w:rPr>
          <w:rFonts w:ascii="Sylfaen" w:hAnsi="Sylfaen" w:cs="Sylfaen"/>
          <w:sz w:val="24"/>
          <w:szCs w:val="24"/>
        </w:rPr>
        <w:t>Նախարարն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պատասխանատու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տիրող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իրավիճակի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հեռանկարային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զարգացման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13. </w:t>
      </w:r>
      <w:r w:rsidRPr="00F11E99">
        <w:rPr>
          <w:rFonts w:ascii="Sylfaen" w:hAnsi="Sylfaen" w:cs="Sylfaen"/>
          <w:sz w:val="24"/>
          <w:szCs w:val="24"/>
        </w:rPr>
        <w:t>Նախարարը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Նախագահին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վարչապետին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14. </w:t>
      </w:r>
      <w:r w:rsidRPr="00F11E99">
        <w:rPr>
          <w:rFonts w:ascii="Sylfaen" w:hAnsi="Sylfaen" w:cs="Sylfaen"/>
          <w:sz w:val="24"/>
          <w:szCs w:val="24"/>
        </w:rPr>
        <w:t>Նախարարը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1) </w:t>
      </w:r>
      <w:r w:rsidRPr="00F11E99">
        <w:rPr>
          <w:rFonts w:ascii="Sylfaen" w:hAnsi="Sylfaen" w:cs="Sylfaen"/>
          <w:sz w:val="24"/>
          <w:szCs w:val="24"/>
        </w:rPr>
        <w:t>նախարարությանը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ընդունում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գերատեսչական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2) </w:t>
      </w:r>
      <w:r w:rsidRPr="00F11E99">
        <w:rPr>
          <w:rFonts w:ascii="Sylfaen" w:hAnsi="Sylfaen" w:cs="Sylfaen"/>
          <w:sz w:val="24"/>
          <w:szCs w:val="24"/>
        </w:rPr>
        <w:t>ղեկավարում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ընթացիկ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պատասխանատու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առջև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նպատակներին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4)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արձակում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հանձնարարականներ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ցուցումներ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առանց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երաշխիքներ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թղթային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պարտատոմսեր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մուրհակներ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վերալիազորման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աշխատողներին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կիրառում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խրախուսանքի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տույժի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6) </w:t>
      </w:r>
      <w:r w:rsidRPr="00F11E99">
        <w:rPr>
          <w:rFonts w:ascii="Sylfaen" w:hAnsi="Sylfaen" w:cs="Sylfaen"/>
          <w:sz w:val="24"/>
          <w:szCs w:val="24"/>
        </w:rPr>
        <w:t>պաշտոնի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խորհրդականներին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մամուլի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քարտուղարին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օգնականներին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Default="00BC28E0" w:rsidP="00F11E99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7)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շնորհում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ծառայության</w:t>
      </w:r>
      <w:r w:rsidRPr="00F11E99">
        <w:rPr>
          <w:rFonts w:ascii="Times New Roman" w:hAnsi="Times New Roman"/>
          <w:sz w:val="24"/>
          <w:szCs w:val="24"/>
        </w:rPr>
        <w:t xml:space="preserve"> 1-</w:t>
      </w:r>
      <w:r w:rsidRPr="00F11E99">
        <w:rPr>
          <w:rFonts w:ascii="Sylfaen" w:hAnsi="Sylfaen" w:cs="Sylfaen"/>
          <w:sz w:val="24"/>
          <w:szCs w:val="24"/>
        </w:rPr>
        <w:t>ին</w:t>
      </w:r>
      <w:r w:rsidRPr="00F11E99">
        <w:rPr>
          <w:rFonts w:ascii="Times New Roman" w:hAnsi="Times New Roman"/>
          <w:sz w:val="24"/>
          <w:szCs w:val="24"/>
        </w:rPr>
        <w:t>, 2-</w:t>
      </w:r>
      <w:r w:rsidRPr="00F11E99">
        <w:rPr>
          <w:rFonts w:ascii="Sylfaen" w:hAnsi="Sylfaen" w:cs="Sylfaen"/>
          <w:sz w:val="24"/>
          <w:szCs w:val="24"/>
        </w:rPr>
        <w:t>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3-</w:t>
      </w:r>
      <w:r w:rsidRPr="00F11E99">
        <w:rPr>
          <w:rFonts w:ascii="Sylfaen" w:hAnsi="Sylfaen" w:cs="Sylfaen"/>
          <w:sz w:val="24"/>
          <w:szCs w:val="24"/>
        </w:rPr>
        <w:t>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խորհրդականի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իջեցնում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զրկում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աստիճանից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8) </w:t>
      </w:r>
      <w:r w:rsidRPr="00F11E99">
        <w:rPr>
          <w:rFonts w:ascii="Sylfaen" w:hAnsi="Sylfaen" w:cs="Sylfaen"/>
          <w:sz w:val="24"/>
          <w:szCs w:val="24"/>
        </w:rPr>
        <w:t>օրենքին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9) </w:t>
      </w:r>
      <w:r w:rsidRPr="00F11E99">
        <w:rPr>
          <w:rFonts w:ascii="Sylfaen" w:hAnsi="Sylfaen" w:cs="Sylfaen"/>
          <w:sz w:val="24"/>
          <w:szCs w:val="24"/>
        </w:rPr>
        <w:t>սահմանում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բաշխում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միջև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10)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կասեցնում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ուժը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կորցրած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ճանաչում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ենթակայությանը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առևտրային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ղեկավարների՝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հակասող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հրահանգները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հանձնարարագրերը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կարգադրությունները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ցուցումները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11) </w:t>
      </w:r>
      <w:r w:rsidRPr="00F11E99">
        <w:rPr>
          <w:rFonts w:ascii="Sylfaen" w:hAnsi="Sylfaen" w:cs="Sylfaen"/>
          <w:sz w:val="24"/>
          <w:szCs w:val="24"/>
        </w:rPr>
        <w:t>լսում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հաշվեկշիռը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քննում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ստուգման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արդյունքները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հաստատում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պահպանման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նախահաշիվը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կատարողականը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արժանահավատության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վերստուգման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արդյունքները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12) </w:t>
      </w:r>
      <w:r w:rsidRPr="00F11E99">
        <w:rPr>
          <w:rFonts w:ascii="Sylfaen" w:hAnsi="Sylfaen" w:cs="Sylfaen"/>
          <w:sz w:val="24"/>
          <w:szCs w:val="24"/>
        </w:rPr>
        <w:t>վերահսկողություն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ամրացված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սեփականության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պահպանության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13)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14) </w:t>
      </w:r>
      <w:r w:rsidRPr="00F11E99">
        <w:rPr>
          <w:rFonts w:ascii="Sylfaen" w:hAnsi="Sylfaen" w:cs="Sylfaen"/>
          <w:sz w:val="24"/>
          <w:szCs w:val="24"/>
        </w:rPr>
        <w:t>հաստատում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կառուցվածքը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հաստիքացուցակը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15)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աշխատողների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թիվը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16) </w:t>
      </w:r>
      <w:r w:rsidRPr="00F11E99">
        <w:rPr>
          <w:rFonts w:ascii="Sylfaen" w:hAnsi="Sylfaen" w:cs="Sylfaen"/>
          <w:sz w:val="24"/>
          <w:szCs w:val="24"/>
        </w:rPr>
        <w:t>ստեղծում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խորհրդակցական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17)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ժողովում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առնչությամբ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դնել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վստահության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հարցը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18)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վարչապետին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կենտրոնական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բանկի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խորհրդի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նիստերում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ներկայացուցչի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թեկնածության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19)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20) </w:t>
      </w:r>
      <w:r w:rsidRPr="00F11E99">
        <w:rPr>
          <w:rFonts w:ascii="Sylfaen" w:hAnsi="Sylfaen" w:cs="Sylfaen"/>
          <w:sz w:val="24"/>
          <w:szCs w:val="24"/>
        </w:rPr>
        <w:t>նախարարը</w:t>
      </w:r>
      <w:r w:rsidRPr="00F11E99">
        <w:rPr>
          <w:rFonts w:ascii="Times New Roman" w:hAnsi="Times New Roman"/>
          <w:sz w:val="24"/>
          <w:szCs w:val="24"/>
        </w:rPr>
        <w:t>, «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առկայությունը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15.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բացակայության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պարտականությունները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իսկ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անհնարինության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հանձնարարությամբ՝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մեկը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16.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տեղակալը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11E99">
        <w:rPr>
          <w:rFonts w:ascii="Times New Roman" w:hAnsi="Times New Roman"/>
          <w:sz w:val="24"/>
          <w:szCs w:val="24"/>
        </w:rPr>
        <w:t xml:space="preserve">) </w:t>
      </w:r>
      <w:r w:rsidRPr="00F11E99">
        <w:rPr>
          <w:rFonts w:ascii="Sylfaen" w:hAnsi="Sylfaen" w:cs="Sylfaen"/>
          <w:sz w:val="24"/>
          <w:szCs w:val="24"/>
        </w:rPr>
        <w:t>համակարգում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աշխատանքները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նախարարությանը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բնագավառում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անհրաժեշտ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միջոցով՝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տալով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ցուցումներ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հանձնարարականներ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4)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բնագավառի՝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որոշակի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հանձնարարականների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առաջադրանքների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վերահսկողություն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5)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մոտ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քննարկվելիք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հարցերի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քննարկումները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6) </w:t>
      </w:r>
      <w:r w:rsidRPr="00F11E99">
        <w:rPr>
          <w:rFonts w:ascii="Sylfaen" w:hAnsi="Sylfaen" w:cs="Sylfaen"/>
          <w:sz w:val="24"/>
          <w:szCs w:val="24"/>
        </w:rPr>
        <w:t>համակարգում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մասնագիտական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ուսումնասիրությունները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օպերատիվ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վերլուծությունը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7)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կազմակերպությունների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8)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զարգացման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9) </w:t>
      </w:r>
      <w:r w:rsidRPr="00F11E99">
        <w:rPr>
          <w:rFonts w:ascii="Sylfaen" w:hAnsi="Sylfaen" w:cs="Sylfaen"/>
          <w:sz w:val="24"/>
          <w:szCs w:val="24"/>
        </w:rPr>
        <w:t>պարբերաբար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տեղեկատվություն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տիրող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իրավիճակի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10)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բնագավառներում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վերահսկողությունը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տեղեկացնում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նախարարին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11) </w:t>
      </w:r>
      <w:r w:rsidRPr="00F11E99">
        <w:rPr>
          <w:rFonts w:ascii="Sylfaen" w:hAnsi="Sylfaen" w:cs="Sylfaen"/>
          <w:sz w:val="24"/>
          <w:szCs w:val="24"/>
        </w:rPr>
        <w:t>նախարարին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հարցերով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12)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հանձնարարությամբ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17. </w:t>
      </w:r>
      <w:r w:rsidRPr="00F11E99">
        <w:rPr>
          <w:rFonts w:ascii="Sylfaen" w:hAnsi="Sylfaen" w:cs="Sylfaen"/>
          <w:sz w:val="24"/>
          <w:szCs w:val="24"/>
        </w:rPr>
        <w:t>Գլխավոր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գանձապետն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պաշտոնե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հանդիսանում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«</w:t>
      </w:r>
      <w:r w:rsidRPr="00F11E99">
        <w:rPr>
          <w:rFonts w:ascii="Sylfaen" w:hAnsi="Sylfaen" w:cs="Sylfaen"/>
          <w:sz w:val="24"/>
          <w:szCs w:val="24"/>
        </w:rPr>
        <w:t>Գանձապետական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18.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առջև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արդյունավետ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ստեղծվում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կոլեգիա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կոլեգիան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1) </w:t>
      </w:r>
      <w:r w:rsidRPr="00F11E99">
        <w:rPr>
          <w:rFonts w:ascii="Sylfaen" w:hAnsi="Sylfaen" w:cs="Sylfaen"/>
          <w:sz w:val="24"/>
          <w:szCs w:val="24"/>
        </w:rPr>
        <w:t>օժանդակում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ռազմավարական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պլանավորման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քաղաքական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ընդունման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միջոցառումների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մշակման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գործընթացներին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2) </w:t>
      </w:r>
      <w:r w:rsidRPr="00F11E99">
        <w:rPr>
          <w:rFonts w:ascii="Sylfaen" w:hAnsi="Sylfaen" w:cs="Sylfaen"/>
          <w:sz w:val="24"/>
          <w:szCs w:val="24"/>
        </w:rPr>
        <w:t>նպաստում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ռազմավարական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գնահատմանը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հասարակության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մասնակցությանը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մշակում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արդյունավետության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բարձրացմանն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ուղղված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19. </w:t>
      </w:r>
      <w:r w:rsidRPr="00F11E99">
        <w:rPr>
          <w:rFonts w:ascii="Sylfaen" w:hAnsi="Sylfaen" w:cs="Sylfaen"/>
          <w:sz w:val="24"/>
          <w:szCs w:val="24"/>
        </w:rPr>
        <w:t>Նախարարն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խորհրդականներ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մամուլի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քարտուղար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օգնականներ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որոնց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պարտականությունների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բաշխումը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IV.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ԱՇԽԱՏԱԿԱԶՄԸ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20.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խնդիրը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գործակալությունների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տեսչությունների</w:t>
      </w:r>
      <w:r w:rsidRPr="00F11E99">
        <w:rPr>
          <w:rFonts w:ascii="Times New Roman" w:hAnsi="Times New Roman"/>
          <w:sz w:val="24"/>
          <w:szCs w:val="24"/>
        </w:rPr>
        <w:t>)</w:t>
      </w:r>
      <w:r w:rsidRPr="00F11E99">
        <w:rPr>
          <w:rFonts w:ascii="Sylfaen" w:hAnsi="Sylfaen" w:cs="Sylfaen"/>
          <w:sz w:val="24"/>
          <w:szCs w:val="24"/>
        </w:rPr>
        <w:t>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օրենքներով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արդյունավետ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իրավահարաբերություններին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մասնակցության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21.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կարգավիճակ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չունեցող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ենթակա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գրանցում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օրենսգրքի</w:t>
      </w:r>
      <w:r w:rsidRPr="00F11E99">
        <w:rPr>
          <w:rFonts w:ascii="Times New Roman" w:hAnsi="Times New Roman"/>
          <w:sz w:val="24"/>
          <w:szCs w:val="24"/>
        </w:rPr>
        <w:t>, «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կառավարչական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հիմնարկների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22.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բերել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կնքել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գործարքներ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հայցվոր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պատասխանող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երրորդ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23.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զինանշանի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պատկերով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հայերեն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անվանմամբ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կլոր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կնիք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հարկ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վճարողի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ձևաթղթեր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խորհրդանիշ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անհատականացման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24.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ինքնուրույն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հաշվեկշիռ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25.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ձեռնարկատիրական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մատուցված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գանձվել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միայն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տուրք՝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չափով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շրջանակներում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վարկային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հատուցելի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կնքումը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ձեռնարկատիրական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եթե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գործառնություններից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եկամուտներն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անմիջականորեն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օգտագործվում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պահպանման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կարիքների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26.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գործառնություններն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գանձապետական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միջոցով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պահպանման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կարիքների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շրջանակներում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գնումները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«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27.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պատասխանատվությունը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Հանրապետությունը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28.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անվանումն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29.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գտնվելու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վայրն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Հանրապետություն</w:t>
      </w:r>
      <w:r w:rsidRPr="00F11E99">
        <w:rPr>
          <w:rFonts w:ascii="Times New Roman" w:hAnsi="Times New Roman"/>
          <w:sz w:val="24"/>
          <w:szCs w:val="24"/>
        </w:rPr>
        <w:t xml:space="preserve">, 0010, </w:t>
      </w:r>
      <w:r w:rsidRPr="00F11E99">
        <w:rPr>
          <w:rFonts w:ascii="Sylfaen" w:hAnsi="Sylfaen" w:cs="Sylfaen"/>
          <w:sz w:val="24"/>
          <w:szCs w:val="24"/>
        </w:rPr>
        <w:t>քաղ</w:t>
      </w:r>
      <w:r w:rsidRPr="00F11E99">
        <w:rPr>
          <w:rFonts w:ascii="Times New Roman" w:hAnsi="Times New Roman"/>
          <w:sz w:val="24"/>
          <w:szCs w:val="24"/>
        </w:rPr>
        <w:t xml:space="preserve">. </w:t>
      </w:r>
      <w:r w:rsidRPr="00F11E99">
        <w:rPr>
          <w:rFonts w:ascii="Sylfaen" w:hAnsi="Sylfaen" w:cs="Sylfaen"/>
          <w:sz w:val="24"/>
          <w:szCs w:val="24"/>
        </w:rPr>
        <w:t>Երևան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Մելիք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Ադամյան</w:t>
      </w:r>
      <w:r w:rsidRPr="00F11E99">
        <w:rPr>
          <w:rFonts w:ascii="Times New Roman" w:hAnsi="Times New Roman"/>
          <w:sz w:val="24"/>
          <w:szCs w:val="24"/>
        </w:rPr>
        <w:t xml:space="preserve"> 1: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V.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ԱՇԽԱՏԱԿԱԶՄԻ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ԳՈՒՅՔԸ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30.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ձևավորվում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տիրապետմանը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տնօրինմանն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օգտագործմանը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հանձնված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ամրացված</w:t>
      </w:r>
      <w:r w:rsidRPr="00F11E99">
        <w:rPr>
          <w:rFonts w:ascii="Times New Roman" w:hAnsi="Times New Roman"/>
          <w:sz w:val="24"/>
          <w:szCs w:val="24"/>
        </w:rPr>
        <w:t xml:space="preserve">),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շրջանակներում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կնքած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գործարքներով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բերված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գույքից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ներառյալ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իրավունքները</w:t>
      </w:r>
      <w:r w:rsidRPr="00F11E99">
        <w:rPr>
          <w:rFonts w:ascii="Times New Roman" w:hAnsi="Times New Roman"/>
          <w:sz w:val="24"/>
          <w:szCs w:val="24"/>
        </w:rPr>
        <w:t xml:space="preserve">), </w:t>
      </w:r>
      <w:r w:rsidRPr="00F11E99">
        <w:rPr>
          <w:rFonts w:ascii="Sylfaen" w:hAnsi="Sylfaen" w:cs="Sylfaen"/>
          <w:sz w:val="24"/>
          <w:szCs w:val="24"/>
        </w:rPr>
        <w:t>որը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հաշվեկշռում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բաժնետոմսերի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բաժնեմասերի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տիրապետման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իրավասություն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31.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ցանկացած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ժամանակ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վերցնելու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32.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նպատակներին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օգտագործելու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տնօրինելու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տիրապետելու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VI.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ԱՇԽԱՏԱԿԱԶՄԻ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ԿԱՌՈՒՑՎԱԾՔԸ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33.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ներառվում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ստորաբաժանումները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վարչություններ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գլխավոր</w:t>
      </w:r>
      <w:r w:rsidRPr="00F11E99">
        <w:rPr>
          <w:rFonts w:ascii="Times New Roman" w:hAnsi="Times New Roman"/>
          <w:sz w:val="24"/>
          <w:szCs w:val="24"/>
        </w:rPr>
        <w:t xml:space="preserve">), </w:t>
      </w:r>
      <w:r w:rsidRPr="00F11E99">
        <w:rPr>
          <w:rFonts w:ascii="Sylfaen" w:hAnsi="Sylfaen" w:cs="Sylfaen"/>
          <w:sz w:val="24"/>
          <w:szCs w:val="24"/>
        </w:rPr>
        <w:t>բաժիններ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քարտուղարություն</w:t>
      </w:r>
      <w:r>
        <w:rPr>
          <w:rFonts w:ascii="Times New Roman" w:hAnsi="Times New Roman"/>
          <w:sz w:val="24"/>
          <w:szCs w:val="24"/>
        </w:rPr>
        <w:t>)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ստորաբաժանումները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գործակալություններ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տեսչություններ</w:t>
      </w:r>
      <w:r w:rsidRPr="00F11E99">
        <w:rPr>
          <w:rFonts w:ascii="Times New Roman" w:hAnsi="Times New Roman"/>
          <w:sz w:val="24"/>
          <w:szCs w:val="24"/>
        </w:rPr>
        <w:t xml:space="preserve">): 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35.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կանոնադրությունները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ներկայացմամբ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հաստատում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36.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իսկ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մատուցման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վերահսկողական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պատասխանատվության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կիրառող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37.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38.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բերելու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կրելու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պարտականություններ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հայցվոր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պատասխանող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երրորդ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39.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առանձնացված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ստորաբաժանումն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զինանշանի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պատկերով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հայերեն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անվանմամբ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հարկ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վճարողի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կլոր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կնիք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ձևաթղթեր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խորհրդանիշ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անհատականացման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VII.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ԱՇԽԱՏԱԿԱԶՄԻ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ԿԱՌԱՎԱՐՈՒՄԸ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40.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կառավարումն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նախարարը՝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41.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որը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ազատվում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«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42.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կառավարությունը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1) </w:t>
      </w:r>
      <w:r w:rsidRPr="00F11E99">
        <w:rPr>
          <w:rFonts w:ascii="Sylfaen" w:hAnsi="Sylfaen" w:cs="Sylfaen"/>
          <w:sz w:val="24"/>
          <w:szCs w:val="24"/>
        </w:rPr>
        <w:t>վերակազմակերպում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դադարեցնում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2) </w:t>
      </w:r>
      <w:r w:rsidRPr="00F11E99">
        <w:rPr>
          <w:rFonts w:ascii="Sylfaen" w:hAnsi="Sylfaen" w:cs="Sylfaen"/>
          <w:sz w:val="24"/>
          <w:szCs w:val="24"/>
        </w:rPr>
        <w:t>հաստատում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փոփոխությունները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որոշում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հանձնվող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չափը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4) </w:t>
      </w:r>
      <w:r w:rsidRPr="00F11E99">
        <w:rPr>
          <w:rFonts w:ascii="Sylfaen" w:hAnsi="Sylfaen" w:cs="Sylfaen"/>
          <w:sz w:val="24"/>
          <w:szCs w:val="24"/>
        </w:rPr>
        <w:t>հաստատում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կառուցվածքը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5)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43.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վերապահված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ընթացիկ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պատասխանատվություն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հրամանների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չկատարելու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ոչ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պատշաճ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44.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պատասխանատվություն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մեղքով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պատճառված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վնասի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 xml:space="preserve">: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դադարեցումը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հանդիսանալ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պատճառված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նյութական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վնասը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հատուցելու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պարտականությունները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չկատարելու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45.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չկատարել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հիմնադրի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նախարարի՝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հակասող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որոշումները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կարգադրությունները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հրամանները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հրահանգները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46.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բացակայության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պարտականությունների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անհնարինության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փոխարինում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տեղակալներից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մեկը՝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47.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ղեկավարը</w:t>
      </w:r>
      <w:r w:rsidRPr="00F11E99">
        <w:rPr>
          <w:rFonts w:ascii="Times New Roman" w:hAnsi="Times New Roman"/>
          <w:sz w:val="24"/>
          <w:szCs w:val="24"/>
        </w:rPr>
        <w:t>`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1) </w:t>
      </w:r>
      <w:r w:rsidRPr="00F11E99">
        <w:rPr>
          <w:rFonts w:ascii="Sylfaen" w:hAnsi="Sylfaen" w:cs="Sylfaen"/>
          <w:sz w:val="24"/>
          <w:szCs w:val="24"/>
        </w:rPr>
        <w:t>առանց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լիազորագրի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շահերը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կնքում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գործարքներ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որպես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հայցվոր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պատասխանող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երրորդ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դատարանում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դատավարական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գործողություններ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2)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հիմնադրի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տնօրինում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ամրացված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գույքը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</w:t>
      </w:r>
      <w:r w:rsidRPr="00F11E99">
        <w:rPr>
          <w:rFonts w:ascii="Times New Roman" w:hAnsi="Times New Roman"/>
          <w:sz w:val="24"/>
          <w:szCs w:val="24"/>
        </w:rPr>
        <w:t xml:space="preserve">`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3)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իրավասության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անունից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հանդես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վերալիազորման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իրավունքով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լիազորագրեր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նշանակում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պաշտոնից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ազատում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աշխատողներին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նրանց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կիրառում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խրախուսանքի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տույժի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5)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անձնակազմի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գործառույթների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6)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շնորհում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ծառայության</w:t>
      </w:r>
      <w:r w:rsidRPr="00F11E99">
        <w:rPr>
          <w:rFonts w:ascii="Times New Roman" w:hAnsi="Times New Roman"/>
          <w:sz w:val="24"/>
          <w:szCs w:val="24"/>
        </w:rPr>
        <w:t xml:space="preserve"> 1-</w:t>
      </w:r>
      <w:r w:rsidRPr="00F11E99">
        <w:rPr>
          <w:rFonts w:ascii="Sylfaen" w:hAnsi="Sylfaen" w:cs="Sylfaen"/>
          <w:sz w:val="24"/>
          <w:szCs w:val="24"/>
        </w:rPr>
        <w:t>ին</w:t>
      </w:r>
      <w:r w:rsidRPr="00F11E99">
        <w:rPr>
          <w:rFonts w:ascii="Times New Roman" w:hAnsi="Times New Roman"/>
          <w:sz w:val="24"/>
          <w:szCs w:val="24"/>
        </w:rPr>
        <w:t>, 2-</w:t>
      </w:r>
      <w:r w:rsidRPr="00F11E99">
        <w:rPr>
          <w:rFonts w:ascii="Sylfaen" w:hAnsi="Sylfaen" w:cs="Sylfaen"/>
          <w:sz w:val="24"/>
          <w:szCs w:val="24"/>
        </w:rPr>
        <w:t>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3-</w:t>
      </w:r>
      <w:r w:rsidRPr="00F11E99">
        <w:rPr>
          <w:rFonts w:ascii="Sylfaen" w:hAnsi="Sylfaen" w:cs="Sylfaen"/>
          <w:sz w:val="24"/>
          <w:szCs w:val="24"/>
        </w:rPr>
        <w:t>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առաջատար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ծառայողի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քաղաքացիական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ծառայության</w:t>
      </w:r>
      <w:r w:rsidRPr="00F11E99">
        <w:rPr>
          <w:rFonts w:ascii="Times New Roman" w:hAnsi="Times New Roman"/>
          <w:sz w:val="24"/>
          <w:szCs w:val="24"/>
        </w:rPr>
        <w:t xml:space="preserve"> 1-</w:t>
      </w:r>
      <w:r w:rsidRPr="00F11E99">
        <w:rPr>
          <w:rFonts w:ascii="Sylfaen" w:hAnsi="Sylfaen" w:cs="Sylfaen"/>
          <w:sz w:val="24"/>
          <w:szCs w:val="24"/>
        </w:rPr>
        <w:t>ին</w:t>
      </w:r>
      <w:r w:rsidRPr="00F11E99">
        <w:rPr>
          <w:rFonts w:ascii="Times New Roman" w:hAnsi="Times New Roman"/>
          <w:sz w:val="24"/>
          <w:szCs w:val="24"/>
        </w:rPr>
        <w:t>, 2-</w:t>
      </w:r>
      <w:r w:rsidRPr="00F11E99">
        <w:rPr>
          <w:rFonts w:ascii="Sylfaen" w:hAnsi="Sylfaen" w:cs="Sylfaen"/>
          <w:sz w:val="24"/>
          <w:szCs w:val="24"/>
        </w:rPr>
        <w:t>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3-</w:t>
      </w:r>
      <w:r w:rsidRPr="00F11E99">
        <w:rPr>
          <w:rFonts w:ascii="Sylfaen" w:hAnsi="Sylfaen" w:cs="Sylfaen"/>
          <w:sz w:val="24"/>
          <w:szCs w:val="24"/>
        </w:rPr>
        <w:t>րդ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կրտսեր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ծառայողի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իջեցնում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զրկում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դասային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աստիճանից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7)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արձակում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տալիս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պարտադիր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ցուցումներ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8)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հաշվեկշիռը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այդ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թվում՝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վարելը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կազմելը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ներկայացնելը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հաստատմանն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պահպանման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նախահաշիվը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կատարողականը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հաշվեկշիռը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միջոցներ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ձեռնարկում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ստուգումներով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հայտնաբերված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խախտումների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9) </w:t>
      </w:r>
      <w:r w:rsidRPr="00F11E99">
        <w:rPr>
          <w:rFonts w:ascii="Sylfaen" w:hAnsi="Sylfaen" w:cs="Sylfaen"/>
          <w:sz w:val="24"/>
          <w:szCs w:val="24"/>
        </w:rPr>
        <w:t>նախարարին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առաջարկություններ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հիմնական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ուղղությունների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վերաբերյալ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10) </w:t>
      </w:r>
      <w:r w:rsidRPr="00F11E99">
        <w:rPr>
          <w:rFonts w:ascii="Sylfaen" w:hAnsi="Sylfaen" w:cs="Sylfaen"/>
          <w:sz w:val="24"/>
          <w:szCs w:val="24"/>
        </w:rPr>
        <w:t>կազմակերպում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առաջիկա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տարվա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նախագծի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նախապատրաստական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միջոցների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11) </w:t>
      </w:r>
      <w:r w:rsidRPr="00F11E99">
        <w:rPr>
          <w:rFonts w:ascii="Sylfaen" w:hAnsi="Sylfaen" w:cs="Sylfaen"/>
          <w:sz w:val="24"/>
          <w:szCs w:val="24"/>
        </w:rPr>
        <w:t>կազմակերպում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նախարարությունում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քննարկումների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խորհրդակցությունների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անցկացումը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12) </w:t>
      </w:r>
      <w:r w:rsidRPr="00F11E99">
        <w:rPr>
          <w:rFonts w:ascii="Sylfaen" w:hAnsi="Sylfaen" w:cs="Sylfaen"/>
          <w:sz w:val="24"/>
          <w:szCs w:val="24"/>
        </w:rPr>
        <w:t>վերահսկում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կողմից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ժամկետներում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ընթացքը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13)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ստորագրությանն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հրամանները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ինչպես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կարգադրությունները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14) </w:t>
      </w:r>
      <w:r w:rsidRPr="00F11E99">
        <w:rPr>
          <w:rFonts w:ascii="Sylfaen" w:hAnsi="Sylfaen" w:cs="Sylfaen"/>
          <w:sz w:val="24"/>
          <w:szCs w:val="24"/>
        </w:rPr>
        <w:t>ապահովում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իշխանության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15) </w:t>
      </w:r>
      <w:r w:rsidRPr="00F11E99">
        <w:rPr>
          <w:rFonts w:ascii="Sylfaen" w:hAnsi="Sylfaen" w:cs="Sylfaen"/>
          <w:sz w:val="24"/>
          <w:szCs w:val="24"/>
        </w:rPr>
        <w:t>կազմակերպում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նախարարությունում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տեխնիկական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աշխատանքները</w:t>
      </w:r>
      <w:r w:rsidRPr="00F11E99">
        <w:rPr>
          <w:rFonts w:ascii="Times New Roman" w:hAnsi="Times New Roman"/>
          <w:sz w:val="24"/>
          <w:szCs w:val="24"/>
        </w:rPr>
        <w:t>.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16)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ակտերով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սույն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կանոնադրությամբ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նախատեսված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այլ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48.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գլխավոր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ֆինանսիստը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ծառայությունները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գործում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անմիջական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ենթակայությամբ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իսկ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գլխավոր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ֆինանսիստի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պարտականություններն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ղեկավարի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լինելու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դեպքում՝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նախարարի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անմիջական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ենթակայությամբ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իրականացնում</w:t>
      </w:r>
      <w:r w:rsidRPr="00F11E99">
        <w:rPr>
          <w:rFonts w:ascii="Times New Roman" w:hAnsi="Times New Roman"/>
          <w:sz w:val="24"/>
          <w:szCs w:val="24"/>
        </w:rPr>
        <w:t xml:space="preserve"> «</w:t>
      </w:r>
      <w:r w:rsidRPr="00F11E99">
        <w:rPr>
          <w:rFonts w:ascii="Sylfaen" w:hAnsi="Sylfaen" w:cs="Sylfaen"/>
          <w:sz w:val="24"/>
          <w:szCs w:val="24"/>
        </w:rPr>
        <w:t>Գանձապետական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համակարգի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մասին</w:t>
      </w:r>
      <w:r w:rsidRPr="00F11E99">
        <w:rPr>
          <w:rFonts w:ascii="Times New Roman" w:hAnsi="Times New Roman"/>
          <w:sz w:val="24"/>
          <w:szCs w:val="24"/>
        </w:rPr>
        <w:t xml:space="preserve">»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լիազորությունները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49.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գլխավոր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ֆինանսիստը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պատասխանատու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վարելու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հարկային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վիճակագրական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պարտադիր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ժամանակին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կազմելու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VIII. </w:t>
      </w:r>
      <w:r w:rsidRPr="00F11E99">
        <w:rPr>
          <w:rFonts w:ascii="Sylfaen" w:hAnsi="Sylfaen" w:cs="Sylfaen"/>
          <w:b/>
          <w:bCs/>
          <w:sz w:val="24"/>
          <w:szCs w:val="24"/>
        </w:rPr>
        <w:t>ՀԱՇՎԱՌՈՒՄԸ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ԵՎ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ՀԱՇՎԵՏՎՈՒԹՅՈՒՆՆԵՐԸ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50.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օրենսդրությամբ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համապատասխան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մարմիններին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ներկայացնում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հարկային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մաքսային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պարտադիր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վճարների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վիճակագրական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հաշվարկներ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հայտարարագրեր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51.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տարեկան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հավաստիությունը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կարող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է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ենթարկվել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(</w:t>
      </w:r>
      <w:r w:rsidRPr="00F11E99">
        <w:rPr>
          <w:rFonts w:ascii="Sylfaen" w:hAnsi="Sylfaen" w:cs="Sylfaen"/>
          <w:sz w:val="24"/>
          <w:szCs w:val="24"/>
        </w:rPr>
        <w:t>վերստուգման</w:t>
      </w:r>
      <w:r w:rsidRPr="00F11E99">
        <w:rPr>
          <w:rFonts w:ascii="Times New Roman" w:hAnsi="Times New Roman"/>
          <w:sz w:val="24"/>
          <w:szCs w:val="24"/>
        </w:rPr>
        <w:t xml:space="preserve">)` </w:t>
      </w:r>
      <w:r w:rsidRPr="00F11E99">
        <w:rPr>
          <w:rFonts w:ascii="Sylfaen" w:hAnsi="Sylfaen" w:cs="Sylfaen"/>
          <w:sz w:val="24"/>
          <w:szCs w:val="24"/>
        </w:rPr>
        <w:t>Հայաստանի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Հանրապետության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սահմանած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IX.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ԱՇԽԱՏԱԿԱԶՄԻ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ՎԵՐԱԿԱԶՄԱԿԵՐՊՈՒՄԸ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ԵՎ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ԳՈՐԾՈՒՆԵՈՒԹՅԱՆ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ԴԱԴԱՐՈՒՄԸ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both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 xml:space="preserve">52. </w:t>
      </w:r>
      <w:r w:rsidRPr="00F11E99">
        <w:rPr>
          <w:rFonts w:ascii="Sylfaen" w:hAnsi="Sylfaen" w:cs="Sylfaen"/>
          <w:sz w:val="24"/>
          <w:szCs w:val="24"/>
        </w:rPr>
        <w:t>Նախարարության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աշխատակազմի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վերակազմակերպման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դրա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դադարման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պայմանները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սահմանվում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օրենքով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C28E0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tbl>
      <w:tblPr>
        <w:tblW w:w="5042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500"/>
        <w:gridCol w:w="6300"/>
      </w:tblGrid>
      <w:tr w:rsidR="00BC28E0" w:rsidRPr="0025136B" w:rsidTr="00241117">
        <w:trPr>
          <w:tblCellSpacing w:w="0" w:type="dxa"/>
        </w:trPr>
        <w:tc>
          <w:tcPr>
            <w:tcW w:w="4500" w:type="dxa"/>
            <w:vAlign w:val="center"/>
          </w:tcPr>
          <w:p w:rsidR="00BC28E0" w:rsidRPr="00F11E99" w:rsidRDefault="00BC28E0" w:rsidP="00F11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Հայաստանի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Հանրապետության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կառավարության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աշխատակազմի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ղեկավար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-նախարար</w:t>
            </w:r>
          </w:p>
        </w:tc>
        <w:tc>
          <w:tcPr>
            <w:tcW w:w="6300" w:type="dxa"/>
            <w:vAlign w:val="bottom"/>
          </w:tcPr>
          <w:p w:rsidR="00BC28E0" w:rsidRPr="00F11E99" w:rsidRDefault="00BC28E0" w:rsidP="00F11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Դ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Հարություն</w:t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յան</w:t>
            </w:r>
          </w:p>
        </w:tc>
      </w:tr>
    </w:tbl>
    <w:p w:rsidR="00BC28E0" w:rsidRDefault="00BC28E0" w:rsidP="00D71860">
      <w:pPr>
        <w:spacing w:after="0" w:line="240" w:lineRule="auto"/>
        <w:ind w:firstLine="375"/>
        <w:rPr>
          <w:rFonts w:ascii="GHEA Grapalat" w:hAnsi="GHEA Grapalat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01A02" w:rsidRDefault="00BC28E0" w:rsidP="00F01A0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>Հ</w:t>
      </w:r>
      <w:r w:rsidRPr="00F01A02">
        <w:rPr>
          <w:rFonts w:ascii="GHEA Grapalat" w:hAnsi="GHEA Grapalat" w:cs="Sylfaen"/>
          <w:b/>
          <w:bCs/>
          <w:sz w:val="24"/>
          <w:szCs w:val="24"/>
        </w:rPr>
        <w:t>ավելված</w:t>
      </w:r>
      <w:r>
        <w:rPr>
          <w:rFonts w:ascii="GHEA Grapalat" w:hAnsi="GHEA Grapalat"/>
          <w:b/>
          <w:bCs/>
          <w:sz w:val="24"/>
          <w:szCs w:val="24"/>
        </w:rPr>
        <w:t xml:space="preserve"> N 2</w:t>
      </w:r>
    </w:p>
    <w:p w:rsidR="00BC28E0" w:rsidRPr="00F01A02" w:rsidRDefault="00BC28E0" w:rsidP="00F01A0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F01A02">
        <w:rPr>
          <w:rFonts w:ascii="GHEA Grapalat" w:hAnsi="GHEA Grapalat" w:cs="Sylfaen"/>
          <w:b/>
          <w:bCs/>
          <w:sz w:val="24"/>
          <w:szCs w:val="24"/>
        </w:rPr>
        <w:t>ՀՀ</w:t>
      </w:r>
      <w:r w:rsidRPr="00F01A02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01A02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F01A02">
        <w:rPr>
          <w:rFonts w:ascii="GHEA Grapalat" w:hAnsi="GHEA Grapalat"/>
          <w:b/>
          <w:bCs/>
          <w:sz w:val="24"/>
          <w:szCs w:val="24"/>
        </w:rPr>
        <w:t xml:space="preserve"> ___________ </w:t>
      </w:r>
      <w:r w:rsidRPr="00F01A02">
        <w:rPr>
          <w:rFonts w:ascii="GHEA Grapalat" w:hAnsi="GHEA Grapalat" w:cs="Sylfaen"/>
          <w:b/>
          <w:bCs/>
          <w:sz w:val="24"/>
          <w:szCs w:val="24"/>
        </w:rPr>
        <w:t>թվականի</w:t>
      </w:r>
    </w:p>
    <w:p w:rsidR="00BC28E0" w:rsidRPr="00F01A02" w:rsidRDefault="00BC28E0" w:rsidP="00F01A02">
      <w:pPr>
        <w:jc w:val="right"/>
        <w:rPr>
          <w:rFonts w:ascii="GHEA Grapalat" w:hAnsi="GHEA Grapalat"/>
          <w:sz w:val="24"/>
          <w:szCs w:val="24"/>
        </w:rPr>
      </w:pPr>
      <w:r w:rsidRPr="00F01A02">
        <w:rPr>
          <w:rFonts w:ascii="GHEA Grapalat" w:hAnsi="GHEA Grapalat" w:cs="Sylfaen"/>
          <w:b/>
          <w:bCs/>
          <w:sz w:val="24"/>
          <w:szCs w:val="24"/>
        </w:rPr>
        <w:t>_________________</w:t>
      </w:r>
      <w:r w:rsidRPr="00F01A02">
        <w:rPr>
          <w:rFonts w:ascii="GHEA Grapalat" w:hAnsi="GHEA Grapalat"/>
          <w:b/>
          <w:bCs/>
          <w:sz w:val="24"/>
          <w:szCs w:val="24"/>
        </w:rPr>
        <w:t>-</w:t>
      </w:r>
      <w:r w:rsidRPr="00F01A02">
        <w:rPr>
          <w:rFonts w:ascii="GHEA Grapalat" w:hAnsi="GHEA Grapalat" w:cs="Sylfaen"/>
          <w:b/>
          <w:bCs/>
          <w:sz w:val="24"/>
          <w:szCs w:val="24"/>
        </w:rPr>
        <w:t>ի</w:t>
      </w:r>
      <w:r w:rsidRPr="00F01A02">
        <w:rPr>
          <w:rFonts w:ascii="GHEA Grapalat" w:hAnsi="GHEA Grapalat"/>
          <w:b/>
          <w:bCs/>
          <w:sz w:val="24"/>
          <w:szCs w:val="24"/>
        </w:rPr>
        <w:t xml:space="preserve"> N _____-</w:t>
      </w:r>
      <w:r w:rsidRPr="00F01A02">
        <w:rPr>
          <w:rFonts w:ascii="GHEA Grapalat" w:hAnsi="GHEA Grapalat" w:cs="Sylfaen"/>
          <w:b/>
          <w:bCs/>
          <w:sz w:val="24"/>
          <w:szCs w:val="24"/>
        </w:rPr>
        <w:t>Ն</w:t>
      </w:r>
      <w:r w:rsidRPr="00F01A02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01A02">
        <w:rPr>
          <w:rFonts w:ascii="GHEA Grapalat" w:hAnsi="GHEA Grapalat" w:cs="Sylfaen"/>
          <w:b/>
          <w:bCs/>
          <w:sz w:val="24"/>
          <w:szCs w:val="24"/>
        </w:rPr>
        <w:t>որոշման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0710"/>
      </w:tblGrid>
      <w:tr w:rsidR="00BC28E0" w:rsidRPr="0025136B" w:rsidTr="0030606D">
        <w:trPr>
          <w:tblCellSpacing w:w="0" w:type="dxa"/>
        </w:trPr>
        <w:tc>
          <w:tcPr>
            <w:tcW w:w="4500" w:type="dxa"/>
            <w:vAlign w:val="center"/>
          </w:tcPr>
          <w:p w:rsidR="00BC28E0" w:rsidRPr="00F01A02" w:rsidRDefault="00BC28E0" w:rsidP="00F01A02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«</w:t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Հավելված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N 2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ՀՀ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կառավարության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2008 </w:t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թվականի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մայիսի</w:t>
            </w:r>
            <w:r w:rsidRPr="00F01A02">
              <w:rPr>
                <w:rFonts w:ascii="Courier New" w:hAnsi="Courier New" w:cs="Courier New"/>
                <w:b/>
                <w:bCs/>
                <w:sz w:val="24"/>
                <w:szCs w:val="24"/>
              </w:rPr>
              <w:t> 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t>15-</w:t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N 503-</w:t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</w:t>
            </w:r>
            <w:r w:rsidRPr="00F01A0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01A02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որոշման</w:t>
            </w:r>
          </w:p>
        </w:tc>
      </w:tr>
    </w:tbl>
    <w:p w:rsidR="00BC28E0" w:rsidRPr="0030606D" w:rsidRDefault="00BC28E0" w:rsidP="0030606D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30606D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b/>
          <w:bCs/>
          <w:sz w:val="24"/>
          <w:szCs w:val="24"/>
        </w:rPr>
        <w:t>Կ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Ռ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ՈՒ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Ց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Վ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Ծ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Ք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b/>
          <w:bCs/>
          <w:sz w:val="24"/>
          <w:szCs w:val="24"/>
        </w:rPr>
        <w:t>ՀԱՅԱՍՏԱՆԻ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ՀԱՆՐԱՊԵՏՈՒԹՅԱՆ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ՖԻՆԱՆՍՆԵՐԻ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ՆԱԽԱՐԱՐՈՒԹՅԱՆ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ԱՇԽԱՏԱԿԱԶՄԻ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F11E99">
        <w:rPr>
          <w:rFonts w:ascii="Sylfaen" w:hAnsi="Sylfaen" w:cs="Sylfaen"/>
          <w:b/>
          <w:bCs/>
          <w:sz w:val="24"/>
          <w:szCs w:val="24"/>
        </w:rPr>
        <w:t>ԿԱՌՈՒՑՎԱԾՔԱՅԻՆ</w:t>
      </w:r>
      <w:r w:rsidRPr="00F11E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1E99">
        <w:rPr>
          <w:rFonts w:ascii="Sylfaen" w:hAnsi="Sylfaen" w:cs="Sylfaen"/>
          <w:b/>
          <w:bCs/>
          <w:sz w:val="24"/>
          <w:szCs w:val="24"/>
        </w:rPr>
        <w:t>ՍՏՈՐԱԲԱԺԱՆՈՒՄՆԵՐ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F11E99">
        <w:rPr>
          <w:rFonts w:ascii="Sylfaen" w:hAnsi="Sylfaen" w:cs="Sylfaen"/>
          <w:b/>
          <w:bCs/>
          <w:sz w:val="24"/>
          <w:szCs w:val="24"/>
        </w:rPr>
        <w:t>Վարչություններ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գործընթացի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Մակրոտնտեսական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Բյուջեների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կատարման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հաշվետվությունների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Գործառնական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Ծախսերի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բյուջեի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նկատմամբ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պարտավորությունների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պարտքի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Default="00BC28E0" w:rsidP="00F11E99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հսկողության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գնումների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C28E0" w:rsidRDefault="00BC28E0" w:rsidP="00F11E99">
      <w:pPr>
        <w:spacing w:after="0" w:line="240" w:lineRule="auto"/>
        <w:ind w:firstLine="375"/>
        <w:rPr>
          <w:rFonts w:ascii="Sylfaen" w:hAnsi="Sylfae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  <w:r>
        <w:rPr>
          <w:rFonts w:ascii="Sylfaen" w:hAnsi="Sylfaen"/>
          <w:sz w:val="24"/>
          <w:szCs w:val="24"/>
        </w:rPr>
        <w:t xml:space="preserve">Ֆինանսական հոսքերի և ներքին անվտանգության վարչություն 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Վարչարարության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ընթացակարգերի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սպասարկման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Եկամուտների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քաղաքականության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գնահատման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կարգապահական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ծրագրերի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Միջազգային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համագործակցության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Իրավաբանական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Ներքին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Անձնակազմի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Գործերի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կառավարման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  <w:r w:rsidRPr="00F11E99">
        <w:rPr>
          <w:rFonts w:ascii="Sylfaen" w:hAnsi="Sylfaen" w:cs="Sylfaen"/>
          <w:sz w:val="24"/>
          <w:szCs w:val="24"/>
        </w:rPr>
        <w:t>Քարտուղարություն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Հաշվապահական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հաշվառման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Default="00BC28E0" w:rsidP="00F11E99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Տեղեկատվական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տեխնոլոգիաների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ենթակառուցվածքների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ներդրման</w:t>
      </w:r>
      <w:r w:rsidRPr="00F11E99">
        <w:rPr>
          <w:rFonts w:ascii="Times New Roman" w:hAnsi="Times New Roman"/>
          <w:sz w:val="24"/>
          <w:szCs w:val="24"/>
        </w:rPr>
        <w:t xml:space="preserve">, </w:t>
      </w:r>
      <w:r w:rsidRPr="00F11E99">
        <w:rPr>
          <w:rFonts w:ascii="Sylfaen" w:hAnsi="Sylfaen" w:cs="Sylfaen"/>
          <w:sz w:val="24"/>
          <w:szCs w:val="24"/>
        </w:rPr>
        <w:t>զարգացման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վիճակագրության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վարչություն</w:t>
      </w:r>
    </w:p>
    <w:p w:rsidR="00BC28E0" w:rsidRDefault="00BC28E0" w:rsidP="00F11E99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</w:p>
    <w:p w:rsidR="00BC28E0" w:rsidRDefault="00BC28E0" w:rsidP="00F11E99">
      <w:pPr>
        <w:spacing w:after="0" w:line="240" w:lineRule="auto"/>
        <w:ind w:firstLine="375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Եվրասիական տնտեսական միության հետ համագործակցության 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C28E0" w:rsidRPr="00D71860" w:rsidRDefault="00BC28E0" w:rsidP="00D71860">
      <w:pPr>
        <w:spacing w:after="0" w:line="240" w:lineRule="auto"/>
        <w:ind w:firstLine="375"/>
        <w:rPr>
          <w:rFonts w:ascii="Sylfaen" w:hAnsi="Sylfae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  <w:r w:rsidRPr="00F11E99">
        <w:rPr>
          <w:rFonts w:ascii="Sylfaen" w:hAnsi="Sylfaen" w:cs="Sylfaen"/>
          <w:sz w:val="24"/>
          <w:szCs w:val="24"/>
        </w:rPr>
        <w:t>Հաշվապահության</w:t>
      </w:r>
      <w:r>
        <w:rPr>
          <w:rFonts w:ascii="Sylfaen" w:hAnsi="Sylfaen" w:cs="Sylfaen"/>
          <w:sz w:val="24"/>
          <w:szCs w:val="24"/>
        </w:rPr>
        <w:t>,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աուդիտի</w:t>
      </w:r>
      <w:r>
        <w:rPr>
          <w:rFonts w:ascii="Sylfaen" w:hAnsi="Sylfaen" w:cs="Sylfaen"/>
          <w:sz w:val="24"/>
          <w:szCs w:val="24"/>
        </w:rPr>
        <w:t xml:space="preserve"> և ոչ ֆինանսական ոլորտի 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մեթոդաբանության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վարչություն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F11E99">
        <w:rPr>
          <w:rFonts w:ascii="Sylfaen" w:hAnsi="Sylfaen" w:cs="Sylfaen"/>
          <w:b/>
          <w:bCs/>
          <w:sz w:val="24"/>
          <w:szCs w:val="24"/>
        </w:rPr>
        <w:t>Բաժիններ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Առաջին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բաժին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Տեղեկատվության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հասարակայնության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հետ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կապերի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բաժին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Ֆինանսական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շուկայի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վերլուծության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զարգացման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բաժին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Հաշվետվությունների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ուսումնասիրության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բաժին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A28E0" w:rsidRDefault="00BC28E0" w:rsidP="00F11E99">
      <w:pPr>
        <w:spacing w:after="0" w:line="240" w:lineRule="auto"/>
        <w:ind w:firstLine="375"/>
        <w:rPr>
          <w:rFonts w:ascii="Sylfaen" w:hAnsi="Sylfaen"/>
          <w:b/>
          <w:i/>
          <w:sz w:val="24"/>
          <w:szCs w:val="24"/>
        </w:rPr>
      </w:pPr>
      <w:r w:rsidRPr="00FA28E0">
        <w:rPr>
          <w:rFonts w:ascii="Times New Roman" w:hAnsi="Times New Roman"/>
          <w:b/>
          <w:i/>
          <w:sz w:val="24"/>
          <w:szCs w:val="24"/>
        </w:rPr>
        <w:t>II. </w:t>
      </w:r>
      <w:r w:rsidRPr="00FA28E0">
        <w:rPr>
          <w:rFonts w:ascii="Sylfaen" w:hAnsi="Sylfaen"/>
          <w:b/>
          <w:i/>
          <w:sz w:val="24"/>
          <w:szCs w:val="24"/>
        </w:rPr>
        <w:t>Առանձնացված ստորաբաժանումներ</w:t>
      </w:r>
    </w:p>
    <w:p w:rsidR="00BC28E0" w:rsidRPr="00FA28E0" w:rsidRDefault="00BC28E0" w:rsidP="00F11E99">
      <w:pPr>
        <w:spacing w:after="0" w:line="240" w:lineRule="auto"/>
        <w:ind w:firstLine="375"/>
        <w:rPr>
          <w:rFonts w:ascii="Sylfaen" w:hAnsi="Sylfaen"/>
          <w:b/>
          <w:i/>
          <w:sz w:val="24"/>
          <w:szCs w:val="24"/>
        </w:rPr>
      </w:pP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«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մետաղների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թանկարժեք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քարերի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պետական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գանձարան</w:t>
      </w:r>
      <w:r w:rsidRPr="00F11E99">
        <w:rPr>
          <w:rFonts w:ascii="Times New Roman" w:hAnsi="Times New Roman"/>
          <w:sz w:val="24"/>
          <w:szCs w:val="24"/>
        </w:rPr>
        <w:t>» </w:t>
      </w:r>
      <w:r w:rsidRPr="00F11E99">
        <w:rPr>
          <w:rFonts w:ascii="Sylfaen" w:hAnsi="Sylfaen" w:cs="Sylfaen"/>
          <w:sz w:val="24"/>
          <w:szCs w:val="24"/>
        </w:rPr>
        <w:t>գործակալություն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Աուդիտորական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գործունեության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հսկողության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Ֆինանսաբյուջետային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վերահսկողության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տեսչություն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Լիցենզավորման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գործակալություն</w:t>
      </w: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Times New Roman" w:hAnsi="Times New Roman"/>
          <w:sz w:val="24"/>
          <w:szCs w:val="24"/>
        </w:rPr>
        <w:t> </w:t>
      </w:r>
    </w:p>
    <w:p w:rsidR="00BC28E0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F11E99">
        <w:rPr>
          <w:rFonts w:ascii="Sylfaen" w:hAnsi="Sylfaen" w:cs="Sylfaen"/>
          <w:sz w:val="24"/>
          <w:szCs w:val="24"/>
        </w:rPr>
        <w:t>Լիցենզավորման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պայմանների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և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պահանջների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հսկողության</w:t>
      </w:r>
      <w:r w:rsidRPr="00F11E99">
        <w:rPr>
          <w:rFonts w:ascii="Times New Roman" w:hAnsi="Times New Roman"/>
          <w:sz w:val="24"/>
          <w:szCs w:val="24"/>
        </w:rPr>
        <w:t xml:space="preserve"> </w:t>
      </w:r>
      <w:r w:rsidRPr="00F11E99">
        <w:rPr>
          <w:rFonts w:ascii="Sylfaen" w:hAnsi="Sylfaen" w:cs="Sylfaen"/>
          <w:sz w:val="24"/>
          <w:szCs w:val="24"/>
        </w:rPr>
        <w:t>տեսչություն</w:t>
      </w:r>
      <w:r w:rsidRPr="00F11E99">
        <w:rPr>
          <w:rFonts w:ascii="Times New Roman" w:hAnsi="Times New Roman"/>
          <w:sz w:val="24"/>
          <w:szCs w:val="24"/>
        </w:rPr>
        <w:t>:</w:t>
      </w:r>
    </w:p>
    <w:p w:rsidR="00BC28E0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C28E0" w:rsidRPr="00F11E99" w:rsidRDefault="00BC28E0" w:rsidP="00F11E99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11E99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500"/>
        <w:gridCol w:w="6210"/>
      </w:tblGrid>
      <w:tr w:rsidR="00BC28E0" w:rsidRPr="0025136B" w:rsidTr="00F11E99">
        <w:trPr>
          <w:tblCellSpacing w:w="0" w:type="dxa"/>
        </w:trPr>
        <w:tc>
          <w:tcPr>
            <w:tcW w:w="4500" w:type="dxa"/>
            <w:vAlign w:val="center"/>
          </w:tcPr>
          <w:p w:rsidR="00BC28E0" w:rsidRPr="00F11E99" w:rsidRDefault="00BC28E0" w:rsidP="00F11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Հայաստանի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Հանրապետության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կառավարության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աշխատակազմի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ղեկավար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-նախարար</w:t>
            </w:r>
          </w:p>
        </w:tc>
        <w:tc>
          <w:tcPr>
            <w:tcW w:w="0" w:type="auto"/>
            <w:vAlign w:val="bottom"/>
          </w:tcPr>
          <w:p w:rsidR="00BC28E0" w:rsidRPr="00F11E99" w:rsidRDefault="00BC28E0" w:rsidP="00F11E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Դ</w:t>
            </w:r>
            <w:r w:rsidRPr="00F11E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Հարություն</w:t>
            </w:r>
            <w:r w:rsidRPr="00F11E99">
              <w:rPr>
                <w:rFonts w:ascii="Sylfaen" w:hAnsi="Sylfaen" w:cs="Sylfaen"/>
                <w:b/>
                <w:bCs/>
                <w:sz w:val="24"/>
                <w:szCs w:val="24"/>
              </w:rPr>
              <w:t>յան</w:t>
            </w:r>
          </w:p>
        </w:tc>
      </w:tr>
    </w:tbl>
    <w:p w:rsidR="00BC28E0" w:rsidRPr="00D76118" w:rsidRDefault="00BC28E0" w:rsidP="00F11E99">
      <w:pPr>
        <w:spacing w:after="0" w:line="240" w:lineRule="auto"/>
        <w:ind w:firstLine="375"/>
        <w:jc w:val="center"/>
        <w:rPr>
          <w:rFonts w:ascii="GHEA Grapalat" w:hAnsi="GHEA Grapalat"/>
        </w:rPr>
      </w:pPr>
    </w:p>
    <w:sectPr w:rsidR="00BC28E0" w:rsidRPr="00D76118" w:rsidSect="004E3D31">
      <w:pgSz w:w="12240" w:h="15840"/>
      <w:pgMar w:top="810" w:right="540" w:bottom="99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0006"/>
    <w:multiLevelType w:val="hybridMultilevel"/>
    <w:tmpl w:val="9C4ED5DE"/>
    <w:lvl w:ilvl="0" w:tplc="C7A6DF1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3D44215E"/>
    <w:multiLevelType w:val="hybridMultilevel"/>
    <w:tmpl w:val="60A29A6E"/>
    <w:lvl w:ilvl="0" w:tplc="25C2E2C6">
      <w:start w:val="1"/>
      <w:numFmt w:val="decimal"/>
      <w:lvlText w:val="%1."/>
      <w:lvlJc w:val="left"/>
      <w:pPr>
        <w:ind w:left="10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0ED"/>
    <w:rsid w:val="0004097E"/>
    <w:rsid w:val="001A4DE4"/>
    <w:rsid w:val="00236A40"/>
    <w:rsid w:val="00241117"/>
    <w:rsid w:val="0025136B"/>
    <w:rsid w:val="00254EFB"/>
    <w:rsid w:val="002B37E6"/>
    <w:rsid w:val="002F0AC6"/>
    <w:rsid w:val="0030606D"/>
    <w:rsid w:val="003F7A5D"/>
    <w:rsid w:val="004263D4"/>
    <w:rsid w:val="004358CE"/>
    <w:rsid w:val="00457382"/>
    <w:rsid w:val="004E3D31"/>
    <w:rsid w:val="00551415"/>
    <w:rsid w:val="005906F4"/>
    <w:rsid w:val="00590ADF"/>
    <w:rsid w:val="005A2538"/>
    <w:rsid w:val="005C0871"/>
    <w:rsid w:val="00657224"/>
    <w:rsid w:val="00732C78"/>
    <w:rsid w:val="00767EEF"/>
    <w:rsid w:val="007A11AD"/>
    <w:rsid w:val="008535E1"/>
    <w:rsid w:val="00974285"/>
    <w:rsid w:val="009F0E2E"/>
    <w:rsid w:val="00BC28E0"/>
    <w:rsid w:val="00C02DA8"/>
    <w:rsid w:val="00CA7FF0"/>
    <w:rsid w:val="00CC0EC2"/>
    <w:rsid w:val="00CE746F"/>
    <w:rsid w:val="00D71860"/>
    <w:rsid w:val="00D71E10"/>
    <w:rsid w:val="00D76118"/>
    <w:rsid w:val="00D853E3"/>
    <w:rsid w:val="00DC6FE9"/>
    <w:rsid w:val="00DF4A7A"/>
    <w:rsid w:val="00DF6B4A"/>
    <w:rsid w:val="00E028FB"/>
    <w:rsid w:val="00E31F2C"/>
    <w:rsid w:val="00EB5472"/>
    <w:rsid w:val="00F01A02"/>
    <w:rsid w:val="00F11E99"/>
    <w:rsid w:val="00F27C9F"/>
    <w:rsid w:val="00F42159"/>
    <w:rsid w:val="00F86380"/>
    <w:rsid w:val="00FA28E0"/>
    <w:rsid w:val="00FB4389"/>
    <w:rsid w:val="00FB60ED"/>
    <w:rsid w:val="00FE2C66"/>
    <w:rsid w:val="00FF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9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5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F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18</Pages>
  <Words>6295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Aroyan</dc:creator>
  <cp:keywords/>
  <dc:description/>
  <cp:lastModifiedBy>AnahitV</cp:lastModifiedBy>
  <cp:revision>11</cp:revision>
  <cp:lastPrinted>2016-03-10T06:40:00Z</cp:lastPrinted>
  <dcterms:created xsi:type="dcterms:W3CDTF">2016-03-09T14:04:00Z</dcterms:created>
  <dcterms:modified xsi:type="dcterms:W3CDTF">2016-03-10T11:05:00Z</dcterms:modified>
</cp:coreProperties>
</file>