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27"/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0"/>
        <w:gridCol w:w="1865"/>
        <w:gridCol w:w="2687"/>
        <w:gridCol w:w="1844"/>
        <w:gridCol w:w="1985"/>
        <w:gridCol w:w="2126"/>
        <w:gridCol w:w="2126"/>
      </w:tblGrid>
      <w:tr w:rsidR="005861F2" w:rsidRPr="008F4C8D" w:rsidTr="00967DAF">
        <w:tc>
          <w:tcPr>
            <w:tcW w:w="2305" w:type="pct"/>
            <w:gridSpan w:val="3"/>
          </w:tcPr>
          <w:p w:rsidR="005861F2" w:rsidRPr="008F4C8D" w:rsidRDefault="005861F2" w:rsidP="00967DAF">
            <w:pPr>
              <w:spacing w:after="0" w:line="240" w:lineRule="auto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rPr>
                <w:rFonts w:ascii="GHEA Grapalat" w:hAnsi="GHEA Grapalat" w:cs="Miriam"/>
                <w:b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b/>
                <w:sz w:val="24"/>
                <w:szCs w:val="24"/>
                <w:lang w:bidi="he-IL"/>
              </w:rPr>
              <w:t>2009/10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b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b/>
                <w:sz w:val="24"/>
                <w:szCs w:val="24"/>
                <w:lang w:bidi="he-IL"/>
              </w:rPr>
              <w:t>2010/11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b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b/>
                <w:sz w:val="24"/>
                <w:szCs w:val="24"/>
                <w:lang w:bidi="he-IL"/>
              </w:rPr>
              <w:t>2011/12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b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b/>
                <w:sz w:val="24"/>
                <w:szCs w:val="24"/>
                <w:lang w:bidi="he-IL"/>
              </w:rPr>
              <w:t>2012/13</w:t>
            </w:r>
          </w:p>
        </w:tc>
      </w:tr>
      <w:tr w:rsidR="005861F2" w:rsidRPr="008F4C8D" w:rsidTr="00967DAF">
        <w:trPr>
          <w:trHeight w:val="404"/>
        </w:trPr>
        <w:tc>
          <w:tcPr>
            <w:tcW w:w="787" w:type="pct"/>
            <w:vMerge w:val="restart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</w:pPr>
            <w:r w:rsidRPr="008F4C8D"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  <w:t>Խնամվող երեխաների թիվը ըստ սեռի և տարիքի</w:t>
            </w:r>
          </w:p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 xml:space="preserve">Խնամվող երեխաների  ընդհանուր թիվ 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106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113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 xml:space="preserve">108 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102</w:t>
            </w:r>
          </w:p>
        </w:tc>
      </w:tr>
      <w:tr w:rsidR="005861F2" w:rsidRPr="008F4C8D" w:rsidTr="00967DAF">
        <w:trPr>
          <w:trHeight w:val="394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4"/>
                <w:szCs w:val="24"/>
                <w:lang w:bidi="he-IL"/>
              </w:rPr>
            </w:pPr>
          </w:p>
        </w:tc>
        <w:tc>
          <w:tcPr>
            <w:tcW w:w="622" w:type="pct"/>
            <w:vMerge w:val="restart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 xml:space="preserve">Որից՝ </w:t>
            </w:r>
          </w:p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896" w:type="pct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տղա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61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68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58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57</w:t>
            </w:r>
          </w:p>
        </w:tc>
      </w:tr>
      <w:tr w:rsidR="005861F2" w:rsidRPr="008F4C8D" w:rsidTr="00967DAF">
        <w:trPr>
          <w:trHeight w:val="323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4"/>
                <w:szCs w:val="24"/>
                <w:lang w:bidi="he-IL"/>
              </w:rPr>
            </w:pPr>
          </w:p>
        </w:tc>
        <w:tc>
          <w:tcPr>
            <w:tcW w:w="622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896" w:type="pct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աղջիկ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45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45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50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45</w:t>
            </w:r>
          </w:p>
        </w:tc>
      </w:tr>
      <w:tr w:rsidR="005861F2" w:rsidRPr="008F4C8D" w:rsidTr="00967DAF">
        <w:trPr>
          <w:trHeight w:val="271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 xml:space="preserve">միչև  6 տարեկան 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2</w:t>
            </w:r>
          </w:p>
        </w:tc>
      </w:tr>
      <w:tr w:rsidR="005861F2" w:rsidRPr="008F4C8D" w:rsidTr="00967DAF">
        <w:trPr>
          <w:trHeight w:val="291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 xml:space="preserve">6-10տ. 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52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49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49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52</w:t>
            </w:r>
          </w:p>
        </w:tc>
      </w:tr>
      <w:tr w:rsidR="005861F2" w:rsidRPr="008F4C8D" w:rsidTr="00967DAF">
        <w:trPr>
          <w:trHeight w:val="292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 xml:space="preserve">11-14տ. 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37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54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52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31</w:t>
            </w:r>
          </w:p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</w:tr>
      <w:tr w:rsidR="005861F2" w:rsidRPr="008F4C8D" w:rsidTr="00967DAF">
        <w:trPr>
          <w:trHeight w:val="343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 xml:space="preserve">15-17տ 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16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9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7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12</w:t>
            </w:r>
          </w:p>
        </w:tc>
      </w:tr>
      <w:tr w:rsidR="005861F2" w:rsidRPr="008F4C8D" w:rsidTr="00967DAF">
        <w:trPr>
          <w:trHeight w:val="394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17 տ. և ավելի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5</w:t>
            </w:r>
          </w:p>
        </w:tc>
      </w:tr>
      <w:tr w:rsidR="005861F2" w:rsidRPr="008F4C8D" w:rsidTr="00967DAF">
        <w:trPr>
          <w:trHeight w:val="494"/>
        </w:trPr>
        <w:tc>
          <w:tcPr>
            <w:tcW w:w="787" w:type="pct"/>
            <w:vMerge w:val="restart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</w:pPr>
            <w:r w:rsidRPr="008F4C8D"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  <w:t>Խնամվող երեխաների սոցիալական կարգավիճակը</w:t>
            </w:r>
          </w:p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Առանց ծնողական խնամքի մնացած  երեխա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2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2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2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-</w:t>
            </w:r>
          </w:p>
        </w:tc>
      </w:tr>
      <w:tr w:rsidR="005861F2" w:rsidRPr="008F4C8D" w:rsidTr="00967DAF">
        <w:trPr>
          <w:trHeight w:val="440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Միայնակ ծնողի երեխա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43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36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52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48</w:t>
            </w:r>
          </w:p>
        </w:tc>
      </w:tr>
      <w:tr w:rsidR="005861F2" w:rsidRPr="008F4C8D" w:rsidTr="00967DAF">
        <w:trPr>
          <w:trHeight w:val="686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Սոցիալապես անապահով ընտանիքի երեխա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106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113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108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102</w:t>
            </w:r>
          </w:p>
        </w:tc>
      </w:tr>
      <w:tr w:rsidR="005861F2" w:rsidRPr="008F4C8D" w:rsidTr="00967DAF">
        <w:trPr>
          <w:trHeight w:val="514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Հաշմանդամություն ունեցող երեխա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val="ru-RU"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val="ru-RU" w:bidi="he-IL"/>
              </w:rPr>
              <w:t>1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</w:t>
            </w:r>
          </w:p>
        </w:tc>
      </w:tr>
      <w:tr w:rsidR="005861F2" w:rsidRPr="008F4C8D" w:rsidTr="00967DAF">
        <w:trPr>
          <w:trHeight w:val="987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Այլ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18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18"/>
                <w:szCs w:val="24"/>
                <w:lang w:bidi="he-IL"/>
              </w:rPr>
              <w:t>6 միակողմանի</w:t>
            </w:r>
          </w:p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18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18"/>
                <w:szCs w:val="24"/>
                <w:lang w:val="ru-RU" w:bidi="he-IL"/>
              </w:rPr>
              <w:t xml:space="preserve">ծնողազուրկ </w:t>
            </w:r>
          </w:p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18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18"/>
                <w:szCs w:val="24"/>
                <w:lang w:val="ru-RU" w:bidi="he-IL"/>
              </w:rPr>
              <w:t xml:space="preserve"> </w:t>
            </w:r>
            <w:r w:rsidRPr="008F4C8D">
              <w:rPr>
                <w:rFonts w:ascii="GHEA Grapalat" w:hAnsi="GHEA Grapalat" w:cs="Miriam"/>
                <w:sz w:val="18"/>
                <w:szCs w:val="24"/>
                <w:lang w:bidi="he-IL"/>
              </w:rPr>
              <w:t>8 ամուսնալուծված</w:t>
            </w:r>
          </w:p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18"/>
                <w:szCs w:val="24"/>
                <w:lang w:bidi="he-IL"/>
              </w:rPr>
              <w:t>2 լքված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rPr>
                <w:rFonts w:ascii="GHEA Grapalat" w:hAnsi="GHEA Grapalat" w:cs="Miriam"/>
                <w:sz w:val="20"/>
                <w:szCs w:val="24"/>
                <w:lang w:val="ru-RU" w:bidi="he-IL"/>
              </w:rPr>
            </w:pP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10</w:t>
            </w:r>
            <w:r w:rsidRPr="008F4C8D">
              <w:rPr>
                <w:rFonts w:ascii="GHEA Grapalat" w:hAnsi="GHEA Grapalat" w:cs="Miriam"/>
                <w:sz w:val="20"/>
                <w:szCs w:val="24"/>
                <w:lang w:val="ru-RU" w:bidi="he-IL"/>
              </w:rPr>
              <w:t xml:space="preserve"> </w:t>
            </w: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 xml:space="preserve">միակողմանի </w:t>
            </w:r>
            <w:r w:rsidRPr="008F4C8D">
              <w:rPr>
                <w:rFonts w:ascii="GHEA Grapalat" w:hAnsi="GHEA Grapalat" w:cs="Miriam"/>
                <w:sz w:val="20"/>
                <w:szCs w:val="24"/>
                <w:lang w:val="ru-RU" w:bidi="he-IL"/>
              </w:rPr>
              <w:t>ծնողազուրկ</w:t>
            </w:r>
          </w:p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0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9</w:t>
            </w:r>
            <w:r w:rsidRPr="008F4C8D">
              <w:rPr>
                <w:rFonts w:ascii="GHEA Grapalat" w:hAnsi="GHEA Grapalat" w:cs="Miriam"/>
                <w:sz w:val="20"/>
                <w:szCs w:val="24"/>
                <w:lang w:val="ru-RU" w:bidi="he-IL"/>
              </w:rPr>
              <w:t xml:space="preserve"> </w:t>
            </w: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ա</w:t>
            </w:r>
            <w:r w:rsidRPr="008F4C8D">
              <w:rPr>
                <w:rFonts w:ascii="GHEA Grapalat" w:hAnsi="GHEA Grapalat" w:cs="Miriam"/>
                <w:sz w:val="20"/>
                <w:szCs w:val="24"/>
                <w:lang w:val="ru-RU" w:bidi="he-IL"/>
              </w:rPr>
              <w:t>մուսնալուծված</w:t>
            </w:r>
          </w:p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2 լքված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0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11 ա</w:t>
            </w:r>
            <w:r w:rsidRPr="008F4C8D">
              <w:rPr>
                <w:rFonts w:ascii="GHEA Grapalat" w:hAnsi="GHEA Grapalat" w:cs="Miriam"/>
                <w:sz w:val="20"/>
                <w:szCs w:val="24"/>
                <w:lang w:val="ru-RU" w:bidi="he-IL"/>
              </w:rPr>
              <w:t>մուսնալուծված</w:t>
            </w: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 xml:space="preserve">     8 միակողմանի </w:t>
            </w:r>
            <w:r w:rsidRPr="008F4C8D">
              <w:rPr>
                <w:rFonts w:ascii="GHEA Grapalat" w:hAnsi="GHEA Grapalat" w:cs="Miriam"/>
                <w:sz w:val="20"/>
                <w:szCs w:val="24"/>
                <w:lang w:val="ru-RU" w:bidi="he-IL"/>
              </w:rPr>
              <w:t>ծնողազուրկ</w:t>
            </w:r>
          </w:p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0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1 ա</w:t>
            </w:r>
            <w:r w:rsidRPr="008F4C8D">
              <w:rPr>
                <w:rFonts w:ascii="GHEA Grapalat" w:hAnsi="GHEA Grapalat" w:cs="Miriam"/>
                <w:sz w:val="20"/>
                <w:szCs w:val="24"/>
                <w:lang w:val="ru-RU" w:bidi="he-IL"/>
              </w:rPr>
              <w:t>զատազրկված</w:t>
            </w:r>
          </w:p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2 լքված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0"/>
                <w:szCs w:val="24"/>
                <w:lang w:bidi="he-IL"/>
              </w:rPr>
            </w:pPr>
          </w:p>
          <w:p w:rsidR="005861F2" w:rsidRPr="008F4C8D" w:rsidRDefault="005861F2" w:rsidP="00967DAF">
            <w:pPr>
              <w:spacing w:after="0" w:line="240" w:lineRule="auto"/>
              <w:rPr>
                <w:rFonts w:ascii="GHEA Grapalat" w:hAnsi="GHEA Grapalat" w:cs="Miriam"/>
                <w:sz w:val="20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11</w:t>
            </w:r>
            <w:r w:rsidRPr="008F4C8D">
              <w:rPr>
                <w:rFonts w:ascii="GHEA Grapalat" w:hAnsi="GHEA Grapalat" w:cs="Miriam"/>
                <w:sz w:val="20"/>
                <w:szCs w:val="24"/>
                <w:lang w:val="ru-RU" w:bidi="he-IL"/>
              </w:rPr>
              <w:t xml:space="preserve"> </w:t>
            </w: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ա</w:t>
            </w:r>
            <w:r w:rsidRPr="008F4C8D">
              <w:rPr>
                <w:rFonts w:ascii="GHEA Grapalat" w:hAnsi="GHEA Grapalat" w:cs="Miriam"/>
                <w:sz w:val="20"/>
                <w:szCs w:val="24"/>
                <w:lang w:val="ru-RU" w:bidi="he-IL"/>
              </w:rPr>
              <w:t xml:space="preserve">մուսնալուծված </w:t>
            </w:r>
          </w:p>
          <w:p w:rsidR="005861F2" w:rsidRPr="008F4C8D" w:rsidRDefault="005861F2" w:rsidP="00967DAF">
            <w:pPr>
              <w:spacing w:after="0" w:line="240" w:lineRule="auto"/>
              <w:rPr>
                <w:rFonts w:ascii="GHEA Grapalat" w:hAnsi="GHEA Grapalat" w:cs="Miriam"/>
                <w:sz w:val="20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13 միակողմանի</w:t>
            </w:r>
          </w:p>
          <w:p w:rsidR="005861F2" w:rsidRPr="008F4C8D" w:rsidRDefault="005861F2" w:rsidP="00967DAF">
            <w:pPr>
              <w:spacing w:after="0" w:line="240" w:lineRule="auto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0"/>
                <w:szCs w:val="24"/>
                <w:lang w:bidi="he-IL"/>
              </w:rPr>
              <w:t>2 լքված</w:t>
            </w:r>
            <w:r w:rsidRPr="008F4C8D">
              <w:rPr>
                <w:rFonts w:ascii="GHEA Grapalat" w:hAnsi="GHEA Grapalat" w:cs="Miriam"/>
                <w:sz w:val="20"/>
                <w:szCs w:val="24"/>
                <w:lang w:val="ru-RU" w:bidi="he-IL"/>
              </w:rPr>
              <w:t xml:space="preserve">    </w:t>
            </w:r>
          </w:p>
        </w:tc>
      </w:tr>
      <w:tr w:rsidR="005861F2" w:rsidRPr="008F4C8D" w:rsidTr="00967DAF">
        <w:trPr>
          <w:trHeight w:val="274"/>
        </w:trPr>
        <w:tc>
          <w:tcPr>
            <w:tcW w:w="787" w:type="pct"/>
            <w:vMerge w:val="restart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</w:pPr>
            <w:r w:rsidRPr="008F4C8D"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  <w:t>Խնամվողների հիմնական բնակության վայրը</w:t>
            </w:r>
          </w:p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Գյումրի քաղաքի բնակիչ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94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96</w:t>
            </w:r>
            <w:bookmarkStart w:id="0" w:name="_GoBack"/>
            <w:bookmarkEnd w:id="0"/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91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87</w:t>
            </w:r>
          </w:p>
        </w:tc>
      </w:tr>
      <w:tr w:rsidR="005861F2" w:rsidRPr="008F4C8D" w:rsidTr="00967DAF">
        <w:trPr>
          <w:trHeight w:val="361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Շիրակի մարզի այլ քաղաքի բնակիչ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val="ru-RU" w:bidi="he-IL"/>
              </w:rPr>
              <w:t>1</w:t>
            </w: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3</w:t>
            </w:r>
          </w:p>
        </w:tc>
      </w:tr>
      <w:tr w:rsidR="005861F2" w:rsidRPr="008F4C8D" w:rsidTr="00967DAF">
        <w:trPr>
          <w:trHeight w:val="377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Շիրակի մարզի գյուղերի բնակիչ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12</w:t>
            </w: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17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17</w:t>
            </w: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</w:tr>
      <w:tr w:rsidR="005861F2" w:rsidRPr="008F4C8D" w:rsidTr="00967DAF">
        <w:trPr>
          <w:trHeight w:val="549"/>
        </w:trPr>
        <w:tc>
          <w:tcPr>
            <w:tcW w:w="787" w:type="pct"/>
            <w:vMerge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b/>
                <w:sz w:val="28"/>
                <w:szCs w:val="28"/>
                <w:lang w:bidi="he-IL"/>
              </w:rPr>
            </w:pPr>
          </w:p>
        </w:tc>
        <w:tc>
          <w:tcPr>
            <w:tcW w:w="1518" w:type="pct"/>
            <w:gridSpan w:val="2"/>
          </w:tcPr>
          <w:p w:rsidR="005861F2" w:rsidRPr="008F4C8D" w:rsidRDefault="005861F2" w:rsidP="00967DAF">
            <w:pPr>
              <w:spacing w:after="0" w:line="240" w:lineRule="auto"/>
              <w:jc w:val="both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Այլ մարզի բնակիչ</w:t>
            </w:r>
          </w:p>
        </w:tc>
        <w:tc>
          <w:tcPr>
            <w:tcW w:w="615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662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</w:p>
        </w:tc>
        <w:tc>
          <w:tcPr>
            <w:tcW w:w="709" w:type="pct"/>
          </w:tcPr>
          <w:p w:rsidR="005861F2" w:rsidRPr="008F4C8D" w:rsidRDefault="005861F2" w:rsidP="00967DAF">
            <w:pPr>
              <w:spacing w:after="0" w:line="240" w:lineRule="auto"/>
              <w:jc w:val="center"/>
              <w:rPr>
                <w:rFonts w:ascii="GHEA Grapalat" w:hAnsi="GHEA Grapalat" w:cs="Miriam"/>
                <w:sz w:val="24"/>
                <w:szCs w:val="24"/>
                <w:lang w:bidi="he-IL"/>
              </w:rPr>
            </w:pPr>
            <w:r w:rsidRPr="008F4C8D">
              <w:rPr>
                <w:rFonts w:ascii="GHEA Grapalat" w:hAnsi="GHEA Grapalat" w:cs="Miriam"/>
                <w:sz w:val="24"/>
                <w:szCs w:val="24"/>
                <w:lang w:bidi="he-IL"/>
              </w:rPr>
              <w:t>2</w:t>
            </w:r>
          </w:p>
        </w:tc>
      </w:tr>
    </w:tbl>
    <w:p w:rsidR="005861F2" w:rsidRPr="008F4C8D" w:rsidRDefault="005861F2" w:rsidP="00E6301D">
      <w:pPr>
        <w:jc w:val="center"/>
        <w:rPr>
          <w:rFonts w:ascii="GHEA Grapalat" w:hAnsi="GHEA Grapalat" w:cs="Miriam"/>
          <w:b/>
          <w:color w:val="000000"/>
          <w:sz w:val="32"/>
          <w:szCs w:val="32"/>
          <w:lang w:bidi="he-IL"/>
        </w:rPr>
      </w:pPr>
      <w:r w:rsidRPr="008F4C8D">
        <w:rPr>
          <w:rFonts w:ascii="GHEA Grapalat" w:hAnsi="GHEA Grapalat" w:cs="Miriam"/>
          <w:b/>
          <w:color w:val="000000"/>
          <w:sz w:val="32"/>
          <w:szCs w:val="32"/>
          <w:lang w:bidi="he-IL"/>
        </w:rPr>
        <w:t>Տվյալներ</w:t>
      </w:r>
    </w:p>
    <w:p w:rsidR="005861F2" w:rsidRPr="008F4C8D" w:rsidRDefault="005861F2" w:rsidP="00E6301D">
      <w:pPr>
        <w:jc w:val="center"/>
        <w:rPr>
          <w:rFonts w:ascii="GHEA Grapalat" w:hAnsi="GHEA Grapalat" w:cs="Miriam"/>
          <w:b/>
          <w:sz w:val="28"/>
          <w:szCs w:val="28"/>
          <w:lang w:bidi="he-IL"/>
        </w:rPr>
      </w:pPr>
      <w:r w:rsidRPr="008F4C8D">
        <w:rPr>
          <w:rFonts w:ascii="GHEA Grapalat" w:hAnsi="GHEA Grapalat" w:cs="Miriam"/>
          <w:b/>
          <w:color w:val="000000"/>
          <w:sz w:val="28"/>
          <w:szCs w:val="28"/>
          <w:lang w:bidi="he-IL"/>
        </w:rPr>
        <w:t>&lt;&lt;Գյումրու երեխաների խնամքի և պաշտպանության N1 գիշերօթիկ հաստատություն&gt;&gt; ՊՈԱԿ-ում խնամվող երեխաների վերաբերյալ՝ ըստ ուսումնական տարիների</w:t>
      </w:r>
    </w:p>
    <w:sectPr w:rsidR="005861F2" w:rsidRPr="008F4C8D" w:rsidSect="006B40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824"/>
    <w:rsid w:val="00022690"/>
    <w:rsid w:val="00081F9F"/>
    <w:rsid w:val="001B0B42"/>
    <w:rsid w:val="00217730"/>
    <w:rsid w:val="002A503A"/>
    <w:rsid w:val="002B4B13"/>
    <w:rsid w:val="002F36B4"/>
    <w:rsid w:val="003156B3"/>
    <w:rsid w:val="0034376C"/>
    <w:rsid w:val="003B16AF"/>
    <w:rsid w:val="003D6F31"/>
    <w:rsid w:val="004321E6"/>
    <w:rsid w:val="00457769"/>
    <w:rsid w:val="00460D97"/>
    <w:rsid w:val="004A36DF"/>
    <w:rsid w:val="00521ECC"/>
    <w:rsid w:val="00545BDA"/>
    <w:rsid w:val="005656C8"/>
    <w:rsid w:val="005861F2"/>
    <w:rsid w:val="005D7D6D"/>
    <w:rsid w:val="0060081D"/>
    <w:rsid w:val="00655476"/>
    <w:rsid w:val="00682F5C"/>
    <w:rsid w:val="006B1B51"/>
    <w:rsid w:val="006B4028"/>
    <w:rsid w:val="0071042A"/>
    <w:rsid w:val="007167E1"/>
    <w:rsid w:val="007228A3"/>
    <w:rsid w:val="007228D6"/>
    <w:rsid w:val="00723C50"/>
    <w:rsid w:val="00810DD2"/>
    <w:rsid w:val="008161C4"/>
    <w:rsid w:val="008E6391"/>
    <w:rsid w:val="008F4C8D"/>
    <w:rsid w:val="00946119"/>
    <w:rsid w:val="00967DAF"/>
    <w:rsid w:val="009B13D9"/>
    <w:rsid w:val="009D7449"/>
    <w:rsid w:val="00A708A1"/>
    <w:rsid w:val="00A71824"/>
    <w:rsid w:val="00B248C0"/>
    <w:rsid w:val="00B41CF5"/>
    <w:rsid w:val="00BA41FE"/>
    <w:rsid w:val="00BD1669"/>
    <w:rsid w:val="00BE6C1F"/>
    <w:rsid w:val="00C314FC"/>
    <w:rsid w:val="00C52582"/>
    <w:rsid w:val="00C5522F"/>
    <w:rsid w:val="00C569C5"/>
    <w:rsid w:val="00CC232C"/>
    <w:rsid w:val="00CE7A89"/>
    <w:rsid w:val="00D177CD"/>
    <w:rsid w:val="00E20CAB"/>
    <w:rsid w:val="00E27E53"/>
    <w:rsid w:val="00E6301D"/>
    <w:rsid w:val="00E96C01"/>
    <w:rsid w:val="00EB4918"/>
    <w:rsid w:val="00EB7E3E"/>
    <w:rsid w:val="00F11903"/>
    <w:rsid w:val="00F247C8"/>
    <w:rsid w:val="00F40663"/>
    <w:rsid w:val="00F45466"/>
    <w:rsid w:val="00FD2D63"/>
    <w:rsid w:val="00FE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2A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18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</TotalTime>
  <Pages>1</Pages>
  <Words>156</Words>
  <Characters>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manep</dc:creator>
  <cp:keywords/>
  <dc:description/>
  <cp:lastModifiedBy>Luiza Gharibyan</cp:lastModifiedBy>
  <cp:revision>41</cp:revision>
  <dcterms:created xsi:type="dcterms:W3CDTF">2013-10-09T11:20:00Z</dcterms:created>
  <dcterms:modified xsi:type="dcterms:W3CDTF">2013-10-15T10:58:00Z</dcterms:modified>
</cp:coreProperties>
</file>