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B8" w:rsidRDefault="009311B8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9311B8" w:rsidRDefault="009311B8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9311B8" w:rsidRPr="006D0239" w:rsidRDefault="009311B8" w:rsidP="006D0239">
      <w:pPr>
        <w:jc w:val="right"/>
        <w:rPr>
          <w:rFonts w:ascii="GHEA Grapalat" w:hAnsi="GHEA Grapalat"/>
        </w:rPr>
      </w:pPr>
    </w:p>
    <w:p w:rsidR="009311B8" w:rsidRDefault="009311B8" w:rsidP="006D0239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ՀԱՅԱՍՏԱՆԻ ՀԱՆՐԱՊԵՏՈՒԹՅԱՆ ՏԵՂԱԿԱՆ ՀԱՆՐԱՔՎԵԻ ՄԱՍԻՆ  ՀԱՅԱՍՏԱՆԻ ՀԱՆՐԱՊԵՏՈՒԹՅԱՆ ՕՐԵՆՔՈՒՄ ԼՐԱՑՈՒՄՆԵՐ ԵՎ ՓՈՓՈԽՈՒԹՅՈՒՆՆԵՐ ԿԱՏԱՐԵԼՈՒ ՄԱՍԻՆ ՀԱՅԱՍՏԱՆԻ ՀԱՆՐԱՊԵՏՈՒԹՅԱՆ ՕՐԵՆՔԻ ՆԱԽԱԳԾԻ ՎԵՐԱԲԵՐՅԱԼ</w:t>
      </w:r>
    </w:p>
    <w:p w:rsidR="009311B8" w:rsidRDefault="009311B8" w:rsidP="006D0239">
      <w:pPr>
        <w:jc w:val="center"/>
        <w:rPr>
          <w:rFonts w:ascii="GHEA Grapalat" w:hAnsi="GHEA Grapalat"/>
          <w:b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 Հայաստանի Հանրապետության տեղական հանրաքվեի մասին Հայաստանի Հանրապետության օրենքում լրացումներ և փոփոխություններ կատարելու մասին Հայաստանի Հանրապետության օրենքի  նախագիծին և այն սահմանված կարգով ներկայացնել ՀՀ Ազգային ժողով:</w:t>
      </w: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Default="009311B8" w:rsidP="006D0239">
      <w:pPr>
        <w:ind w:firstLine="720"/>
        <w:jc w:val="both"/>
        <w:rPr>
          <w:rFonts w:ascii="GHEA Grapalat" w:hAnsi="GHEA Grapalat"/>
        </w:rPr>
      </w:pPr>
    </w:p>
    <w:p w:rsidR="009311B8" w:rsidRPr="00AC3B9A" w:rsidRDefault="009311B8" w:rsidP="006755F6">
      <w:pPr>
        <w:jc w:val="both"/>
        <w:rPr>
          <w:rFonts w:ascii="GHEA Grapalat" w:hAnsi="GHEA Grapalat"/>
        </w:rPr>
      </w:pPr>
    </w:p>
    <w:sectPr w:rsidR="009311B8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B9A"/>
    <w:rsid w:val="001A447E"/>
    <w:rsid w:val="001B7248"/>
    <w:rsid w:val="00290898"/>
    <w:rsid w:val="005016EA"/>
    <w:rsid w:val="006755F6"/>
    <w:rsid w:val="006D0239"/>
    <w:rsid w:val="009311B8"/>
    <w:rsid w:val="009312AB"/>
    <w:rsid w:val="00AC3B9A"/>
    <w:rsid w:val="00B8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68</Words>
  <Characters>388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BelaG</cp:lastModifiedBy>
  <cp:revision>3</cp:revision>
  <cp:lastPrinted>2014-11-26T12:15:00Z</cp:lastPrinted>
  <dcterms:created xsi:type="dcterms:W3CDTF">2014-11-26T12:15:00Z</dcterms:created>
  <dcterms:modified xsi:type="dcterms:W3CDTF">2014-11-26T12:57:00Z</dcterms:modified>
</cp:coreProperties>
</file>