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F25" w:rsidRPr="000A31D3" w:rsidRDefault="00BF4F25" w:rsidP="009741FF">
      <w:pPr>
        <w:tabs>
          <w:tab w:val="left" w:pos="6780"/>
        </w:tabs>
        <w:jc w:val="right"/>
        <w:rPr>
          <w:rFonts w:ascii="GHEA Grapalat" w:hAnsi="GHEA Grapalat" w:cs="IRTEK Courier"/>
          <w:lang w:val="fr-FR"/>
        </w:rPr>
      </w:pPr>
      <w:r>
        <w:tab/>
      </w:r>
      <w:r w:rsidRPr="000A31D3">
        <w:rPr>
          <w:rFonts w:ascii="GHEA Grapalat" w:hAnsi="GHEA Grapalat" w:cs="Sylfaen"/>
        </w:rPr>
        <w:t>ՆԱԽԱԳԻԾ</w:t>
      </w:r>
    </w:p>
    <w:p w:rsidR="00BF4F25" w:rsidRPr="00BB19E0" w:rsidRDefault="00BF4F25" w:rsidP="009741FF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BF4F25" w:rsidRPr="009741FF" w:rsidRDefault="00BF4F25" w:rsidP="009741FF">
      <w:pPr>
        <w:jc w:val="center"/>
        <w:rPr>
          <w:rFonts w:ascii="GHEA Grapalat" w:hAnsi="GHEA Grapalat" w:cs="Sylfaen"/>
          <w:sz w:val="24"/>
          <w:szCs w:val="24"/>
        </w:rPr>
      </w:pPr>
    </w:p>
    <w:p w:rsidR="00BF4F25" w:rsidRPr="00BB19E0" w:rsidRDefault="00BF4F25" w:rsidP="009741FF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BB19E0">
        <w:rPr>
          <w:rFonts w:ascii="GHEA Grapalat" w:hAnsi="GHEA Grapalat" w:cs="Sylfaen"/>
          <w:sz w:val="24"/>
          <w:szCs w:val="24"/>
        </w:rPr>
        <w:t>ՀԱՅԱ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>U</w:t>
      </w:r>
      <w:r w:rsidRPr="00BB19E0">
        <w:rPr>
          <w:rFonts w:ascii="GHEA Grapalat" w:hAnsi="GHEA Grapalat" w:cs="Sylfaen"/>
          <w:sz w:val="24"/>
          <w:szCs w:val="24"/>
        </w:rPr>
        <w:t>ՏԱՆԻ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ՀԱՆՐԱՊԵՏՈՒԹՅԱՆ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ԿԱՌԱՎԱՐՈՒԹՅՈՒՆ</w:t>
      </w:r>
    </w:p>
    <w:p w:rsidR="00BF4F25" w:rsidRPr="00BB19E0" w:rsidRDefault="00BF4F25" w:rsidP="009741FF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BB19E0">
        <w:rPr>
          <w:rFonts w:ascii="GHEA Grapalat" w:hAnsi="GHEA Grapalat" w:cs="Sylfaen"/>
          <w:sz w:val="24"/>
          <w:szCs w:val="24"/>
        </w:rPr>
        <w:t>ՈՐՈՇՈՒՄ</w:t>
      </w:r>
    </w:p>
    <w:p w:rsidR="00BF4F25" w:rsidRPr="00BB19E0" w:rsidRDefault="00BF4F25" w:rsidP="009741FF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BB19E0">
        <w:rPr>
          <w:rFonts w:ascii="GHEA Grapalat" w:hAnsi="GHEA Grapalat" w:cs="Sylfaen"/>
          <w:sz w:val="24"/>
          <w:szCs w:val="24"/>
          <w:lang w:val="fr-FR"/>
        </w:rPr>
        <w:t>------ ---------------------------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2014 </w:t>
      </w:r>
      <w:r w:rsidRPr="00BB19E0">
        <w:rPr>
          <w:rFonts w:ascii="GHEA Grapalat" w:hAnsi="GHEA Grapalat" w:cs="Sylfaen"/>
          <w:sz w:val="24"/>
          <w:szCs w:val="24"/>
        </w:rPr>
        <w:t>թ</w:t>
      </w:r>
      <w:r w:rsidRPr="00BB19E0">
        <w:rPr>
          <w:rFonts w:ascii="GHEA Grapalat" w:hAnsi="GHEA Grapalat" w:cs="Sylfaen"/>
          <w:sz w:val="24"/>
          <w:szCs w:val="24"/>
          <w:lang w:val="fr-FR"/>
        </w:rPr>
        <w:t>.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  <w:lang w:val="af-ZA"/>
        </w:rPr>
        <w:t>№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        </w:t>
      </w:r>
      <w:r w:rsidRPr="00BB19E0">
        <w:rPr>
          <w:rFonts w:ascii="GHEA Grapalat" w:hAnsi="GHEA Grapalat" w:cs="Sylfaen"/>
          <w:sz w:val="24"/>
          <w:szCs w:val="24"/>
          <w:lang w:val="fr-FR"/>
        </w:rPr>
        <w:t>-</w:t>
      </w:r>
      <w:r w:rsidRPr="00BB19E0">
        <w:rPr>
          <w:rFonts w:ascii="GHEA Grapalat" w:hAnsi="GHEA Grapalat" w:cs="Sylfaen"/>
          <w:sz w:val="24"/>
          <w:szCs w:val="24"/>
        </w:rPr>
        <w:t>Ա</w:t>
      </w:r>
    </w:p>
    <w:p w:rsidR="00BF4F25" w:rsidRPr="00BB19E0" w:rsidRDefault="00BF4F25" w:rsidP="009741FF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BF4F25" w:rsidRPr="00BB19E0" w:rsidRDefault="00BF4F25" w:rsidP="009741FF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BF4F25" w:rsidRPr="00BB19E0" w:rsidRDefault="00BF4F25" w:rsidP="009741FF">
      <w:pPr>
        <w:spacing w:after="0" w:line="24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BB19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ՎԱՐԴԱՆ ԳՐԻԳՈՐԻ ՊՈՂՈՍՅԱՆԻՆ </w:t>
      </w:r>
      <w:r w:rsidRPr="00BB19E0">
        <w:rPr>
          <w:rFonts w:ascii="GHEA Grapalat" w:hAnsi="GHEA Grapalat" w:cs="Sylfaen"/>
          <w:sz w:val="24"/>
          <w:szCs w:val="24"/>
        </w:rPr>
        <w:t>ՊԱՐՏԱԴԻՐ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BF4F25" w:rsidRPr="00BB19E0" w:rsidRDefault="00BF4F25" w:rsidP="009741FF">
      <w:pPr>
        <w:spacing w:after="0" w:line="24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BB19E0">
        <w:rPr>
          <w:rFonts w:ascii="GHEA Grapalat" w:hAnsi="GHEA Grapalat" w:cs="Sylfaen"/>
          <w:sz w:val="24"/>
          <w:szCs w:val="24"/>
        </w:rPr>
        <w:t>ԶԻՆՎՈՐԱԿԱՆ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ԾԱՌԱՅՈՒԹՅԱՆ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ԶՈՐԱԿՈՉԻՑ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BF4F25" w:rsidRPr="00BB19E0" w:rsidRDefault="00BF4F25" w:rsidP="009741FF">
      <w:pPr>
        <w:spacing w:after="0" w:line="24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BB19E0">
        <w:rPr>
          <w:rFonts w:ascii="GHEA Grapalat" w:hAnsi="GHEA Grapalat" w:cs="Sylfaen"/>
          <w:sz w:val="24"/>
          <w:szCs w:val="24"/>
        </w:rPr>
        <w:t>ՏԱՐԿԵՏՈՒՄ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ՏԱԼՈՒ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ՄԱ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>U</w:t>
      </w:r>
      <w:r w:rsidRPr="00BB19E0">
        <w:rPr>
          <w:rFonts w:ascii="GHEA Grapalat" w:hAnsi="GHEA Grapalat" w:cs="Sylfaen"/>
          <w:sz w:val="24"/>
          <w:szCs w:val="24"/>
        </w:rPr>
        <w:t>ԻՆ</w:t>
      </w:r>
    </w:p>
    <w:p w:rsidR="00BF4F25" w:rsidRPr="00BB19E0" w:rsidRDefault="00BF4F25" w:rsidP="009741FF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BF4F25" w:rsidRPr="00BB19E0" w:rsidRDefault="00BF4F25" w:rsidP="009741FF">
      <w:pPr>
        <w:spacing w:line="360" w:lineRule="auto"/>
        <w:ind w:firstLine="562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BB19E0">
        <w:rPr>
          <w:rFonts w:ascii="GHEA Grapalat" w:hAnsi="GHEA Grapalat" w:cs="Sylfaen"/>
          <w:sz w:val="24"/>
          <w:szCs w:val="24"/>
        </w:rPr>
        <w:t>Համաձայն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  <w:lang w:val="fr-FR"/>
        </w:rPr>
        <w:t>«</w:t>
      </w:r>
      <w:r w:rsidRPr="00BB19E0">
        <w:rPr>
          <w:rFonts w:ascii="GHEA Grapalat" w:hAnsi="GHEA Grapalat" w:cs="Sylfaen"/>
          <w:sz w:val="24"/>
          <w:szCs w:val="24"/>
        </w:rPr>
        <w:t>Զինապարտության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մա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>u</w:t>
      </w:r>
      <w:r w:rsidRPr="00BB19E0">
        <w:rPr>
          <w:rFonts w:ascii="GHEA Grapalat" w:hAnsi="GHEA Grapalat" w:cs="Sylfaen"/>
          <w:sz w:val="24"/>
          <w:szCs w:val="24"/>
        </w:rPr>
        <w:t>ին</w:t>
      </w:r>
      <w:r w:rsidRPr="00BB19E0">
        <w:rPr>
          <w:rFonts w:ascii="GHEA Grapalat" w:hAnsi="GHEA Grapalat" w:cs="Sylfaen"/>
          <w:sz w:val="24"/>
          <w:szCs w:val="24"/>
          <w:lang w:val="fr-FR"/>
        </w:rPr>
        <w:t>»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Հայա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>u</w:t>
      </w:r>
      <w:r w:rsidRPr="00BB19E0">
        <w:rPr>
          <w:rFonts w:ascii="GHEA Grapalat" w:hAnsi="GHEA Grapalat" w:cs="Sylfaen"/>
          <w:sz w:val="24"/>
          <w:szCs w:val="24"/>
        </w:rPr>
        <w:t>տանի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Հանրապետության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o</w:t>
      </w:r>
      <w:r w:rsidRPr="00BB19E0">
        <w:rPr>
          <w:rFonts w:ascii="GHEA Grapalat" w:hAnsi="GHEA Grapalat" w:cs="Sylfaen"/>
          <w:sz w:val="24"/>
          <w:szCs w:val="24"/>
        </w:rPr>
        <w:t>րենքի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16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BB19E0">
        <w:rPr>
          <w:rFonts w:ascii="GHEA Grapalat" w:hAnsi="GHEA Grapalat" w:cs="Sylfaen"/>
          <w:sz w:val="24"/>
          <w:szCs w:val="24"/>
        </w:rPr>
        <w:t>րդ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հոդվածի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2-</w:t>
      </w:r>
      <w:r w:rsidRPr="00BB19E0">
        <w:rPr>
          <w:rFonts w:ascii="GHEA Grapalat" w:hAnsi="GHEA Grapalat" w:cs="Sylfaen"/>
          <w:sz w:val="24"/>
          <w:szCs w:val="24"/>
        </w:rPr>
        <w:t>րդ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կետի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 w:rsidRPr="00BB19E0">
        <w:rPr>
          <w:rFonts w:ascii="GHEA Grapalat" w:hAnsi="GHEA Grapalat" w:cs="Sylfaen"/>
          <w:sz w:val="24"/>
          <w:szCs w:val="24"/>
        </w:rPr>
        <w:t>Հայա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>u</w:t>
      </w:r>
      <w:r w:rsidRPr="00BB19E0">
        <w:rPr>
          <w:rFonts w:ascii="GHEA Grapalat" w:hAnsi="GHEA Grapalat" w:cs="Sylfaen"/>
          <w:sz w:val="24"/>
          <w:szCs w:val="24"/>
        </w:rPr>
        <w:t>տանի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Հանրապետության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կառավարությունը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որոշում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է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BF4F25" w:rsidRPr="00BB19E0" w:rsidRDefault="00BF4F25" w:rsidP="009741FF">
      <w:pPr>
        <w:spacing w:line="360" w:lineRule="auto"/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Վարդան Գրիգորի Պողոսյանին </w:t>
      </w:r>
      <w:r w:rsidRPr="00BB19E0">
        <w:rPr>
          <w:rFonts w:ascii="GHEA Grapalat" w:hAnsi="GHEA Grapalat" w:cs="Sylfaen"/>
          <w:sz w:val="24"/>
          <w:szCs w:val="24"/>
          <w:lang w:val="fr-FR"/>
        </w:rPr>
        <w:t>(ծնված` 199</w:t>
      </w:r>
      <w:r>
        <w:rPr>
          <w:rFonts w:ascii="GHEA Grapalat" w:hAnsi="GHEA Grapalat" w:cs="Sylfaen"/>
          <w:sz w:val="24"/>
          <w:szCs w:val="24"/>
          <w:lang w:val="fr-FR"/>
        </w:rPr>
        <w:t>2</w:t>
      </w:r>
      <w:r w:rsidRPr="00BB19E0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fr-FR"/>
        </w:rPr>
        <w:t>մարտի 8</w:t>
      </w:r>
      <w:r w:rsidRPr="00BB19E0">
        <w:rPr>
          <w:rFonts w:ascii="GHEA Grapalat" w:hAnsi="GHEA Grapalat" w:cs="Sylfaen"/>
          <w:sz w:val="24"/>
          <w:szCs w:val="24"/>
          <w:lang w:val="fr-FR"/>
        </w:rPr>
        <w:t>-ին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 բնակության </w:t>
      </w:r>
      <w:r w:rsidRPr="00600CC8">
        <w:rPr>
          <w:rFonts w:ascii="GHEA Grapalat" w:hAnsi="GHEA Grapalat" w:cs="Sylfaen"/>
          <w:sz w:val="24"/>
          <w:szCs w:val="24"/>
          <w:lang w:val="af-ZA"/>
        </w:rPr>
        <w:t>վայրը</w:t>
      </w:r>
      <w:r>
        <w:rPr>
          <w:rFonts w:ascii="GHEA Grapalat" w:hAnsi="GHEA Grapalat" w:cs="Sylfaen"/>
          <w:sz w:val="24"/>
          <w:szCs w:val="24"/>
          <w:lang w:val="af-ZA"/>
        </w:rPr>
        <w:t>՝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Երևան, Խանջյան 27)</w:t>
      </w:r>
      <w:r w:rsidRPr="00BB19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  <w:lang w:val="en-US"/>
        </w:rPr>
        <w:t>պ</w:t>
      </w:r>
      <w:r w:rsidRPr="00BB19E0">
        <w:rPr>
          <w:rFonts w:ascii="GHEA Grapalat" w:hAnsi="GHEA Grapalat" w:cs="Sylfaen"/>
          <w:sz w:val="24"/>
          <w:szCs w:val="24"/>
        </w:rPr>
        <w:t>արտադիր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զինվորական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ծառայության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զորակոչից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  <w:lang w:val="fr-FR"/>
        </w:rPr>
        <w:t xml:space="preserve">տալ </w:t>
      </w:r>
      <w:r w:rsidRPr="00BB19E0">
        <w:rPr>
          <w:rFonts w:ascii="GHEA Grapalat" w:hAnsi="GHEA Grapalat" w:cs="Sylfaen"/>
          <w:sz w:val="24"/>
          <w:szCs w:val="24"/>
        </w:rPr>
        <w:t>տարկետում</w:t>
      </w:r>
      <w:r w:rsidRPr="00BB19E0">
        <w:rPr>
          <w:rFonts w:ascii="GHEA Grapalat" w:hAnsi="GHEA Grapalat" w:cs="Sylfaen"/>
          <w:sz w:val="24"/>
          <w:szCs w:val="24"/>
          <w:lang w:val="fr-FR"/>
        </w:rPr>
        <w:t>` մինչև 201</w:t>
      </w:r>
      <w:r>
        <w:rPr>
          <w:rFonts w:ascii="GHEA Grapalat" w:hAnsi="GHEA Grapalat" w:cs="Sylfaen"/>
          <w:sz w:val="24"/>
          <w:szCs w:val="24"/>
          <w:lang w:val="fr-FR"/>
        </w:rPr>
        <w:t>7</w:t>
      </w:r>
      <w:r w:rsidRPr="00BB19E0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Pr="00BB19E0">
        <w:rPr>
          <w:rFonts w:ascii="GHEA Grapalat" w:hAnsi="GHEA Grapalat" w:cs="Sylfaen"/>
          <w:sz w:val="24"/>
          <w:szCs w:val="24"/>
          <w:lang w:val="fr-FR"/>
        </w:rPr>
        <w:t>զորակոչը</w:t>
      </w:r>
      <w:r w:rsidRPr="00BB19E0">
        <w:rPr>
          <w:rFonts w:ascii="GHEA Grapalat" w:hAnsi="GHEA Grapalat" w:cs="Sylfaen"/>
          <w:sz w:val="24"/>
          <w:szCs w:val="24"/>
          <w:lang w:val="en-US"/>
        </w:rPr>
        <w:t>։</w:t>
      </w:r>
      <w:r w:rsidRPr="00BB19E0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BF4F25" w:rsidRPr="00BB19E0" w:rsidRDefault="00BF4F25" w:rsidP="009741FF">
      <w:pPr>
        <w:spacing w:line="360" w:lineRule="auto"/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BF4F25" w:rsidRPr="00BB19E0" w:rsidRDefault="00BF4F25" w:rsidP="009741FF">
      <w:pPr>
        <w:spacing w:line="360" w:lineRule="auto"/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BF4F25" w:rsidRPr="00BB19E0" w:rsidRDefault="00BF4F25" w:rsidP="009741FF">
      <w:pPr>
        <w:spacing w:line="360" w:lineRule="auto"/>
        <w:ind w:firstLine="562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BF4F25" w:rsidRPr="00BB19E0" w:rsidRDefault="00BF4F25" w:rsidP="009741FF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BB19E0">
        <w:rPr>
          <w:rFonts w:ascii="GHEA Grapalat" w:hAnsi="GHEA Grapalat" w:cs="IRTEK Courier"/>
          <w:sz w:val="24"/>
          <w:szCs w:val="24"/>
          <w:lang w:val="fr-FR"/>
        </w:rPr>
        <w:tab/>
        <w:t xml:space="preserve">            </w:t>
      </w:r>
    </w:p>
    <w:p w:rsidR="00BF4F25" w:rsidRPr="00BB19E0" w:rsidRDefault="00BF4F25" w:rsidP="009741FF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BF4F25" w:rsidRPr="00BB19E0" w:rsidRDefault="00BF4F25" w:rsidP="009741FF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BF4F25" w:rsidRDefault="00BF4F25" w:rsidP="009741FF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BF4F25" w:rsidRPr="00BB19E0" w:rsidRDefault="00BF4F25" w:rsidP="009741FF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BF4F25" w:rsidRDefault="00BF4F25" w:rsidP="009741FF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BF4F25" w:rsidRPr="00BB19E0" w:rsidRDefault="00BF4F25" w:rsidP="009741FF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BF4F25" w:rsidRPr="00BB19E0" w:rsidRDefault="00BF4F25" w:rsidP="009741FF">
      <w:pPr>
        <w:tabs>
          <w:tab w:val="left" w:pos="3240"/>
        </w:tabs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BB19E0">
        <w:rPr>
          <w:rFonts w:ascii="GHEA Grapalat" w:hAnsi="GHEA Grapalat" w:cs="Sylfaen"/>
          <w:sz w:val="24"/>
          <w:szCs w:val="24"/>
        </w:rPr>
        <w:t>ՀԻՄՆԱՎՈՐՈՒՄ</w:t>
      </w:r>
    </w:p>
    <w:p w:rsidR="00BF4F25" w:rsidRDefault="00BF4F25" w:rsidP="005C4706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BB19E0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fr-FR"/>
        </w:rPr>
        <w:t xml:space="preserve">ՎԱՐԴԱՆ ԳՐԻԳՈՐԻ ՊՈՂՈՍՅԱՆԻՆ </w:t>
      </w:r>
      <w:r w:rsidRPr="00BB19E0">
        <w:rPr>
          <w:rFonts w:ascii="GHEA Grapalat" w:hAnsi="GHEA Grapalat" w:cs="Sylfaen"/>
          <w:sz w:val="24"/>
          <w:szCs w:val="24"/>
        </w:rPr>
        <w:t>ՊԱՐՏԱԴԻՐ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ԶԻՆՎՈՐԱԿԱՆ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ԾԱՌԱՅՈՒԹՅԱՆ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ԶՈՐԱԿՈՉԻՑ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ՏԱՐԿԵՏՈՒՄ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ՏԱԼՈՒ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ՄԱ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>U</w:t>
      </w:r>
      <w:r w:rsidRPr="00BB19E0">
        <w:rPr>
          <w:rFonts w:ascii="GHEA Grapalat" w:hAnsi="GHEA Grapalat" w:cs="Sylfaen"/>
          <w:sz w:val="24"/>
          <w:szCs w:val="24"/>
        </w:rPr>
        <w:t>ԻՆ</w:t>
      </w:r>
      <w:r w:rsidRPr="00BB19E0">
        <w:rPr>
          <w:rFonts w:ascii="GHEA Grapalat" w:hAnsi="GHEA Grapalat" w:cs="Sylfaen"/>
          <w:sz w:val="24"/>
          <w:szCs w:val="24"/>
          <w:lang w:val="fr-FR"/>
        </w:rPr>
        <w:t>»</w:t>
      </w:r>
    </w:p>
    <w:p w:rsidR="00BF4F25" w:rsidRDefault="00BF4F25" w:rsidP="005C4706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ՀԱՅԱՍՏԱՆԻ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ՀԱՆՐԱՊԵՏՈՒԹՅԱՆ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ԿԱՌԱՎԱՐՈՒԹՅԱՆ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BF4F25" w:rsidRPr="00BB19E0" w:rsidRDefault="00BF4F25" w:rsidP="005C4706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BB19E0">
        <w:rPr>
          <w:rFonts w:ascii="GHEA Grapalat" w:hAnsi="GHEA Grapalat" w:cs="Sylfaen"/>
          <w:sz w:val="24"/>
          <w:szCs w:val="24"/>
        </w:rPr>
        <w:t>ՈՐՈՇՄԱՆ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ՆԱԽԱԳԾԻ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ՎԵՐԱԲԵՐՅԱԼ</w:t>
      </w:r>
    </w:p>
    <w:p w:rsidR="00BF4F25" w:rsidRPr="009741FF" w:rsidRDefault="00BF4F25" w:rsidP="009741FF">
      <w:pPr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</w:p>
    <w:p w:rsidR="00BF4F25" w:rsidRPr="00A677E0" w:rsidRDefault="00BF4F25" w:rsidP="009741FF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B19E0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en-US"/>
        </w:rPr>
        <w:t>Վարդան</w:t>
      </w:r>
      <w:r w:rsidRPr="00D51D3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Գրիգորի</w:t>
      </w:r>
      <w:r w:rsidRPr="00D51D3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Պողոսյանին</w:t>
      </w:r>
      <w:r w:rsidRPr="00D51D3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պարտադիր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զինվորական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ծառայության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զորակոչից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տարկետում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տալու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մասին</w:t>
      </w:r>
      <w:r w:rsidRPr="00A677E0">
        <w:rPr>
          <w:rFonts w:ascii="GHEA Grapalat" w:hAnsi="GHEA Grapalat" w:cs="Sylfaen"/>
          <w:sz w:val="24"/>
          <w:szCs w:val="24"/>
          <w:lang w:val="fr-FR"/>
        </w:rPr>
        <w:t>»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Հայաստանի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Հանրապետության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կառավարության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որոշման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ընդունումը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պայմանավորված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է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այն</w:t>
      </w:r>
      <w:r w:rsidRPr="00A677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հանգամանքով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, </w:t>
      </w:r>
      <w:r w:rsidRPr="00A677E0">
        <w:rPr>
          <w:rFonts w:ascii="GHEA Grapalat" w:hAnsi="GHEA Grapalat" w:cs="Sylfaen"/>
          <w:sz w:val="24"/>
          <w:szCs w:val="24"/>
        </w:rPr>
        <w:t>որ</w:t>
      </w:r>
      <w:r w:rsidRPr="00F34F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Հայաստանի</w:t>
      </w:r>
      <w:r w:rsidRPr="00A677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Հանրապետության</w:t>
      </w:r>
      <w:r w:rsidRPr="00A677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քաղաքացի Վարդան Գրիգորի Պողոսյանը  հրավիրվել է </w:t>
      </w:r>
      <w:r w:rsidRPr="00A677E0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ֆուտբոլի ազգային հավաքական թիմում հանդես գալու նպատակով: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BF4F25" w:rsidRPr="00A677E0" w:rsidRDefault="00BF4F25" w:rsidP="009741FF">
      <w:pPr>
        <w:ind w:right="-143" w:firstLine="708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A677E0">
        <w:rPr>
          <w:rFonts w:ascii="GHEA Grapalat" w:hAnsi="GHEA Grapalat" w:cs="Sylfaen"/>
          <w:sz w:val="24"/>
          <w:szCs w:val="24"/>
          <w:lang w:val="fr-FR"/>
        </w:rPr>
        <w:t xml:space="preserve">Վերոնշյալի հետ կապված՝ անհրաժեշտություն է առաջացել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Վարդան</w:t>
      </w:r>
      <w:r w:rsidRPr="00D51D3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Գրիգորի</w:t>
      </w:r>
      <w:r w:rsidRPr="00D51D3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Պողոսյանին</w:t>
      </w:r>
      <w:r w:rsidRPr="00D51D3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պարտադիր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զինվորական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ծառայության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զորակոչից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տարկետում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տալ</w:t>
      </w:r>
      <w:r w:rsidRPr="00A677E0">
        <w:rPr>
          <w:rFonts w:ascii="GHEA Grapalat" w:hAnsi="GHEA Grapalat" w:cs="Sylfaen"/>
          <w:sz w:val="24"/>
          <w:szCs w:val="24"/>
          <w:lang w:val="fr-FR"/>
        </w:rPr>
        <w:t xml:space="preserve">։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Վարդան</w:t>
      </w:r>
      <w:r w:rsidRPr="00D51D3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Գրիգորի</w:t>
      </w:r>
      <w:r w:rsidRPr="00D51D3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Պողոսյանը</w:t>
      </w:r>
      <w:r w:rsidRPr="00F34F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  <w:lang w:val="en-US"/>
        </w:rPr>
        <w:t>հաշվառված</w:t>
      </w:r>
      <w:r w:rsidRPr="00A677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  <w:lang w:val="en-US"/>
        </w:rPr>
        <w:t>է</w:t>
      </w:r>
      <w:r w:rsidRPr="00A677E0">
        <w:rPr>
          <w:rFonts w:ascii="GHEA Grapalat" w:hAnsi="GHEA Grapalat" w:cs="Sylfaen"/>
          <w:sz w:val="24"/>
          <w:szCs w:val="24"/>
          <w:lang w:val="fr-FR"/>
        </w:rPr>
        <w:t xml:space="preserve"> Կենտրոնի տարածքային </w:t>
      </w:r>
      <w:r w:rsidRPr="00A677E0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Pr="00A677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BF4F25" w:rsidRPr="00A677E0" w:rsidRDefault="00BF4F25" w:rsidP="009741FF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2977"/>
        <w:gridCol w:w="4935"/>
        <w:gridCol w:w="2294"/>
        <w:gridCol w:w="3402"/>
      </w:tblGrid>
      <w:tr w:rsidR="00BF4F25" w:rsidRPr="00E3240B" w:rsidTr="00E3240B">
        <w:tc>
          <w:tcPr>
            <w:tcW w:w="14317" w:type="dxa"/>
            <w:gridSpan w:val="5"/>
          </w:tcPr>
          <w:p w:rsidR="00BF4F25" w:rsidRPr="00E3240B" w:rsidRDefault="00BF4F25" w:rsidP="00E3240B">
            <w:pPr>
              <w:spacing w:after="0" w:line="240" w:lineRule="auto"/>
              <w:ind w:firstLine="54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E3240B">
              <w:rPr>
                <w:rFonts w:ascii="GHEA Grapalat" w:hAnsi="GHEA Grapalat" w:cs="Sylfaen"/>
                <w:sz w:val="24"/>
                <w:szCs w:val="24"/>
                <w:lang w:val="fr-FR"/>
              </w:rPr>
              <w:t>ԱՄՓՈՓԱԹԵՐԹ</w:t>
            </w:r>
          </w:p>
          <w:p w:rsidR="00BF4F25" w:rsidRPr="00E3240B" w:rsidRDefault="00BF4F25" w:rsidP="00E3240B">
            <w:pPr>
              <w:pStyle w:val="NoSpacing"/>
              <w:jc w:val="center"/>
              <w:rPr>
                <w:rFonts w:ascii="GHEA Grapalat" w:hAnsi="GHEA Grapalat" w:cs="Sylfaen"/>
                <w:lang w:val="fr-FR"/>
              </w:rPr>
            </w:pPr>
            <w:r w:rsidRPr="00E3240B">
              <w:rPr>
                <w:rFonts w:ascii="GHEA Grapalat" w:hAnsi="GHEA Grapalat" w:cs="Sylfaen"/>
                <w:lang w:val="fr-FR"/>
              </w:rPr>
              <w:t xml:space="preserve">«ՎԱՐԴԱՆ ԳՐԻԳՈՐԻ ՊՈՂՈՍՅԱՆԻՆ </w:t>
            </w:r>
            <w:r w:rsidRPr="00E3240B">
              <w:rPr>
                <w:rFonts w:ascii="GHEA Grapalat" w:hAnsi="GHEA Grapalat"/>
                <w:lang w:val="en-US"/>
              </w:rPr>
              <w:t>ՊԱՐՏԱԴԻՐ</w:t>
            </w:r>
            <w:r w:rsidRPr="00E3240B">
              <w:rPr>
                <w:rFonts w:ascii="GHEA Grapalat" w:hAnsi="GHEA Grapalat"/>
                <w:lang w:val="fr-FR"/>
              </w:rPr>
              <w:t xml:space="preserve"> </w:t>
            </w:r>
            <w:r w:rsidRPr="00E3240B">
              <w:rPr>
                <w:rFonts w:ascii="GHEA Grapalat" w:hAnsi="GHEA Grapalat"/>
                <w:lang w:val="en-US"/>
              </w:rPr>
              <w:t>ԶԻՆՎՈՐԱԿԱՆ</w:t>
            </w:r>
            <w:r w:rsidRPr="00E3240B">
              <w:rPr>
                <w:rFonts w:ascii="GHEA Grapalat" w:hAnsi="GHEA Grapalat"/>
                <w:lang w:val="fr-FR"/>
              </w:rPr>
              <w:t xml:space="preserve"> </w:t>
            </w:r>
            <w:r w:rsidRPr="00E3240B">
              <w:rPr>
                <w:rFonts w:ascii="GHEA Grapalat" w:hAnsi="GHEA Grapalat"/>
                <w:lang w:val="en-US"/>
              </w:rPr>
              <w:t>ԾԱՌԱՅՈՒԹՅԱՆ</w:t>
            </w:r>
            <w:r w:rsidRPr="00E3240B">
              <w:rPr>
                <w:rFonts w:ascii="GHEA Grapalat" w:hAnsi="GHEA Grapalat"/>
                <w:lang w:val="fr-FR"/>
              </w:rPr>
              <w:t xml:space="preserve"> </w:t>
            </w:r>
            <w:r w:rsidRPr="00E3240B">
              <w:rPr>
                <w:rFonts w:ascii="GHEA Grapalat" w:hAnsi="GHEA Grapalat" w:cs="Sylfaen"/>
              </w:rPr>
              <w:t>ԶՈՐԱԿՈՉԻՑ</w:t>
            </w:r>
            <w:r w:rsidRPr="00E3240B">
              <w:rPr>
                <w:rFonts w:ascii="GHEA Grapalat" w:hAnsi="GHEA Grapalat" w:cs="Sylfaen"/>
                <w:lang w:val="fr-FR"/>
              </w:rPr>
              <w:t xml:space="preserve"> </w:t>
            </w:r>
            <w:r w:rsidRPr="00E3240B">
              <w:rPr>
                <w:rFonts w:ascii="GHEA Grapalat" w:hAnsi="GHEA Grapalat" w:cs="Sylfaen"/>
              </w:rPr>
              <w:t>ՏԱՐԿԵՏՈՒՄ</w:t>
            </w:r>
          </w:p>
          <w:p w:rsidR="00BF4F25" w:rsidRPr="00E3240B" w:rsidRDefault="00BF4F25" w:rsidP="00E3240B">
            <w:pPr>
              <w:pStyle w:val="NoSpacing"/>
              <w:jc w:val="center"/>
              <w:rPr>
                <w:rFonts w:ascii="GHEA Grapalat" w:hAnsi="GHEA Grapalat" w:cs="Sylfaen"/>
                <w:lang w:val="fr-FR"/>
              </w:rPr>
            </w:pPr>
            <w:r w:rsidRPr="00E3240B">
              <w:rPr>
                <w:rFonts w:ascii="GHEA Grapalat" w:hAnsi="GHEA Grapalat" w:cs="Sylfaen"/>
                <w:lang w:val="fr-FR"/>
              </w:rPr>
              <w:t xml:space="preserve"> </w:t>
            </w:r>
            <w:r w:rsidRPr="00E3240B">
              <w:rPr>
                <w:rFonts w:ascii="GHEA Grapalat" w:hAnsi="GHEA Grapalat" w:cs="Sylfaen"/>
              </w:rPr>
              <w:t>ՏԱԼՈՒ</w:t>
            </w:r>
            <w:r w:rsidRPr="00E3240B">
              <w:rPr>
                <w:rFonts w:ascii="GHEA Grapalat" w:hAnsi="GHEA Grapalat" w:cs="Sylfaen"/>
                <w:lang w:val="fr-FR"/>
              </w:rPr>
              <w:t xml:space="preserve"> </w:t>
            </w:r>
            <w:r w:rsidRPr="00E3240B">
              <w:rPr>
                <w:rFonts w:ascii="GHEA Grapalat" w:hAnsi="GHEA Grapalat" w:cs="Sylfaen"/>
              </w:rPr>
              <w:t>ՄԱ</w:t>
            </w:r>
            <w:r w:rsidRPr="00E3240B">
              <w:rPr>
                <w:rFonts w:ascii="GHEA Grapalat" w:hAnsi="GHEA Grapalat" w:cs="Sylfaen"/>
                <w:lang w:val="fr-FR"/>
              </w:rPr>
              <w:t>U</w:t>
            </w:r>
            <w:r w:rsidRPr="00E3240B">
              <w:rPr>
                <w:rFonts w:ascii="GHEA Grapalat" w:hAnsi="GHEA Grapalat" w:cs="Sylfaen"/>
              </w:rPr>
              <w:t>ԻՆ</w:t>
            </w:r>
            <w:r w:rsidRPr="00E3240B">
              <w:rPr>
                <w:rFonts w:ascii="GHEA Grapalat" w:hAnsi="GHEA Grapalat" w:cs="Sylfaen"/>
                <w:lang w:val="fr-FR"/>
              </w:rPr>
              <w:t xml:space="preserve">» </w:t>
            </w:r>
            <w:r w:rsidRPr="00E3240B">
              <w:rPr>
                <w:rFonts w:ascii="GHEA Grapalat" w:hAnsi="GHEA Grapalat" w:cs="Sylfaen"/>
                <w:lang w:val="hy-AM"/>
              </w:rPr>
              <w:t>ՀԱՅԱՍՏԱՆԻ ՀԱՆՐԱՊԵՏՈՒԹՅԱՆ ԿԱՌԱՎԱՐՈՒԹՅԱՆ ՈՐՈՇՄԱՆ ՆԱԽԱԳԾԻ</w:t>
            </w:r>
          </w:p>
          <w:p w:rsidR="00BF4F25" w:rsidRPr="00E3240B" w:rsidRDefault="00BF4F25" w:rsidP="00E3240B">
            <w:pPr>
              <w:pStyle w:val="NoSpacing"/>
              <w:jc w:val="center"/>
              <w:rPr>
                <w:rFonts w:ascii="GHEA Grapalat" w:hAnsi="GHEA Grapalat" w:cs="Sylfaen"/>
                <w:lang w:val="fr-FR"/>
              </w:rPr>
            </w:pPr>
            <w:r w:rsidRPr="00E3240B">
              <w:rPr>
                <w:rFonts w:ascii="GHEA Grapalat" w:hAnsi="GHEA Grapalat" w:cs="Sylfaen"/>
                <w:lang w:val="hy-AM"/>
              </w:rPr>
              <w:t xml:space="preserve"> ԿԱՊԱԿՑՈՒԹՅԱՄԲ ՀԱՅԱՍՏԱՆԻ ՀԱՆՐԱՊԵՏՈՒԹՅԱՆ ՇԱՀԱԳՐԳԻՌ</w:t>
            </w:r>
            <w:r w:rsidRPr="00E3240B">
              <w:rPr>
                <w:rFonts w:ascii="GHEA Grapalat" w:hAnsi="GHEA Grapalat" w:cs="Sylfaen"/>
                <w:lang w:val="af-ZA"/>
              </w:rPr>
              <w:t xml:space="preserve"> ՄԱՐՄԻ</w:t>
            </w:r>
            <w:r w:rsidRPr="00E3240B">
              <w:rPr>
                <w:rFonts w:ascii="GHEA Grapalat" w:hAnsi="GHEA Grapalat" w:cs="Sylfaen"/>
                <w:lang w:val="hy-AM"/>
              </w:rPr>
              <w:t xml:space="preserve">ՆՆԵՐԻ </w:t>
            </w:r>
          </w:p>
          <w:p w:rsidR="00BF4F25" w:rsidRPr="00E3240B" w:rsidRDefault="00BF4F25" w:rsidP="00E3240B">
            <w:pPr>
              <w:pStyle w:val="NoSpacing"/>
              <w:jc w:val="center"/>
              <w:rPr>
                <w:rFonts w:ascii="GHEA Grapalat" w:hAnsi="GHEA Grapalat" w:cs="Sylfaen"/>
                <w:lang w:val="en-US"/>
              </w:rPr>
            </w:pPr>
            <w:r w:rsidRPr="00E3240B">
              <w:rPr>
                <w:rFonts w:ascii="GHEA Grapalat" w:hAnsi="GHEA Grapalat" w:cs="Sylfaen"/>
                <w:lang w:val="hy-AM"/>
              </w:rPr>
              <w:t>ԱՌԱՋԱՐԿՈՒԹՅՈՒՆԵՐԻ ԵՎ ԴԻՏՈՂՈՒԹՅՈՒՆՆԵՐԻ</w:t>
            </w:r>
          </w:p>
          <w:p w:rsidR="00BF4F25" w:rsidRPr="00E3240B" w:rsidRDefault="00BF4F25" w:rsidP="00E3240B">
            <w:pPr>
              <w:spacing w:after="0" w:line="240" w:lineRule="auto"/>
              <w:rPr>
                <w:lang w:val="en-US"/>
              </w:rPr>
            </w:pPr>
          </w:p>
        </w:tc>
      </w:tr>
      <w:tr w:rsidR="00BF4F25" w:rsidRPr="00E3240B" w:rsidTr="00E3240B">
        <w:tc>
          <w:tcPr>
            <w:tcW w:w="709" w:type="dxa"/>
          </w:tcPr>
          <w:p w:rsidR="00BF4F25" w:rsidRPr="00E3240B" w:rsidRDefault="00BF4F25" w:rsidP="00E3240B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E3240B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հ/հ</w:t>
            </w:r>
          </w:p>
          <w:p w:rsidR="00BF4F25" w:rsidRPr="00E3240B" w:rsidRDefault="00BF4F25" w:rsidP="00E3240B">
            <w:pPr>
              <w:spacing w:after="0" w:line="240" w:lineRule="auto"/>
              <w:rPr>
                <w:lang w:val="af-ZA"/>
              </w:rPr>
            </w:pPr>
          </w:p>
          <w:p w:rsidR="00BF4F25" w:rsidRPr="00E3240B" w:rsidRDefault="00BF4F25" w:rsidP="00E3240B">
            <w:pPr>
              <w:spacing w:after="0" w:line="240" w:lineRule="auto"/>
              <w:rPr>
                <w:lang w:val="af-ZA"/>
              </w:rPr>
            </w:pPr>
          </w:p>
        </w:tc>
        <w:tc>
          <w:tcPr>
            <w:tcW w:w="2977" w:type="dxa"/>
          </w:tcPr>
          <w:p w:rsidR="00BF4F25" w:rsidRPr="00E3240B" w:rsidRDefault="00BF4F25" w:rsidP="00E3240B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E3240B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4935" w:type="dxa"/>
          </w:tcPr>
          <w:p w:rsidR="00BF4F25" w:rsidRPr="00E3240B" w:rsidRDefault="00BF4F25" w:rsidP="00E3240B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E3240B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բովանդակությունը</w:t>
            </w:r>
          </w:p>
        </w:tc>
        <w:tc>
          <w:tcPr>
            <w:tcW w:w="2294" w:type="dxa"/>
          </w:tcPr>
          <w:p w:rsidR="00BF4F25" w:rsidRPr="00E3240B" w:rsidRDefault="00BF4F25" w:rsidP="00E3240B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E3240B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3402" w:type="dxa"/>
          </w:tcPr>
          <w:p w:rsidR="00BF4F25" w:rsidRPr="00E3240B" w:rsidRDefault="00BF4F25" w:rsidP="00E3240B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E3240B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Կատարված փոփոխությունը</w:t>
            </w:r>
          </w:p>
        </w:tc>
      </w:tr>
      <w:tr w:rsidR="00BF4F25" w:rsidRPr="00E3240B" w:rsidTr="00E3240B">
        <w:tc>
          <w:tcPr>
            <w:tcW w:w="709" w:type="dxa"/>
          </w:tcPr>
          <w:p w:rsidR="00BF4F25" w:rsidRPr="00E3240B" w:rsidRDefault="00BF4F25" w:rsidP="00E3240B">
            <w:pPr>
              <w:pStyle w:val="BodyText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E3240B">
              <w:rPr>
                <w:rFonts w:ascii="GHEA Grapalat" w:hAnsi="GHEA Grapalat"/>
                <w:i/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:rsidR="00BF4F25" w:rsidRPr="00E3240B" w:rsidRDefault="00BF4F25" w:rsidP="00E3240B">
            <w:pPr>
              <w:pStyle w:val="BodyText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E3240B">
              <w:rPr>
                <w:rFonts w:ascii="GHEA Grapalat" w:hAnsi="GHEA Grapalat"/>
                <w:i/>
                <w:sz w:val="22"/>
                <w:szCs w:val="22"/>
              </w:rPr>
              <w:t>2.</w:t>
            </w:r>
          </w:p>
        </w:tc>
        <w:tc>
          <w:tcPr>
            <w:tcW w:w="4935" w:type="dxa"/>
          </w:tcPr>
          <w:p w:rsidR="00BF4F25" w:rsidRPr="00E3240B" w:rsidRDefault="00BF4F25" w:rsidP="00E3240B">
            <w:pPr>
              <w:pStyle w:val="BodyText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E3240B">
              <w:rPr>
                <w:rFonts w:ascii="GHEA Grapalat" w:hAnsi="GHEA Grapalat"/>
                <w:i/>
                <w:sz w:val="22"/>
                <w:szCs w:val="22"/>
              </w:rPr>
              <w:t>3.</w:t>
            </w:r>
          </w:p>
        </w:tc>
        <w:tc>
          <w:tcPr>
            <w:tcW w:w="2294" w:type="dxa"/>
          </w:tcPr>
          <w:p w:rsidR="00BF4F25" w:rsidRPr="00E3240B" w:rsidRDefault="00BF4F25" w:rsidP="00E3240B">
            <w:pPr>
              <w:pStyle w:val="BodyText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E3240B">
              <w:rPr>
                <w:rFonts w:ascii="GHEA Grapalat" w:hAnsi="GHEA Grapalat"/>
                <w:i/>
                <w:sz w:val="22"/>
                <w:szCs w:val="22"/>
              </w:rPr>
              <w:t>4.</w:t>
            </w:r>
          </w:p>
        </w:tc>
        <w:tc>
          <w:tcPr>
            <w:tcW w:w="3402" w:type="dxa"/>
          </w:tcPr>
          <w:p w:rsidR="00BF4F25" w:rsidRPr="00E3240B" w:rsidRDefault="00BF4F25" w:rsidP="00E3240B">
            <w:pPr>
              <w:pStyle w:val="BodyText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E3240B">
              <w:rPr>
                <w:rFonts w:ascii="GHEA Grapalat" w:hAnsi="GHEA Grapalat"/>
                <w:i/>
                <w:sz w:val="22"/>
                <w:szCs w:val="22"/>
              </w:rPr>
              <w:t>5.</w:t>
            </w:r>
          </w:p>
        </w:tc>
      </w:tr>
      <w:tr w:rsidR="00BF4F25" w:rsidRPr="00E3240B" w:rsidTr="00E3240B">
        <w:tc>
          <w:tcPr>
            <w:tcW w:w="709" w:type="dxa"/>
          </w:tcPr>
          <w:p w:rsidR="00BF4F25" w:rsidRPr="00E3240B" w:rsidRDefault="00BF4F25" w:rsidP="00E3240B">
            <w:pPr>
              <w:pStyle w:val="BodyText"/>
              <w:jc w:val="center"/>
              <w:rPr>
                <w:rFonts w:ascii="GHEA Grapalat" w:hAnsi="GHEA Grapalat"/>
                <w:lang w:val="en-US"/>
              </w:rPr>
            </w:pPr>
            <w:r w:rsidRPr="00E3240B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2977" w:type="dxa"/>
            <w:vAlign w:val="center"/>
          </w:tcPr>
          <w:p w:rsidR="00BF4F25" w:rsidRPr="00E3240B" w:rsidRDefault="00BF4F25" w:rsidP="00E324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E3240B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E3240B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E3240B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  <w:p w:rsidR="00BF4F25" w:rsidRPr="00E3240B" w:rsidRDefault="00BF4F25" w:rsidP="00E324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E3240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26.09.2014 </w:t>
            </w:r>
            <w:r w:rsidRPr="00E3240B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 </w:t>
            </w:r>
          </w:p>
          <w:p w:rsidR="00BF4F25" w:rsidRPr="00E3240B" w:rsidRDefault="00BF4F25" w:rsidP="00E324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E3240B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hy-AM"/>
              </w:rPr>
              <w:t>ՊՆ/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510-1614 </w:t>
            </w:r>
            <w:r w:rsidRPr="00E3240B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4935" w:type="dxa"/>
            <w:vAlign w:val="center"/>
          </w:tcPr>
          <w:p w:rsidR="00BF4F25" w:rsidRPr="00E3240B" w:rsidRDefault="00BF4F25" w:rsidP="00E3240B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highlight w:val="lightGray"/>
                <w:lang w:val="fr-FR"/>
              </w:rPr>
            </w:pPr>
            <w:r w:rsidRPr="00E3240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&lt;&lt;Վարդան Գրիգորի Պողոսյանին  պարտադիր զինվորական ծառայության զորակոչից տարկետում տալու մասին&gt;&gt; ՀՀ կառավարության որոշման նախագծի վերաբերյալ առարկություն չունենք: </w:t>
            </w:r>
          </w:p>
        </w:tc>
        <w:tc>
          <w:tcPr>
            <w:tcW w:w="2294" w:type="dxa"/>
          </w:tcPr>
          <w:p w:rsidR="00BF4F25" w:rsidRPr="00E3240B" w:rsidRDefault="00BF4F25" w:rsidP="00E3240B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E3240B">
              <w:rPr>
                <w:rFonts w:ascii="GHEA Grapalat" w:hAnsi="GHEA Grapalat" w:cs="Sylfaen"/>
                <w:sz w:val="24"/>
                <w:szCs w:val="24"/>
                <w:lang w:val="fr-FR"/>
              </w:rPr>
              <w:t>Ընդունվել է ի գիտություն։</w:t>
            </w:r>
          </w:p>
          <w:p w:rsidR="00BF4F25" w:rsidRPr="00E3240B" w:rsidRDefault="00BF4F25" w:rsidP="00E3240B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</w:tc>
        <w:tc>
          <w:tcPr>
            <w:tcW w:w="3402" w:type="dxa"/>
          </w:tcPr>
          <w:p w:rsidR="00BF4F25" w:rsidRPr="00E3240B" w:rsidRDefault="00BF4F25" w:rsidP="00E3240B">
            <w:pPr>
              <w:spacing w:after="0" w:line="240" w:lineRule="auto"/>
              <w:rPr>
                <w:lang w:val="en-US"/>
              </w:rPr>
            </w:pPr>
          </w:p>
        </w:tc>
      </w:tr>
      <w:tr w:rsidR="00BF4F25" w:rsidRPr="00E3240B" w:rsidTr="00E3240B">
        <w:tc>
          <w:tcPr>
            <w:tcW w:w="709" w:type="dxa"/>
          </w:tcPr>
          <w:p w:rsidR="00BF4F25" w:rsidRPr="00E3240B" w:rsidRDefault="00BF4F25" w:rsidP="00E3240B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E3240B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2977" w:type="dxa"/>
          </w:tcPr>
          <w:p w:rsidR="00BF4F25" w:rsidRPr="00E3240B" w:rsidRDefault="00BF4F25" w:rsidP="00E324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E3240B">
              <w:rPr>
                <w:rFonts w:ascii="GHEA Grapalat" w:hAnsi="GHEA Grapalat" w:cs="Sylfaen"/>
                <w:sz w:val="24"/>
                <w:szCs w:val="24"/>
                <w:lang w:val="en-US"/>
              </w:rPr>
              <w:t>ՀՀ արդարադատության նախարարություն</w:t>
            </w:r>
          </w:p>
          <w:p w:rsidR="00BF4F25" w:rsidRPr="00E3240B" w:rsidRDefault="00BF4F25" w:rsidP="00E324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E3240B">
              <w:rPr>
                <w:rFonts w:ascii="GHEA Grapalat" w:hAnsi="GHEA Grapalat" w:cs="Sylfaen"/>
                <w:sz w:val="24"/>
                <w:szCs w:val="24"/>
                <w:lang w:val="en-US"/>
              </w:rPr>
              <w:t>13.10.2014 թ.</w:t>
            </w:r>
          </w:p>
          <w:p w:rsidR="00BF4F25" w:rsidRPr="00E3240B" w:rsidRDefault="00BF4F25" w:rsidP="00E324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E3240B">
              <w:rPr>
                <w:rFonts w:ascii="GHEA Grapalat" w:hAnsi="GHEA Grapalat" w:cs="Sylfaen"/>
                <w:sz w:val="24"/>
                <w:szCs w:val="24"/>
                <w:lang w:val="en-US"/>
              </w:rPr>
              <w:t>№ 01/7619-14</w:t>
            </w:r>
          </w:p>
          <w:p w:rsidR="00BF4F25" w:rsidRPr="00E3240B" w:rsidRDefault="00BF4F25" w:rsidP="00E324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E3240B">
              <w:rPr>
                <w:rFonts w:ascii="GHEA Grapalat" w:hAnsi="GHEA Grapalat" w:cs="Sylfaen"/>
                <w:sz w:val="24"/>
                <w:szCs w:val="24"/>
                <w:lang w:val="en-US"/>
              </w:rPr>
              <w:t>գրություն</w:t>
            </w:r>
          </w:p>
        </w:tc>
        <w:tc>
          <w:tcPr>
            <w:tcW w:w="4935" w:type="dxa"/>
            <w:vAlign w:val="center"/>
          </w:tcPr>
          <w:p w:rsidR="00BF4F25" w:rsidRPr="00E3240B" w:rsidRDefault="00BF4F25" w:rsidP="00E3240B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E3240B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Վարդան Գրիգորի Պողոսյանին պարտադիր զինվորական ծառայության զորակոչից տարկետում տալու մասին» 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E3240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</w:t>
            </w:r>
            <w:r w:rsidRPr="00E3240B">
              <w:rPr>
                <w:rFonts w:ascii="GHEA Grapalat" w:hAnsi="GHEA Grapalat" w:cs="Sylfaen"/>
                <w:sz w:val="24"/>
                <w:szCs w:val="24"/>
              </w:rPr>
              <w:t>իծը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համապատասխանում է ՀՀ օրենսդրության պահանջներին։</w:t>
            </w:r>
          </w:p>
        </w:tc>
        <w:tc>
          <w:tcPr>
            <w:tcW w:w="2294" w:type="dxa"/>
          </w:tcPr>
          <w:p w:rsidR="00BF4F25" w:rsidRPr="00E3240B" w:rsidRDefault="00BF4F25" w:rsidP="00E3240B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E3240B">
              <w:rPr>
                <w:rFonts w:ascii="GHEA Grapalat" w:hAnsi="GHEA Grapalat" w:cs="Sylfaen"/>
                <w:sz w:val="24"/>
                <w:szCs w:val="24"/>
                <w:lang w:val="fr-FR"/>
              </w:rPr>
              <w:t>Ընդունվել է ի գիտություն։</w:t>
            </w:r>
          </w:p>
          <w:p w:rsidR="00BF4F25" w:rsidRPr="00E3240B" w:rsidRDefault="00BF4F25" w:rsidP="00E3240B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  <w:tc>
          <w:tcPr>
            <w:tcW w:w="3402" w:type="dxa"/>
          </w:tcPr>
          <w:p w:rsidR="00BF4F25" w:rsidRPr="00E3240B" w:rsidRDefault="00BF4F25" w:rsidP="00E3240B">
            <w:pPr>
              <w:spacing w:after="0" w:line="240" w:lineRule="auto"/>
              <w:rPr>
                <w:lang w:val="en-US"/>
              </w:rPr>
            </w:pPr>
          </w:p>
        </w:tc>
      </w:tr>
      <w:tr w:rsidR="00BF4F25" w:rsidRPr="00E3240B" w:rsidTr="00E3240B">
        <w:tc>
          <w:tcPr>
            <w:tcW w:w="709" w:type="dxa"/>
          </w:tcPr>
          <w:p w:rsidR="00BF4F25" w:rsidRPr="00E3240B" w:rsidRDefault="00BF4F25" w:rsidP="00E3240B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E3240B"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2977" w:type="dxa"/>
            <w:vAlign w:val="center"/>
          </w:tcPr>
          <w:p w:rsidR="00BF4F25" w:rsidRPr="00E3240B" w:rsidRDefault="00BF4F25" w:rsidP="00E324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E3240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ՀՀ Նախագահի աշխատակազմ </w:t>
            </w:r>
          </w:p>
          <w:p w:rsidR="00BF4F25" w:rsidRPr="00E3240B" w:rsidRDefault="00BF4F25" w:rsidP="00E324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BF4F25" w:rsidRPr="00E3240B" w:rsidRDefault="00BF4F25" w:rsidP="00E324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E3240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03.11.2014 թ. </w:t>
            </w:r>
          </w:p>
          <w:p w:rsidR="00BF4F25" w:rsidRPr="00E3240B" w:rsidRDefault="00BF4F25" w:rsidP="00E324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E3240B">
              <w:rPr>
                <w:rFonts w:ascii="GHEA Grapalat" w:hAnsi="GHEA Grapalat" w:cs="Sylfaen"/>
                <w:sz w:val="24"/>
                <w:szCs w:val="24"/>
                <w:lang w:val="en-US"/>
              </w:rPr>
              <w:t>№ Ղ-1847</w:t>
            </w:r>
          </w:p>
          <w:p w:rsidR="00BF4F25" w:rsidRPr="00E3240B" w:rsidRDefault="00BF4F25" w:rsidP="00E324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E3240B">
              <w:rPr>
                <w:rFonts w:ascii="GHEA Grapalat" w:hAnsi="GHEA Grapalat" w:cs="Sylfaen"/>
                <w:sz w:val="24"/>
                <w:szCs w:val="24"/>
                <w:lang w:val="en-US"/>
              </w:rPr>
              <w:t>գրություն</w:t>
            </w:r>
          </w:p>
        </w:tc>
        <w:tc>
          <w:tcPr>
            <w:tcW w:w="4935" w:type="dxa"/>
            <w:vAlign w:val="center"/>
          </w:tcPr>
          <w:p w:rsidR="00BF4F25" w:rsidRPr="00E3240B" w:rsidRDefault="00BF4F25" w:rsidP="00E3240B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E3240B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Վարդան Գրիգորի Պողոսյանին պարտադիր զինվորական ծառայության զորակոչից տարկետում տալու մասին» 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E3240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ծի վերաբերյալ դիտողություններ չկան: </w:t>
            </w:r>
            <w:r w:rsidRPr="00E3240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2294" w:type="dxa"/>
          </w:tcPr>
          <w:p w:rsidR="00BF4F25" w:rsidRPr="00E3240B" w:rsidRDefault="00BF4F25" w:rsidP="00E3240B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E3240B">
              <w:rPr>
                <w:rFonts w:ascii="GHEA Grapalat" w:hAnsi="GHEA Grapalat" w:cs="Sylfaen"/>
                <w:sz w:val="24"/>
                <w:szCs w:val="24"/>
                <w:lang w:val="fr-FR"/>
              </w:rPr>
              <w:t>Ընդունվել է ի գիտություն։</w:t>
            </w:r>
          </w:p>
          <w:p w:rsidR="00BF4F25" w:rsidRPr="00E3240B" w:rsidRDefault="00BF4F25" w:rsidP="00E3240B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  <w:tc>
          <w:tcPr>
            <w:tcW w:w="3402" w:type="dxa"/>
          </w:tcPr>
          <w:p w:rsidR="00BF4F25" w:rsidRPr="00E3240B" w:rsidRDefault="00BF4F25" w:rsidP="00E3240B">
            <w:pPr>
              <w:spacing w:after="0" w:line="240" w:lineRule="auto"/>
              <w:rPr>
                <w:lang w:val="en-US"/>
              </w:rPr>
            </w:pPr>
          </w:p>
        </w:tc>
      </w:tr>
    </w:tbl>
    <w:p w:rsidR="00BF4F25" w:rsidRPr="00ED7D7E" w:rsidRDefault="00BF4F25" w:rsidP="0065429A">
      <w:pPr>
        <w:rPr>
          <w:lang w:val="en-US"/>
        </w:rPr>
      </w:pPr>
    </w:p>
    <w:sectPr w:rsidR="00BF4F25" w:rsidRPr="00ED7D7E" w:rsidSect="00335E2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F25" w:rsidRDefault="00BF4F25" w:rsidP="00673BD0">
      <w:pPr>
        <w:spacing w:after="0" w:line="240" w:lineRule="auto"/>
      </w:pPr>
      <w:r>
        <w:separator/>
      </w:r>
    </w:p>
  </w:endnote>
  <w:endnote w:type="continuationSeparator" w:id="0">
    <w:p w:rsidR="00BF4F25" w:rsidRDefault="00BF4F25" w:rsidP="0067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F25" w:rsidRDefault="00BF4F25" w:rsidP="00673BD0">
      <w:pPr>
        <w:spacing w:after="0" w:line="240" w:lineRule="auto"/>
      </w:pPr>
      <w:r>
        <w:separator/>
      </w:r>
    </w:p>
  </w:footnote>
  <w:footnote w:type="continuationSeparator" w:id="0">
    <w:p w:rsidR="00BF4F25" w:rsidRDefault="00BF4F25" w:rsidP="00673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1FF"/>
    <w:rsid w:val="00004A61"/>
    <w:rsid w:val="00031A88"/>
    <w:rsid w:val="00040199"/>
    <w:rsid w:val="000521C2"/>
    <w:rsid w:val="000A1DC5"/>
    <w:rsid w:val="000A31D3"/>
    <w:rsid w:val="000B7E6B"/>
    <w:rsid w:val="000C356B"/>
    <w:rsid w:val="00120D25"/>
    <w:rsid w:val="00156396"/>
    <w:rsid w:val="001C7208"/>
    <w:rsid w:val="001D0BD0"/>
    <w:rsid w:val="001E5C03"/>
    <w:rsid w:val="002233E9"/>
    <w:rsid w:val="0024081A"/>
    <w:rsid w:val="0028059F"/>
    <w:rsid w:val="00293CE6"/>
    <w:rsid w:val="002F1345"/>
    <w:rsid w:val="002F1A7D"/>
    <w:rsid w:val="00324047"/>
    <w:rsid w:val="00335E2B"/>
    <w:rsid w:val="00346360"/>
    <w:rsid w:val="003B42EA"/>
    <w:rsid w:val="003C2F99"/>
    <w:rsid w:val="00464770"/>
    <w:rsid w:val="004711D8"/>
    <w:rsid w:val="004943C7"/>
    <w:rsid w:val="004A3E26"/>
    <w:rsid w:val="004A6BBA"/>
    <w:rsid w:val="004B2092"/>
    <w:rsid w:val="004F57CE"/>
    <w:rsid w:val="00520E8C"/>
    <w:rsid w:val="005672EC"/>
    <w:rsid w:val="00572D88"/>
    <w:rsid w:val="005C4706"/>
    <w:rsid w:val="00600CC8"/>
    <w:rsid w:val="00606422"/>
    <w:rsid w:val="006528D5"/>
    <w:rsid w:val="0065429A"/>
    <w:rsid w:val="00673BD0"/>
    <w:rsid w:val="00681591"/>
    <w:rsid w:val="006A7366"/>
    <w:rsid w:val="00712E6F"/>
    <w:rsid w:val="00721589"/>
    <w:rsid w:val="00783656"/>
    <w:rsid w:val="00794971"/>
    <w:rsid w:val="0081507E"/>
    <w:rsid w:val="00833B69"/>
    <w:rsid w:val="009144BC"/>
    <w:rsid w:val="00915288"/>
    <w:rsid w:val="009741FF"/>
    <w:rsid w:val="00981704"/>
    <w:rsid w:val="009A6FB2"/>
    <w:rsid w:val="00A14FF9"/>
    <w:rsid w:val="00A221B7"/>
    <w:rsid w:val="00A677E0"/>
    <w:rsid w:val="00AA5B2A"/>
    <w:rsid w:val="00AC1F5E"/>
    <w:rsid w:val="00AF2D95"/>
    <w:rsid w:val="00B275D5"/>
    <w:rsid w:val="00BA1442"/>
    <w:rsid w:val="00BB19E0"/>
    <w:rsid w:val="00BF4F25"/>
    <w:rsid w:val="00CF5845"/>
    <w:rsid w:val="00D07B3A"/>
    <w:rsid w:val="00D40DEE"/>
    <w:rsid w:val="00D51766"/>
    <w:rsid w:val="00D51D38"/>
    <w:rsid w:val="00D52C3A"/>
    <w:rsid w:val="00DD003E"/>
    <w:rsid w:val="00DE5817"/>
    <w:rsid w:val="00E3240B"/>
    <w:rsid w:val="00E52CC4"/>
    <w:rsid w:val="00E73B17"/>
    <w:rsid w:val="00E94DD9"/>
    <w:rsid w:val="00EA35E8"/>
    <w:rsid w:val="00EC0B07"/>
    <w:rsid w:val="00ED7D7E"/>
    <w:rsid w:val="00F05D07"/>
    <w:rsid w:val="00F22CB4"/>
    <w:rsid w:val="00F3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047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741FF"/>
    <w:rPr>
      <w:rFonts w:ascii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rsid w:val="00673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73BD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73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73BD0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4A6BB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6BBA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B275D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1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381</Words>
  <Characters>2173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AnahitV</cp:lastModifiedBy>
  <cp:revision>5</cp:revision>
  <dcterms:created xsi:type="dcterms:W3CDTF">2014-11-04T10:40:00Z</dcterms:created>
  <dcterms:modified xsi:type="dcterms:W3CDTF">2014-11-18T09:16:00Z</dcterms:modified>
</cp:coreProperties>
</file>