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5F" w:rsidRPr="008C64D6" w:rsidRDefault="00774C5F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50"/>
          <w:tab w:val="left" w:pos="10600"/>
        </w:tabs>
        <w:ind w:left="540" w:hanging="180"/>
        <w:jc w:val="both"/>
        <w:rPr>
          <w:rFonts w:ascii="GHEA Grapalat" w:hAnsi="GHEA Grapalat"/>
          <w:sz w:val="16"/>
          <w:szCs w:val="16"/>
          <w:lang w:val="af-ZA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50"/>
          <w:tab w:val="left" w:pos="10600"/>
        </w:tabs>
        <w:ind w:left="540" w:hanging="180"/>
        <w:jc w:val="both"/>
        <w:rPr>
          <w:rFonts w:ascii="GHEA Grapalat" w:hAnsi="GHEA Grapalat"/>
          <w:sz w:val="16"/>
          <w:szCs w:val="16"/>
          <w:lang w:val="af-ZA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50"/>
          <w:tab w:val="left" w:pos="10600"/>
        </w:tabs>
        <w:ind w:left="540" w:hanging="180"/>
        <w:jc w:val="both"/>
        <w:rPr>
          <w:rFonts w:ascii="GHEA Grapalat" w:hAnsi="GHEA Grapalat"/>
          <w:sz w:val="16"/>
          <w:szCs w:val="16"/>
          <w:lang w:val="af-ZA"/>
        </w:rPr>
      </w:pPr>
    </w:p>
    <w:p w:rsidR="00774C5F" w:rsidRDefault="00774C5F" w:rsidP="005C3D1B">
      <w:pPr>
        <w:ind w:left="7920" w:right="65" w:firstLine="72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ՆԱԽԱԳԻԾ</w:t>
      </w:r>
    </w:p>
    <w:p w:rsidR="00774C5F" w:rsidRDefault="00774C5F" w:rsidP="005C3D1B">
      <w:pPr>
        <w:ind w:left="360" w:right="65"/>
        <w:rPr>
          <w:rFonts w:ascii="GHEA Grapalat" w:hAnsi="GHEA Grapalat"/>
          <w:iCs/>
          <w:sz w:val="24"/>
          <w:szCs w:val="24"/>
          <w:lang w:val="af-ZA"/>
        </w:rPr>
      </w:pPr>
    </w:p>
    <w:p w:rsidR="00774C5F" w:rsidRDefault="00774C5F" w:rsidP="005C3D1B">
      <w:pPr>
        <w:ind w:left="360" w:right="65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5C3D1B">
      <w:pPr>
        <w:ind w:left="360" w:right="65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5C3D1B">
      <w:pPr>
        <w:ind w:left="360" w:right="65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5C3D1B">
      <w:pPr>
        <w:ind w:left="360" w:right="65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5C3D1B">
      <w:pPr>
        <w:ind w:left="360" w:right="65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ԿԱՌԱՎԱՐՈՒԹՅՈՒՆ</w:t>
      </w:r>
    </w:p>
    <w:p w:rsidR="00774C5F" w:rsidRDefault="00774C5F" w:rsidP="005C3D1B">
      <w:pPr>
        <w:ind w:left="360" w:right="65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ՈՐՈՇՈՒՄ</w:t>
      </w:r>
    </w:p>
    <w:p w:rsidR="00774C5F" w:rsidRDefault="00774C5F" w:rsidP="005C3D1B">
      <w:pPr>
        <w:ind w:left="360" w:right="65"/>
        <w:jc w:val="center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5C3D1B">
      <w:pPr>
        <w:ind w:left="360" w:right="65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------------- 2018 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ԹՎԱԿԱՆԻ </w:t>
      </w:r>
      <w:r>
        <w:rPr>
          <w:rFonts w:ascii="GHEA Grapalat" w:hAnsi="GHEA Grapalat"/>
          <w:sz w:val="24"/>
          <w:szCs w:val="24"/>
          <w:lang w:val="af-ZA"/>
        </w:rPr>
        <w:t xml:space="preserve"> N ----------- 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</w:p>
    <w:p w:rsidR="00774C5F" w:rsidRDefault="00774C5F" w:rsidP="005C3D1B">
      <w:pPr>
        <w:pStyle w:val="BodyText"/>
        <w:ind w:left="360" w:right="65"/>
        <w:rPr>
          <w:rFonts w:ascii="GHEA Grapalat" w:hAnsi="GHEA Grapalat"/>
          <w:iCs/>
          <w:sz w:val="24"/>
          <w:szCs w:val="24"/>
          <w:lang w:val="af-ZA"/>
        </w:rPr>
      </w:pPr>
    </w:p>
    <w:p w:rsidR="00774C5F" w:rsidRDefault="00774C5F" w:rsidP="005C3D1B">
      <w:pPr>
        <w:pStyle w:val="BodyText"/>
        <w:ind w:left="360" w:right="270" w:firstLine="180"/>
        <w:jc w:val="center"/>
        <w:rPr>
          <w:rFonts w:ascii="GHEA Grapalat" w:hAnsi="GHEA Grapalat"/>
          <w:i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2016 </w:t>
      </w:r>
      <w:r w:rsidRPr="00E770B3">
        <w:rPr>
          <w:rFonts w:ascii="GHEA Grapalat" w:hAnsi="GHEA Grapalat" w:cs="Sylfaen"/>
          <w:sz w:val="24"/>
          <w:szCs w:val="24"/>
        </w:rPr>
        <w:t>ԹՎԱԿԱՆԻ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770B3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ՀՈՒՆՎԱՐԻ 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 </w:t>
      </w:r>
      <w:r w:rsidRPr="00E770B3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14-Ի </w:t>
      </w:r>
      <w:r w:rsidRPr="00E41E82">
        <w:rPr>
          <w:rFonts w:ascii="GHEA Grapalat" w:hAnsi="GHEA Grapalat"/>
          <w:sz w:val="24"/>
          <w:szCs w:val="24"/>
          <w:lang w:val="af-ZA"/>
        </w:rPr>
        <w:t>N 1–</w:t>
      </w:r>
      <w:r w:rsidRPr="00E770B3">
        <w:rPr>
          <w:rFonts w:ascii="GHEA Grapalat" w:hAnsi="GHEA Grapalat"/>
          <w:sz w:val="24"/>
          <w:szCs w:val="24"/>
        </w:rPr>
        <w:t>Ա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70B3">
        <w:rPr>
          <w:rFonts w:ascii="GHEA Grapalat" w:hAnsi="GHEA Grapalat"/>
          <w:sz w:val="24"/>
          <w:szCs w:val="24"/>
          <w:lang w:val="en-US"/>
        </w:rPr>
        <w:t>ՈՐՈՇՄ</w:t>
      </w:r>
      <w:r>
        <w:rPr>
          <w:rFonts w:ascii="GHEA Grapalat" w:hAnsi="GHEA Grapalat"/>
          <w:sz w:val="24"/>
          <w:szCs w:val="24"/>
          <w:lang w:val="en-US"/>
        </w:rPr>
        <w:t>ԱՆ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ՄԵՋ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ՓՈՓՈԽՈՒԹՅՈՒՆ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ԿԱՏԱՐԵԼՈՒ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ՄԱՍԻՆ</w:t>
      </w:r>
    </w:p>
    <w:p w:rsidR="00774C5F" w:rsidRDefault="00774C5F" w:rsidP="005C3D1B">
      <w:pPr>
        <w:spacing w:line="360" w:lineRule="auto"/>
        <w:ind w:left="810" w:right="245" w:firstLine="180"/>
        <w:rPr>
          <w:rFonts w:ascii="GHEA Grapalat" w:hAnsi="GHEA Grapalat"/>
          <w:sz w:val="24"/>
          <w:szCs w:val="24"/>
          <w:lang w:val="af-ZA"/>
        </w:rPr>
      </w:pPr>
    </w:p>
    <w:p w:rsidR="00774C5F" w:rsidRPr="00D07FE1" w:rsidRDefault="00774C5F" w:rsidP="005C3D1B">
      <w:pPr>
        <w:spacing w:line="360" w:lineRule="auto"/>
        <w:ind w:left="630" w:right="245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7720B">
        <w:rPr>
          <w:rFonts w:ascii="GHEA Grapalat" w:hAnsi="GHEA Grapalat"/>
          <w:color w:val="000000"/>
          <w:sz w:val="24"/>
          <w:szCs w:val="24"/>
          <w:lang w:val="af-ZA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«Զինապարտության մասին» </w:t>
      </w:r>
      <w:r w:rsidRPr="000D69ED">
        <w:rPr>
          <w:rFonts w:ascii="GHEA Grapalat" w:hAnsi="GHEA Grapalat"/>
          <w:color w:val="000000"/>
          <w:sz w:val="24"/>
          <w:szCs w:val="24"/>
        </w:rPr>
        <w:t>Հայաստանի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14-րդ հոդվածի 4-րդ, </w:t>
      </w:r>
      <w:r w:rsidRPr="000D69ED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Նորմատիվ</w:t>
      </w:r>
      <w:r w:rsidRPr="00AA00A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իրավական</w:t>
      </w:r>
      <w:r w:rsidRPr="00AA00A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ակտերի</w:t>
      </w:r>
      <w:r w:rsidRPr="00AA00A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մասին</w:t>
      </w:r>
      <w:r w:rsidRPr="000D69E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A00A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Հայաստանի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օրենքի</w:t>
      </w:r>
      <w:r w:rsidRPr="00D07FE1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ին հոդվածի 2-րդ և</w:t>
      </w:r>
      <w:r w:rsidRPr="000D69ED">
        <w:rPr>
          <w:rFonts w:ascii="GHEA Grapalat" w:hAnsi="GHEA Grapalat"/>
          <w:color w:val="000000"/>
          <w:sz w:val="24"/>
          <w:szCs w:val="24"/>
          <w:lang w:val="af-ZA"/>
        </w:rPr>
        <w:t xml:space="preserve"> 34-</w:t>
      </w:r>
      <w:r w:rsidRPr="000D69ED">
        <w:rPr>
          <w:rFonts w:ascii="GHEA Grapalat" w:hAnsi="GHEA Grapalat"/>
          <w:color w:val="000000"/>
          <w:sz w:val="24"/>
          <w:szCs w:val="24"/>
        </w:rPr>
        <w:t>րդ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հոդվածի</w:t>
      </w:r>
      <w:r w:rsidRPr="000D69ED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0D69ED">
        <w:rPr>
          <w:rFonts w:ascii="GHEA Grapalat" w:hAnsi="GHEA Grapalat"/>
          <w:color w:val="000000"/>
          <w:sz w:val="24"/>
          <w:szCs w:val="24"/>
        </w:rPr>
        <w:t>ին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  <w:lang w:val="af-ZA"/>
        </w:rPr>
        <w:t>մաս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>
        <w:rPr>
          <w:rFonts w:ascii="GHEA Grapalat" w:hAnsi="GHEA Grapalat"/>
          <w:color w:val="000000"/>
          <w:sz w:val="24"/>
          <w:szCs w:val="24"/>
          <w:lang w:val="af-ZA"/>
        </w:rPr>
        <w:t>ո</w:t>
      </w:r>
      <w:r w:rsidRPr="000D69ED">
        <w:rPr>
          <w:rFonts w:ascii="GHEA Grapalat" w:hAnsi="GHEA Grapalat"/>
          <w:color w:val="000000"/>
          <w:sz w:val="24"/>
          <w:szCs w:val="24"/>
          <w:lang w:val="af-ZA"/>
        </w:rPr>
        <w:t>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ինչպես նաև հաշվի առնելով «Բարձրագույն և հետբուհական մասնագիտական կրթության մասին» </w:t>
      </w:r>
      <w:r w:rsidRPr="000D69ED">
        <w:rPr>
          <w:rFonts w:ascii="GHEA Grapalat" w:hAnsi="GHEA Grapalat"/>
          <w:color w:val="000000"/>
          <w:sz w:val="24"/>
          <w:szCs w:val="24"/>
        </w:rPr>
        <w:t>Հայաստանի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4-րդ հոդվածի 1-ին մասի 3-րդ և 5-րդ հոդվածի 1-ին մասի 2-րդ կետերը՝</w:t>
      </w:r>
    </w:p>
    <w:p w:rsidR="00774C5F" w:rsidRDefault="00774C5F" w:rsidP="005C3D1B">
      <w:pPr>
        <w:pStyle w:val="NormalWeb"/>
        <w:tabs>
          <w:tab w:val="left" w:pos="0"/>
        </w:tabs>
        <w:spacing w:before="0" w:beforeAutospacing="0" w:after="0" w:afterAutospacing="0" w:line="360" w:lineRule="auto"/>
        <w:ind w:left="810" w:right="245" w:firstLine="27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lang w:val="af-ZA"/>
        </w:rPr>
        <w:t xml:space="preserve">     </w:t>
      </w:r>
      <w:r>
        <w:rPr>
          <w:rFonts w:ascii="GHEA Grapalat" w:hAnsi="GHEA Grapalat" w:cs="Sylfaen"/>
          <w:b/>
          <w:lang w:val="af-ZA"/>
        </w:rPr>
        <w:t>Հայաստանի Հանրապետության   կառավարությունը  ո ր ո շ ու մ   է՝</w:t>
      </w:r>
    </w:p>
    <w:p w:rsidR="00774C5F" w:rsidRDefault="00774C5F" w:rsidP="005C3D1B">
      <w:pPr>
        <w:pStyle w:val="BodyText"/>
        <w:ind w:left="630" w:right="245" w:firstLine="200"/>
        <w:jc w:val="both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5C3D1B">
      <w:pPr>
        <w:ind w:left="630" w:right="245"/>
        <w:rPr>
          <w:rFonts w:ascii="GHEA Grapalat" w:hAnsi="GHEA Grapalat" w:cs="Sylfaen"/>
          <w:sz w:val="24"/>
          <w:szCs w:val="24"/>
          <w:lang w:val="af-ZA"/>
        </w:rPr>
      </w:pPr>
    </w:p>
    <w:p w:rsidR="00774C5F" w:rsidRDefault="00774C5F" w:rsidP="005C3D1B">
      <w:pPr>
        <w:ind w:left="630" w:right="245"/>
        <w:rPr>
          <w:rFonts w:ascii="GHEA Grapalat" w:hAnsi="GHEA Grapalat" w:cs="Sylfaen"/>
          <w:sz w:val="24"/>
          <w:szCs w:val="24"/>
          <w:lang w:val="af-ZA"/>
        </w:rPr>
      </w:pPr>
    </w:p>
    <w:p w:rsidR="00774C5F" w:rsidRPr="00D6095D" w:rsidRDefault="00774C5F" w:rsidP="005C3D1B">
      <w:pPr>
        <w:pStyle w:val="norm"/>
        <w:spacing w:line="360" w:lineRule="auto"/>
        <w:ind w:left="630" w:right="360" w:firstLine="360"/>
        <w:rPr>
          <w:rFonts w:ascii="GHEA Grapalat" w:hAnsi="GHEA Grapalat"/>
          <w:sz w:val="24"/>
          <w:szCs w:val="24"/>
          <w:lang w:val="af-ZA"/>
        </w:rPr>
      </w:pPr>
      <w:r w:rsidRPr="00D6095D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pacing w:val="-2"/>
          <w:sz w:val="24"/>
          <w:szCs w:val="24"/>
          <w:lang w:val="af-ZA"/>
        </w:rPr>
        <w:t>Հայաստանի</w:t>
      </w:r>
      <w:r w:rsidRPr="00D6095D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pacing w:val="-2"/>
          <w:sz w:val="24"/>
          <w:szCs w:val="24"/>
          <w:lang w:val="af-ZA"/>
        </w:rPr>
        <w:t>Հանրապետության</w:t>
      </w:r>
      <w:r w:rsidRPr="00D6095D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pacing w:val="-2"/>
          <w:sz w:val="24"/>
          <w:szCs w:val="24"/>
          <w:lang w:val="af-ZA"/>
        </w:rPr>
        <w:t>կառավարության</w:t>
      </w:r>
      <w:r w:rsidRPr="00D6095D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AA00A6">
        <w:rPr>
          <w:rFonts w:ascii="GHEA Grapalat" w:hAnsi="GHEA Grapalat"/>
          <w:sz w:val="24"/>
          <w:szCs w:val="24"/>
          <w:lang w:val="af-ZA"/>
        </w:rPr>
        <w:t xml:space="preserve">2016 </w:t>
      </w:r>
      <w:r w:rsidRPr="00D6095D">
        <w:rPr>
          <w:rFonts w:ascii="GHEA Grapalat" w:hAnsi="GHEA Grapalat" w:cs="Sylfaen"/>
          <w:sz w:val="24"/>
          <w:szCs w:val="24"/>
        </w:rPr>
        <w:t>թվականի</w:t>
      </w:r>
      <w:r w:rsidRPr="00AA00A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6095D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հունվարի 14-ի </w:t>
      </w:r>
      <w:r w:rsidRPr="00D6095D">
        <w:rPr>
          <w:rFonts w:ascii="GHEA Grapalat" w:hAnsi="GHEA Grapalat"/>
          <w:sz w:val="24"/>
          <w:szCs w:val="24"/>
          <w:lang w:val="af-ZA"/>
        </w:rPr>
        <w:t>«</w:t>
      </w:r>
      <w:r w:rsidRPr="00D6095D">
        <w:rPr>
          <w:rFonts w:ascii="GHEA Grapalat" w:hAnsi="GHEA Grapalat"/>
          <w:sz w:val="24"/>
          <w:szCs w:val="24"/>
          <w:lang/>
        </w:rPr>
        <w:t>Հրանտ</w:t>
      </w:r>
      <w:r w:rsidRPr="00D6095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6095D">
        <w:rPr>
          <w:rFonts w:ascii="GHEA Grapalat" w:hAnsi="GHEA Grapalat"/>
          <w:sz w:val="24"/>
          <w:szCs w:val="24"/>
          <w:lang/>
        </w:rPr>
        <w:t>Ղարիբյանին</w:t>
      </w:r>
      <w:r w:rsidRPr="00D609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z w:val="24"/>
          <w:szCs w:val="24"/>
          <w:lang w:val="af-ZA"/>
        </w:rPr>
        <w:t>պարտադիր</w:t>
      </w:r>
      <w:r w:rsidRPr="00D6095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z w:val="24"/>
          <w:szCs w:val="24"/>
          <w:lang w:val="af-ZA"/>
        </w:rPr>
        <w:t>զինվորական</w:t>
      </w:r>
      <w:r w:rsidRPr="00D6095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z w:val="24"/>
          <w:szCs w:val="24"/>
          <w:lang w:val="af-ZA"/>
        </w:rPr>
        <w:t>ծառայության</w:t>
      </w:r>
      <w:r w:rsidRPr="00D6095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z w:val="24"/>
          <w:szCs w:val="24"/>
          <w:lang w:val="af-ZA"/>
        </w:rPr>
        <w:t>զորակոչից</w:t>
      </w:r>
      <w:r w:rsidRPr="00D6095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pacing w:val="-2"/>
          <w:sz w:val="24"/>
          <w:szCs w:val="24"/>
          <w:lang w:val="af-ZA"/>
        </w:rPr>
        <w:t>տարկետում</w:t>
      </w:r>
      <w:r w:rsidRPr="00D6095D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pacing w:val="-8"/>
          <w:sz w:val="24"/>
          <w:szCs w:val="24"/>
          <w:lang w:val="af-ZA"/>
        </w:rPr>
        <w:t>տալու</w:t>
      </w:r>
      <w:r w:rsidRPr="00D6095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pacing w:val="-8"/>
          <w:sz w:val="24"/>
          <w:szCs w:val="24"/>
          <w:lang w:val="af-ZA"/>
        </w:rPr>
        <w:t>մասին</w:t>
      </w:r>
      <w:r w:rsidRPr="00D6095D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» </w:t>
      </w:r>
      <w:r w:rsidRPr="00D6095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pacing w:val="-4"/>
          <w:sz w:val="24"/>
          <w:szCs w:val="24"/>
          <w:lang w:val="pt-BR"/>
        </w:rPr>
        <w:t>N</w:t>
      </w:r>
      <w:r w:rsidRPr="00AA00A6">
        <w:rPr>
          <w:rFonts w:ascii="GHEA Grapalat" w:hAnsi="GHEA Grapalat"/>
          <w:sz w:val="24"/>
          <w:szCs w:val="24"/>
          <w:lang w:val="af-ZA"/>
        </w:rPr>
        <w:t xml:space="preserve"> 1–</w:t>
      </w:r>
      <w:r w:rsidRPr="00D6095D">
        <w:rPr>
          <w:rFonts w:ascii="GHEA Grapalat" w:hAnsi="GHEA Grapalat"/>
          <w:sz w:val="24"/>
          <w:szCs w:val="24"/>
          <w:lang/>
        </w:rPr>
        <w:t>Ա</w:t>
      </w:r>
      <w:r w:rsidRPr="00D609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pacing w:val="-8"/>
          <w:sz w:val="24"/>
          <w:szCs w:val="24"/>
          <w:lang w:val="af-ZA"/>
        </w:rPr>
        <w:t>որոշման</w:t>
      </w:r>
      <w:r w:rsidRPr="00D6095D">
        <w:rPr>
          <w:rFonts w:ascii="GHEA Grapalat" w:hAnsi="GHEA Grapalat"/>
          <w:spacing w:val="-8"/>
          <w:sz w:val="24"/>
          <w:szCs w:val="24"/>
          <w:lang w:val="af-ZA"/>
        </w:rPr>
        <w:t xml:space="preserve">  1-</w:t>
      </w:r>
      <w:r w:rsidRPr="00D6095D">
        <w:rPr>
          <w:rFonts w:ascii="GHEA Grapalat" w:hAnsi="GHEA Grapalat" w:cs="Sylfaen"/>
          <w:spacing w:val="-8"/>
          <w:sz w:val="24"/>
          <w:szCs w:val="24"/>
          <w:lang w:val="af-ZA"/>
        </w:rPr>
        <w:t>ին</w:t>
      </w:r>
      <w:r w:rsidRPr="00D6095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6095D">
        <w:rPr>
          <w:rFonts w:ascii="GHEA Grapalat" w:hAnsi="GHEA Grapalat" w:cs="Sylfaen"/>
          <w:spacing w:val="-8"/>
          <w:sz w:val="24"/>
          <w:szCs w:val="24"/>
          <w:lang w:val="af-ZA"/>
        </w:rPr>
        <w:t>կետում</w:t>
      </w:r>
      <w:r w:rsidRPr="00D6095D">
        <w:rPr>
          <w:rFonts w:ascii="GHEA Grapalat" w:hAnsi="GHEA Grapalat"/>
          <w:spacing w:val="-8"/>
          <w:sz w:val="24"/>
          <w:szCs w:val="24"/>
          <w:lang w:val="af-ZA"/>
        </w:rPr>
        <w:t xml:space="preserve"> «2018</w:t>
      </w:r>
      <w:r w:rsidRPr="00D6095D">
        <w:rPr>
          <w:rFonts w:ascii="GHEA Grapalat" w:hAnsi="GHEA Grapalat" w:cs="Arial Armenian"/>
          <w:spacing w:val="-8"/>
          <w:sz w:val="24"/>
          <w:szCs w:val="24"/>
          <w:lang w:val="af-ZA"/>
        </w:rPr>
        <w:t>»</w:t>
      </w:r>
      <w:r w:rsidRPr="00D6095D">
        <w:rPr>
          <w:rFonts w:ascii="GHEA Grapalat" w:hAnsi="GHEA Grapalat"/>
          <w:spacing w:val="-8"/>
          <w:sz w:val="24"/>
          <w:szCs w:val="24"/>
          <w:lang w:val="af-ZA"/>
        </w:rPr>
        <w:t xml:space="preserve">  թիվը </w:t>
      </w:r>
      <w:r w:rsidRPr="00D6095D">
        <w:rPr>
          <w:rFonts w:ascii="GHEA Grapalat" w:hAnsi="GHEA Grapalat" w:cs="Sylfaen"/>
          <w:spacing w:val="-8"/>
          <w:sz w:val="24"/>
          <w:szCs w:val="24"/>
          <w:lang w:val="af-ZA"/>
        </w:rPr>
        <w:t>փոխա</w:t>
      </w:r>
      <w:r w:rsidRPr="00D6095D">
        <w:rPr>
          <w:rFonts w:ascii="GHEA Grapalat" w:hAnsi="GHEA Grapalat" w:cs="Sylfaen"/>
          <w:spacing w:val="-8"/>
          <w:sz w:val="24"/>
          <w:szCs w:val="24"/>
          <w:lang w:val="af-ZA"/>
        </w:rPr>
        <w:softHyphen/>
        <w:t>րի</w:t>
      </w:r>
      <w:r w:rsidRPr="00D6095D">
        <w:rPr>
          <w:rFonts w:ascii="GHEA Grapalat" w:hAnsi="GHEA Grapalat" w:cs="Sylfaen"/>
          <w:spacing w:val="-8"/>
          <w:sz w:val="24"/>
          <w:szCs w:val="24"/>
          <w:lang w:val="af-ZA"/>
        </w:rPr>
        <w:softHyphen/>
        <w:t>նել</w:t>
      </w:r>
      <w:r w:rsidRPr="00D6095D">
        <w:rPr>
          <w:rFonts w:ascii="GHEA Grapalat" w:hAnsi="GHEA Grapalat"/>
          <w:sz w:val="24"/>
          <w:szCs w:val="24"/>
          <w:lang w:val="af-ZA"/>
        </w:rPr>
        <w:t xml:space="preserve"> «2020</w:t>
      </w:r>
      <w:r w:rsidRPr="00D6095D">
        <w:rPr>
          <w:rFonts w:ascii="GHEA Grapalat" w:hAnsi="GHEA Grapalat" w:cs="Arial Armenian"/>
          <w:sz w:val="24"/>
          <w:szCs w:val="24"/>
          <w:lang w:val="af-ZA"/>
        </w:rPr>
        <w:t>»</w:t>
      </w:r>
      <w:r w:rsidRPr="00D6095D">
        <w:rPr>
          <w:rFonts w:ascii="GHEA Grapalat" w:hAnsi="GHEA Grapalat"/>
          <w:sz w:val="24"/>
          <w:szCs w:val="24"/>
          <w:lang w:val="af-ZA"/>
        </w:rPr>
        <w:t xml:space="preserve">  թվ</w:t>
      </w:r>
      <w:r w:rsidRPr="00D6095D">
        <w:rPr>
          <w:rFonts w:ascii="GHEA Grapalat" w:hAnsi="GHEA Grapalat" w:cs="Sylfaen"/>
          <w:sz w:val="24"/>
          <w:szCs w:val="24"/>
          <w:lang w:val="af-ZA"/>
        </w:rPr>
        <w:t>ով</w:t>
      </w:r>
      <w:r w:rsidRPr="00D6095D">
        <w:rPr>
          <w:rFonts w:ascii="GHEA Grapalat" w:hAnsi="GHEA Grapalat"/>
          <w:sz w:val="24"/>
          <w:szCs w:val="24"/>
          <w:lang w:val="af-ZA"/>
        </w:rPr>
        <w:t>:</w:t>
      </w:r>
    </w:p>
    <w:p w:rsidR="00774C5F" w:rsidRPr="00D6095D" w:rsidRDefault="00774C5F" w:rsidP="005C3D1B">
      <w:pPr>
        <w:spacing w:line="360" w:lineRule="auto"/>
        <w:ind w:left="630" w:right="360" w:firstLine="360"/>
        <w:rPr>
          <w:rFonts w:ascii="GHEA Grapalat" w:hAnsi="GHEA Grapalat" w:cs="Sylfaen"/>
          <w:sz w:val="24"/>
          <w:szCs w:val="24"/>
          <w:lang w:val="af-ZA"/>
        </w:rPr>
      </w:pPr>
    </w:p>
    <w:p w:rsidR="00774C5F" w:rsidRDefault="00774C5F" w:rsidP="005C3D1B">
      <w:pPr>
        <w:ind w:left="630" w:right="245"/>
        <w:rPr>
          <w:rFonts w:ascii="GHEA Grapalat" w:hAnsi="GHEA Grapalat" w:cs="Sylfaen"/>
          <w:sz w:val="24"/>
          <w:szCs w:val="24"/>
          <w:lang w:val="af-ZA"/>
        </w:rPr>
      </w:pPr>
    </w:p>
    <w:p w:rsidR="00774C5F" w:rsidRDefault="00774C5F" w:rsidP="005C3D1B">
      <w:pPr>
        <w:ind w:left="630" w:right="245"/>
        <w:rPr>
          <w:rFonts w:ascii="GHEA Grapalat" w:hAnsi="GHEA Grapalat" w:cs="Sylfaen"/>
          <w:sz w:val="24"/>
          <w:szCs w:val="24"/>
          <w:lang w:val="af-ZA"/>
        </w:rPr>
      </w:pPr>
    </w:p>
    <w:p w:rsidR="00774C5F" w:rsidRDefault="00774C5F" w:rsidP="00422B23">
      <w:pPr>
        <w:tabs>
          <w:tab w:val="left" w:pos="10400"/>
          <w:tab w:val="left" w:pos="10500"/>
        </w:tabs>
        <w:spacing w:line="360" w:lineRule="auto"/>
        <w:ind w:left="360" w:right="6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</w:t>
      </w:r>
    </w:p>
    <w:p w:rsidR="00774C5F" w:rsidRDefault="00774C5F" w:rsidP="00422B23">
      <w:pPr>
        <w:tabs>
          <w:tab w:val="left" w:pos="10400"/>
          <w:tab w:val="left" w:pos="10500"/>
        </w:tabs>
        <w:spacing w:line="360" w:lineRule="auto"/>
        <w:ind w:left="360" w:right="65"/>
        <w:jc w:val="both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422B23">
      <w:pPr>
        <w:tabs>
          <w:tab w:val="left" w:pos="10400"/>
          <w:tab w:val="left" w:pos="10500"/>
        </w:tabs>
        <w:spacing w:line="360" w:lineRule="auto"/>
        <w:ind w:left="360" w:right="65"/>
        <w:jc w:val="both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422B23">
      <w:pPr>
        <w:tabs>
          <w:tab w:val="left" w:pos="10400"/>
          <w:tab w:val="left" w:pos="10500"/>
        </w:tabs>
        <w:spacing w:line="360" w:lineRule="auto"/>
        <w:ind w:left="360" w:right="65"/>
        <w:jc w:val="both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422B23">
      <w:pPr>
        <w:tabs>
          <w:tab w:val="left" w:pos="10400"/>
          <w:tab w:val="left" w:pos="10500"/>
        </w:tabs>
        <w:spacing w:line="360" w:lineRule="auto"/>
        <w:ind w:left="360" w:right="65"/>
        <w:jc w:val="both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422B23">
      <w:pPr>
        <w:tabs>
          <w:tab w:val="left" w:pos="10400"/>
          <w:tab w:val="left" w:pos="10500"/>
        </w:tabs>
        <w:spacing w:line="360" w:lineRule="auto"/>
        <w:ind w:left="360" w:right="65"/>
        <w:jc w:val="both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422B23">
      <w:pPr>
        <w:tabs>
          <w:tab w:val="left" w:pos="10400"/>
          <w:tab w:val="left" w:pos="10500"/>
        </w:tabs>
        <w:spacing w:line="360" w:lineRule="auto"/>
        <w:ind w:left="360" w:right="65"/>
        <w:jc w:val="both"/>
        <w:rPr>
          <w:rFonts w:ascii="GHEA Grapalat" w:hAnsi="GHEA Grapalat"/>
          <w:lang w:val="fr-FR"/>
        </w:rPr>
      </w:pPr>
      <w:r w:rsidRPr="00F850EA">
        <w:rPr>
          <w:rFonts w:ascii="GHEA Grapalat" w:hAnsi="GHEA Grapalat"/>
          <w:lang w:val="fr-FR"/>
        </w:rPr>
        <w:t xml:space="preserve">                                                                        </w:t>
      </w:r>
    </w:p>
    <w:p w:rsidR="00774C5F" w:rsidRPr="00832022" w:rsidRDefault="00774C5F" w:rsidP="005C3D1B">
      <w:pPr>
        <w:ind w:left="3600"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832022">
        <w:rPr>
          <w:rFonts w:ascii="GHEA Grapalat" w:hAnsi="GHEA Grapalat"/>
          <w:sz w:val="22"/>
          <w:szCs w:val="22"/>
        </w:rPr>
        <w:t>ՀԻՄՆԱՎՈՐՈՒՄ</w:t>
      </w:r>
    </w:p>
    <w:p w:rsidR="00774C5F" w:rsidRPr="008C394E" w:rsidRDefault="00774C5F" w:rsidP="005C3D1B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lang w:val="af-ZA"/>
        </w:rPr>
      </w:pPr>
    </w:p>
    <w:p w:rsidR="00774C5F" w:rsidRPr="008C394E" w:rsidRDefault="00774C5F" w:rsidP="005C3D1B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lang w:val="af-ZA"/>
        </w:rPr>
      </w:pPr>
    </w:p>
    <w:p w:rsidR="00774C5F" w:rsidRPr="00832022" w:rsidRDefault="00774C5F" w:rsidP="005C3D1B">
      <w:pPr>
        <w:spacing w:line="360" w:lineRule="auto"/>
        <w:ind w:left="360" w:right="270" w:hanging="90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832022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832022">
        <w:rPr>
          <w:rFonts w:ascii="GHEA Grapalat" w:hAnsi="GHEA Grapalat" w:cs="Times Armenian"/>
          <w:sz w:val="24"/>
          <w:szCs w:val="24"/>
          <w:lang w:val="af-ZA"/>
        </w:rPr>
        <w:t xml:space="preserve">Հրանտ  Սարգսի Ղարիբյանը </w:t>
      </w:r>
      <w:r w:rsidRPr="00832022">
        <w:rPr>
          <w:rFonts w:ascii="GHEA Grapalat" w:hAnsi="GHEA Grapalat" w:cs="Sylfaen"/>
          <w:sz w:val="24"/>
          <w:szCs w:val="24"/>
          <w:lang w:val="af-ZA"/>
        </w:rPr>
        <w:t xml:space="preserve"> /</w:t>
      </w:r>
      <w:r w:rsidRPr="00832022">
        <w:rPr>
          <w:rFonts w:ascii="GHEA Grapalat" w:hAnsi="GHEA Grapalat" w:cs="Sylfaen"/>
          <w:sz w:val="24"/>
          <w:szCs w:val="24"/>
        </w:rPr>
        <w:t>ծնված</w:t>
      </w:r>
      <w:r w:rsidRPr="00832022">
        <w:rPr>
          <w:rFonts w:ascii="GHEA Grapalat" w:hAnsi="GHEA Grapalat" w:cs="Sylfaen"/>
          <w:sz w:val="24"/>
          <w:szCs w:val="24"/>
          <w:lang w:val="af-ZA"/>
        </w:rPr>
        <w:t>`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 1991 </w:t>
      </w:r>
      <w:r w:rsidRPr="00832022">
        <w:rPr>
          <w:rFonts w:ascii="GHEA Grapalat" w:hAnsi="GHEA Grapalat" w:cs="Sylfaen"/>
          <w:sz w:val="24"/>
          <w:szCs w:val="24"/>
        </w:rPr>
        <w:t>թվականի</w:t>
      </w:r>
      <w:r w:rsidRPr="00832022">
        <w:rPr>
          <w:rFonts w:ascii="GHEA Grapalat" w:hAnsi="GHEA Grapalat" w:cs="Arial Armenian"/>
          <w:sz w:val="24"/>
          <w:szCs w:val="24"/>
          <w:lang w:val="af-ZA"/>
        </w:rPr>
        <w:t xml:space="preserve"> հունիսի  28</w:t>
      </w:r>
      <w:r w:rsidRPr="00832022">
        <w:rPr>
          <w:rFonts w:ascii="GHEA Grapalat" w:hAnsi="GHEA Grapalat"/>
          <w:sz w:val="24"/>
          <w:szCs w:val="24"/>
          <w:lang w:val="af-ZA"/>
        </w:rPr>
        <w:t>-</w:t>
      </w:r>
      <w:r w:rsidRPr="00832022">
        <w:rPr>
          <w:rFonts w:ascii="GHEA Grapalat" w:hAnsi="GHEA Grapalat" w:cs="Sylfaen"/>
          <w:sz w:val="24"/>
          <w:szCs w:val="24"/>
        </w:rPr>
        <w:t>ին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, բնակության վայրը` ՀՀ  ք. Երևան, Հր. Քոչար փող., 22 շ., բն. 20,  2014 թվականին </w:t>
      </w:r>
      <w:r w:rsidRPr="00832022">
        <w:rPr>
          <w:rFonts w:ascii="GHEA Grapalat" w:hAnsi="GHEA Grapalat" w:cs="Sylfaen"/>
          <w:sz w:val="24"/>
          <w:szCs w:val="24"/>
          <w:lang w:val="af-ZA"/>
        </w:rPr>
        <w:t xml:space="preserve"> ավարտել է Մասսաչուսեթսի տեխնոլոգիայի ինստիտուտ</w:t>
      </w:r>
      <w:r>
        <w:rPr>
          <w:rFonts w:ascii="GHEA Grapalat" w:hAnsi="GHEA Grapalat" w:cs="Sylfaen"/>
          <w:sz w:val="24"/>
          <w:szCs w:val="24"/>
          <w:lang w:val="af-ZA"/>
        </w:rPr>
        <w:t>ի բակալավրիատը</w:t>
      </w:r>
      <w:r w:rsidRPr="00832022">
        <w:rPr>
          <w:rFonts w:ascii="GHEA Grapalat" w:hAnsi="GHEA Grapalat" w:cs="Sylfaen"/>
          <w:sz w:val="24"/>
          <w:szCs w:val="24"/>
          <w:lang w:val="af-ZA"/>
        </w:rPr>
        <w:t xml:space="preserve">, որտեղ ուսանելու համար ՀՀ կառավարության 2010 թվականի սեպտեմբերի 24-ի N 1428-Ա որորշմամբ նրան տրվել է տարկետում՝ մինչև 2014 թվականի գարնանային զորակոչ: 2014 թվականին նա ընդունվել է ԱՄՆ Սթենֆորդի համալսարանի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մագիստրատուրա, </w:t>
      </w:r>
      <w:r w:rsidRPr="00832022">
        <w:rPr>
          <w:rFonts w:ascii="GHEA Grapalat" w:hAnsi="GHEA Grapalat" w:cs="Sylfaen"/>
          <w:sz w:val="24"/>
          <w:szCs w:val="24"/>
          <w:lang w:val="af-ZA"/>
        </w:rPr>
        <w:t xml:space="preserve">որտեղ ուսանելու համար </w:t>
      </w:r>
      <w:r w:rsidRPr="00832022">
        <w:rPr>
          <w:rFonts w:ascii="GHEA Grapalat" w:hAnsi="GHEA Grapalat" w:cs="Sylfaen"/>
          <w:sz w:val="24"/>
          <w:szCs w:val="24"/>
        </w:rPr>
        <w:t>Հայաստանի</w:t>
      </w:r>
      <w:r w:rsidRPr="008320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 w:cs="Sylfaen"/>
          <w:sz w:val="24"/>
          <w:szCs w:val="24"/>
        </w:rPr>
        <w:t>Հանրապետության</w:t>
      </w:r>
      <w:r w:rsidRPr="00832022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832022">
        <w:rPr>
          <w:rFonts w:ascii="GHEA Grapalat" w:hAnsi="GHEA Grapalat" w:cs="Sylfaen"/>
          <w:sz w:val="24"/>
          <w:szCs w:val="24"/>
        </w:rPr>
        <w:t>կառավարության</w:t>
      </w:r>
      <w:r w:rsidRPr="008320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color w:val="000000"/>
          <w:sz w:val="24"/>
          <w:szCs w:val="24"/>
          <w:lang w:val="af-ZA"/>
        </w:rPr>
        <w:t xml:space="preserve"> 2014 </w:t>
      </w:r>
      <w:r w:rsidRPr="00832022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83202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 w:cs="Sylfaen"/>
          <w:color w:val="000000"/>
          <w:sz w:val="24"/>
          <w:szCs w:val="24"/>
        </w:rPr>
        <w:t>հուլիսի</w:t>
      </w:r>
      <w:r w:rsidRPr="0083202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color w:val="000000"/>
          <w:sz w:val="24"/>
          <w:szCs w:val="24"/>
          <w:lang w:val="af-ZA"/>
        </w:rPr>
        <w:t>24-</w:t>
      </w:r>
      <w:r w:rsidRPr="00832022">
        <w:rPr>
          <w:rFonts w:ascii="GHEA Grapalat" w:hAnsi="GHEA Grapalat"/>
          <w:color w:val="000000"/>
          <w:sz w:val="24"/>
          <w:szCs w:val="24"/>
        </w:rPr>
        <w:t>ի</w:t>
      </w:r>
      <w:r w:rsidRPr="00832022">
        <w:rPr>
          <w:rFonts w:ascii="GHEA Grapalat" w:hAnsi="GHEA Grapalat"/>
          <w:color w:val="000000"/>
          <w:sz w:val="24"/>
          <w:szCs w:val="24"/>
          <w:lang w:val="af-ZA"/>
        </w:rPr>
        <w:t xml:space="preserve">  N 745-</w:t>
      </w:r>
      <w:r w:rsidRPr="00832022">
        <w:rPr>
          <w:rFonts w:ascii="GHEA Grapalat" w:hAnsi="GHEA Grapalat" w:cs="Sylfaen"/>
          <w:color w:val="000000"/>
          <w:sz w:val="24"/>
          <w:szCs w:val="24"/>
        </w:rPr>
        <w:t>Ա</w:t>
      </w:r>
      <w:r w:rsidRPr="0083202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r w:rsidRPr="00832022">
        <w:rPr>
          <w:rFonts w:ascii="GHEA Grapalat" w:hAnsi="GHEA Grapalat" w:cs="Sylfaen"/>
          <w:color w:val="000000"/>
          <w:sz w:val="24"/>
          <w:szCs w:val="24"/>
        </w:rPr>
        <w:t>որոշմա</w:t>
      </w:r>
      <w:r w:rsidRPr="00832022">
        <w:rPr>
          <w:rFonts w:ascii="GHEA Grapalat" w:hAnsi="GHEA Grapalat" w:cs="Sylfaen"/>
          <w:sz w:val="24"/>
          <w:szCs w:val="24"/>
          <w:lang w:val="af-ZA"/>
        </w:rPr>
        <w:t xml:space="preserve">մբ նրան տարկետում է տրամադրվել մինչև 2016 թվականի ամառային զորակոչ:  &lt;&lt;Լույս&gt;&gt; հիմնադրամի կողմից ներկայացված  տեղեկատվության համաձայն՝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Հ. Ղարիբյանը ուսումը շարունակելու էր  Ստենֆորդի համալսարանի </w:t>
      </w:r>
      <w:r w:rsidRPr="00832022">
        <w:rPr>
          <w:rFonts w:ascii="GHEA Grapalat" w:hAnsi="GHEA Grapalat" w:cs="Sylfaen"/>
          <w:sz w:val="24"/>
          <w:szCs w:val="24"/>
          <w:lang w:val="af-ZA"/>
        </w:rPr>
        <w:t xml:space="preserve">ասպիրանտուրայում /PhD//,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որի ժամկետը </w:t>
      </w:r>
      <w:r w:rsidRPr="00832022">
        <w:rPr>
          <w:rFonts w:ascii="GHEA Grapalat" w:hAnsi="GHEA Grapalat" w:cs="Sylfaen"/>
          <w:sz w:val="24"/>
          <w:szCs w:val="24"/>
          <w:lang w:val="af-ZA"/>
        </w:rPr>
        <w:t>սահմանված էր մինչև  2020 թվականի հունիս ամիսը՝ /2020 թվականի ամառային զորակոչ/: Հիմք ընդունելով նշվածը, ՀՀ կրթության և գիտության նախարարության կողմից շրջանառվել է</w:t>
      </w:r>
      <w:r>
        <w:rPr>
          <w:rFonts w:ascii="GHEA Grapalat" w:hAnsi="GHEA Grapalat" w:cs="Sylfaen"/>
          <w:sz w:val="24"/>
          <w:szCs w:val="24"/>
          <w:lang w:val="af-ZA"/>
        </w:rPr>
        <w:t>ր</w:t>
      </w:r>
      <w:r w:rsidRPr="00832022">
        <w:rPr>
          <w:rFonts w:ascii="GHEA Grapalat" w:hAnsi="GHEA Grapalat" w:cs="Sylfaen"/>
          <w:sz w:val="24"/>
          <w:szCs w:val="24"/>
          <w:lang w:val="af-ZA"/>
        </w:rPr>
        <w:t xml:space="preserve">  Հրանտ Ղարիբյանին տարկետում տալու վերաբերյալ ՀՀ կառավարության որոշման նախագիծ, որի արդյունքում ՀՀ կառավարության 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2016 </w:t>
      </w:r>
      <w:r w:rsidRPr="00832022">
        <w:rPr>
          <w:rFonts w:ascii="GHEA Grapalat" w:hAnsi="GHEA Grapalat" w:cs="Sylfaen"/>
          <w:sz w:val="24"/>
          <w:szCs w:val="24"/>
        </w:rPr>
        <w:t>թվականի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832022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հունվարի 14-ի 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 N 1–</w:t>
      </w:r>
      <w:r w:rsidRPr="00832022">
        <w:rPr>
          <w:rFonts w:ascii="GHEA Grapalat" w:hAnsi="GHEA Grapalat"/>
          <w:sz w:val="24"/>
          <w:szCs w:val="24"/>
        </w:rPr>
        <w:t>Ա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sz w:val="24"/>
          <w:szCs w:val="24"/>
          <w:lang w:val="en-US"/>
        </w:rPr>
        <w:t>որոշմամբ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sz w:val="24"/>
          <w:szCs w:val="24"/>
          <w:lang w:val="en-US"/>
        </w:rPr>
        <w:t>նրան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sz w:val="24"/>
          <w:szCs w:val="24"/>
          <w:lang w:val="en-US"/>
        </w:rPr>
        <w:t>տրվել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en-US"/>
        </w:rPr>
        <w:t>ր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sz w:val="24"/>
          <w:szCs w:val="24"/>
          <w:lang w:val="en-US"/>
        </w:rPr>
        <w:t>տարկետում՝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sz w:val="24"/>
          <w:szCs w:val="24"/>
          <w:lang w:val="en-US"/>
        </w:rPr>
        <w:t>մինչև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832022">
        <w:rPr>
          <w:rFonts w:ascii="GHEA Grapalat" w:hAnsi="GHEA Grapalat" w:cs="Tahoma"/>
          <w:sz w:val="24"/>
          <w:szCs w:val="24"/>
          <w:lang w:val="af-ZA"/>
        </w:rPr>
        <w:t>թվականի</w:t>
      </w:r>
      <w:r w:rsidRPr="0083202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 w:cs="Tahoma"/>
          <w:sz w:val="24"/>
          <w:szCs w:val="24"/>
          <w:lang w:val="af-ZA"/>
        </w:rPr>
        <w:t>ամառային</w:t>
      </w:r>
      <w:r w:rsidRPr="0083202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 w:cs="Tahoma"/>
          <w:sz w:val="24"/>
          <w:szCs w:val="24"/>
          <w:lang w:val="af-ZA"/>
        </w:rPr>
        <w:t>զորակոչը</w:t>
      </w:r>
      <w:r w:rsidRPr="00832022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774C5F" w:rsidRPr="00832022" w:rsidRDefault="00774C5F" w:rsidP="005C3D1B">
      <w:pPr>
        <w:pStyle w:val="norm"/>
        <w:spacing w:line="360" w:lineRule="auto"/>
        <w:ind w:left="360" w:right="270" w:hanging="90"/>
        <w:rPr>
          <w:rFonts w:ascii="GHEA Grapalat" w:hAnsi="GHEA Grapalat"/>
          <w:sz w:val="24"/>
          <w:szCs w:val="24"/>
          <w:lang w:val="af-ZA"/>
        </w:rPr>
      </w:pPr>
      <w:r w:rsidRPr="00832022">
        <w:rPr>
          <w:rFonts w:ascii="GHEA Grapalat" w:hAnsi="GHEA Grapalat" w:cs="Arial Armenian"/>
          <w:sz w:val="24"/>
          <w:szCs w:val="24"/>
          <w:lang w:val="af-ZA"/>
        </w:rPr>
        <w:t xml:space="preserve">    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  Սույն թվականի մայիսի 18-ին</w:t>
      </w:r>
      <w:r w:rsidRPr="00832022">
        <w:rPr>
          <w:rFonts w:ascii="GHEA Grapalat" w:hAnsi="GHEA Grapalat" w:cs="Arial Armenian"/>
          <w:sz w:val="24"/>
          <w:szCs w:val="24"/>
          <w:lang w:val="af-ZA"/>
        </w:rPr>
        <w:t xml:space="preserve">  ՀՀ կրթության և գիտության նախարարություն է դիմել &lt;&lt;Լույս&gt;&gt; հիմնադրամի ծրագրի պատասխանատուն՝ Հ. Ղարիբյանին տրված տարկետման ժամկետի երկարաձգման համար՝ մինչև </w:t>
      </w:r>
      <w:r w:rsidRPr="00832022">
        <w:rPr>
          <w:rFonts w:ascii="GHEA Grapalat" w:hAnsi="GHEA Grapalat" w:cs="Sylfaen"/>
          <w:sz w:val="24"/>
          <w:szCs w:val="24"/>
          <w:lang w:val="af-ZA"/>
        </w:rPr>
        <w:t>2020 թվականի ամառային զորակոչ:</w:t>
      </w:r>
    </w:p>
    <w:p w:rsidR="00774C5F" w:rsidRPr="00832022" w:rsidRDefault="00774C5F" w:rsidP="005C3D1B">
      <w:pPr>
        <w:tabs>
          <w:tab w:val="num" w:pos="-1080"/>
          <w:tab w:val="left" w:pos="10400"/>
          <w:tab w:val="left" w:pos="10700"/>
        </w:tabs>
        <w:spacing w:line="360" w:lineRule="auto"/>
        <w:ind w:left="360" w:right="270" w:hanging="90"/>
        <w:jc w:val="both"/>
        <w:rPr>
          <w:rFonts w:ascii="GHEA Grapalat" w:hAnsi="GHEA Grapalat"/>
          <w:iCs/>
          <w:sz w:val="24"/>
          <w:szCs w:val="24"/>
          <w:lang w:val="af-ZA"/>
        </w:rPr>
      </w:pPr>
      <w:r w:rsidRPr="00832022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     </w:t>
      </w:r>
    </w:p>
    <w:p w:rsidR="00774C5F" w:rsidRPr="00832022" w:rsidRDefault="00774C5F" w:rsidP="005C3D1B">
      <w:pPr>
        <w:spacing w:after="120" w:line="276" w:lineRule="auto"/>
        <w:ind w:left="360" w:right="270" w:firstLine="27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32022">
        <w:rPr>
          <w:rFonts w:ascii="GHEA Grapalat" w:hAnsi="GHEA Grapalat"/>
          <w:b/>
          <w:sz w:val="24"/>
          <w:szCs w:val="24"/>
          <w:lang w:val="af-ZA"/>
        </w:rPr>
        <w:t xml:space="preserve">3. </w:t>
      </w:r>
      <w:r w:rsidRPr="00832022">
        <w:rPr>
          <w:rFonts w:ascii="GHEA Grapalat" w:hAnsi="GHEA Grapalat"/>
          <w:b/>
          <w:sz w:val="24"/>
          <w:szCs w:val="24"/>
        </w:rPr>
        <w:t>Կարգավորման</w:t>
      </w:r>
      <w:r w:rsidRPr="008320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b/>
          <w:sz w:val="24"/>
          <w:szCs w:val="24"/>
        </w:rPr>
        <w:t>նպատակը</w:t>
      </w:r>
      <w:r w:rsidRPr="008320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b/>
          <w:sz w:val="24"/>
          <w:szCs w:val="24"/>
        </w:rPr>
        <w:t>և</w:t>
      </w:r>
      <w:r w:rsidRPr="008320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b/>
          <w:sz w:val="24"/>
          <w:szCs w:val="24"/>
        </w:rPr>
        <w:t>բնույթը</w:t>
      </w:r>
    </w:p>
    <w:p w:rsidR="00774C5F" w:rsidRPr="00832022" w:rsidRDefault="00774C5F" w:rsidP="005C3D1B">
      <w:pPr>
        <w:autoSpaceDE w:val="0"/>
        <w:autoSpaceDN w:val="0"/>
        <w:adjustRightInd w:val="0"/>
        <w:spacing w:after="120" w:line="276" w:lineRule="auto"/>
        <w:ind w:left="360" w:right="270" w:firstLine="270"/>
        <w:jc w:val="both"/>
        <w:rPr>
          <w:rFonts w:ascii="GHEA Grapalat" w:hAnsi="GHEA Grapalat"/>
          <w:sz w:val="24"/>
          <w:szCs w:val="24"/>
          <w:lang w:val="af-ZA"/>
        </w:rPr>
      </w:pPr>
      <w:r w:rsidRPr="00832022">
        <w:rPr>
          <w:rFonts w:ascii="GHEA Grapalat" w:hAnsi="GHEA Grapalat"/>
          <w:sz w:val="24"/>
          <w:szCs w:val="24"/>
          <w:lang w:val="af-ZA"/>
        </w:rPr>
        <w:t>Որոշման նախագծի ընդունմամբ Հ. Ղար</w:t>
      </w:r>
      <w:r>
        <w:rPr>
          <w:rFonts w:ascii="GHEA Grapalat" w:hAnsi="GHEA Grapalat"/>
          <w:sz w:val="24"/>
          <w:szCs w:val="24"/>
          <w:lang w:val="af-ZA"/>
        </w:rPr>
        <w:t>ի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բյանին </w:t>
      </w:r>
      <w:r>
        <w:rPr>
          <w:rFonts w:ascii="GHEA Grapalat" w:hAnsi="GHEA Grapalat"/>
          <w:sz w:val="24"/>
          <w:szCs w:val="24"/>
          <w:lang w:val="af-ZA"/>
        </w:rPr>
        <w:t xml:space="preserve">հնարավորություն կընձեռվի </w:t>
      </w:r>
      <w:r w:rsidRPr="00832022">
        <w:rPr>
          <w:rFonts w:ascii="GHEA Grapalat" w:hAnsi="GHEA Grapalat"/>
          <w:sz w:val="24"/>
          <w:szCs w:val="24"/>
          <w:lang w:val="af-ZA"/>
        </w:rPr>
        <w:t xml:space="preserve"> ասպիրանտական կրթության համար նախատեսված ողջ ժամանակահատվածով ուսուցումը: </w:t>
      </w:r>
    </w:p>
    <w:p w:rsidR="00774C5F" w:rsidRPr="00832022" w:rsidRDefault="00774C5F" w:rsidP="005C3D1B">
      <w:pPr>
        <w:autoSpaceDE w:val="0"/>
        <w:autoSpaceDN w:val="0"/>
        <w:adjustRightInd w:val="0"/>
        <w:spacing w:after="120" w:line="276" w:lineRule="auto"/>
        <w:ind w:left="360" w:right="270" w:firstLine="270"/>
        <w:jc w:val="both"/>
        <w:rPr>
          <w:rFonts w:ascii="GHEA Grapalat" w:hAnsi="GHEA Grapalat"/>
          <w:sz w:val="24"/>
          <w:szCs w:val="24"/>
          <w:lang w:val="af-ZA"/>
        </w:rPr>
      </w:pPr>
    </w:p>
    <w:p w:rsidR="00774C5F" w:rsidRDefault="00774C5F" w:rsidP="005C3D1B">
      <w:pPr>
        <w:tabs>
          <w:tab w:val="left" w:pos="8490"/>
        </w:tabs>
        <w:spacing w:after="120" w:line="276" w:lineRule="auto"/>
        <w:ind w:left="360" w:firstLine="27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774C5F" w:rsidRPr="00832022" w:rsidRDefault="00774C5F" w:rsidP="005C3D1B">
      <w:pPr>
        <w:tabs>
          <w:tab w:val="left" w:pos="8490"/>
        </w:tabs>
        <w:spacing w:after="120" w:line="276" w:lineRule="auto"/>
        <w:ind w:left="360" w:firstLine="27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32022">
        <w:rPr>
          <w:rFonts w:ascii="GHEA Grapalat" w:hAnsi="GHEA Grapalat"/>
          <w:b/>
          <w:sz w:val="24"/>
          <w:szCs w:val="24"/>
          <w:lang w:val="af-ZA"/>
        </w:rPr>
        <w:t xml:space="preserve">6. </w:t>
      </w:r>
      <w:r w:rsidRPr="00832022">
        <w:rPr>
          <w:rFonts w:ascii="GHEA Grapalat" w:hAnsi="GHEA Grapalat"/>
          <w:b/>
          <w:sz w:val="24"/>
          <w:szCs w:val="24"/>
        </w:rPr>
        <w:t>Ակնկալվող</w:t>
      </w:r>
      <w:r w:rsidRPr="008320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/>
          <w:b/>
          <w:sz w:val="24"/>
          <w:szCs w:val="24"/>
        </w:rPr>
        <w:t>արդյունքը</w:t>
      </w:r>
      <w:r w:rsidRPr="00832022">
        <w:rPr>
          <w:rFonts w:ascii="GHEA Grapalat" w:hAnsi="GHEA Grapalat"/>
          <w:b/>
          <w:sz w:val="24"/>
          <w:szCs w:val="24"/>
          <w:lang w:val="af-ZA"/>
        </w:rPr>
        <w:tab/>
      </w:r>
    </w:p>
    <w:p w:rsidR="00774C5F" w:rsidRPr="00832022" w:rsidRDefault="00774C5F" w:rsidP="005C3D1B">
      <w:pPr>
        <w:spacing w:line="276" w:lineRule="auto"/>
        <w:ind w:left="450" w:right="245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4027D6">
        <w:rPr>
          <w:rFonts w:ascii="GHEA Grapalat" w:hAnsi="GHEA Grapalat" w:cs="GHEA Grapalat"/>
          <w:sz w:val="24"/>
          <w:szCs w:val="24"/>
          <w:lang w:val="af-ZA"/>
        </w:rPr>
        <w:t xml:space="preserve">     </w:t>
      </w:r>
      <w:r w:rsidRPr="00832022">
        <w:rPr>
          <w:rFonts w:ascii="GHEA Grapalat" w:hAnsi="GHEA Grapalat" w:cs="GHEA Grapalat"/>
          <w:sz w:val="24"/>
          <w:szCs w:val="24"/>
        </w:rPr>
        <w:t>Որոշման</w:t>
      </w:r>
      <w:r w:rsidRPr="008320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 w:cs="GHEA Grapalat"/>
          <w:sz w:val="24"/>
          <w:szCs w:val="24"/>
        </w:rPr>
        <w:t>նախագծի</w:t>
      </w:r>
      <w:r w:rsidRPr="008320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 w:cs="GHEA Grapalat"/>
          <w:sz w:val="24"/>
          <w:szCs w:val="24"/>
        </w:rPr>
        <w:t>ընդունմամբ</w:t>
      </w:r>
      <w:r w:rsidRPr="00832022">
        <w:rPr>
          <w:rFonts w:ascii="GHEA Grapalat" w:hAnsi="GHEA Grapalat" w:cs="GHEA Grapalat"/>
          <w:sz w:val="24"/>
          <w:szCs w:val="24"/>
          <w:lang w:val="af-ZA"/>
        </w:rPr>
        <w:t xml:space="preserve"> կապահովվի </w:t>
      </w:r>
      <w:r w:rsidRPr="000D69ED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Նորմատիվ</w:t>
      </w:r>
      <w:r w:rsidRPr="00AA00A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իրավական</w:t>
      </w:r>
      <w:r w:rsidRPr="00AA00A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ակտերի</w:t>
      </w:r>
      <w:r w:rsidRPr="00AA00A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մասին</w:t>
      </w:r>
      <w:r w:rsidRPr="000D69E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A00A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Հայաստանի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օրենքի</w:t>
      </w:r>
      <w:r w:rsidRPr="000D69ED">
        <w:rPr>
          <w:rFonts w:ascii="GHEA Grapalat" w:hAnsi="GHEA Grapalat"/>
          <w:color w:val="000000"/>
          <w:sz w:val="24"/>
          <w:szCs w:val="24"/>
          <w:lang w:val="af-ZA"/>
        </w:rPr>
        <w:t xml:space="preserve"> 34-</w:t>
      </w:r>
      <w:r w:rsidRPr="000D69ED">
        <w:rPr>
          <w:rFonts w:ascii="GHEA Grapalat" w:hAnsi="GHEA Grapalat"/>
          <w:color w:val="000000"/>
          <w:sz w:val="24"/>
          <w:szCs w:val="24"/>
        </w:rPr>
        <w:t>րդ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հոդվածի</w:t>
      </w:r>
      <w:r w:rsidRPr="000D69ED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0D69ED">
        <w:rPr>
          <w:rFonts w:ascii="GHEA Grapalat" w:hAnsi="GHEA Grapalat"/>
          <w:color w:val="000000"/>
          <w:sz w:val="24"/>
          <w:szCs w:val="24"/>
        </w:rPr>
        <w:t>ին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մասով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</w:rPr>
        <w:t>ու</w:t>
      </w:r>
      <w:r w:rsidRPr="00AA00A6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0D69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Pr="000D69ED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Pr="000D69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 w:cs="Sylfaen"/>
          <w:sz w:val="24"/>
          <w:szCs w:val="24"/>
          <w:lang w:val="hy-AM"/>
        </w:rPr>
        <w:t>հիմունքների</w:t>
      </w:r>
      <w:r w:rsidRPr="000D69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 w:cs="Sylfaen"/>
          <w:sz w:val="24"/>
          <w:szCs w:val="24"/>
          <w:lang w:val="hy-AM"/>
        </w:rPr>
        <w:t>և</w:t>
      </w:r>
      <w:r w:rsidRPr="000D69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0D69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 w:cs="Sylfaen"/>
          <w:sz w:val="24"/>
          <w:szCs w:val="24"/>
          <w:lang w:val="hy-AM"/>
        </w:rPr>
        <w:t>վարույթի</w:t>
      </w:r>
      <w:r w:rsidRPr="000D69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D69ED">
        <w:rPr>
          <w:rFonts w:ascii="GHEA Grapalat" w:hAnsi="GHEA Grapalat" w:cs="Sylfaen"/>
          <w:sz w:val="24"/>
          <w:szCs w:val="24"/>
          <w:lang w:val="af-ZA"/>
        </w:rPr>
        <w:t>»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Հայաստանի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AA00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/>
          <w:color w:val="000000"/>
          <w:sz w:val="24"/>
          <w:szCs w:val="24"/>
        </w:rPr>
        <w:t>օրենքի</w:t>
      </w:r>
      <w:r w:rsidRPr="000D69ED">
        <w:rPr>
          <w:rFonts w:ascii="GHEA Grapalat" w:hAnsi="GHEA Grapalat" w:cs="Sylfaen"/>
          <w:sz w:val="24"/>
          <w:szCs w:val="24"/>
          <w:lang w:val="af-ZA"/>
        </w:rPr>
        <w:t xml:space="preserve"> 61-</w:t>
      </w:r>
      <w:r w:rsidRPr="000D69ED">
        <w:rPr>
          <w:rFonts w:ascii="GHEA Grapalat" w:hAnsi="GHEA Grapalat" w:cs="Sylfaen"/>
          <w:sz w:val="24"/>
          <w:szCs w:val="24"/>
          <w:lang w:val="hy-AM"/>
        </w:rPr>
        <w:t>րդ</w:t>
      </w:r>
      <w:r w:rsidRPr="000D69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69E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0D69ED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0D69ED">
        <w:rPr>
          <w:rFonts w:ascii="GHEA Grapalat" w:hAnsi="GHEA Grapalat" w:cs="Sylfaen"/>
          <w:sz w:val="24"/>
          <w:szCs w:val="24"/>
          <w:lang w:val="hy-AM"/>
        </w:rPr>
        <w:t>ին</w:t>
      </w:r>
      <w:r w:rsidRPr="000D69ED">
        <w:rPr>
          <w:rFonts w:ascii="GHEA Grapalat" w:hAnsi="GHEA Grapalat"/>
          <w:color w:val="000000"/>
          <w:sz w:val="24"/>
          <w:szCs w:val="24"/>
          <w:lang w:val="af-ZA"/>
        </w:rPr>
        <w:t xml:space="preserve"> մաս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ի </w:t>
      </w:r>
      <w:r w:rsidRPr="0083202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32022">
        <w:rPr>
          <w:rFonts w:ascii="GHEA Grapalat" w:hAnsi="GHEA Grapalat" w:cs="Times Armenian"/>
          <w:sz w:val="24"/>
          <w:szCs w:val="24"/>
          <w:lang w:val="af-ZA"/>
        </w:rPr>
        <w:t>պահանջների իրացումը:</w:t>
      </w:r>
    </w:p>
    <w:p w:rsidR="00774C5F" w:rsidRPr="00832022" w:rsidRDefault="00774C5F" w:rsidP="005C3D1B">
      <w:pPr>
        <w:spacing w:line="276" w:lineRule="auto"/>
        <w:ind w:left="450" w:right="245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774C5F" w:rsidRPr="00832022" w:rsidRDefault="00774C5F" w:rsidP="005C3D1B">
      <w:pPr>
        <w:spacing w:line="276" w:lineRule="auto"/>
        <w:ind w:left="450" w:right="245"/>
        <w:jc w:val="both"/>
        <w:rPr>
          <w:rFonts w:ascii="GHEA Grapalat" w:hAnsi="GHEA Grapalat"/>
          <w:sz w:val="24"/>
          <w:szCs w:val="24"/>
          <w:lang w:val="af-ZA"/>
        </w:rPr>
      </w:pPr>
    </w:p>
    <w:p w:rsidR="00774C5F" w:rsidRPr="00832022" w:rsidRDefault="00774C5F" w:rsidP="005C3D1B">
      <w:pPr>
        <w:spacing w:line="276" w:lineRule="auto"/>
        <w:ind w:left="360" w:firstLine="270"/>
        <w:rPr>
          <w:rFonts w:ascii="GHEA Grapalat" w:hAnsi="GHEA Grapalat"/>
          <w:sz w:val="24"/>
          <w:szCs w:val="24"/>
          <w:lang w:val="af-ZA"/>
        </w:rPr>
      </w:pPr>
    </w:p>
    <w:p w:rsidR="00774C5F" w:rsidRPr="00F850EA" w:rsidRDefault="00774C5F" w:rsidP="005C3D1B">
      <w:pPr>
        <w:ind w:left="360" w:firstLine="270"/>
        <w:rPr>
          <w:rFonts w:ascii="GHEA Grapalat" w:hAnsi="GHEA Grapalat"/>
          <w:lang w:val="af-ZA"/>
        </w:rPr>
      </w:pPr>
    </w:p>
    <w:p w:rsidR="00774C5F" w:rsidRPr="00F850EA" w:rsidRDefault="00774C5F" w:rsidP="005C3D1B">
      <w:pPr>
        <w:ind w:left="270" w:right="270"/>
        <w:rPr>
          <w:rFonts w:ascii="GHEA Grapalat" w:hAnsi="GHEA Grapalat"/>
          <w:lang w:val="af-ZA"/>
        </w:rPr>
      </w:pPr>
    </w:p>
    <w:p w:rsidR="00774C5F" w:rsidRDefault="00774C5F" w:rsidP="005C3D1B">
      <w:pPr>
        <w:ind w:left="270" w:right="270"/>
        <w:rPr>
          <w:rFonts w:ascii="GHEA Grapalat" w:hAnsi="GHEA Grapalat"/>
          <w:lang w:val="af-ZA"/>
        </w:rPr>
      </w:pPr>
    </w:p>
    <w:p w:rsidR="00774C5F" w:rsidRDefault="00774C5F" w:rsidP="005C3D1B">
      <w:pPr>
        <w:ind w:left="270" w:right="270"/>
        <w:rPr>
          <w:rFonts w:ascii="GHEA Grapalat" w:hAnsi="GHEA Grapalat"/>
          <w:lang w:val="af-ZA"/>
        </w:rPr>
      </w:pPr>
    </w:p>
    <w:p w:rsidR="00774C5F" w:rsidRDefault="00774C5F" w:rsidP="005C3D1B">
      <w:pPr>
        <w:ind w:left="270" w:right="270"/>
        <w:rPr>
          <w:rFonts w:ascii="GHEA Grapalat" w:hAnsi="GHEA Grapalat"/>
          <w:lang w:val="af-ZA"/>
        </w:rPr>
      </w:pPr>
    </w:p>
    <w:p w:rsidR="00774C5F" w:rsidRDefault="00774C5F" w:rsidP="005C3D1B">
      <w:pPr>
        <w:ind w:left="270" w:right="270"/>
        <w:rPr>
          <w:rFonts w:ascii="GHEA Grapalat" w:hAnsi="GHEA Grapalat"/>
          <w:lang w:val="af-ZA"/>
        </w:rPr>
      </w:pPr>
    </w:p>
    <w:p w:rsidR="00774C5F" w:rsidRPr="00F850EA" w:rsidRDefault="00774C5F" w:rsidP="005C3D1B">
      <w:pPr>
        <w:ind w:left="270" w:right="270"/>
        <w:rPr>
          <w:rFonts w:ascii="GHEA Grapalat" w:hAnsi="GHEA Grapalat"/>
          <w:lang w:val="af-ZA"/>
        </w:rPr>
      </w:pPr>
    </w:p>
    <w:p w:rsidR="00774C5F" w:rsidRPr="00832022" w:rsidRDefault="00774C5F" w:rsidP="005C3D1B">
      <w:pPr>
        <w:ind w:left="270" w:right="270"/>
        <w:jc w:val="center"/>
        <w:rPr>
          <w:rFonts w:ascii="GHEA Grapalat" w:hAnsi="GHEA Grapalat"/>
          <w:sz w:val="22"/>
          <w:szCs w:val="22"/>
          <w:lang w:val="fr-FR"/>
        </w:rPr>
      </w:pPr>
      <w:r w:rsidRPr="00832022">
        <w:rPr>
          <w:rFonts w:ascii="GHEA Grapalat" w:hAnsi="GHEA Grapalat"/>
          <w:sz w:val="22"/>
          <w:szCs w:val="22"/>
        </w:rPr>
        <w:t>ՏԵՂԵԿԱՆՔ</w:t>
      </w:r>
    </w:p>
    <w:p w:rsidR="00774C5F" w:rsidRDefault="00774C5F" w:rsidP="005C3D1B">
      <w:pPr>
        <w:pStyle w:val="BodyText"/>
        <w:ind w:left="360" w:right="270" w:firstLine="180"/>
        <w:jc w:val="center"/>
        <w:rPr>
          <w:rFonts w:ascii="GHEA Grapalat" w:hAnsi="GHEA Grapalat"/>
          <w:sz w:val="24"/>
          <w:szCs w:val="24"/>
          <w:lang w:val="af-ZA"/>
        </w:rPr>
      </w:pPr>
    </w:p>
    <w:p w:rsidR="00774C5F" w:rsidRPr="008C394E" w:rsidRDefault="00774C5F" w:rsidP="005C3D1B">
      <w:pPr>
        <w:pStyle w:val="BodyText"/>
        <w:ind w:left="360" w:right="270" w:firstLine="18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&lt;&lt;Հայաստանի Հանրապետության կառավարության 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2016 </w:t>
      </w:r>
      <w:r w:rsidRPr="00E770B3">
        <w:rPr>
          <w:rFonts w:ascii="GHEA Grapalat" w:hAnsi="GHEA Grapalat" w:cs="Sylfaen"/>
          <w:sz w:val="24"/>
          <w:szCs w:val="24"/>
        </w:rPr>
        <w:t>թվականի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770B3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հունվարի 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 </w:t>
      </w:r>
      <w:r w:rsidRPr="00E770B3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14-ի 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>N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1–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70B3">
        <w:rPr>
          <w:rFonts w:ascii="GHEA Grapalat" w:hAnsi="GHEA Grapalat"/>
          <w:sz w:val="24"/>
          <w:szCs w:val="24"/>
          <w:lang w:val="en-US"/>
        </w:rPr>
        <w:t>որոշմ</w:t>
      </w:r>
      <w:r>
        <w:rPr>
          <w:rFonts w:ascii="GHEA Grapalat" w:hAnsi="GHEA Grapalat"/>
          <w:sz w:val="24"/>
          <w:szCs w:val="24"/>
          <w:lang w:val="en-US"/>
        </w:rPr>
        <w:t>ան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մեջ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փոփոխություն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կատարելու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մասին</w:t>
      </w:r>
      <w:r w:rsidRPr="004027D6">
        <w:rPr>
          <w:rFonts w:ascii="GHEA Grapalat" w:hAnsi="GHEA Grapalat"/>
          <w:sz w:val="24"/>
          <w:szCs w:val="24"/>
          <w:lang w:val="af-ZA"/>
        </w:rPr>
        <w:t>&gt;&gt;</w:t>
      </w:r>
      <w:r w:rsidRPr="00F850EA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Pr="008C394E">
        <w:rPr>
          <w:rFonts w:ascii="GHEA Grapalat" w:hAnsi="GHEA Grapalat" w:cs="Sylfaen"/>
          <w:sz w:val="24"/>
          <w:szCs w:val="24"/>
        </w:rPr>
        <w:t>Հայաստանի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Հանրապետության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կառավարության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որոշման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ընդունման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կապակցությամբ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Հայաստանի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Հանրապետության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պետական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բյուջեում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ծախսերի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ու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եկամուտների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  <w:lang w:val="en-US"/>
        </w:rPr>
        <w:t>կամ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  <w:lang w:val="en-US"/>
        </w:rPr>
        <w:t>չի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8C394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74C5F" w:rsidRPr="008C394E" w:rsidRDefault="00774C5F" w:rsidP="005C3D1B">
      <w:pPr>
        <w:ind w:left="270" w:right="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74C5F" w:rsidRPr="008C394E" w:rsidRDefault="00774C5F" w:rsidP="005C3D1B">
      <w:pPr>
        <w:rPr>
          <w:rFonts w:ascii="GHEA Grapalat" w:hAnsi="GHEA Grapalat" w:cs="IRTEK Courier"/>
          <w:lang w:val="fr-FR"/>
        </w:rPr>
      </w:pPr>
    </w:p>
    <w:p w:rsidR="00774C5F" w:rsidRPr="008C394E" w:rsidRDefault="00774C5F" w:rsidP="005C3D1B">
      <w:pPr>
        <w:rPr>
          <w:rFonts w:ascii="GHEA Grapalat" w:hAnsi="GHEA Grapalat" w:cs="IRTEK Courier"/>
          <w:lang w:val="fr-FR"/>
        </w:rPr>
      </w:pPr>
    </w:p>
    <w:p w:rsidR="00774C5F" w:rsidRDefault="00774C5F" w:rsidP="005C3D1B">
      <w:pPr>
        <w:jc w:val="center"/>
        <w:rPr>
          <w:rFonts w:ascii="GHEA Grapalat" w:hAnsi="GHEA Grapalat"/>
          <w:lang w:val="af-ZA"/>
        </w:rPr>
      </w:pPr>
    </w:p>
    <w:p w:rsidR="00774C5F" w:rsidRPr="005342FD" w:rsidRDefault="00774C5F" w:rsidP="005C3D1B">
      <w:pPr>
        <w:jc w:val="center"/>
        <w:rPr>
          <w:rFonts w:ascii="GHEA Grapalat" w:hAnsi="GHEA Grapalat"/>
          <w:b/>
          <w:lang w:val="af-ZA"/>
        </w:rPr>
      </w:pPr>
    </w:p>
    <w:p w:rsidR="00774C5F" w:rsidRPr="005342FD" w:rsidRDefault="00774C5F" w:rsidP="005C3D1B">
      <w:pPr>
        <w:rPr>
          <w:rFonts w:ascii="GHEA Grapalat" w:hAnsi="GHEA Grapalat"/>
          <w:b/>
          <w:sz w:val="22"/>
          <w:szCs w:val="22"/>
          <w:lang w:val="af-ZA"/>
        </w:rPr>
      </w:pPr>
      <w:r w:rsidRPr="005342FD">
        <w:rPr>
          <w:rFonts w:ascii="GHEA Grapalat" w:hAnsi="GHEA Grapalat"/>
          <w:b/>
          <w:lang w:val="af-ZA"/>
        </w:rPr>
        <w:t xml:space="preserve">                                                                           </w:t>
      </w:r>
      <w:r w:rsidRPr="005342FD">
        <w:rPr>
          <w:rFonts w:ascii="GHEA Grapalat" w:hAnsi="GHEA Grapalat"/>
          <w:b/>
          <w:sz w:val="22"/>
          <w:szCs w:val="22"/>
        </w:rPr>
        <w:t>ՏԵՂԵԿԱՆՔ</w:t>
      </w:r>
    </w:p>
    <w:p w:rsidR="00774C5F" w:rsidRPr="005342FD" w:rsidRDefault="00774C5F" w:rsidP="005C3D1B">
      <w:pPr>
        <w:rPr>
          <w:rFonts w:ascii="GHEA Grapalat" w:hAnsi="GHEA Grapalat"/>
          <w:b/>
          <w:lang w:val="af-ZA"/>
        </w:rPr>
      </w:pPr>
    </w:p>
    <w:p w:rsidR="00774C5F" w:rsidRPr="005342FD" w:rsidRDefault="00774C5F" w:rsidP="005C3D1B">
      <w:pPr>
        <w:jc w:val="center"/>
        <w:rPr>
          <w:rFonts w:ascii="GHEA Grapalat" w:hAnsi="GHEA Grapalat"/>
          <w:b/>
          <w:lang w:val="af-ZA"/>
        </w:rPr>
      </w:pPr>
    </w:p>
    <w:p w:rsidR="00774C5F" w:rsidRPr="005342FD" w:rsidRDefault="00774C5F" w:rsidP="005C3D1B">
      <w:pPr>
        <w:jc w:val="center"/>
        <w:rPr>
          <w:rFonts w:ascii="GHEA Grapalat" w:hAnsi="GHEA Grapalat"/>
          <w:b/>
          <w:lang w:val="af-ZA"/>
        </w:rPr>
      </w:pPr>
    </w:p>
    <w:p w:rsidR="00774C5F" w:rsidRPr="005342FD" w:rsidRDefault="00774C5F" w:rsidP="005C3D1B">
      <w:pPr>
        <w:ind w:left="180" w:right="18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342FD">
        <w:rPr>
          <w:rFonts w:ascii="GHEA Grapalat" w:hAnsi="GHEA Grapalat"/>
          <w:b/>
          <w:sz w:val="24"/>
          <w:szCs w:val="24"/>
          <w:lang w:val="af-ZA"/>
        </w:rPr>
        <w:t xml:space="preserve">&lt;&lt;Հայաստանի Հանրապետության կառավարության 2016 </w:t>
      </w:r>
      <w:r w:rsidRPr="005342FD">
        <w:rPr>
          <w:rFonts w:ascii="GHEA Grapalat" w:hAnsi="GHEA Grapalat" w:cs="Sylfaen"/>
          <w:b/>
          <w:sz w:val="24"/>
          <w:szCs w:val="24"/>
        </w:rPr>
        <w:t>թվականի</w:t>
      </w:r>
      <w:r w:rsidRPr="005342FD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5342FD">
        <w:rPr>
          <w:rFonts w:ascii="GHEA Grapalat" w:hAnsi="GHEA Grapalat" w:cs="Sylfaen"/>
          <w:b/>
          <w:spacing w:val="-4"/>
          <w:sz w:val="24"/>
          <w:szCs w:val="24"/>
          <w:lang w:val="pt-BR"/>
        </w:rPr>
        <w:t>հունվարի   14-ի N</w:t>
      </w:r>
      <w:r w:rsidRPr="005342FD">
        <w:rPr>
          <w:rFonts w:ascii="GHEA Grapalat" w:hAnsi="GHEA Grapalat"/>
          <w:b/>
          <w:sz w:val="24"/>
          <w:szCs w:val="24"/>
          <w:lang w:val="af-ZA"/>
        </w:rPr>
        <w:t xml:space="preserve">  1–Ա </w:t>
      </w:r>
      <w:r w:rsidRPr="005342FD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5342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42FD">
        <w:rPr>
          <w:rFonts w:ascii="GHEA Grapalat" w:hAnsi="GHEA Grapalat"/>
          <w:b/>
          <w:sz w:val="24"/>
          <w:szCs w:val="24"/>
          <w:lang w:val="en-US"/>
        </w:rPr>
        <w:t>մեջ</w:t>
      </w:r>
      <w:r w:rsidRPr="005342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42FD">
        <w:rPr>
          <w:rFonts w:ascii="GHEA Grapalat" w:hAnsi="GHEA Grapalat"/>
          <w:b/>
          <w:sz w:val="24"/>
          <w:szCs w:val="24"/>
          <w:lang w:val="en-US"/>
        </w:rPr>
        <w:t>փոփոխություն</w:t>
      </w:r>
      <w:r w:rsidRPr="005342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42FD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5342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42FD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4027D6">
        <w:rPr>
          <w:rFonts w:ascii="GHEA Grapalat" w:hAnsi="GHEA Grapalat"/>
          <w:b/>
          <w:sz w:val="24"/>
          <w:szCs w:val="24"/>
          <w:lang w:val="af-ZA"/>
        </w:rPr>
        <w:t>&gt;&gt;</w:t>
      </w:r>
      <w:r w:rsidRPr="005342FD">
        <w:rPr>
          <w:rFonts w:ascii="GHEA Grapalat" w:hAnsi="GHEA Grapalat" w:cs="Sylfaen"/>
          <w:b/>
          <w:sz w:val="24"/>
          <w:szCs w:val="24"/>
          <w:lang w:val="af-ZA"/>
        </w:rPr>
        <w:t xml:space="preserve">    ՀՀ  կա</w:t>
      </w:r>
      <w:r w:rsidRPr="005342FD">
        <w:rPr>
          <w:rFonts w:ascii="GHEA Grapalat" w:hAnsi="GHEA Grapalat" w:cs="Sylfaen"/>
          <w:b/>
          <w:sz w:val="24"/>
          <w:szCs w:val="24"/>
        </w:rPr>
        <w:t>ռավարության</w:t>
      </w:r>
      <w:r w:rsidRPr="005342F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342FD">
        <w:rPr>
          <w:rFonts w:ascii="GHEA Grapalat" w:hAnsi="GHEA Grapalat" w:cs="Sylfaen"/>
          <w:b/>
          <w:sz w:val="24"/>
          <w:szCs w:val="24"/>
        </w:rPr>
        <w:t>որոշման</w:t>
      </w:r>
    </w:p>
    <w:p w:rsidR="00774C5F" w:rsidRPr="005342FD" w:rsidRDefault="00774C5F" w:rsidP="005C3D1B">
      <w:pPr>
        <w:ind w:left="180" w:righ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342FD">
        <w:rPr>
          <w:rFonts w:ascii="GHEA Grapalat" w:hAnsi="GHEA Grapalat"/>
          <w:b/>
          <w:bCs/>
          <w:noProof/>
          <w:sz w:val="24"/>
          <w:szCs w:val="24"/>
        </w:rPr>
        <w:t>ընդունման</w:t>
      </w:r>
      <w:r w:rsidRPr="005342FD">
        <w:rPr>
          <w:rFonts w:ascii="GHEA Grapalat" w:hAnsi="GHEA Grapalat"/>
          <w:b/>
          <w:bCs/>
          <w:noProof/>
          <w:sz w:val="24"/>
          <w:szCs w:val="24"/>
          <w:lang w:val="fr-FR"/>
        </w:rPr>
        <w:t xml:space="preserve"> </w:t>
      </w:r>
      <w:r w:rsidRPr="005342FD">
        <w:rPr>
          <w:rFonts w:ascii="GHEA Grapalat" w:hAnsi="GHEA Grapalat"/>
          <w:b/>
          <w:bCs/>
          <w:noProof/>
          <w:sz w:val="24"/>
          <w:szCs w:val="24"/>
        </w:rPr>
        <w:t>կապակցությամբ</w:t>
      </w:r>
      <w:r w:rsidRPr="005342FD">
        <w:rPr>
          <w:rFonts w:ascii="GHEA Grapalat" w:hAnsi="GHEA Grapalat"/>
          <w:b/>
          <w:bCs/>
          <w:noProof/>
          <w:sz w:val="24"/>
          <w:szCs w:val="24"/>
          <w:lang w:val="af-ZA"/>
        </w:rPr>
        <w:t xml:space="preserve"> </w:t>
      </w:r>
      <w:r w:rsidRPr="005342FD">
        <w:rPr>
          <w:rFonts w:ascii="GHEA Grapalat" w:hAnsi="GHEA Grapalat" w:cs="Sylfaen"/>
          <w:b/>
          <w:sz w:val="24"/>
          <w:szCs w:val="24"/>
        </w:rPr>
        <w:t>նոր</w:t>
      </w:r>
      <w:r w:rsidRPr="005342FD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342FD">
        <w:rPr>
          <w:rFonts w:ascii="GHEA Grapalat" w:hAnsi="GHEA Grapalat" w:cs="Sylfaen"/>
          <w:b/>
          <w:sz w:val="24"/>
          <w:szCs w:val="24"/>
        </w:rPr>
        <w:t>իրավական</w:t>
      </w:r>
      <w:r w:rsidRPr="005342FD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342FD">
        <w:rPr>
          <w:rFonts w:ascii="GHEA Grapalat" w:hAnsi="GHEA Grapalat" w:cs="Sylfaen"/>
          <w:b/>
          <w:sz w:val="24"/>
          <w:szCs w:val="24"/>
        </w:rPr>
        <w:t>ակտերի</w:t>
      </w:r>
      <w:r w:rsidRPr="005342FD">
        <w:rPr>
          <w:rFonts w:ascii="GHEA Grapalat" w:hAnsi="GHEA Grapalat" w:cs="IRTEK Courier"/>
          <w:b/>
          <w:sz w:val="24"/>
          <w:szCs w:val="24"/>
          <w:lang w:val="fr-FR"/>
        </w:rPr>
        <w:t xml:space="preserve"> </w:t>
      </w:r>
      <w:r w:rsidRPr="005342FD">
        <w:rPr>
          <w:rFonts w:ascii="GHEA Grapalat" w:hAnsi="GHEA Grapalat" w:cs="Sylfaen"/>
          <w:b/>
          <w:sz w:val="24"/>
          <w:szCs w:val="24"/>
        </w:rPr>
        <w:t>ընդունման</w:t>
      </w:r>
      <w:r w:rsidRPr="005342FD">
        <w:rPr>
          <w:rFonts w:ascii="GHEA Grapalat" w:hAnsi="GHEA Grapalat" w:cs="IRTEK Courier"/>
          <w:b/>
          <w:sz w:val="24"/>
          <w:szCs w:val="24"/>
          <w:lang w:val="fr-FR"/>
        </w:rPr>
        <w:t xml:space="preserve"> և գործող իրավական ակտերում փոփոխություններ կատարելու </w:t>
      </w:r>
      <w:r w:rsidRPr="005342FD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5342F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342FD">
        <w:rPr>
          <w:rFonts w:ascii="GHEA Grapalat" w:hAnsi="GHEA Grapalat" w:cs="Sylfaen"/>
          <w:b/>
          <w:sz w:val="24"/>
          <w:szCs w:val="24"/>
        </w:rPr>
        <w:t>բացակայության</w:t>
      </w:r>
      <w:r w:rsidRPr="005342F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342FD">
        <w:rPr>
          <w:rFonts w:ascii="GHEA Grapalat" w:hAnsi="GHEA Grapalat" w:cs="Sylfaen"/>
          <w:b/>
          <w:sz w:val="24"/>
          <w:szCs w:val="24"/>
        </w:rPr>
        <w:t>մասին</w:t>
      </w:r>
    </w:p>
    <w:p w:rsidR="00774C5F" w:rsidRPr="005342FD" w:rsidRDefault="00774C5F" w:rsidP="005C3D1B">
      <w:pPr>
        <w:ind w:right="18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342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774C5F" w:rsidRPr="005342FD" w:rsidRDefault="00774C5F" w:rsidP="005C3D1B">
      <w:pPr>
        <w:spacing w:line="276" w:lineRule="auto"/>
        <w:ind w:left="360" w:right="270"/>
        <w:jc w:val="both"/>
        <w:rPr>
          <w:rFonts w:ascii="GHEA Grapalat" w:hAnsi="GHEA Grapalat" w:cs="Sylfaen"/>
          <w:b/>
          <w:lang w:val="af-ZA"/>
        </w:rPr>
      </w:pPr>
      <w:r w:rsidRPr="005342FD">
        <w:rPr>
          <w:rFonts w:ascii="GHEA Grapalat" w:hAnsi="GHEA Grapalat" w:cs="Sylfaen"/>
          <w:b/>
          <w:lang w:val="af-ZA"/>
        </w:rPr>
        <w:tab/>
      </w:r>
    </w:p>
    <w:p w:rsidR="00774C5F" w:rsidRDefault="00774C5F" w:rsidP="005C3D1B">
      <w:pPr>
        <w:spacing w:line="276" w:lineRule="auto"/>
        <w:ind w:left="360" w:right="270"/>
        <w:jc w:val="both"/>
        <w:rPr>
          <w:rFonts w:ascii="GHEA Grapalat" w:hAnsi="GHEA Grapalat" w:cs="Sylfaen"/>
          <w:lang w:val="af-ZA"/>
        </w:rPr>
      </w:pPr>
    </w:p>
    <w:p w:rsidR="00774C5F" w:rsidRDefault="00774C5F" w:rsidP="005C3D1B">
      <w:pPr>
        <w:spacing w:line="276" w:lineRule="auto"/>
        <w:ind w:left="360" w:right="270"/>
        <w:jc w:val="both"/>
        <w:rPr>
          <w:rFonts w:ascii="GHEA Grapalat" w:hAnsi="GHEA Grapalat" w:cs="Sylfaen"/>
          <w:lang w:val="af-ZA"/>
        </w:rPr>
      </w:pPr>
    </w:p>
    <w:p w:rsidR="00774C5F" w:rsidRDefault="00774C5F" w:rsidP="005C3D1B">
      <w:pPr>
        <w:spacing w:line="276" w:lineRule="auto"/>
        <w:ind w:left="540" w:right="450" w:firstLine="270"/>
        <w:jc w:val="both"/>
        <w:rPr>
          <w:rFonts w:ascii="GHEA Grapalat" w:hAnsi="GHEA Grapalat" w:cs="Sylfaen"/>
          <w:lang w:val="af-ZA"/>
        </w:rPr>
      </w:pPr>
    </w:p>
    <w:p w:rsidR="00774C5F" w:rsidRPr="008C394E" w:rsidRDefault="00774C5F" w:rsidP="005C3D1B">
      <w:pPr>
        <w:spacing w:line="276" w:lineRule="auto"/>
        <w:ind w:left="540" w:right="450" w:firstLine="27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&lt;&lt;Հայաստանի Հանրապետության կառավարության 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2016 </w:t>
      </w:r>
      <w:r w:rsidRPr="00E770B3">
        <w:rPr>
          <w:rFonts w:ascii="GHEA Grapalat" w:hAnsi="GHEA Grapalat" w:cs="Sylfaen"/>
          <w:sz w:val="24"/>
          <w:szCs w:val="24"/>
        </w:rPr>
        <w:t>թվականի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770B3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հունվարի 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 </w:t>
      </w:r>
      <w:r w:rsidRPr="00E770B3">
        <w:rPr>
          <w:rFonts w:ascii="GHEA Grapalat" w:hAnsi="GHEA Grapalat" w:cs="Sylfaen"/>
          <w:spacing w:val="-4"/>
          <w:sz w:val="24"/>
          <w:szCs w:val="24"/>
          <w:lang w:val="pt-BR"/>
        </w:rPr>
        <w:t>14-ի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               </w:t>
      </w:r>
      <w:r w:rsidRPr="00E770B3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>N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1–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70B3">
        <w:rPr>
          <w:rFonts w:ascii="GHEA Grapalat" w:hAnsi="GHEA Grapalat"/>
          <w:sz w:val="24"/>
          <w:szCs w:val="24"/>
          <w:lang w:val="en-US"/>
        </w:rPr>
        <w:t>որոշմ</w:t>
      </w:r>
      <w:r>
        <w:rPr>
          <w:rFonts w:ascii="GHEA Grapalat" w:hAnsi="GHEA Grapalat"/>
          <w:sz w:val="24"/>
          <w:szCs w:val="24"/>
          <w:lang w:val="en-US"/>
        </w:rPr>
        <w:t>ան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մեջ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փոփոխություն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կատարելու</w:t>
      </w:r>
      <w:r w:rsidRPr="00E41E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մասին</w:t>
      </w:r>
      <w:r w:rsidRPr="004027D6">
        <w:rPr>
          <w:rFonts w:ascii="GHEA Grapalat" w:hAnsi="GHEA Grapalat"/>
          <w:sz w:val="24"/>
          <w:szCs w:val="24"/>
          <w:lang w:val="af-ZA"/>
        </w:rPr>
        <w:t>&gt;&gt;</w:t>
      </w:r>
      <w:r w:rsidRPr="00F85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Հայաստանի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Հանրապետության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կառավարության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որոշման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ընդունման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կապակցությամբ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նոր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իրավական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ակտերի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ընդունման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կամ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գործող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իրավական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ակտերում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փոփոխություններ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կատարելու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անհրաժեշտություն</w:t>
      </w:r>
      <w:r w:rsidRPr="008C3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394E">
        <w:rPr>
          <w:rFonts w:ascii="GHEA Grapalat" w:hAnsi="GHEA Grapalat" w:cs="Sylfaen"/>
          <w:sz w:val="24"/>
          <w:szCs w:val="24"/>
        </w:rPr>
        <w:t>չկա</w:t>
      </w:r>
      <w:r w:rsidRPr="008C394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74C5F" w:rsidRDefault="00774C5F" w:rsidP="005C3D1B">
      <w:pPr>
        <w:ind w:left="540" w:right="450" w:firstLine="270"/>
        <w:jc w:val="both"/>
        <w:rPr>
          <w:rFonts w:ascii="GHEA Grapalat" w:hAnsi="GHEA Grapalat"/>
          <w:lang w:val="af-ZA"/>
        </w:rPr>
      </w:pPr>
    </w:p>
    <w:p w:rsidR="00774C5F" w:rsidRDefault="00774C5F" w:rsidP="005C3D1B">
      <w:pPr>
        <w:ind w:left="540" w:right="450" w:firstLine="270"/>
        <w:jc w:val="both"/>
        <w:rPr>
          <w:rFonts w:ascii="GHEA Grapalat" w:hAnsi="GHEA Grapalat"/>
          <w:lang w:val="af-ZA"/>
        </w:rPr>
      </w:pPr>
    </w:p>
    <w:p w:rsidR="00774C5F" w:rsidRDefault="00774C5F" w:rsidP="005C3D1B">
      <w:pPr>
        <w:ind w:left="540" w:right="450" w:firstLine="270"/>
        <w:jc w:val="both"/>
        <w:rPr>
          <w:rFonts w:ascii="GHEA Grapalat" w:hAnsi="GHEA Grapalat"/>
          <w:lang w:val="af-ZA"/>
        </w:rPr>
      </w:pPr>
    </w:p>
    <w:p w:rsidR="00774C5F" w:rsidRDefault="00774C5F" w:rsidP="005C3D1B">
      <w:pPr>
        <w:ind w:left="-360" w:right="65" w:firstLine="720"/>
        <w:jc w:val="both"/>
        <w:rPr>
          <w:rFonts w:ascii="GHEA Grapalat" w:hAnsi="GHEA Grapalat"/>
          <w:lang w:val="af-ZA"/>
        </w:rPr>
      </w:pPr>
    </w:p>
    <w:p w:rsidR="00774C5F" w:rsidRDefault="00774C5F" w:rsidP="005C3D1B">
      <w:pPr>
        <w:ind w:left="-360" w:right="65" w:firstLine="720"/>
        <w:jc w:val="both"/>
        <w:rPr>
          <w:rFonts w:ascii="GHEA Grapalat" w:hAnsi="GHEA Grapalat"/>
          <w:lang w:val="af-ZA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sz w:val="18"/>
          <w:szCs w:val="18"/>
          <w:lang w:val="af-ZA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sz w:val="18"/>
          <w:szCs w:val="18"/>
          <w:lang w:val="af-ZA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sz w:val="18"/>
          <w:szCs w:val="18"/>
          <w:lang w:val="af-ZA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sz w:val="18"/>
          <w:szCs w:val="18"/>
          <w:lang w:val="af-ZA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sz w:val="18"/>
          <w:szCs w:val="18"/>
          <w:lang w:val="af-ZA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sz w:val="18"/>
          <w:szCs w:val="18"/>
          <w:lang w:val="af-ZA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sz w:val="18"/>
          <w:szCs w:val="18"/>
          <w:lang w:val="af-ZA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sz w:val="18"/>
          <w:szCs w:val="18"/>
          <w:lang w:val="af-ZA"/>
        </w:rPr>
      </w:pPr>
    </w:p>
    <w:p w:rsidR="00774C5F" w:rsidRDefault="00774C5F" w:rsidP="005C3D1B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sz w:val="18"/>
          <w:szCs w:val="18"/>
          <w:lang w:val="af-ZA"/>
        </w:rPr>
      </w:pPr>
    </w:p>
    <w:p w:rsidR="00774C5F" w:rsidRDefault="00774C5F" w:rsidP="005C3D1B">
      <w:pPr>
        <w:spacing w:line="360" w:lineRule="auto"/>
        <w:ind w:left="600" w:right="84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sectPr w:rsidR="00774C5F" w:rsidSect="00CC1DBB">
      <w:headerReference w:type="even" r:id="rId7"/>
      <w:pgSz w:w="11909" w:h="16834" w:code="9"/>
      <w:pgMar w:top="540" w:right="389" w:bottom="360" w:left="360" w:header="425" w:footer="52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C5F" w:rsidRDefault="00774C5F">
      <w:r>
        <w:separator/>
      </w:r>
    </w:p>
  </w:endnote>
  <w:endnote w:type="continuationSeparator" w:id="0">
    <w:p w:rsidR="00774C5F" w:rsidRDefault="00774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C5F" w:rsidRDefault="00774C5F">
      <w:r>
        <w:separator/>
      </w:r>
    </w:p>
  </w:footnote>
  <w:footnote w:type="continuationSeparator" w:id="0">
    <w:p w:rsidR="00774C5F" w:rsidRDefault="00774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5F" w:rsidRDefault="00774C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27E7"/>
    <w:multiLevelType w:val="hybridMultilevel"/>
    <w:tmpl w:val="EBE0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03703"/>
    <w:multiLevelType w:val="hybridMultilevel"/>
    <w:tmpl w:val="EF680B8E"/>
    <w:lvl w:ilvl="0" w:tplc="A5424326">
      <w:start w:val="1"/>
      <w:numFmt w:val="decimal"/>
      <w:lvlText w:val="%1."/>
      <w:lvlJc w:val="left"/>
      <w:pPr>
        <w:ind w:left="102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0341B8E"/>
    <w:multiLevelType w:val="hybridMultilevel"/>
    <w:tmpl w:val="177653C0"/>
    <w:lvl w:ilvl="0" w:tplc="27043A68">
      <w:start w:val="1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4">
    <w:nsid w:val="263500EC"/>
    <w:multiLevelType w:val="hybridMultilevel"/>
    <w:tmpl w:val="6B1A5446"/>
    <w:lvl w:ilvl="0" w:tplc="DC16F92A">
      <w:start w:val="1"/>
      <w:numFmt w:val="decimal"/>
      <w:lvlText w:val="%1."/>
      <w:lvlJc w:val="left"/>
      <w:pPr>
        <w:ind w:left="2122" w:hanging="94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7" w:hanging="180"/>
      </w:pPr>
      <w:rPr>
        <w:rFonts w:cs="Times New Roman"/>
      </w:rPr>
    </w:lvl>
  </w:abstractNum>
  <w:abstractNum w:abstractNumId="5">
    <w:nsid w:val="2C4F06E2"/>
    <w:multiLevelType w:val="hybridMultilevel"/>
    <w:tmpl w:val="5EBCE3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873599"/>
    <w:multiLevelType w:val="hybridMultilevel"/>
    <w:tmpl w:val="F9CEFDA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73C4A37"/>
    <w:multiLevelType w:val="hybridMultilevel"/>
    <w:tmpl w:val="AB98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7C2517"/>
    <w:multiLevelType w:val="hybridMultilevel"/>
    <w:tmpl w:val="C4C8C934"/>
    <w:lvl w:ilvl="0" w:tplc="6928B276">
      <w:start w:val="1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9">
    <w:nsid w:val="3BBF5B79"/>
    <w:multiLevelType w:val="hybridMultilevel"/>
    <w:tmpl w:val="03C275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AF63E9"/>
    <w:multiLevelType w:val="hybridMultilevel"/>
    <w:tmpl w:val="E378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5F2271"/>
    <w:multiLevelType w:val="hybridMultilevel"/>
    <w:tmpl w:val="19203B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1F658C"/>
    <w:multiLevelType w:val="hybridMultilevel"/>
    <w:tmpl w:val="E912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695EDD"/>
    <w:multiLevelType w:val="hybridMultilevel"/>
    <w:tmpl w:val="50041E96"/>
    <w:lvl w:ilvl="0" w:tplc="505AE6EA">
      <w:start w:val="1"/>
      <w:numFmt w:val="decimal"/>
      <w:lvlText w:val="%1."/>
      <w:lvlJc w:val="left"/>
      <w:pPr>
        <w:ind w:left="153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14">
    <w:nsid w:val="4EA72CE2"/>
    <w:multiLevelType w:val="hybridMultilevel"/>
    <w:tmpl w:val="EC180CD4"/>
    <w:lvl w:ilvl="0" w:tplc="C180DE9E">
      <w:start w:val="1"/>
      <w:numFmt w:val="bullet"/>
      <w:lvlText w:val="-"/>
      <w:lvlJc w:val="left"/>
      <w:pPr>
        <w:ind w:left="720" w:hanging="360"/>
      </w:pPr>
      <w:rPr>
        <w:rFonts w:ascii="GHEA Mariam" w:eastAsia="Times New Roman" w:hAnsi="GHEA Ma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27DDC"/>
    <w:multiLevelType w:val="hybridMultilevel"/>
    <w:tmpl w:val="4BD8F6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081BFF"/>
    <w:multiLevelType w:val="hybridMultilevel"/>
    <w:tmpl w:val="58DE96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AD25EE"/>
    <w:multiLevelType w:val="hybridMultilevel"/>
    <w:tmpl w:val="F01AC1C8"/>
    <w:lvl w:ilvl="0" w:tplc="20082064">
      <w:start w:val="1"/>
      <w:numFmt w:val="decimal"/>
      <w:lvlText w:val="%1."/>
      <w:lvlJc w:val="left"/>
      <w:pPr>
        <w:ind w:left="16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8">
    <w:nsid w:val="799472E5"/>
    <w:multiLevelType w:val="hybridMultilevel"/>
    <w:tmpl w:val="30DE15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2"/>
  </w:num>
  <w:num w:numId="5">
    <w:abstractNumId w:val="18"/>
  </w:num>
  <w:num w:numId="6">
    <w:abstractNumId w:val="9"/>
  </w:num>
  <w:num w:numId="7">
    <w:abstractNumId w:val="16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15"/>
  </w:num>
  <w:num w:numId="13">
    <w:abstractNumId w:val="8"/>
  </w:num>
  <w:num w:numId="14">
    <w:abstractNumId w:val="13"/>
  </w:num>
  <w:num w:numId="15">
    <w:abstractNumId w:val="3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524"/>
    <w:rsid w:val="00003B2E"/>
    <w:rsid w:val="00012806"/>
    <w:rsid w:val="00012BE8"/>
    <w:rsid w:val="00021F68"/>
    <w:rsid w:val="00022B62"/>
    <w:rsid w:val="000312FE"/>
    <w:rsid w:val="00034244"/>
    <w:rsid w:val="0004054D"/>
    <w:rsid w:val="00042D90"/>
    <w:rsid w:val="0004304F"/>
    <w:rsid w:val="000526D5"/>
    <w:rsid w:val="000537F9"/>
    <w:rsid w:val="00056191"/>
    <w:rsid w:val="00060227"/>
    <w:rsid w:val="00062054"/>
    <w:rsid w:val="00064814"/>
    <w:rsid w:val="00065F5A"/>
    <w:rsid w:val="000717DD"/>
    <w:rsid w:val="00072676"/>
    <w:rsid w:val="000734F1"/>
    <w:rsid w:val="00076C20"/>
    <w:rsid w:val="00076C40"/>
    <w:rsid w:val="00085FC5"/>
    <w:rsid w:val="00091641"/>
    <w:rsid w:val="000A0ED4"/>
    <w:rsid w:val="000A2B8A"/>
    <w:rsid w:val="000A7960"/>
    <w:rsid w:val="000B2EF2"/>
    <w:rsid w:val="000B7269"/>
    <w:rsid w:val="000C2D30"/>
    <w:rsid w:val="000D69ED"/>
    <w:rsid w:val="000D750F"/>
    <w:rsid w:val="000E06E7"/>
    <w:rsid w:val="000E0841"/>
    <w:rsid w:val="000E1B48"/>
    <w:rsid w:val="000E2393"/>
    <w:rsid w:val="000E2F01"/>
    <w:rsid w:val="000E56A3"/>
    <w:rsid w:val="000F1BF3"/>
    <w:rsid w:val="00110DDF"/>
    <w:rsid w:val="00112B01"/>
    <w:rsid w:val="001154EC"/>
    <w:rsid w:val="00115EC5"/>
    <w:rsid w:val="00122761"/>
    <w:rsid w:val="001312B2"/>
    <w:rsid w:val="00131F63"/>
    <w:rsid w:val="001325D4"/>
    <w:rsid w:val="00134974"/>
    <w:rsid w:val="00135DEA"/>
    <w:rsid w:val="00137E53"/>
    <w:rsid w:val="001402A4"/>
    <w:rsid w:val="00145DD9"/>
    <w:rsid w:val="00146173"/>
    <w:rsid w:val="00150EEF"/>
    <w:rsid w:val="001526EC"/>
    <w:rsid w:val="001532A3"/>
    <w:rsid w:val="00154FAA"/>
    <w:rsid w:val="00155893"/>
    <w:rsid w:val="001601EB"/>
    <w:rsid w:val="001604E8"/>
    <w:rsid w:val="00164C8C"/>
    <w:rsid w:val="0016595A"/>
    <w:rsid w:val="001766E2"/>
    <w:rsid w:val="00176C18"/>
    <w:rsid w:val="00177B35"/>
    <w:rsid w:val="00184A56"/>
    <w:rsid w:val="00186462"/>
    <w:rsid w:val="0019093F"/>
    <w:rsid w:val="0019148C"/>
    <w:rsid w:val="00193554"/>
    <w:rsid w:val="001970B4"/>
    <w:rsid w:val="00197A05"/>
    <w:rsid w:val="001A02C6"/>
    <w:rsid w:val="001A0C89"/>
    <w:rsid w:val="001A30F8"/>
    <w:rsid w:val="001A5D0B"/>
    <w:rsid w:val="001A7186"/>
    <w:rsid w:val="001B59DB"/>
    <w:rsid w:val="001C6BB0"/>
    <w:rsid w:val="001C7581"/>
    <w:rsid w:val="001E087A"/>
    <w:rsid w:val="001E27CB"/>
    <w:rsid w:val="001E2BE4"/>
    <w:rsid w:val="001F0814"/>
    <w:rsid w:val="001F3552"/>
    <w:rsid w:val="001F5D88"/>
    <w:rsid w:val="001F7787"/>
    <w:rsid w:val="00202449"/>
    <w:rsid w:val="00204C3C"/>
    <w:rsid w:val="0021163B"/>
    <w:rsid w:val="002117C0"/>
    <w:rsid w:val="0021281F"/>
    <w:rsid w:val="0021348E"/>
    <w:rsid w:val="00214600"/>
    <w:rsid w:val="00215A82"/>
    <w:rsid w:val="00216576"/>
    <w:rsid w:val="00221A9C"/>
    <w:rsid w:val="00221DB7"/>
    <w:rsid w:val="00230599"/>
    <w:rsid w:val="002315A7"/>
    <w:rsid w:val="00237EAB"/>
    <w:rsid w:val="00240301"/>
    <w:rsid w:val="00244D87"/>
    <w:rsid w:val="00256719"/>
    <w:rsid w:val="00257486"/>
    <w:rsid w:val="0026027F"/>
    <w:rsid w:val="00260E0C"/>
    <w:rsid w:val="00263762"/>
    <w:rsid w:val="00275740"/>
    <w:rsid w:val="00275FDF"/>
    <w:rsid w:val="0028238F"/>
    <w:rsid w:val="00283EC6"/>
    <w:rsid w:val="00284990"/>
    <w:rsid w:val="00287B20"/>
    <w:rsid w:val="00291C2D"/>
    <w:rsid w:val="00291D96"/>
    <w:rsid w:val="002A00F0"/>
    <w:rsid w:val="002A0287"/>
    <w:rsid w:val="002A2DF8"/>
    <w:rsid w:val="002A3141"/>
    <w:rsid w:val="002A52BE"/>
    <w:rsid w:val="002B1377"/>
    <w:rsid w:val="002B1B6D"/>
    <w:rsid w:val="002B3D3D"/>
    <w:rsid w:val="002B42DD"/>
    <w:rsid w:val="002C01CA"/>
    <w:rsid w:val="002C4E72"/>
    <w:rsid w:val="002D310F"/>
    <w:rsid w:val="002D3195"/>
    <w:rsid w:val="002D54E4"/>
    <w:rsid w:val="002D6AE1"/>
    <w:rsid w:val="002E306D"/>
    <w:rsid w:val="002E69F1"/>
    <w:rsid w:val="002F0B77"/>
    <w:rsid w:val="002F3B4A"/>
    <w:rsid w:val="002F4EA2"/>
    <w:rsid w:val="002F7310"/>
    <w:rsid w:val="003052DB"/>
    <w:rsid w:val="003053B5"/>
    <w:rsid w:val="00305A55"/>
    <w:rsid w:val="00321A02"/>
    <w:rsid w:val="00321CD0"/>
    <w:rsid w:val="00322904"/>
    <w:rsid w:val="00330C90"/>
    <w:rsid w:val="00340972"/>
    <w:rsid w:val="0034149F"/>
    <w:rsid w:val="00341D32"/>
    <w:rsid w:val="003434E8"/>
    <w:rsid w:val="00345E26"/>
    <w:rsid w:val="00347BFB"/>
    <w:rsid w:val="00351A12"/>
    <w:rsid w:val="00354339"/>
    <w:rsid w:val="00355871"/>
    <w:rsid w:val="00357288"/>
    <w:rsid w:val="00361FB1"/>
    <w:rsid w:val="00377D60"/>
    <w:rsid w:val="0038128C"/>
    <w:rsid w:val="00385C83"/>
    <w:rsid w:val="00394FBF"/>
    <w:rsid w:val="003A1BC0"/>
    <w:rsid w:val="003A4BF9"/>
    <w:rsid w:val="003A7DD9"/>
    <w:rsid w:val="003B2B13"/>
    <w:rsid w:val="003B3A82"/>
    <w:rsid w:val="003B6624"/>
    <w:rsid w:val="003B6BD7"/>
    <w:rsid w:val="003C0D80"/>
    <w:rsid w:val="003C2D02"/>
    <w:rsid w:val="003D4DE1"/>
    <w:rsid w:val="003D7BCA"/>
    <w:rsid w:val="003F4169"/>
    <w:rsid w:val="004027D6"/>
    <w:rsid w:val="004113B1"/>
    <w:rsid w:val="00422B23"/>
    <w:rsid w:val="00441BC3"/>
    <w:rsid w:val="00445DB1"/>
    <w:rsid w:val="00451915"/>
    <w:rsid w:val="00457C27"/>
    <w:rsid w:val="004629B1"/>
    <w:rsid w:val="00470DE6"/>
    <w:rsid w:val="00473647"/>
    <w:rsid w:val="00475F40"/>
    <w:rsid w:val="0048233B"/>
    <w:rsid w:val="00492388"/>
    <w:rsid w:val="00492411"/>
    <w:rsid w:val="00495C6A"/>
    <w:rsid w:val="004975CD"/>
    <w:rsid w:val="00497C4A"/>
    <w:rsid w:val="004B0DD9"/>
    <w:rsid w:val="004B3BB1"/>
    <w:rsid w:val="004B6192"/>
    <w:rsid w:val="004C68E9"/>
    <w:rsid w:val="004D0E87"/>
    <w:rsid w:val="004E5EC7"/>
    <w:rsid w:val="004F1E05"/>
    <w:rsid w:val="004F2998"/>
    <w:rsid w:val="004F339E"/>
    <w:rsid w:val="004F38BC"/>
    <w:rsid w:val="004F4A01"/>
    <w:rsid w:val="004F4B78"/>
    <w:rsid w:val="005033C7"/>
    <w:rsid w:val="0050407A"/>
    <w:rsid w:val="0050796F"/>
    <w:rsid w:val="0051231D"/>
    <w:rsid w:val="00517852"/>
    <w:rsid w:val="00531777"/>
    <w:rsid w:val="00533914"/>
    <w:rsid w:val="005342FD"/>
    <w:rsid w:val="005412BC"/>
    <w:rsid w:val="005433CD"/>
    <w:rsid w:val="0055211B"/>
    <w:rsid w:val="005530AB"/>
    <w:rsid w:val="005537C3"/>
    <w:rsid w:val="0055608C"/>
    <w:rsid w:val="00560517"/>
    <w:rsid w:val="0056185E"/>
    <w:rsid w:val="00561E94"/>
    <w:rsid w:val="00562F74"/>
    <w:rsid w:val="005630E0"/>
    <w:rsid w:val="00563DB3"/>
    <w:rsid w:val="00570525"/>
    <w:rsid w:val="00574913"/>
    <w:rsid w:val="00576D64"/>
    <w:rsid w:val="00590DBD"/>
    <w:rsid w:val="00594683"/>
    <w:rsid w:val="005958DB"/>
    <w:rsid w:val="005A13AC"/>
    <w:rsid w:val="005A329B"/>
    <w:rsid w:val="005A3497"/>
    <w:rsid w:val="005A637B"/>
    <w:rsid w:val="005B51E8"/>
    <w:rsid w:val="005B5696"/>
    <w:rsid w:val="005B5B3A"/>
    <w:rsid w:val="005C08FA"/>
    <w:rsid w:val="005C31D5"/>
    <w:rsid w:val="005C3D1B"/>
    <w:rsid w:val="005C46B8"/>
    <w:rsid w:val="005F53CA"/>
    <w:rsid w:val="00600414"/>
    <w:rsid w:val="00607543"/>
    <w:rsid w:val="00610A09"/>
    <w:rsid w:val="00613200"/>
    <w:rsid w:val="00613D00"/>
    <w:rsid w:val="0062061B"/>
    <w:rsid w:val="00621E16"/>
    <w:rsid w:val="006336F3"/>
    <w:rsid w:val="00637936"/>
    <w:rsid w:val="006510A8"/>
    <w:rsid w:val="00652F6E"/>
    <w:rsid w:val="00661674"/>
    <w:rsid w:val="00665EFA"/>
    <w:rsid w:val="00666B09"/>
    <w:rsid w:val="0067265C"/>
    <w:rsid w:val="0067335D"/>
    <w:rsid w:val="006748AD"/>
    <w:rsid w:val="00676750"/>
    <w:rsid w:val="0067675E"/>
    <w:rsid w:val="00680E8C"/>
    <w:rsid w:val="00681FC7"/>
    <w:rsid w:val="00685AD7"/>
    <w:rsid w:val="006919D1"/>
    <w:rsid w:val="00694E2F"/>
    <w:rsid w:val="006B17B7"/>
    <w:rsid w:val="006B6AAE"/>
    <w:rsid w:val="006C0165"/>
    <w:rsid w:val="006C6493"/>
    <w:rsid w:val="006D12AC"/>
    <w:rsid w:val="006D4105"/>
    <w:rsid w:val="006D5910"/>
    <w:rsid w:val="006D6D36"/>
    <w:rsid w:val="006E00D7"/>
    <w:rsid w:val="006E2221"/>
    <w:rsid w:val="006F1E29"/>
    <w:rsid w:val="006F1EAC"/>
    <w:rsid w:val="006F452C"/>
    <w:rsid w:val="007024AA"/>
    <w:rsid w:val="007045C5"/>
    <w:rsid w:val="0071056C"/>
    <w:rsid w:val="00711F46"/>
    <w:rsid w:val="00712D3E"/>
    <w:rsid w:val="00717309"/>
    <w:rsid w:val="007219C3"/>
    <w:rsid w:val="00722764"/>
    <w:rsid w:val="00725446"/>
    <w:rsid w:val="007272F1"/>
    <w:rsid w:val="00734564"/>
    <w:rsid w:val="007361DC"/>
    <w:rsid w:val="0074264A"/>
    <w:rsid w:val="00745244"/>
    <w:rsid w:val="00747753"/>
    <w:rsid w:val="00747CAE"/>
    <w:rsid w:val="0075013C"/>
    <w:rsid w:val="007515F4"/>
    <w:rsid w:val="00766500"/>
    <w:rsid w:val="00767ABF"/>
    <w:rsid w:val="007703EA"/>
    <w:rsid w:val="00772CE6"/>
    <w:rsid w:val="00774C5F"/>
    <w:rsid w:val="00775B7F"/>
    <w:rsid w:val="00776D4A"/>
    <w:rsid w:val="0078141F"/>
    <w:rsid w:val="007849C0"/>
    <w:rsid w:val="00785B06"/>
    <w:rsid w:val="007860DD"/>
    <w:rsid w:val="00786D28"/>
    <w:rsid w:val="00791F72"/>
    <w:rsid w:val="00795B0D"/>
    <w:rsid w:val="00796A7C"/>
    <w:rsid w:val="0079733C"/>
    <w:rsid w:val="007A390F"/>
    <w:rsid w:val="007A7F33"/>
    <w:rsid w:val="007B055E"/>
    <w:rsid w:val="007B0895"/>
    <w:rsid w:val="007B16BE"/>
    <w:rsid w:val="007B3B3C"/>
    <w:rsid w:val="007B7BB4"/>
    <w:rsid w:val="007C29A5"/>
    <w:rsid w:val="007C4A19"/>
    <w:rsid w:val="007D04A1"/>
    <w:rsid w:val="007D336D"/>
    <w:rsid w:val="007D5860"/>
    <w:rsid w:val="007E2B21"/>
    <w:rsid w:val="007E3D92"/>
    <w:rsid w:val="007F4CD7"/>
    <w:rsid w:val="00800B44"/>
    <w:rsid w:val="00800BD6"/>
    <w:rsid w:val="00805601"/>
    <w:rsid w:val="00810688"/>
    <w:rsid w:val="00812535"/>
    <w:rsid w:val="00814159"/>
    <w:rsid w:val="0081457E"/>
    <w:rsid w:val="00816B4F"/>
    <w:rsid w:val="00826402"/>
    <w:rsid w:val="00826A8C"/>
    <w:rsid w:val="00827281"/>
    <w:rsid w:val="008278BB"/>
    <w:rsid w:val="00832022"/>
    <w:rsid w:val="0083641A"/>
    <w:rsid w:val="00836B87"/>
    <w:rsid w:val="008454CD"/>
    <w:rsid w:val="00847228"/>
    <w:rsid w:val="00851636"/>
    <w:rsid w:val="00863E01"/>
    <w:rsid w:val="00867A58"/>
    <w:rsid w:val="00871EF8"/>
    <w:rsid w:val="008752B5"/>
    <w:rsid w:val="0087720B"/>
    <w:rsid w:val="00885143"/>
    <w:rsid w:val="00885276"/>
    <w:rsid w:val="00891221"/>
    <w:rsid w:val="008927F4"/>
    <w:rsid w:val="00895487"/>
    <w:rsid w:val="00895B19"/>
    <w:rsid w:val="008A3463"/>
    <w:rsid w:val="008A5B78"/>
    <w:rsid w:val="008A6091"/>
    <w:rsid w:val="008A6211"/>
    <w:rsid w:val="008B03F7"/>
    <w:rsid w:val="008B0EB4"/>
    <w:rsid w:val="008B7D6F"/>
    <w:rsid w:val="008C394E"/>
    <w:rsid w:val="008C64D6"/>
    <w:rsid w:val="008C6924"/>
    <w:rsid w:val="008D19C7"/>
    <w:rsid w:val="008D51EC"/>
    <w:rsid w:val="008D6D8E"/>
    <w:rsid w:val="008F1E12"/>
    <w:rsid w:val="008F2BD5"/>
    <w:rsid w:val="008F51C0"/>
    <w:rsid w:val="0090381D"/>
    <w:rsid w:val="009078DC"/>
    <w:rsid w:val="009079B5"/>
    <w:rsid w:val="009108DA"/>
    <w:rsid w:val="0091754D"/>
    <w:rsid w:val="009260C3"/>
    <w:rsid w:val="00931FBC"/>
    <w:rsid w:val="0093700B"/>
    <w:rsid w:val="009372DC"/>
    <w:rsid w:val="00942F1E"/>
    <w:rsid w:val="0094322E"/>
    <w:rsid w:val="0094632D"/>
    <w:rsid w:val="00946F6A"/>
    <w:rsid w:val="0096392E"/>
    <w:rsid w:val="00966672"/>
    <w:rsid w:val="009774B0"/>
    <w:rsid w:val="00977F12"/>
    <w:rsid w:val="009822ED"/>
    <w:rsid w:val="009838B6"/>
    <w:rsid w:val="00984BA8"/>
    <w:rsid w:val="00987822"/>
    <w:rsid w:val="00992E6C"/>
    <w:rsid w:val="009A2C91"/>
    <w:rsid w:val="009A3063"/>
    <w:rsid w:val="009A6751"/>
    <w:rsid w:val="009C46ED"/>
    <w:rsid w:val="009D3123"/>
    <w:rsid w:val="009D3946"/>
    <w:rsid w:val="009E37CB"/>
    <w:rsid w:val="009F1C24"/>
    <w:rsid w:val="009F437D"/>
    <w:rsid w:val="009F445F"/>
    <w:rsid w:val="00A04106"/>
    <w:rsid w:val="00A10A04"/>
    <w:rsid w:val="00A10E44"/>
    <w:rsid w:val="00A1194C"/>
    <w:rsid w:val="00A12A14"/>
    <w:rsid w:val="00A16411"/>
    <w:rsid w:val="00A23392"/>
    <w:rsid w:val="00A3210E"/>
    <w:rsid w:val="00A338AB"/>
    <w:rsid w:val="00A354D1"/>
    <w:rsid w:val="00A35FB5"/>
    <w:rsid w:val="00A40F45"/>
    <w:rsid w:val="00A422BD"/>
    <w:rsid w:val="00A44DA7"/>
    <w:rsid w:val="00A51115"/>
    <w:rsid w:val="00A55B9D"/>
    <w:rsid w:val="00A60771"/>
    <w:rsid w:val="00A61EDE"/>
    <w:rsid w:val="00A67779"/>
    <w:rsid w:val="00A856FC"/>
    <w:rsid w:val="00A8640A"/>
    <w:rsid w:val="00A8671E"/>
    <w:rsid w:val="00A87348"/>
    <w:rsid w:val="00A90632"/>
    <w:rsid w:val="00A90E20"/>
    <w:rsid w:val="00A92044"/>
    <w:rsid w:val="00A946EC"/>
    <w:rsid w:val="00A964C3"/>
    <w:rsid w:val="00A97A5C"/>
    <w:rsid w:val="00AA00A6"/>
    <w:rsid w:val="00AC4DB5"/>
    <w:rsid w:val="00AC6BB9"/>
    <w:rsid w:val="00AD1FCC"/>
    <w:rsid w:val="00AD5D2D"/>
    <w:rsid w:val="00AD609E"/>
    <w:rsid w:val="00AD6F7C"/>
    <w:rsid w:val="00AD7CB5"/>
    <w:rsid w:val="00AF115D"/>
    <w:rsid w:val="00AF3A9E"/>
    <w:rsid w:val="00AF3D42"/>
    <w:rsid w:val="00AF4623"/>
    <w:rsid w:val="00B0764D"/>
    <w:rsid w:val="00B105C2"/>
    <w:rsid w:val="00B113F9"/>
    <w:rsid w:val="00B125AF"/>
    <w:rsid w:val="00B12DC0"/>
    <w:rsid w:val="00B17721"/>
    <w:rsid w:val="00B2635D"/>
    <w:rsid w:val="00B42349"/>
    <w:rsid w:val="00B433D2"/>
    <w:rsid w:val="00B44EC4"/>
    <w:rsid w:val="00B462FB"/>
    <w:rsid w:val="00B63625"/>
    <w:rsid w:val="00B82883"/>
    <w:rsid w:val="00B83BC7"/>
    <w:rsid w:val="00BA0750"/>
    <w:rsid w:val="00BA1836"/>
    <w:rsid w:val="00BA6DB8"/>
    <w:rsid w:val="00BB10E5"/>
    <w:rsid w:val="00BB14C4"/>
    <w:rsid w:val="00BB2A79"/>
    <w:rsid w:val="00BC240A"/>
    <w:rsid w:val="00BD1A3F"/>
    <w:rsid w:val="00BD4628"/>
    <w:rsid w:val="00BE2273"/>
    <w:rsid w:val="00BE7B34"/>
    <w:rsid w:val="00BF0EED"/>
    <w:rsid w:val="00BF15EF"/>
    <w:rsid w:val="00BF292B"/>
    <w:rsid w:val="00BF3892"/>
    <w:rsid w:val="00BF609B"/>
    <w:rsid w:val="00BF61F0"/>
    <w:rsid w:val="00BF66E8"/>
    <w:rsid w:val="00C022AA"/>
    <w:rsid w:val="00C2094B"/>
    <w:rsid w:val="00C21187"/>
    <w:rsid w:val="00C211E7"/>
    <w:rsid w:val="00C26516"/>
    <w:rsid w:val="00C26932"/>
    <w:rsid w:val="00C2738E"/>
    <w:rsid w:val="00C27ACC"/>
    <w:rsid w:val="00C27CAE"/>
    <w:rsid w:val="00C33D1C"/>
    <w:rsid w:val="00C352C6"/>
    <w:rsid w:val="00C57927"/>
    <w:rsid w:val="00C602B9"/>
    <w:rsid w:val="00C625BA"/>
    <w:rsid w:val="00C63D1C"/>
    <w:rsid w:val="00C71B5A"/>
    <w:rsid w:val="00C73501"/>
    <w:rsid w:val="00C737C0"/>
    <w:rsid w:val="00C75D75"/>
    <w:rsid w:val="00C76EB0"/>
    <w:rsid w:val="00C77A95"/>
    <w:rsid w:val="00C8177B"/>
    <w:rsid w:val="00C822E9"/>
    <w:rsid w:val="00C82A05"/>
    <w:rsid w:val="00C83884"/>
    <w:rsid w:val="00C92213"/>
    <w:rsid w:val="00CA5B36"/>
    <w:rsid w:val="00CA724A"/>
    <w:rsid w:val="00CA7718"/>
    <w:rsid w:val="00CA7EC7"/>
    <w:rsid w:val="00CB5EBE"/>
    <w:rsid w:val="00CC142A"/>
    <w:rsid w:val="00CC1DBB"/>
    <w:rsid w:val="00CD33D4"/>
    <w:rsid w:val="00CD4AA6"/>
    <w:rsid w:val="00D00457"/>
    <w:rsid w:val="00D029FF"/>
    <w:rsid w:val="00D02AEE"/>
    <w:rsid w:val="00D02E36"/>
    <w:rsid w:val="00D07FE1"/>
    <w:rsid w:val="00D11909"/>
    <w:rsid w:val="00D1426A"/>
    <w:rsid w:val="00D163A7"/>
    <w:rsid w:val="00D20ED4"/>
    <w:rsid w:val="00D20F3D"/>
    <w:rsid w:val="00D22231"/>
    <w:rsid w:val="00D24125"/>
    <w:rsid w:val="00D27524"/>
    <w:rsid w:val="00D30FCC"/>
    <w:rsid w:val="00D36A66"/>
    <w:rsid w:val="00D40713"/>
    <w:rsid w:val="00D456B5"/>
    <w:rsid w:val="00D45FDB"/>
    <w:rsid w:val="00D46F1E"/>
    <w:rsid w:val="00D47E16"/>
    <w:rsid w:val="00D565B7"/>
    <w:rsid w:val="00D6095D"/>
    <w:rsid w:val="00D64CA1"/>
    <w:rsid w:val="00D66668"/>
    <w:rsid w:val="00D733B9"/>
    <w:rsid w:val="00D863DD"/>
    <w:rsid w:val="00D90D88"/>
    <w:rsid w:val="00D92099"/>
    <w:rsid w:val="00D92378"/>
    <w:rsid w:val="00D93C09"/>
    <w:rsid w:val="00D958EC"/>
    <w:rsid w:val="00D965A0"/>
    <w:rsid w:val="00DA0557"/>
    <w:rsid w:val="00DA0A31"/>
    <w:rsid w:val="00DA1259"/>
    <w:rsid w:val="00DA7847"/>
    <w:rsid w:val="00DB24F4"/>
    <w:rsid w:val="00DB3927"/>
    <w:rsid w:val="00DB613E"/>
    <w:rsid w:val="00DB6BC1"/>
    <w:rsid w:val="00DC1745"/>
    <w:rsid w:val="00DC4E1B"/>
    <w:rsid w:val="00DC6FAF"/>
    <w:rsid w:val="00DD0684"/>
    <w:rsid w:val="00DE46C0"/>
    <w:rsid w:val="00DE6621"/>
    <w:rsid w:val="00DF0540"/>
    <w:rsid w:val="00DF1177"/>
    <w:rsid w:val="00DF28F8"/>
    <w:rsid w:val="00DF2E0D"/>
    <w:rsid w:val="00DF44A8"/>
    <w:rsid w:val="00DF4823"/>
    <w:rsid w:val="00DF7832"/>
    <w:rsid w:val="00DF7CE0"/>
    <w:rsid w:val="00E02818"/>
    <w:rsid w:val="00E1110C"/>
    <w:rsid w:val="00E14BA3"/>
    <w:rsid w:val="00E15A68"/>
    <w:rsid w:val="00E217DB"/>
    <w:rsid w:val="00E21BAE"/>
    <w:rsid w:val="00E27E16"/>
    <w:rsid w:val="00E35D96"/>
    <w:rsid w:val="00E41E82"/>
    <w:rsid w:val="00E4222F"/>
    <w:rsid w:val="00E435BB"/>
    <w:rsid w:val="00E435D1"/>
    <w:rsid w:val="00E4418D"/>
    <w:rsid w:val="00E461CD"/>
    <w:rsid w:val="00E47437"/>
    <w:rsid w:val="00E61E5D"/>
    <w:rsid w:val="00E63762"/>
    <w:rsid w:val="00E638BC"/>
    <w:rsid w:val="00E65FDC"/>
    <w:rsid w:val="00E70A59"/>
    <w:rsid w:val="00E7217C"/>
    <w:rsid w:val="00E74F9F"/>
    <w:rsid w:val="00E770B3"/>
    <w:rsid w:val="00E85833"/>
    <w:rsid w:val="00E87E5D"/>
    <w:rsid w:val="00E914A0"/>
    <w:rsid w:val="00E9413B"/>
    <w:rsid w:val="00E970F2"/>
    <w:rsid w:val="00E9797F"/>
    <w:rsid w:val="00E97995"/>
    <w:rsid w:val="00EA090C"/>
    <w:rsid w:val="00EA5B05"/>
    <w:rsid w:val="00EA7AF9"/>
    <w:rsid w:val="00EB2F05"/>
    <w:rsid w:val="00EB4915"/>
    <w:rsid w:val="00EB63C2"/>
    <w:rsid w:val="00EC0EA6"/>
    <w:rsid w:val="00EC590A"/>
    <w:rsid w:val="00ED0217"/>
    <w:rsid w:val="00ED3171"/>
    <w:rsid w:val="00EE0A74"/>
    <w:rsid w:val="00EE0BBC"/>
    <w:rsid w:val="00EE6235"/>
    <w:rsid w:val="00EE6CCE"/>
    <w:rsid w:val="00EE7864"/>
    <w:rsid w:val="00EF3462"/>
    <w:rsid w:val="00EF35CA"/>
    <w:rsid w:val="00EF6E13"/>
    <w:rsid w:val="00F000DD"/>
    <w:rsid w:val="00F00B75"/>
    <w:rsid w:val="00F01972"/>
    <w:rsid w:val="00F04536"/>
    <w:rsid w:val="00F06A0B"/>
    <w:rsid w:val="00F07FE0"/>
    <w:rsid w:val="00F118F6"/>
    <w:rsid w:val="00F14896"/>
    <w:rsid w:val="00F15F05"/>
    <w:rsid w:val="00F20B9C"/>
    <w:rsid w:val="00F22530"/>
    <w:rsid w:val="00F2717E"/>
    <w:rsid w:val="00F278F0"/>
    <w:rsid w:val="00F31D6F"/>
    <w:rsid w:val="00F326C3"/>
    <w:rsid w:val="00F35FC3"/>
    <w:rsid w:val="00F46032"/>
    <w:rsid w:val="00F46F2E"/>
    <w:rsid w:val="00F51BED"/>
    <w:rsid w:val="00F534CC"/>
    <w:rsid w:val="00F54AB1"/>
    <w:rsid w:val="00F555A1"/>
    <w:rsid w:val="00F56DA3"/>
    <w:rsid w:val="00F622A5"/>
    <w:rsid w:val="00F62E2A"/>
    <w:rsid w:val="00F63FD5"/>
    <w:rsid w:val="00F63FD6"/>
    <w:rsid w:val="00F65C9E"/>
    <w:rsid w:val="00F665C9"/>
    <w:rsid w:val="00F7128D"/>
    <w:rsid w:val="00F72E92"/>
    <w:rsid w:val="00F751B8"/>
    <w:rsid w:val="00F84F22"/>
    <w:rsid w:val="00F850EA"/>
    <w:rsid w:val="00F851B9"/>
    <w:rsid w:val="00F868EA"/>
    <w:rsid w:val="00F90B28"/>
    <w:rsid w:val="00F965C3"/>
    <w:rsid w:val="00FA1060"/>
    <w:rsid w:val="00FA1964"/>
    <w:rsid w:val="00FA1D09"/>
    <w:rsid w:val="00FA33BD"/>
    <w:rsid w:val="00FA4B67"/>
    <w:rsid w:val="00FA67CB"/>
    <w:rsid w:val="00FB0E63"/>
    <w:rsid w:val="00FB11F4"/>
    <w:rsid w:val="00FB6301"/>
    <w:rsid w:val="00FC6DEB"/>
    <w:rsid w:val="00FC7079"/>
    <w:rsid w:val="00FC7AEA"/>
    <w:rsid w:val="00FD1040"/>
    <w:rsid w:val="00FD25DA"/>
    <w:rsid w:val="00FD2B6E"/>
    <w:rsid w:val="00FD6CC8"/>
    <w:rsid w:val="00FE3606"/>
    <w:rsid w:val="00FF0FCA"/>
    <w:rsid w:val="00FF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C6493"/>
    <w:rPr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6493"/>
    <w:pPr>
      <w:keepNext/>
      <w:jc w:val="center"/>
      <w:outlineLvl w:val="0"/>
    </w:pPr>
    <w:rPr>
      <w:rFonts w:ascii="Arial Armenian" w:hAnsi="Arial Armenian"/>
      <w:b/>
      <w:sz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6493"/>
    <w:pPr>
      <w:keepNext/>
      <w:jc w:val="center"/>
      <w:outlineLvl w:val="1"/>
    </w:pPr>
    <w:rPr>
      <w:rFonts w:ascii="Baltica" w:hAnsi="Baltica"/>
      <w:b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C6493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6493"/>
    <w:pPr>
      <w:keepNext/>
      <w:jc w:val="center"/>
      <w:outlineLvl w:val="3"/>
    </w:pPr>
    <w:rPr>
      <w:rFonts w:ascii="Arial Armenian" w:hAnsi="Arial Armenian"/>
      <w:b/>
      <w:sz w:val="23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6493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6493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6493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6493"/>
    <w:pPr>
      <w:keepNext/>
      <w:jc w:val="center"/>
      <w:outlineLvl w:val="7"/>
    </w:pPr>
    <w:rPr>
      <w:rFonts w:ascii="Arial Armenian" w:hAnsi="Arial Armenian"/>
      <w:b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6493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58B"/>
    <w:rPr>
      <w:rFonts w:asciiTheme="majorHAnsi" w:eastAsiaTheme="majorEastAsia" w:hAnsiTheme="majorHAnsi" w:cstheme="majorBidi"/>
      <w:b/>
      <w:bCs/>
      <w:sz w:val="26"/>
      <w:szCs w:val="26"/>
      <w:lang w:val="en-GB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58B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58B"/>
    <w:rPr>
      <w:rFonts w:asciiTheme="minorHAnsi" w:eastAsiaTheme="minorEastAsia" w:hAnsiTheme="minorHAnsi" w:cstheme="minorBidi"/>
      <w:b/>
      <w:bCs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58B"/>
    <w:rPr>
      <w:rFonts w:asciiTheme="minorHAnsi" w:eastAsiaTheme="minorEastAsia" w:hAnsiTheme="minorHAnsi" w:cstheme="minorBidi"/>
      <w:sz w:val="24"/>
      <w:szCs w:val="24"/>
      <w:lang w:val="en-GB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58B"/>
    <w:rPr>
      <w:rFonts w:asciiTheme="majorHAnsi" w:eastAsiaTheme="majorEastAsia" w:hAnsiTheme="majorHAnsi" w:cstheme="majorBidi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rsid w:val="006C6493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458B"/>
    <w:rPr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6C6493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C29A5"/>
    <w:rPr>
      <w:rFonts w:ascii="Times Armenian" w:hAnsi="Times Armenian"/>
      <w:sz w:val="28"/>
      <w:lang w:val="en-GB" w:eastAsia="ru-RU"/>
    </w:rPr>
  </w:style>
  <w:style w:type="character" w:styleId="Hyperlink">
    <w:name w:val="Hyperlink"/>
    <w:basedOn w:val="DefaultParagraphFont"/>
    <w:uiPriority w:val="99"/>
    <w:rsid w:val="006C6493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6C6493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6C6493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458B"/>
    <w:rPr>
      <w:sz w:val="20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F65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7458B"/>
    <w:rPr>
      <w:sz w:val="16"/>
      <w:szCs w:val="16"/>
      <w:lang w:val="en-GB" w:eastAsia="ru-RU"/>
    </w:rPr>
  </w:style>
  <w:style w:type="paragraph" w:customStyle="1" w:styleId="Char">
    <w:name w:val="Char"/>
    <w:basedOn w:val="Normal"/>
    <w:uiPriority w:val="99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locked/>
    <w:rsid w:val="00A964C3"/>
    <w:rPr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1DBB"/>
    <w:rPr>
      <w:lang w:val="en-GB" w:eastAsia="ru-RU"/>
    </w:rPr>
  </w:style>
  <w:style w:type="table" w:styleId="TableGrid">
    <w:name w:val="Table Grid"/>
    <w:basedOn w:val="TableNormal"/>
    <w:uiPriority w:val="99"/>
    <w:rsid w:val="008D51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uiPriority w:val="99"/>
    <w:locked/>
    <w:rsid w:val="00E87E5D"/>
    <w:rPr>
      <w:rFonts w:ascii="Arial Armenian" w:hAnsi="Arial Armenian"/>
      <w:b/>
      <w:sz w:val="22"/>
      <w:lang w:val="en-GB" w:eastAsia="ru-RU"/>
    </w:rPr>
  </w:style>
  <w:style w:type="character" w:customStyle="1" w:styleId="CharChar1">
    <w:name w:val="Char Char1"/>
    <w:uiPriority w:val="99"/>
    <w:locked/>
    <w:rsid w:val="00E87E5D"/>
    <w:rPr>
      <w:rFonts w:ascii="Arial Armenian" w:hAnsi="Arial Armenian"/>
      <w:b/>
      <w:sz w:val="23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uiPriority w:val="99"/>
    <w:rsid w:val="00CD33D4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,Char Char Char1,Char Char Char Char,Char Char Char"/>
    <w:basedOn w:val="Normal"/>
    <w:uiPriority w:val="99"/>
    <w:rsid w:val="0074775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747753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7D5860"/>
    <w:rPr>
      <w:rFonts w:cs="Times New Roman"/>
      <w:i/>
    </w:rPr>
  </w:style>
  <w:style w:type="paragraph" w:customStyle="1" w:styleId="mechtex">
    <w:name w:val="mechtex"/>
    <w:basedOn w:val="Normal"/>
    <w:link w:val="mechtexChar"/>
    <w:uiPriority w:val="99"/>
    <w:rsid w:val="00146173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link w:val="mechtex"/>
    <w:uiPriority w:val="99"/>
    <w:locked/>
    <w:rsid w:val="00146173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A10E44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en-US"/>
    </w:rPr>
  </w:style>
  <w:style w:type="character" w:customStyle="1" w:styleId="normChar">
    <w:name w:val="norm Char"/>
    <w:link w:val="norm"/>
    <w:uiPriority w:val="99"/>
    <w:locked/>
    <w:rsid w:val="00A10E44"/>
    <w:rPr>
      <w:rFonts w:ascii="Arial Armenian" w:hAnsi="Arial Armenian"/>
      <w:sz w:val="22"/>
    </w:rPr>
  </w:style>
  <w:style w:type="paragraph" w:styleId="BalloonText">
    <w:name w:val="Balloon Text"/>
    <w:basedOn w:val="Normal"/>
    <w:link w:val="BalloonTextChar"/>
    <w:uiPriority w:val="99"/>
    <w:rsid w:val="00CC1DB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C1DBB"/>
    <w:rPr>
      <w:rFonts w:ascii="Tahoma" w:hAnsi="Tahoma"/>
      <w:sz w:val="16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2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582</Words>
  <Characters>3320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/>
  <cp:keywords>attachment</cp:keywords>
  <dc:description/>
  <cp:lastModifiedBy>AnahitV</cp:lastModifiedBy>
  <cp:revision>2</cp:revision>
  <dcterms:created xsi:type="dcterms:W3CDTF">2018-11-07T07:15:00Z</dcterms:created>
  <dcterms:modified xsi:type="dcterms:W3CDTF">2018-11-07T07:15:00Z</dcterms:modified>
</cp:coreProperties>
</file>