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CF" w:rsidRPr="00A71963" w:rsidRDefault="004814CF" w:rsidP="00A71963">
      <w:pPr>
        <w:spacing w:after="200" w:line="276" w:lineRule="auto"/>
        <w:jc w:val="center"/>
        <w:rPr>
          <w:rFonts w:ascii="GHEA Grapalat" w:hAnsi="GHEA Grapalat"/>
          <w:b/>
          <w:sz w:val="18"/>
          <w:szCs w:val="18"/>
        </w:rPr>
      </w:pPr>
      <w:r w:rsidRPr="00A71963">
        <w:rPr>
          <w:rFonts w:ascii="GHEA Grapalat" w:hAnsi="GHEA Grapalat"/>
          <w:b/>
          <w:sz w:val="18"/>
          <w:szCs w:val="18"/>
        </w:rPr>
        <w:t>ԱՄՓՈՓԱԹԵՐԹ</w:t>
      </w:r>
    </w:p>
    <w:p w:rsidR="004814CF" w:rsidRPr="00A71963" w:rsidRDefault="004814CF" w:rsidP="00145F64">
      <w:pPr>
        <w:autoSpaceDE w:val="0"/>
        <w:autoSpaceDN w:val="0"/>
        <w:adjustRightInd w:val="0"/>
        <w:ind w:right="70" w:firstLine="708"/>
        <w:jc w:val="center"/>
        <w:rPr>
          <w:rFonts w:ascii="GHEA Grapalat" w:hAnsi="GHEA Grapalat" w:cs="Sylfaen"/>
          <w:b/>
          <w:sz w:val="18"/>
          <w:szCs w:val="18"/>
        </w:rPr>
      </w:pPr>
      <w:r w:rsidRPr="00E6357B">
        <w:rPr>
          <w:rFonts w:ascii="GHEA Grapalat" w:hAnsi="GHEA Grapalat"/>
          <w:b/>
          <w:sz w:val="18"/>
          <w:szCs w:val="18"/>
        </w:rPr>
        <w:t>«</w:t>
      </w:r>
      <w:r w:rsidRPr="00E6357B">
        <w:rPr>
          <w:rStyle w:val="Strong"/>
          <w:rFonts w:ascii="GHEA Grapalat" w:hAnsi="GHEA Grapalat" w:cs="Sylfaen"/>
          <w:sz w:val="18"/>
          <w:szCs w:val="18"/>
        </w:rPr>
        <w:t>Պետական</w:t>
      </w:r>
      <w:r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r w:rsidRPr="00E6357B">
        <w:rPr>
          <w:rStyle w:val="Strong"/>
          <w:rFonts w:ascii="GHEA Grapalat" w:hAnsi="GHEA Grapalat" w:cs="Sylfaen"/>
          <w:sz w:val="18"/>
          <w:szCs w:val="18"/>
        </w:rPr>
        <w:t>տուրքի</w:t>
      </w:r>
      <w:r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r w:rsidRPr="00E6357B">
        <w:rPr>
          <w:rStyle w:val="Strong"/>
          <w:rFonts w:ascii="GHEA Grapalat" w:hAnsi="GHEA Grapalat" w:cs="Sylfaen"/>
          <w:sz w:val="18"/>
          <w:szCs w:val="18"/>
        </w:rPr>
        <w:t>գծով</w:t>
      </w:r>
      <w:r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r w:rsidRPr="00E6357B">
        <w:rPr>
          <w:rStyle w:val="Strong"/>
          <w:rFonts w:ascii="GHEA Grapalat" w:hAnsi="GHEA Grapalat" w:cs="Sylfaen"/>
          <w:sz w:val="18"/>
          <w:szCs w:val="18"/>
        </w:rPr>
        <w:t>արտոնություն</w:t>
      </w:r>
      <w:r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r w:rsidRPr="00E6357B">
        <w:rPr>
          <w:rStyle w:val="Strong"/>
          <w:rFonts w:ascii="GHEA Grapalat" w:hAnsi="GHEA Grapalat" w:cs="Sylfaen"/>
          <w:sz w:val="18"/>
          <w:szCs w:val="18"/>
        </w:rPr>
        <w:t>սահմանելու</w:t>
      </w:r>
      <w:r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r w:rsidRPr="00E6357B">
        <w:rPr>
          <w:rStyle w:val="Strong"/>
          <w:rFonts w:ascii="GHEA Grapalat" w:hAnsi="GHEA Grapalat" w:cs="Sylfaen"/>
          <w:sz w:val="18"/>
          <w:szCs w:val="18"/>
        </w:rPr>
        <w:t>մասին</w:t>
      </w:r>
      <w:r w:rsidRPr="00E6357B">
        <w:rPr>
          <w:rFonts w:ascii="GHEA Grapalat" w:hAnsi="GHEA Grapalat"/>
          <w:sz w:val="18"/>
          <w:szCs w:val="18"/>
        </w:rPr>
        <w:t>»</w:t>
      </w:r>
      <w:r w:rsidRPr="00E6357B">
        <w:rPr>
          <w:rFonts w:ascii="GHEA Grapalat" w:hAnsi="GHEA Grapalat" w:cs="Sylfaen"/>
          <w:sz w:val="18"/>
          <w:szCs w:val="18"/>
        </w:rPr>
        <w:t xml:space="preserve"> </w:t>
      </w:r>
      <w:r w:rsidRPr="00E6357B">
        <w:rPr>
          <w:rFonts w:ascii="GHEA Grapalat" w:hAnsi="GHEA Grapalat" w:cs="GHEA Mariam"/>
          <w:b/>
          <w:bCs/>
          <w:sz w:val="18"/>
          <w:szCs w:val="18"/>
        </w:rPr>
        <w:t>ՀՀ կառավարության որոշման</w:t>
      </w:r>
      <w:r w:rsidRPr="00E6357B">
        <w:rPr>
          <w:rFonts w:ascii="GHEA Grapalat" w:hAnsi="GHEA Grapalat"/>
          <w:b/>
          <w:sz w:val="18"/>
          <w:szCs w:val="18"/>
        </w:rPr>
        <w:t xml:space="preserve"> նախագծի</w:t>
      </w:r>
      <w:r w:rsidRPr="00E6357B">
        <w:rPr>
          <w:rFonts w:ascii="GHEA Grapalat" w:hAnsi="GHEA Grapalat" w:cs="Sylfaen"/>
          <w:b/>
          <w:sz w:val="18"/>
          <w:szCs w:val="18"/>
        </w:rPr>
        <w:t xml:space="preserve"> վերաբերյալ շահագրգիռ մարմինների ներկայացրած առա</w:t>
      </w:r>
      <w:r>
        <w:rPr>
          <w:rFonts w:ascii="GHEA Grapalat" w:hAnsi="GHEA Grapalat" w:cs="Sylfaen"/>
          <w:b/>
          <w:sz w:val="18"/>
          <w:szCs w:val="18"/>
        </w:rPr>
        <w:t>րկությունների և առաջարկությունն</w:t>
      </w:r>
      <w:r w:rsidRPr="00E6357B">
        <w:rPr>
          <w:rFonts w:ascii="GHEA Grapalat" w:hAnsi="GHEA Grapalat" w:cs="Sylfaen"/>
          <w:b/>
          <w:sz w:val="18"/>
          <w:szCs w:val="18"/>
        </w:rPr>
        <w:t>երի</w:t>
      </w:r>
      <w:r w:rsidRPr="00A71963">
        <w:rPr>
          <w:rFonts w:ascii="GHEA Grapalat" w:hAnsi="GHEA Grapalat" w:cs="Sylfaen"/>
          <w:b/>
          <w:sz w:val="18"/>
          <w:szCs w:val="18"/>
        </w:rPr>
        <w:t xml:space="preserve"> մասին</w:t>
      </w:r>
    </w:p>
    <w:p w:rsidR="004814CF" w:rsidRPr="00A71963" w:rsidRDefault="004814CF" w:rsidP="006E41D0">
      <w:pPr>
        <w:autoSpaceDE w:val="0"/>
        <w:autoSpaceDN w:val="0"/>
        <w:adjustRightInd w:val="0"/>
        <w:ind w:right="70"/>
        <w:rPr>
          <w:rFonts w:ascii="GHEA Grapalat" w:hAnsi="GHEA Grapalat" w:cs="GHEA Mariam"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66"/>
        <w:tblW w:w="1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0"/>
        <w:gridCol w:w="3711"/>
        <w:gridCol w:w="3433"/>
        <w:gridCol w:w="2754"/>
        <w:gridCol w:w="3964"/>
      </w:tblGrid>
      <w:tr w:rsidR="004814CF" w:rsidRPr="00A71963" w:rsidTr="007A2A59">
        <w:trPr>
          <w:trHeight w:val="87"/>
        </w:trPr>
        <w:tc>
          <w:tcPr>
            <w:tcW w:w="650" w:type="dxa"/>
          </w:tcPr>
          <w:p w:rsidR="004814CF" w:rsidRPr="00A71963" w:rsidRDefault="004814CF" w:rsidP="00BB5654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3711" w:type="dxa"/>
          </w:tcPr>
          <w:p w:rsidR="004814CF" w:rsidRPr="00A71963" w:rsidRDefault="004814CF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Առարկության, առաջարկության հեղինակը¸</w:t>
            </w:r>
          </w:p>
          <w:p w:rsidR="004814CF" w:rsidRPr="00A71963" w:rsidRDefault="004814CF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433" w:type="dxa"/>
          </w:tcPr>
          <w:p w:rsidR="004814CF" w:rsidRPr="00A71963" w:rsidRDefault="004814CF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Առարկության, առաջարկության բովանդակությունը</w:t>
            </w:r>
          </w:p>
        </w:tc>
        <w:tc>
          <w:tcPr>
            <w:tcW w:w="2754" w:type="dxa"/>
          </w:tcPr>
          <w:p w:rsidR="004814CF" w:rsidRPr="00A71963" w:rsidRDefault="004814CF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Եզրակացություն</w:t>
            </w:r>
          </w:p>
        </w:tc>
        <w:tc>
          <w:tcPr>
            <w:tcW w:w="3964" w:type="dxa"/>
          </w:tcPr>
          <w:p w:rsidR="004814CF" w:rsidRPr="00A71963" w:rsidRDefault="004814CF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</w:rPr>
              <w:t>Կատարված փոփոխությունները</w:t>
            </w:r>
          </w:p>
        </w:tc>
      </w:tr>
      <w:tr w:rsidR="004814CF" w:rsidRPr="00831A5D" w:rsidTr="007A2A59">
        <w:trPr>
          <w:trHeight w:val="79"/>
        </w:trPr>
        <w:tc>
          <w:tcPr>
            <w:tcW w:w="650" w:type="dxa"/>
          </w:tcPr>
          <w:p w:rsidR="004814CF" w:rsidRPr="00A71963" w:rsidRDefault="004814CF" w:rsidP="007A2A5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1.</w:t>
            </w:r>
          </w:p>
        </w:tc>
        <w:tc>
          <w:tcPr>
            <w:tcW w:w="3711" w:type="dxa"/>
          </w:tcPr>
          <w:p w:rsidR="004814CF" w:rsidRPr="007A2A59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ֆինանսների </w:t>
            </w:r>
            <w:r w:rsidRPr="007A2A59"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</w:p>
          <w:tbl>
            <w:tblPr>
              <w:tblW w:w="4403" w:type="pct"/>
              <w:tblCellSpacing w:w="7" w:type="dxa"/>
              <w:tblInd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2119"/>
              <w:gridCol w:w="959"/>
            </w:tblGrid>
            <w:tr w:rsidR="004814CF" w:rsidRPr="00831A5D" w:rsidTr="00831A5D">
              <w:trPr>
                <w:gridAfter w:val="1"/>
                <w:wAfter w:w="938" w:type="dxa"/>
                <w:trHeight w:val="252"/>
                <w:tblCellSpacing w:w="7" w:type="dxa"/>
              </w:trPr>
              <w:tc>
                <w:tcPr>
                  <w:tcW w:w="2098" w:type="dxa"/>
                  <w:vAlign w:val="center"/>
                </w:tcPr>
                <w:p w:rsidR="004814CF" w:rsidRPr="00831A5D" w:rsidRDefault="004814CF" w:rsidP="00831A5D">
                  <w:pPr>
                    <w:framePr w:hSpace="180" w:wrap="around" w:vAnchor="text" w:hAnchor="margin" w:xAlign="center" w:y="66"/>
                    <w:rPr>
                      <w:rFonts w:ascii="Sylfaen" w:hAnsi="Sylfaen"/>
                      <w:sz w:val="16"/>
                      <w:szCs w:val="16"/>
                      <w:lang w:val="fr-FR"/>
                    </w:rPr>
                  </w:pPr>
                  <w:r w:rsidRPr="00831A5D">
                    <w:rPr>
                      <w:sz w:val="16"/>
                      <w:szCs w:val="16"/>
                      <w:lang w:val="fr-FR"/>
                    </w:rPr>
                    <w:t>15.07.2015</w:t>
                  </w:r>
                  <w:r w:rsidRPr="007A2A59">
                    <w:rPr>
                      <w:rFonts w:ascii="Sylfaen" w:hAnsi="Sylfaen"/>
                      <w:sz w:val="16"/>
                      <w:szCs w:val="16"/>
                    </w:rPr>
                    <w:t>թ</w:t>
                  </w:r>
                  <w:r w:rsidRPr="00831A5D">
                    <w:rPr>
                      <w:rFonts w:ascii="Sylfaen" w:hAnsi="Sylfaen"/>
                      <w:sz w:val="16"/>
                      <w:szCs w:val="16"/>
                      <w:lang w:val="fr-FR"/>
                    </w:rPr>
                    <w:t xml:space="preserve">. </w:t>
                  </w:r>
                  <w:r>
                    <w:rPr>
                      <w:rFonts w:ascii="Sylfaen" w:hAnsi="Sylfaen"/>
                      <w:sz w:val="16"/>
                      <w:szCs w:val="16"/>
                      <w:lang w:val="fr-FR"/>
                    </w:rPr>
                    <w:t xml:space="preserve"> </w:t>
                  </w:r>
                  <w:r w:rsidRPr="00A71963">
                    <w:rPr>
                      <w:rFonts w:ascii="GHEA Grapalat" w:hAnsi="GHEA Grapalat"/>
                      <w:sz w:val="16"/>
                      <w:szCs w:val="16"/>
                      <w:lang w:val="fr-FR"/>
                    </w:rPr>
                    <w:t>№</w:t>
                  </w:r>
                  <w:r>
                    <w:rPr>
                      <w:rFonts w:ascii="Sylfaen" w:hAnsi="Sylfaen"/>
                      <w:sz w:val="16"/>
                      <w:szCs w:val="16"/>
                      <w:lang w:val="fr-FR"/>
                    </w:rPr>
                    <w:t xml:space="preserve">01/823/3/18428-15     </w:t>
                  </w:r>
                </w:p>
              </w:tc>
            </w:tr>
            <w:tr w:rsidR="004814CF" w:rsidRPr="00831A5D" w:rsidTr="007A2A59">
              <w:trPr>
                <w:trHeight w:val="3"/>
                <w:tblCellSpacing w:w="7" w:type="dxa"/>
              </w:trPr>
              <w:tc>
                <w:tcPr>
                  <w:tcW w:w="2098" w:type="dxa"/>
                  <w:vAlign w:val="center"/>
                </w:tcPr>
                <w:p w:rsidR="004814CF" w:rsidRPr="00831A5D" w:rsidRDefault="004814CF" w:rsidP="007A2A59">
                  <w:pPr>
                    <w:framePr w:hSpace="180" w:wrap="around" w:vAnchor="text" w:hAnchor="margin" w:xAlign="center" w:y="66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:rsidR="004814CF" w:rsidRPr="00831A5D" w:rsidRDefault="004814CF" w:rsidP="007A2A59">
                  <w:pPr>
                    <w:framePr w:hSpace="180" w:wrap="around" w:vAnchor="text" w:hAnchor="margin" w:xAlign="center" w:y="66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:rsidR="004814CF" w:rsidRPr="00A71963" w:rsidRDefault="004814CF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  <w:r w:rsidRPr="00831A5D">
              <w:rPr>
                <w:rFonts w:ascii="GHEA Grapalat" w:hAnsi="GHEA Grapalat" w:cs="Sylfaen"/>
                <w:sz w:val="15"/>
                <w:szCs w:val="15"/>
                <w:lang w:val="fr-FR"/>
              </w:rPr>
              <w:t xml:space="preserve"> </w:t>
            </w:r>
          </w:p>
          <w:tbl>
            <w:tblPr>
              <w:tblW w:w="4504" w:type="pct"/>
              <w:tblCellSpacing w:w="7" w:type="dxa"/>
              <w:tblInd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1899"/>
              <w:gridCol w:w="1249"/>
            </w:tblGrid>
            <w:tr w:rsidR="004814CF" w:rsidRPr="00831A5D" w:rsidTr="007A2A59">
              <w:trPr>
                <w:trHeight w:val="3"/>
                <w:tblCellSpacing w:w="7" w:type="dxa"/>
              </w:trPr>
              <w:tc>
                <w:tcPr>
                  <w:tcW w:w="1878" w:type="dxa"/>
                  <w:vAlign w:val="center"/>
                </w:tcPr>
                <w:p w:rsidR="004814CF" w:rsidRPr="00831A5D" w:rsidRDefault="004814CF" w:rsidP="007A2A59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lang w:val="fr-FR" w:eastAsia="ru-RU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4814CF" w:rsidRPr="00831A5D" w:rsidRDefault="004814CF" w:rsidP="007A2A59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lang w:val="fr-FR" w:eastAsia="ru-RU"/>
                    </w:rPr>
                  </w:pPr>
                </w:p>
              </w:tc>
            </w:tr>
          </w:tbl>
          <w:p w:rsidR="004814CF" w:rsidRPr="00A71963" w:rsidRDefault="004814CF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</w:tc>
        <w:tc>
          <w:tcPr>
            <w:tcW w:w="3433" w:type="dxa"/>
          </w:tcPr>
          <w:p w:rsidR="004814CF" w:rsidRPr="00A37779" w:rsidRDefault="004814CF" w:rsidP="007A2A59">
            <w:pPr>
              <w:rPr>
                <w:rFonts w:ascii="GHEA Grapalat" w:hAnsi="GHEA Grapalat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</w:rPr>
              <w:t>Առաջարկություններ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և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առարկություններ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չկան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  <w:r w:rsidRPr="00A37779">
              <w:rPr>
                <w:rFonts w:ascii="GHEA Grapalat" w:hAnsi="GHEA Grapalat"/>
                <w:lang w:val="fr-FR"/>
              </w:rPr>
              <w:t xml:space="preserve"> </w:t>
            </w:r>
          </w:p>
          <w:p w:rsidR="004814CF" w:rsidRPr="005D45AF" w:rsidRDefault="004814CF" w:rsidP="007A2A59">
            <w:pPr>
              <w:pStyle w:val="BodyTextIndent2"/>
              <w:ind w:firstLine="0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</w:p>
        </w:tc>
        <w:tc>
          <w:tcPr>
            <w:tcW w:w="2754" w:type="dxa"/>
          </w:tcPr>
          <w:p w:rsidR="004814CF" w:rsidRPr="00A71963" w:rsidRDefault="004814CF" w:rsidP="007A2A59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 է ի գիտություն</w:t>
            </w:r>
            <w:r w:rsidRPr="00A71963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</w:p>
        </w:tc>
        <w:tc>
          <w:tcPr>
            <w:tcW w:w="3964" w:type="dxa"/>
          </w:tcPr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14CF" w:rsidRPr="00E6357B" w:rsidTr="007A2A59">
        <w:trPr>
          <w:trHeight w:val="3891"/>
        </w:trPr>
        <w:tc>
          <w:tcPr>
            <w:tcW w:w="650" w:type="dxa"/>
          </w:tcPr>
          <w:p w:rsidR="004814CF" w:rsidRPr="00A71963" w:rsidRDefault="004814CF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2.</w:t>
            </w:r>
          </w:p>
        </w:tc>
        <w:tc>
          <w:tcPr>
            <w:tcW w:w="3711" w:type="dxa"/>
          </w:tcPr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ՀՀ ոստիկանություն</w:t>
            </w:r>
          </w:p>
          <w:p w:rsidR="004814CF" w:rsidRPr="00E6357B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20.07</w:t>
            </w: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.2015թ. №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24/2069</w:t>
            </w: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433" w:type="dxa"/>
          </w:tcPr>
          <w:p w:rsidR="004814CF" w:rsidRPr="00A37779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37779" w:rsidRDefault="004814CF" w:rsidP="007A2A59">
            <w:pPr>
              <w:rPr>
                <w:rFonts w:ascii="GHEA Grapalat" w:hAnsi="GHEA Grapalat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</w:rPr>
              <w:t>Առաջարկություններ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և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առարկություններ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չկան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  <w:r w:rsidRPr="00A37779">
              <w:rPr>
                <w:rFonts w:ascii="GHEA Grapalat" w:hAnsi="GHEA Grapalat"/>
                <w:lang w:val="fr-FR"/>
              </w:rPr>
              <w:t xml:space="preserve"> </w:t>
            </w:r>
          </w:p>
          <w:p w:rsidR="004814CF" w:rsidRPr="00234B79" w:rsidRDefault="004814CF" w:rsidP="007A2A59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2"/>
                <w:lang w:val="it-IT"/>
              </w:rPr>
            </w:pPr>
          </w:p>
        </w:tc>
        <w:tc>
          <w:tcPr>
            <w:tcW w:w="2754" w:type="dxa"/>
          </w:tcPr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 է ի գիտություն:</w:t>
            </w: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964" w:type="dxa"/>
          </w:tcPr>
          <w:p w:rsidR="004814CF" w:rsidRPr="00A71963" w:rsidRDefault="004814CF" w:rsidP="007A2A59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14CF" w:rsidRPr="00831A5D" w:rsidTr="007A2A59">
        <w:trPr>
          <w:trHeight w:val="313"/>
        </w:trPr>
        <w:tc>
          <w:tcPr>
            <w:tcW w:w="650" w:type="dxa"/>
          </w:tcPr>
          <w:p w:rsidR="004814CF" w:rsidRDefault="004814CF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Default="004814CF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Default="004814CF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Default="004814CF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814CF" w:rsidRPr="00A71963" w:rsidRDefault="004814CF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711" w:type="dxa"/>
          </w:tcPr>
          <w:p w:rsidR="004814CF" w:rsidRPr="00831A5D" w:rsidRDefault="004814CF" w:rsidP="007A2A59">
            <w:pPr>
              <w:rPr>
                <w:rFonts w:ascii="GHEA Grapalat" w:hAnsi="GHEA Grapalat"/>
                <w:sz w:val="15"/>
                <w:szCs w:val="15"/>
                <w:lang w:val="fr-FR"/>
              </w:rPr>
            </w:pPr>
            <w:r w:rsidRPr="00831A5D">
              <w:rPr>
                <w:rFonts w:ascii="GHEA Grapalat" w:hAnsi="GHEA Grapalat"/>
                <w:sz w:val="15"/>
                <w:szCs w:val="15"/>
                <w:lang w:val="fr-FR"/>
              </w:rPr>
              <w:t>ՀՀ արդարադատության նախարարություն</w:t>
            </w:r>
          </w:p>
          <w:p w:rsidR="004814CF" w:rsidRDefault="004814CF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  <w:p w:rsidR="004814CF" w:rsidRPr="00831A5D" w:rsidRDefault="004814CF" w:rsidP="007A2A59">
            <w:pPr>
              <w:rPr>
                <w:rFonts w:ascii="GHEA Grapalat" w:hAnsi="GHEA Grapalat"/>
                <w:sz w:val="15"/>
                <w:szCs w:val="15"/>
                <w:lang w:val="fr-FR"/>
              </w:rPr>
            </w:pPr>
            <w:r w:rsidRPr="00831A5D">
              <w:rPr>
                <w:rFonts w:ascii="GHEA Grapalat" w:hAnsi="GHEA Grapalat"/>
                <w:sz w:val="15"/>
                <w:szCs w:val="15"/>
                <w:lang w:val="fr-FR"/>
              </w:rPr>
              <w:t>28.07.2015թ.</w:t>
            </w:r>
            <w:r>
              <w:rPr>
                <w:rFonts w:ascii="GHEA Grapalat" w:hAnsi="GHEA Grapalat"/>
                <w:sz w:val="15"/>
                <w:szCs w:val="15"/>
                <w:lang w:val="fr-FR"/>
              </w:rPr>
              <w:t xml:space="preserve"> </w:t>
            </w:r>
            <w:r w:rsidRPr="00831A5D">
              <w:rPr>
                <w:rFonts w:ascii="GHEA Grapalat" w:hAnsi="GHEA Grapalat"/>
                <w:sz w:val="15"/>
                <w:szCs w:val="15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№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02/14/9167-15</w:t>
            </w:r>
          </w:p>
          <w:p w:rsidR="004814CF" w:rsidRDefault="004814CF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  <w:p w:rsidR="004814CF" w:rsidRDefault="004814CF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  <w:p w:rsidR="004814CF" w:rsidRDefault="004814CF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  <w:p w:rsidR="004814CF" w:rsidRPr="00A71963" w:rsidRDefault="004814CF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</w:tc>
        <w:tc>
          <w:tcPr>
            <w:tcW w:w="3433" w:type="dxa"/>
          </w:tcPr>
          <w:p w:rsidR="004814CF" w:rsidRPr="007804A2" w:rsidRDefault="004814CF" w:rsidP="007A2A59">
            <w:pPr>
              <w:pStyle w:val="BodyTextIndent2"/>
              <w:ind w:firstLine="0"/>
              <w:rPr>
                <w:rFonts w:ascii="GHEA Grapalat" w:hAnsi="GHEA Grapalat"/>
                <w:b/>
                <w:sz w:val="14"/>
                <w:szCs w:val="14"/>
                <w:lang w:val="fr-FR"/>
              </w:rPr>
            </w:pPr>
            <w:r w:rsidRPr="007804A2">
              <w:rPr>
                <w:rFonts w:ascii="GHEA Grapalat" w:hAnsi="GHEA Grapalat"/>
                <w:sz w:val="14"/>
                <w:szCs w:val="14"/>
                <w:lang w:val="fr-FR"/>
              </w:rPr>
              <w:t>Առաջարկվել է</w:t>
            </w:r>
            <w:r w:rsidRPr="007A2A5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</w:t>
            </w:r>
            <w:r w:rsidRPr="007A2A5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նախագծի 4-րդ կետում «Հայաստանի Հանրապետության արտաքին գործերի նախարարությանը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» բառերն </w:t>
            </w:r>
            <w:r w:rsidRPr="007A2A5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փոխարինել «Հայաստանի Հանրապետության արտաքին գործերի նախարարին» բառերով</w:t>
            </w:r>
            <w:r w:rsidRPr="007804A2">
              <w:rPr>
                <w:rFonts w:ascii="GHEA Grapalat" w:hAnsi="GHEA Grapalat" w:cs="Sylfaen"/>
                <w:sz w:val="14"/>
                <w:szCs w:val="14"/>
                <w:lang w:val="fr-FR"/>
              </w:rPr>
              <w:t>:</w:t>
            </w:r>
          </w:p>
        </w:tc>
        <w:tc>
          <w:tcPr>
            <w:tcW w:w="2754" w:type="dxa"/>
          </w:tcPr>
          <w:p w:rsidR="004814CF" w:rsidRPr="00A71963" w:rsidRDefault="004814CF" w:rsidP="007804A2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 է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ամբողջությամբ:</w:t>
            </w:r>
            <w:r>
              <w:rPr>
                <w:rFonts w:ascii="Courier New" w:hAnsi="Courier New" w:cs="Courier New"/>
                <w:sz w:val="16"/>
                <w:szCs w:val="16"/>
                <w:lang w:val="fr-FR"/>
              </w:rPr>
              <w:t>  </w:t>
            </w:r>
          </w:p>
        </w:tc>
        <w:tc>
          <w:tcPr>
            <w:tcW w:w="3964" w:type="dxa"/>
          </w:tcPr>
          <w:p w:rsidR="004814CF" w:rsidRPr="00A71963" w:rsidRDefault="004814CF" w:rsidP="007804A2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fr-FR"/>
              </w:rPr>
              <w:t>Նախագծում կատարվել է համապատասխան փոփոխություն:</w:t>
            </w:r>
            <w:r>
              <w:rPr>
                <w:rFonts w:ascii="Courier New" w:hAnsi="Courier New" w:cs="Courier New"/>
                <w:sz w:val="16"/>
                <w:szCs w:val="16"/>
                <w:lang w:val="fr-FR"/>
              </w:rPr>
              <w:t> </w:t>
            </w:r>
          </w:p>
        </w:tc>
      </w:tr>
    </w:tbl>
    <w:p w:rsidR="004814CF" w:rsidRPr="00EB1160" w:rsidRDefault="004814CF" w:rsidP="007A2A59">
      <w:pPr>
        <w:rPr>
          <w:rFonts w:ascii="GHEA Grapalat" w:hAnsi="GHEA Grapalat"/>
          <w:sz w:val="18"/>
          <w:szCs w:val="18"/>
          <w:lang w:val="af-ZA"/>
        </w:rPr>
      </w:pPr>
    </w:p>
    <w:p w:rsidR="004814CF" w:rsidRPr="00EB1160" w:rsidRDefault="004814CF" w:rsidP="007A2A59">
      <w:pPr>
        <w:tabs>
          <w:tab w:val="left" w:pos="1815"/>
        </w:tabs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</w:t>
      </w:r>
      <w:r w:rsidRPr="00EB1160">
        <w:rPr>
          <w:rFonts w:ascii="GHEA Grapalat" w:hAnsi="GHEA Grapalat"/>
          <w:sz w:val="18"/>
          <w:szCs w:val="18"/>
          <w:lang w:val="af-ZA"/>
        </w:rPr>
        <w:t>ՀՀ ԱԳ</w:t>
      </w:r>
      <w:r>
        <w:rPr>
          <w:rFonts w:ascii="GHEA Grapalat" w:hAnsi="GHEA Grapalat"/>
          <w:sz w:val="18"/>
          <w:szCs w:val="18"/>
          <w:lang w:val="af-ZA"/>
        </w:rPr>
        <w:t>Ն  30</w:t>
      </w:r>
      <w:r w:rsidRPr="00EB1160">
        <w:rPr>
          <w:rFonts w:ascii="GHEA Grapalat" w:hAnsi="GHEA Grapalat"/>
          <w:sz w:val="18"/>
          <w:szCs w:val="18"/>
          <w:lang w:val="af-ZA"/>
        </w:rPr>
        <w:t>.07.2015թ</w:t>
      </w:r>
      <w:r>
        <w:rPr>
          <w:rFonts w:ascii="GHEA Grapalat" w:hAnsi="GHEA Grapalat"/>
          <w:sz w:val="18"/>
          <w:szCs w:val="18"/>
          <w:lang w:val="af-ZA"/>
        </w:rPr>
        <w:t>.</w:t>
      </w:r>
    </w:p>
    <w:sectPr w:rsidR="004814CF" w:rsidRPr="00EB1160" w:rsidSect="00DB450E">
      <w:pgSz w:w="15840" w:h="12240" w:orient="landscape"/>
      <w:pgMar w:top="1701" w:right="900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CF" w:rsidRDefault="004814CF" w:rsidP="007A2A59">
      <w:r>
        <w:separator/>
      </w:r>
    </w:p>
  </w:endnote>
  <w:endnote w:type="continuationSeparator" w:id="0">
    <w:p w:rsidR="004814CF" w:rsidRDefault="004814CF" w:rsidP="007A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CF" w:rsidRDefault="004814CF" w:rsidP="007A2A59">
      <w:r>
        <w:separator/>
      </w:r>
    </w:p>
  </w:footnote>
  <w:footnote w:type="continuationSeparator" w:id="0">
    <w:p w:rsidR="004814CF" w:rsidRDefault="004814CF" w:rsidP="007A2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70B"/>
    <w:rsid w:val="00036B53"/>
    <w:rsid w:val="000E3453"/>
    <w:rsid w:val="000E4624"/>
    <w:rsid w:val="00101A95"/>
    <w:rsid w:val="00145F64"/>
    <w:rsid w:val="001977BB"/>
    <w:rsid w:val="00213E02"/>
    <w:rsid w:val="00222550"/>
    <w:rsid w:val="00234B79"/>
    <w:rsid w:val="002630A0"/>
    <w:rsid w:val="00266EFE"/>
    <w:rsid w:val="002C2D9C"/>
    <w:rsid w:val="002E7E43"/>
    <w:rsid w:val="00310813"/>
    <w:rsid w:val="00333F92"/>
    <w:rsid w:val="00381B75"/>
    <w:rsid w:val="003A7C4E"/>
    <w:rsid w:val="003B42D5"/>
    <w:rsid w:val="00435695"/>
    <w:rsid w:val="004814CF"/>
    <w:rsid w:val="00491D70"/>
    <w:rsid w:val="004A3A4E"/>
    <w:rsid w:val="00531867"/>
    <w:rsid w:val="00557A17"/>
    <w:rsid w:val="005D45AF"/>
    <w:rsid w:val="00612AED"/>
    <w:rsid w:val="00617BD8"/>
    <w:rsid w:val="006C566A"/>
    <w:rsid w:val="006E392F"/>
    <w:rsid w:val="006E3F75"/>
    <w:rsid w:val="006E41D0"/>
    <w:rsid w:val="0070038F"/>
    <w:rsid w:val="00763EB0"/>
    <w:rsid w:val="007775D1"/>
    <w:rsid w:val="007804A2"/>
    <w:rsid w:val="00787BC7"/>
    <w:rsid w:val="007A2A59"/>
    <w:rsid w:val="00831A5D"/>
    <w:rsid w:val="00837BA3"/>
    <w:rsid w:val="00856417"/>
    <w:rsid w:val="00883EA3"/>
    <w:rsid w:val="0089033F"/>
    <w:rsid w:val="008C7D49"/>
    <w:rsid w:val="008D3EE5"/>
    <w:rsid w:val="0092161C"/>
    <w:rsid w:val="009A705F"/>
    <w:rsid w:val="009E2E96"/>
    <w:rsid w:val="009F4D54"/>
    <w:rsid w:val="009F5002"/>
    <w:rsid w:val="00A160A3"/>
    <w:rsid w:val="00A279A3"/>
    <w:rsid w:val="00A3470B"/>
    <w:rsid w:val="00A37779"/>
    <w:rsid w:val="00A71963"/>
    <w:rsid w:val="00AA3139"/>
    <w:rsid w:val="00AD5463"/>
    <w:rsid w:val="00B226FE"/>
    <w:rsid w:val="00B25350"/>
    <w:rsid w:val="00B52DD9"/>
    <w:rsid w:val="00BB5654"/>
    <w:rsid w:val="00BE482C"/>
    <w:rsid w:val="00C04280"/>
    <w:rsid w:val="00C16A3B"/>
    <w:rsid w:val="00C22946"/>
    <w:rsid w:val="00C83B5A"/>
    <w:rsid w:val="00CA44E0"/>
    <w:rsid w:val="00CC22CF"/>
    <w:rsid w:val="00CC3A21"/>
    <w:rsid w:val="00D20C2C"/>
    <w:rsid w:val="00DA34D2"/>
    <w:rsid w:val="00DB450E"/>
    <w:rsid w:val="00DE0AE1"/>
    <w:rsid w:val="00E50EC7"/>
    <w:rsid w:val="00E6357B"/>
    <w:rsid w:val="00E70A79"/>
    <w:rsid w:val="00EB1160"/>
    <w:rsid w:val="00ED2658"/>
    <w:rsid w:val="00ED3B9E"/>
    <w:rsid w:val="00ED7AF3"/>
    <w:rsid w:val="00FA1DC9"/>
    <w:rsid w:val="00FA3405"/>
    <w:rsid w:val="00FA768E"/>
    <w:rsid w:val="00F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0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3470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3470B"/>
    <w:rPr>
      <w:rFonts w:ascii="Times Armenian" w:hAnsi="Times Armeni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36B53"/>
    <w:rPr>
      <w:rFonts w:cs="Times New Roman"/>
      <w:b/>
    </w:rPr>
  </w:style>
  <w:style w:type="paragraph" w:customStyle="1" w:styleId="norm">
    <w:name w:val="norm"/>
    <w:basedOn w:val="Normal"/>
    <w:link w:val="normChar"/>
    <w:uiPriority w:val="99"/>
    <w:rsid w:val="00036B53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036B53"/>
    <w:rPr>
      <w:rFonts w:ascii="Arial Armenian" w:hAnsi="Arial Armenian"/>
      <w:sz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7A2A5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2A5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A2A5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2A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</TotalTime>
  <Pages>1</Pages>
  <Words>150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AnahitV</cp:lastModifiedBy>
  <cp:revision>41</cp:revision>
  <cp:lastPrinted>2015-07-30T06:51:00Z</cp:lastPrinted>
  <dcterms:created xsi:type="dcterms:W3CDTF">2014-03-14T08:51:00Z</dcterms:created>
  <dcterms:modified xsi:type="dcterms:W3CDTF">2015-08-05T09:41:00Z</dcterms:modified>
</cp:coreProperties>
</file>