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14" w:rsidRPr="00DA28DA" w:rsidRDefault="008F1514" w:rsidP="008424E0">
      <w:pPr>
        <w:spacing w:line="360" w:lineRule="auto"/>
        <w:ind w:left="7200" w:firstLine="720"/>
        <w:jc w:val="right"/>
        <w:rPr>
          <w:rFonts w:ascii="Times Armenian" w:hAnsi="Times Armenian"/>
          <w:u w:val="single"/>
        </w:rPr>
      </w:pPr>
      <w:r w:rsidRPr="00DA28DA">
        <w:rPr>
          <w:rFonts w:ascii="Times Armenian" w:hAnsi="Times Armenian"/>
          <w:u w:val="single"/>
        </w:rPr>
        <w:t>Ü²Ê²¶ÆÌ</w:t>
      </w:r>
    </w:p>
    <w:p w:rsidR="008F1514" w:rsidRDefault="008F1514" w:rsidP="008424E0">
      <w:pPr>
        <w:spacing w:line="360" w:lineRule="auto"/>
        <w:jc w:val="center"/>
        <w:rPr>
          <w:rFonts w:ascii="Times Armenian" w:hAnsi="Times Armenian"/>
        </w:rPr>
      </w:pPr>
      <w:r w:rsidRPr="00DA28DA">
        <w:rPr>
          <w:rFonts w:ascii="Times Armenian" w:hAnsi="Times Armenian"/>
          <w:sz w:val="20"/>
        </w:rPr>
        <w:object w:dxaOrig="1963" w:dyaOrig="1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4.5pt" o:ole="">
            <v:imagedata r:id="rId7" o:title=""/>
          </v:shape>
          <o:OLEObject Type="Embed" ProgID="Word.Picture.8" ShapeID="_x0000_i1025" DrawAspect="Content" ObjectID="_1340778272" r:id="rId8"/>
        </w:object>
      </w:r>
    </w:p>
    <w:p w:rsidR="008F1514" w:rsidRDefault="008F1514" w:rsidP="00A721CD">
      <w:pPr>
        <w:spacing w:after="0"/>
        <w:jc w:val="center"/>
        <w:rPr>
          <w:rFonts w:ascii="Times Armenian" w:hAnsi="Times Armenian"/>
          <w:b/>
          <w:sz w:val="28"/>
        </w:rPr>
      </w:pPr>
      <w:r>
        <w:rPr>
          <w:rFonts w:ascii="Times Armenian" w:hAnsi="Times Armenian"/>
          <w:b/>
          <w:sz w:val="28"/>
        </w:rPr>
        <w:t>Ð²Ú²êî²ÜÆ   Ð²Üð²äºîàôÂÚ²Ü    Î²è²ì²ðàôÂÚ²Ü</w:t>
      </w:r>
    </w:p>
    <w:p w:rsidR="008F1514" w:rsidRDefault="008F1514" w:rsidP="008424E0">
      <w:pPr>
        <w:jc w:val="center"/>
        <w:rPr>
          <w:rFonts w:ascii="Times Armenian" w:hAnsi="Times Armenian"/>
          <w:b/>
          <w:sz w:val="28"/>
        </w:rPr>
      </w:pPr>
      <w:r>
        <w:rPr>
          <w:rFonts w:ascii="Times Armenian" w:hAnsi="Times Armenian"/>
          <w:b/>
          <w:sz w:val="28"/>
        </w:rPr>
        <w:t>àðàÞàôØ</w:t>
      </w:r>
    </w:p>
    <w:p w:rsidR="008F1514" w:rsidRDefault="008F1514" w:rsidP="008424E0">
      <w:pPr>
        <w:jc w:val="center"/>
        <w:rPr>
          <w:rFonts w:ascii="Times Armenian" w:hAnsi="Times Armenian"/>
          <w:b/>
        </w:rPr>
      </w:pPr>
    </w:p>
    <w:p w:rsidR="008F1514" w:rsidRPr="008424E0" w:rsidRDefault="008F1514" w:rsidP="008424E0">
      <w:pPr>
        <w:tabs>
          <w:tab w:val="left" w:pos="1980"/>
        </w:tabs>
        <w:spacing w:after="0" w:line="360" w:lineRule="auto"/>
        <w:jc w:val="right"/>
        <w:rPr>
          <w:rFonts w:ascii="Times Armenian" w:hAnsi="Times Armenian"/>
          <w:sz w:val="24"/>
          <w:szCs w:val="24"/>
        </w:rPr>
      </w:pPr>
      <w:r>
        <w:rPr>
          <w:rFonts w:ascii="Times Armenian" w:hAnsi="Times Armenian"/>
          <w:iCs/>
        </w:rPr>
        <w:t xml:space="preserve">                                         </w:t>
      </w:r>
      <w:r>
        <w:rPr>
          <w:rFonts w:ascii="Times Armenian" w:hAnsi="Times Armenian"/>
          <w:iCs/>
        </w:rPr>
        <w:tab/>
      </w:r>
      <w:r>
        <w:rPr>
          <w:rFonts w:ascii="Times Armenian" w:hAnsi="Times Armenian"/>
          <w:i/>
        </w:rPr>
        <w:tab/>
      </w:r>
      <w:r>
        <w:rPr>
          <w:rFonts w:ascii="Times Armenian" w:hAnsi="Times Armenian"/>
          <w:i/>
        </w:rPr>
        <w:tab/>
      </w:r>
      <w:r>
        <w:rPr>
          <w:rFonts w:ascii="Times Armenian" w:hAnsi="Times Armenian"/>
          <w:i/>
        </w:rPr>
        <w:tab/>
      </w:r>
      <w:r>
        <w:rPr>
          <w:rFonts w:ascii="Times Armenian" w:hAnsi="Times Armenian"/>
          <w:i/>
        </w:rPr>
        <w:tab/>
      </w:r>
      <w:r>
        <w:rPr>
          <w:rFonts w:ascii="Times Armenian" w:hAnsi="Times Armenian"/>
          <w:i/>
        </w:rPr>
        <w:tab/>
      </w:r>
      <w:r>
        <w:rPr>
          <w:rFonts w:ascii="Times Armenian" w:hAnsi="Times Armenian"/>
          <w:i/>
        </w:rPr>
        <w:tab/>
      </w:r>
      <w:r>
        <w:rPr>
          <w:rFonts w:ascii="Times Armenian" w:hAnsi="Times Armenian"/>
          <w:i/>
        </w:rPr>
        <w:tab/>
      </w:r>
      <w:r w:rsidRPr="008424E0">
        <w:rPr>
          <w:rFonts w:ascii="Times Armenian" w:hAnsi="Times Armenian"/>
          <w:iCs/>
          <w:sz w:val="24"/>
          <w:szCs w:val="24"/>
        </w:rPr>
        <w:t>ÃÇí----------Ü</w:t>
      </w:r>
    </w:p>
    <w:p w:rsidR="008F1514" w:rsidRDefault="008F1514" w:rsidP="008424E0">
      <w:pPr>
        <w:tabs>
          <w:tab w:val="left" w:pos="9720"/>
        </w:tabs>
        <w:spacing w:after="0"/>
        <w:ind w:right="-82"/>
        <w:jc w:val="center"/>
        <w:rPr>
          <w:rFonts w:ascii="Times Armenian" w:hAnsi="Times Armenian"/>
          <w:b/>
          <w:bCs/>
          <w:iCs/>
          <w:sz w:val="24"/>
          <w:szCs w:val="24"/>
        </w:rPr>
      </w:pPr>
    </w:p>
    <w:p w:rsidR="008F1514" w:rsidRPr="008424E0" w:rsidRDefault="008F1514" w:rsidP="008424E0">
      <w:pPr>
        <w:tabs>
          <w:tab w:val="left" w:pos="9720"/>
        </w:tabs>
        <w:spacing w:after="0"/>
        <w:ind w:right="-82"/>
        <w:jc w:val="center"/>
        <w:rPr>
          <w:rFonts w:ascii="Times Armenian" w:hAnsi="Times Armenian"/>
          <w:b/>
          <w:bCs/>
          <w:iCs/>
          <w:sz w:val="24"/>
          <w:szCs w:val="24"/>
        </w:rPr>
      </w:pPr>
    </w:p>
    <w:p w:rsidR="008F1514" w:rsidRPr="008424E0" w:rsidRDefault="008F1514" w:rsidP="008424E0">
      <w:pPr>
        <w:tabs>
          <w:tab w:val="left" w:pos="9720"/>
        </w:tabs>
        <w:spacing w:after="0"/>
        <w:ind w:right="-82"/>
        <w:jc w:val="center"/>
        <w:rPr>
          <w:rFonts w:ascii="Times Armenian" w:hAnsi="Times Armenian"/>
          <w:b/>
          <w:bCs/>
          <w:i/>
          <w:sz w:val="24"/>
          <w:szCs w:val="24"/>
        </w:rPr>
      </w:pPr>
      <w:r w:rsidRPr="008424E0">
        <w:rPr>
          <w:rFonts w:ascii="Times Armenian" w:hAnsi="Times Armenian"/>
          <w:b/>
          <w:bCs/>
          <w:sz w:val="24"/>
          <w:szCs w:val="24"/>
        </w:rPr>
        <w:t xml:space="preserve">Ð²Ú²êî²ÜÆ Ð²Üð²äºîàôÂÚ²Ü </w:t>
      </w:r>
      <w:r>
        <w:rPr>
          <w:rFonts w:ascii="Times Armenian" w:hAnsi="Times Armenian"/>
          <w:b/>
          <w:bCs/>
          <w:sz w:val="24"/>
          <w:szCs w:val="24"/>
        </w:rPr>
        <w:t xml:space="preserve">Î²è²ì²ðàôÂÚ²Ü </w:t>
      </w:r>
      <w:r w:rsidRPr="008424E0">
        <w:rPr>
          <w:rFonts w:ascii="Times Armenian" w:hAnsi="Times Armenian"/>
          <w:b/>
          <w:bCs/>
          <w:sz w:val="24"/>
          <w:szCs w:val="24"/>
        </w:rPr>
        <w:t>200</w:t>
      </w:r>
      <w:r>
        <w:rPr>
          <w:rFonts w:ascii="Times Armenian" w:hAnsi="Times Armenian"/>
          <w:b/>
          <w:bCs/>
          <w:sz w:val="24"/>
          <w:szCs w:val="24"/>
        </w:rPr>
        <w:t>9</w:t>
      </w:r>
      <w:r w:rsidRPr="008424E0">
        <w:rPr>
          <w:rFonts w:ascii="Times Armenian" w:hAnsi="Times Armenian"/>
          <w:b/>
          <w:bCs/>
          <w:sz w:val="24"/>
          <w:szCs w:val="24"/>
        </w:rPr>
        <w:t xml:space="preserve"> Â</w:t>
      </w:r>
      <w:r w:rsidRPr="008424E0">
        <w:rPr>
          <w:rFonts w:ascii="Times Armenian" w:hAnsi="Times Armenian"/>
          <w:b/>
          <w:bCs/>
          <w:sz w:val="24"/>
          <w:szCs w:val="24"/>
          <w:lang w:val="hy-AM"/>
        </w:rPr>
        <w:t>ì²Î²ÜÆ</w:t>
      </w:r>
      <w:r>
        <w:rPr>
          <w:rFonts w:ascii="Times Armenian" w:hAnsi="Times Armenian"/>
          <w:b/>
          <w:bCs/>
          <w:sz w:val="24"/>
          <w:szCs w:val="24"/>
        </w:rPr>
        <w:t xml:space="preserve"> ÜàÚºØ´ºð</w:t>
      </w:r>
      <w:r w:rsidRPr="008424E0">
        <w:rPr>
          <w:rFonts w:ascii="Times Armenian" w:hAnsi="Times Armenian"/>
          <w:b/>
          <w:bCs/>
          <w:sz w:val="24"/>
          <w:szCs w:val="24"/>
        </w:rPr>
        <w:t xml:space="preserve">Æ  </w:t>
      </w:r>
      <w:r>
        <w:rPr>
          <w:rFonts w:ascii="Times Armenian" w:hAnsi="Times Armenian"/>
          <w:b/>
          <w:bCs/>
          <w:sz w:val="24"/>
          <w:szCs w:val="24"/>
        </w:rPr>
        <w:t>6</w:t>
      </w:r>
      <w:r w:rsidRPr="008424E0">
        <w:rPr>
          <w:rFonts w:ascii="Times Armenian" w:hAnsi="Times Armenian"/>
          <w:b/>
          <w:bCs/>
          <w:sz w:val="24"/>
          <w:szCs w:val="24"/>
        </w:rPr>
        <w:t xml:space="preserve">-Æ ÂÆì </w:t>
      </w:r>
      <w:r>
        <w:rPr>
          <w:rFonts w:ascii="Times Armenian" w:hAnsi="Times Armenian"/>
          <w:b/>
          <w:bCs/>
          <w:sz w:val="24"/>
          <w:szCs w:val="24"/>
        </w:rPr>
        <w:t>1254</w:t>
      </w:r>
      <w:r w:rsidRPr="008424E0">
        <w:rPr>
          <w:rFonts w:ascii="Times Armenian" w:hAnsi="Times Armenian"/>
          <w:b/>
          <w:bCs/>
          <w:sz w:val="24"/>
          <w:szCs w:val="24"/>
        </w:rPr>
        <w:t>-Ü</w:t>
      </w:r>
      <w:r>
        <w:rPr>
          <w:rFonts w:ascii="Times Armenian" w:hAnsi="Times Armenian"/>
          <w:b/>
          <w:bCs/>
          <w:sz w:val="24"/>
          <w:szCs w:val="24"/>
        </w:rPr>
        <w:t xml:space="preserve"> </w:t>
      </w:r>
      <w:r w:rsidRPr="008424E0">
        <w:rPr>
          <w:rFonts w:ascii="Times Armenian" w:hAnsi="Times Armenian"/>
          <w:b/>
          <w:bCs/>
          <w:sz w:val="24"/>
          <w:szCs w:val="24"/>
        </w:rPr>
        <w:t>àðàÞØ</w:t>
      </w:r>
      <w:r>
        <w:rPr>
          <w:rFonts w:ascii="Times Armenian" w:hAnsi="Times Armenian"/>
          <w:b/>
          <w:bCs/>
          <w:sz w:val="24"/>
          <w:szCs w:val="24"/>
        </w:rPr>
        <w:t>²</w:t>
      </w:r>
      <w:r w:rsidRPr="008424E0">
        <w:rPr>
          <w:rFonts w:ascii="Times Armenian" w:hAnsi="Times Armenian"/>
          <w:b/>
          <w:bCs/>
          <w:sz w:val="24"/>
          <w:szCs w:val="24"/>
        </w:rPr>
        <w:t>Ü</w:t>
      </w:r>
      <w:r>
        <w:rPr>
          <w:rFonts w:ascii="Times Armenian" w:hAnsi="Times Armenian"/>
          <w:b/>
          <w:bCs/>
          <w:sz w:val="24"/>
          <w:szCs w:val="24"/>
        </w:rPr>
        <w:t xml:space="preserve"> </w:t>
      </w:r>
      <w:r w:rsidRPr="008424E0">
        <w:rPr>
          <w:rFonts w:ascii="Times Armenian" w:hAnsi="Times Armenian"/>
          <w:b/>
          <w:bCs/>
          <w:sz w:val="24"/>
          <w:szCs w:val="24"/>
        </w:rPr>
        <w:t>Øºæ öàöàÊàôÂÚàôÜ</w:t>
      </w:r>
      <w:r>
        <w:rPr>
          <w:rFonts w:ascii="Times Armenian" w:hAnsi="Times Armenian"/>
          <w:b/>
          <w:bCs/>
          <w:sz w:val="24"/>
          <w:szCs w:val="24"/>
        </w:rPr>
        <w:t xml:space="preserve"> </w:t>
      </w:r>
      <w:r w:rsidRPr="008424E0">
        <w:rPr>
          <w:rFonts w:ascii="Times Armenian" w:hAnsi="Times Armenian"/>
          <w:b/>
          <w:bCs/>
          <w:sz w:val="24"/>
          <w:szCs w:val="24"/>
        </w:rPr>
        <w:t>Î²î²ðºÈàô Ø²êÆÜ</w:t>
      </w:r>
    </w:p>
    <w:p w:rsidR="008F1514" w:rsidRDefault="008F1514" w:rsidP="008424E0">
      <w:pPr>
        <w:spacing w:after="0" w:line="360" w:lineRule="auto"/>
        <w:ind w:right="-82" w:firstLine="540"/>
        <w:jc w:val="both"/>
        <w:rPr>
          <w:rFonts w:ascii="Times Armenian" w:hAnsi="Times Armenian"/>
          <w:i/>
          <w:sz w:val="24"/>
          <w:szCs w:val="24"/>
        </w:rPr>
      </w:pPr>
      <w:r w:rsidRPr="008424E0">
        <w:rPr>
          <w:rFonts w:ascii="Times Armenian" w:hAnsi="Times Armenian"/>
          <w:i/>
          <w:sz w:val="24"/>
          <w:szCs w:val="24"/>
        </w:rPr>
        <w:t xml:space="preserve">   </w:t>
      </w:r>
    </w:p>
    <w:p w:rsidR="008F1514" w:rsidRDefault="008F1514" w:rsidP="008424E0">
      <w:pPr>
        <w:spacing w:after="0" w:line="360" w:lineRule="auto"/>
        <w:ind w:right="-82" w:firstLine="540"/>
        <w:jc w:val="both"/>
        <w:rPr>
          <w:rFonts w:ascii="Times Armenian" w:hAnsi="Times Armenian"/>
          <w:i/>
          <w:sz w:val="24"/>
          <w:szCs w:val="24"/>
        </w:rPr>
      </w:pPr>
    </w:p>
    <w:p w:rsidR="008F1514" w:rsidRPr="008424E0" w:rsidRDefault="008F1514" w:rsidP="008424E0">
      <w:pPr>
        <w:spacing w:after="0" w:line="360" w:lineRule="auto"/>
        <w:ind w:right="-82" w:firstLine="540"/>
        <w:jc w:val="both"/>
        <w:rPr>
          <w:rFonts w:ascii="Times Armenian" w:hAnsi="Times Armenian"/>
          <w:sz w:val="24"/>
          <w:szCs w:val="24"/>
        </w:rPr>
      </w:pPr>
      <w:r w:rsidRPr="008424E0">
        <w:rPr>
          <w:rFonts w:ascii="Times Armenian" w:hAnsi="Times Armenian"/>
          <w:sz w:val="24"/>
          <w:szCs w:val="24"/>
        </w:rPr>
        <w:t>Ð³Û³ëï³ÝÇ Ð³Ýñ³å»ïáõÃÛ³Ý</w:t>
      </w:r>
      <w:r w:rsidRPr="008424E0">
        <w:rPr>
          <w:rFonts w:ascii="Times Armenian" w:hAnsi="Times Armenian"/>
          <w:i/>
          <w:sz w:val="24"/>
          <w:szCs w:val="24"/>
        </w:rPr>
        <w:t xml:space="preserve">  </w:t>
      </w:r>
      <w:r w:rsidRPr="008424E0">
        <w:rPr>
          <w:rFonts w:ascii="Times Armenian" w:hAnsi="Times Armenian"/>
          <w:sz w:val="24"/>
          <w:szCs w:val="24"/>
        </w:rPr>
        <w:t xml:space="preserve">Ï³é³í³ñáõÃÛáõÝÁ  </w:t>
      </w:r>
      <w:r w:rsidRPr="008424E0">
        <w:rPr>
          <w:rFonts w:ascii="Times Armenian" w:hAnsi="Times Armenian"/>
          <w:i/>
          <w:iCs/>
          <w:sz w:val="24"/>
          <w:szCs w:val="24"/>
        </w:rPr>
        <w:t>áñáßáõÙ ¿ .</w:t>
      </w:r>
      <w:r w:rsidRPr="008424E0">
        <w:rPr>
          <w:rFonts w:ascii="Times Armenian" w:hAnsi="Times Armenian"/>
          <w:sz w:val="24"/>
          <w:szCs w:val="24"/>
        </w:rPr>
        <w:t xml:space="preserve">             </w:t>
      </w:r>
    </w:p>
    <w:p w:rsidR="008F1514" w:rsidRPr="005A7495" w:rsidRDefault="008F1514" w:rsidP="005A749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Armenian" w:hAnsi="Times Armenian"/>
          <w:iCs/>
          <w:sz w:val="24"/>
          <w:szCs w:val="24"/>
        </w:rPr>
      </w:pPr>
      <w:r w:rsidRPr="00A0490A">
        <w:rPr>
          <w:rFonts w:ascii="Times Armenian" w:hAnsi="Times Armenian"/>
          <w:b/>
          <w:iCs/>
          <w:sz w:val="24"/>
          <w:szCs w:val="24"/>
        </w:rPr>
        <w:t>1.</w:t>
      </w:r>
      <w:r w:rsidRPr="008424E0">
        <w:rPr>
          <w:rFonts w:ascii="Times Armenian" w:hAnsi="Times Armenian"/>
          <w:iCs/>
          <w:sz w:val="24"/>
          <w:szCs w:val="24"/>
        </w:rPr>
        <w:t xml:space="preserve"> Ð³Û³ëï³ÝÇ Ð³Ýñ³å»ïáõÃÛ³Ý Ï³é³í³ñáõÃÛ³Ý 200</w:t>
      </w:r>
      <w:r>
        <w:rPr>
          <w:rFonts w:ascii="Times Armenian" w:hAnsi="Times Armenian"/>
          <w:iCs/>
          <w:sz w:val="24"/>
          <w:szCs w:val="24"/>
        </w:rPr>
        <w:t>9</w:t>
      </w:r>
      <w:r w:rsidRPr="008424E0">
        <w:rPr>
          <w:rFonts w:ascii="Times Armenian" w:hAnsi="Times Armenian"/>
          <w:iCs/>
          <w:sz w:val="24"/>
          <w:szCs w:val="24"/>
        </w:rPr>
        <w:t xml:space="preserve"> Ãí³Ï³ÝÇ </w:t>
      </w:r>
      <w:r>
        <w:rPr>
          <w:rFonts w:ascii="Times Armenian" w:hAnsi="Times Armenian"/>
          <w:iCs/>
          <w:sz w:val="24"/>
          <w:szCs w:val="24"/>
        </w:rPr>
        <w:t>ÝáÛ»Ùµ»ñ</w:t>
      </w:r>
      <w:r w:rsidRPr="008424E0">
        <w:rPr>
          <w:rFonts w:ascii="Times Armenian" w:hAnsi="Times Armenian"/>
          <w:iCs/>
          <w:sz w:val="24"/>
          <w:szCs w:val="24"/>
        </w:rPr>
        <w:t xml:space="preserve">Ç </w:t>
      </w:r>
      <w:r>
        <w:rPr>
          <w:rFonts w:ascii="Times Armenian" w:hAnsi="Times Armenian"/>
          <w:iCs/>
          <w:sz w:val="24"/>
          <w:szCs w:val="24"/>
        </w:rPr>
        <w:t>6</w:t>
      </w:r>
      <w:r w:rsidRPr="008424E0">
        <w:rPr>
          <w:rFonts w:ascii="Times Armenian" w:hAnsi="Times Armenian"/>
          <w:iCs/>
          <w:sz w:val="24"/>
          <w:szCs w:val="24"/>
        </w:rPr>
        <w:t xml:space="preserve">-Ç </w:t>
      </w:r>
      <w:r>
        <w:rPr>
          <w:rFonts w:ascii="Times Armenian" w:hAnsi="Times Armenian"/>
          <w:iCs/>
          <w:sz w:val="24"/>
          <w:szCs w:val="24"/>
        </w:rPr>
        <w:t>§àëïÇÏ³ÝáõÃÛáõÝáõÙ éáï³óÇ³ÛÇ »ÝÃ³Ï³ Í³é³ÛáÕÝ»ñÇ ó³ÝÏÁ ¨ éáï³óÇ³ÛÇ Çñ³Ï³Ý³óÙ³Ý Ï³ñ·Á ë³ÑÙ³Ý»Éáõ Ù³ëÇÝ¦ ÃÇí 1254-Ü áñáßÙ³</w:t>
      </w:r>
      <w:r>
        <w:rPr>
          <w:rFonts w:ascii="Times Armenian" w:hAnsi="Times Armenian" w:cs="Sylfaen"/>
          <w:iCs/>
          <w:sz w:val="24"/>
          <w:szCs w:val="24"/>
        </w:rPr>
        <w:t>Ý</w:t>
      </w:r>
      <w:r>
        <w:rPr>
          <w:rFonts w:ascii="Times Armenian" w:hAnsi="Times Armenian"/>
          <w:iCs/>
          <w:sz w:val="24"/>
          <w:szCs w:val="24"/>
        </w:rPr>
        <w:t xml:space="preserve"> Ñ³í»Éí³ÍÇ 6-ñ¹ Ï»ïÁ áõÅÁ Ïáñóñ³Í ×³Ý³ã»É:</w:t>
      </w:r>
    </w:p>
    <w:p w:rsidR="008F1514" w:rsidRPr="006464DD" w:rsidRDefault="008F1514" w:rsidP="008424E0">
      <w:pPr>
        <w:pStyle w:val="BodyTextIndent"/>
      </w:pPr>
      <w:r w:rsidRPr="006464DD">
        <w:rPr>
          <w:b/>
        </w:rPr>
        <w:t>2.</w:t>
      </w:r>
      <w:r w:rsidRPr="006464DD">
        <w:t xml:space="preserve"> êáõÛÝ áñáßáõÙÝ áõÅÇ Ù»ç ¿ ÙïÝáõÙ å³ßïáÝ³Ï³Ý Ññ³å³ñ³ÏÙ³Ý ûñí³Ý Ñ³çáñ¹áÕ </w:t>
      </w:r>
      <w:r>
        <w:t xml:space="preserve">ï³ëÝ»ñáñ¹ </w:t>
      </w:r>
      <w:r w:rsidRPr="006464DD">
        <w:t>ûñí³ÝÇó:</w:t>
      </w:r>
    </w:p>
    <w:p w:rsidR="008F1514" w:rsidRPr="006464DD" w:rsidRDefault="008F1514" w:rsidP="008424E0">
      <w:pPr>
        <w:spacing w:after="0"/>
        <w:ind w:right="-82"/>
        <w:jc w:val="both"/>
        <w:rPr>
          <w:rFonts w:ascii="Times Armenian" w:hAnsi="Times Armenian"/>
          <w:b/>
          <w:bCs/>
          <w:sz w:val="26"/>
        </w:rPr>
      </w:pPr>
    </w:p>
    <w:p w:rsidR="008F1514" w:rsidRPr="006464DD" w:rsidRDefault="008F1514" w:rsidP="008424E0">
      <w:pPr>
        <w:spacing w:after="0"/>
        <w:ind w:right="-82"/>
        <w:jc w:val="both"/>
        <w:rPr>
          <w:rFonts w:ascii="Times Armenian" w:hAnsi="Times Armenian"/>
          <w:b/>
          <w:bCs/>
          <w:sz w:val="26"/>
        </w:rPr>
      </w:pPr>
    </w:p>
    <w:p w:rsidR="008F1514" w:rsidRPr="006464DD" w:rsidRDefault="008F1514" w:rsidP="008424E0">
      <w:pPr>
        <w:spacing w:after="0"/>
        <w:ind w:right="-82"/>
        <w:jc w:val="both"/>
        <w:rPr>
          <w:rFonts w:ascii="Times Armenian" w:hAnsi="Times Armenian"/>
          <w:b/>
          <w:bCs/>
          <w:sz w:val="26"/>
        </w:rPr>
      </w:pPr>
    </w:p>
    <w:p w:rsidR="008F1514" w:rsidRPr="006464DD" w:rsidRDefault="008F1514" w:rsidP="008424E0">
      <w:pPr>
        <w:spacing w:after="0"/>
        <w:ind w:right="-82"/>
        <w:jc w:val="both"/>
        <w:rPr>
          <w:rFonts w:ascii="Times Armenian" w:hAnsi="Times Armenian"/>
          <w:b/>
          <w:bCs/>
          <w:sz w:val="26"/>
        </w:rPr>
      </w:pPr>
    </w:p>
    <w:p w:rsidR="008F1514" w:rsidRDefault="008F1514" w:rsidP="008424E0">
      <w:pPr>
        <w:spacing w:after="0"/>
        <w:ind w:right="-82"/>
        <w:jc w:val="both"/>
        <w:rPr>
          <w:rFonts w:ascii="Times Armenian" w:hAnsi="Times Armenian"/>
          <w:b/>
          <w:bCs/>
          <w:sz w:val="26"/>
        </w:rPr>
      </w:pPr>
      <w:r>
        <w:rPr>
          <w:rFonts w:ascii="Times Armenian" w:hAnsi="Times Armenian"/>
          <w:b/>
          <w:bCs/>
          <w:sz w:val="26"/>
        </w:rPr>
        <w:t xml:space="preserve">Ð²Ú²êî²ÜÆ Ð²Üð²äºîàôÂÚ²Ü </w:t>
      </w:r>
    </w:p>
    <w:p w:rsidR="008F1514" w:rsidRDefault="008F1514" w:rsidP="00A721CD">
      <w:pPr>
        <w:ind w:right="-82"/>
        <w:jc w:val="both"/>
        <w:rPr>
          <w:rFonts w:ascii="Times Armenian" w:hAnsi="Times Armenian"/>
          <w:b/>
          <w:bCs/>
          <w:sz w:val="26"/>
        </w:rPr>
      </w:pPr>
      <w:r>
        <w:rPr>
          <w:rFonts w:ascii="Times Armenian" w:hAnsi="Times Armenian"/>
          <w:b/>
          <w:bCs/>
          <w:sz w:val="26"/>
        </w:rPr>
        <w:t>ì²ðâ²äºî</w:t>
      </w:r>
      <w:r>
        <w:rPr>
          <w:rFonts w:ascii="Times Armenian" w:hAnsi="Times Armenian"/>
          <w:b/>
          <w:bCs/>
          <w:sz w:val="26"/>
        </w:rPr>
        <w:tab/>
      </w:r>
      <w:r>
        <w:rPr>
          <w:rFonts w:ascii="Times Armenian" w:hAnsi="Times Armenian"/>
          <w:b/>
          <w:bCs/>
          <w:sz w:val="26"/>
        </w:rPr>
        <w:tab/>
      </w:r>
      <w:r>
        <w:rPr>
          <w:rFonts w:ascii="Times Armenian" w:hAnsi="Times Armenian"/>
          <w:b/>
          <w:bCs/>
          <w:sz w:val="26"/>
          <w:lang w:val="hy-AM"/>
        </w:rPr>
        <w:t xml:space="preserve">                                                                         </w:t>
      </w:r>
      <w:r>
        <w:rPr>
          <w:rFonts w:ascii="Times Armenian" w:hAnsi="Times Armenian"/>
          <w:b/>
          <w:bCs/>
          <w:sz w:val="26"/>
        </w:rPr>
        <w:t>î</w:t>
      </w:r>
      <w:r>
        <w:rPr>
          <w:rFonts w:ascii="Times Armenian" w:hAnsi="Times Armenian"/>
          <w:b/>
          <w:bCs/>
          <w:sz w:val="26"/>
          <w:lang w:val="hy-AM"/>
        </w:rPr>
        <w:t>.ê²ð¶êÚ²Ü</w:t>
      </w:r>
    </w:p>
    <w:p w:rsidR="008F1514" w:rsidRDefault="008F1514" w:rsidP="00A721CD">
      <w:pPr>
        <w:spacing w:after="0"/>
        <w:ind w:right="-82"/>
        <w:jc w:val="both"/>
        <w:rPr>
          <w:rFonts w:ascii="Times Armenian" w:hAnsi="Times Armenian"/>
        </w:rPr>
      </w:pPr>
    </w:p>
    <w:p w:rsidR="008F1514" w:rsidRDefault="008F1514" w:rsidP="00A721CD">
      <w:pPr>
        <w:spacing w:after="0"/>
        <w:ind w:right="-82"/>
        <w:jc w:val="both"/>
        <w:rPr>
          <w:rFonts w:ascii="Times Armenian" w:hAnsi="Times Armenian"/>
        </w:rPr>
      </w:pPr>
      <w:r>
        <w:rPr>
          <w:rFonts w:ascii="Times Armenian" w:hAnsi="Times Armenian"/>
        </w:rPr>
        <w:t xml:space="preserve">--------  -----------------  </w:t>
      </w:r>
      <w:r>
        <w:rPr>
          <w:rFonts w:ascii="Times Armenian" w:hAnsi="Times Armenian"/>
          <w:sz w:val="26"/>
          <w:szCs w:val="26"/>
        </w:rPr>
        <w:t>2010Ã.</w:t>
      </w:r>
      <w:r>
        <w:rPr>
          <w:rFonts w:ascii="Times Armenian" w:hAnsi="Times Armenian"/>
        </w:rPr>
        <w:t xml:space="preserve">  </w:t>
      </w:r>
    </w:p>
    <w:p w:rsidR="008F1514" w:rsidRDefault="008F1514" w:rsidP="008424E0">
      <w:pPr>
        <w:spacing w:line="360" w:lineRule="auto"/>
        <w:ind w:right="-82"/>
        <w:jc w:val="both"/>
        <w:rPr>
          <w:rFonts w:ascii="Times Armenian" w:hAnsi="Times Armenian"/>
          <w:sz w:val="24"/>
          <w:szCs w:val="24"/>
        </w:rPr>
      </w:pPr>
      <w:r w:rsidRPr="008424E0">
        <w:rPr>
          <w:rFonts w:ascii="Times Armenian" w:hAnsi="Times Armenian"/>
          <w:sz w:val="24"/>
          <w:szCs w:val="24"/>
        </w:rPr>
        <w:t>ù. ºñ¨³Ý</w:t>
      </w:r>
    </w:p>
    <w:p w:rsidR="008F1514" w:rsidRDefault="008F1514" w:rsidP="007A7062">
      <w:pPr>
        <w:jc w:val="center"/>
        <w:rPr>
          <w:rFonts w:ascii="Times Armenian" w:hAnsi="Times Armenian"/>
          <w:b/>
          <w:sz w:val="24"/>
          <w:szCs w:val="24"/>
        </w:rPr>
      </w:pPr>
    </w:p>
    <w:p w:rsidR="008F1514" w:rsidRDefault="008F1514" w:rsidP="007A7062">
      <w:pPr>
        <w:jc w:val="center"/>
        <w:rPr>
          <w:rFonts w:ascii="Times Armenian" w:hAnsi="Times Armenian"/>
          <w:b/>
          <w:sz w:val="24"/>
          <w:szCs w:val="24"/>
        </w:rPr>
      </w:pPr>
    </w:p>
    <w:p w:rsidR="008F1514" w:rsidRPr="00A721CD" w:rsidRDefault="008F1514" w:rsidP="007A7062">
      <w:pPr>
        <w:jc w:val="center"/>
        <w:rPr>
          <w:rFonts w:ascii="Times Armenian" w:hAnsi="Times Armenian"/>
          <w:b/>
          <w:sz w:val="24"/>
          <w:szCs w:val="24"/>
          <w:lang w:val="hy-AM"/>
        </w:rPr>
      </w:pPr>
      <w:r w:rsidRPr="007B0D85">
        <w:rPr>
          <w:rFonts w:ascii="Times Armenian" w:hAnsi="Times Armenian"/>
          <w:b/>
          <w:sz w:val="24"/>
          <w:szCs w:val="24"/>
          <w:lang w:val="hy-AM"/>
        </w:rPr>
        <w:t>Ð</w:t>
      </w:r>
      <w:r w:rsidRPr="00A721CD">
        <w:rPr>
          <w:rFonts w:ascii="Times Armenian" w:hAnsi="Times Armenian"/>
          <w:b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sz w:val="24"/>
          <w:szCs w:val="24"/>
          <w:lang w:val="hy-AM"/>
        </w:rPr>
        <w:t>Æ</w:t>
      </w:r>
      <w:r w:rsidRPr="00A721CD">
        <w:rPr>
          <w:rFonts w:ascii="Times Armenian" w:hAnsi="Times Armenian"/>
          <w:b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sz w:val="24"/>
          <w:szCs w:val="24"/>
          <w:lang w:val="hy-AM"/>
        </w:rPr>
        <w:t>Ø</w:t>
      </w:r>
      <w:r w:rsidRPr="00A721CD">
        <w:rPr>
          <w:rFonts w:ascii="Times Armenian" w:hAnsi="Times Armenian"/>
          <w:b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sz w:val="24"/>
          <w:szCs w:val="24"/>
          <w:lang w:val="hy-AM"/>
        </w:rPr>
        <w:t>Ü</w:t>
      </w:r>
      <w:r w:rsidRPr="00A721CD">
        <w:rPr>
          <w:rFonts w:ascii="Times Armenian" w:hAnsi="Times Armenian"/>
          <w:b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sz w:val="24"/>
          <w:szCs w:val="24"/>
          <w:lang w:val="hy-AM"/>
        </w:rPr>
        <w:t>²</w:t>
      </w:r>
      <w:r w:rsidRPr="00A721CD">
        <w:rPr>
          <w:rFonts w:ascii="Times Armenian" w:hAnsi="Times Armenian"/>
          <w:b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sz w:val="24"/>
          <w:szCs w:val="24"/>
          <w:lang w:val="hy-AM"/>
        </w:rPr>
        <w:t>ì</w:t>
      </w:r>
      <w:r w:rsidRPr="00A721CD">
        <w:rPr>
          <w:rFonts w:ascii="Times Armenian" w:hAnsi="Times Armenian"/>
          <w:b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sz w:val="24"/>
          <w:szCs w:val="24"/>
          <w:lang w:val="hy-AM"/>
        </w:rPr>
        <w:t>à</w:t>
      </w:r>
      <w:r w:rsidRPr="00A721CD">
        <w:rPr>
          <w:rFonts w:ascii="Times Armenian" w:hAnsi="Times Armenian"/>
          <w:b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sz w:val="24"/>
          <w:szCs w:val="24"/>
          <w:lang w:val="hy-AM"/>
        </w:rPr>
        <w:t>ð</w:t>
      </w:r>
      <w:r w:rsidRPr="00A721CD">
        <w:rPr>
          <w:rFonts w:ascii="Times Armenian" w:hAnsi="Times Armenian"/>
          <w:b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sz w:val="24"/>
          <w:szCs w:val="24"/>
          <w:lang w:val="hy-AM"/>
        </w:rPr>
        <w:t>àô</w:t>
      </w:r>
      <w:r w:rsidRPr="00A721CD">
        <w:rPr>
          <w:rFonts w:ascii="Times Armenian" w:hAnsi="Times Armenian"/>
          <w:b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sz w:val="24"/>
          <w:szCs w:val="24"/>
          <w:lang w:val="hy-AM"/>
        </w:rPr>
        <w:t>Ø</w:t>
      </w:r>
    </w:p>
    <w:p w:rsidR="008F1514" w:rsidRPr="006464DD" w:rsidRDefault="008F1514" w:rsidP="004F17FD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/>
          <w:b/>
          <w:i/>
          <w:sz w:val="24"/>
          <w:szCs w:val="24"/>
          <w:lang w:val="hy-AM"/>
        </w:rPr>
      </w:pP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>§Ð</w:t>
      </w:r>
      <w:r w:rsidRPr="00A721CD">
        <w:rPr>
          <w:rFonts w:ascii="Times Armenian" w:hAnsi="Times Armenian"/>
          <w:b/>
          <w:i/>
          <w:sz w:val="24"/>
          <w:szCs w:val="24"/>
          <w:lang w:val="hy-AM"/>
        </w:rPr>
        <w:t xml:space="preserve">³Û³ëï³ÝÇ </w:t>
      </w: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>Ð</w:t>
      </w:r>
      <w:r w:rsidRPr="00A721CD">
        <w:rPr>
          <w:rFonts w:ascii="Times Armenian" w:hAnsi="Times Armenian"/>
          <w:b/>
          <w:i/>
          <w:sz w:val="24"/>
          <w:szCs w:val="24"/>
          <w:lang w:val="hy-AM"/>
        </w:rPr>
        <w:t>³Ýñ³å»ïáõÃÛ³Ý</w:t>
      </w: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 xml:space="preserve"> Ï³é³í³ñáõÃÛ³Ý 200</w:t>
      </w:r>
      <w:r w:rsidRPr="00EA63FE">
        <w:rPr>
          <w:rFonts w:ascii="Times Armenian" w:hAnsi="Times Armenian"/>
          <w:b/>
          <w:i/>
          <w:sz w:val="24"/>
          <w:szCs w:val="24"/>
          <w:lang w:val="hy-AM"/>
        </w:rPr>
        <w:t>9</w:t>
      </w: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 xml:space="preserve"> Ãí³Ï³ÝÇ ÝáÛ»Ùµ»ñÇ </w:t>
      </w:r>
      <w:r w:rsidRPr="00EA63FE">
        <w:rPr>
          <w:rFonts w:ascii="Times Armenian" w:hAnsi="Times Armenian"/>
          <w:b/>
          <w:i/>
          <w:sz w:val="24"/>
          <w:szCs w:val="24"/>
          <w:lang w:val="hy-AM"/>
        </w:rPr>
        <w:t>6</w:t>
      </w: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 xml:space="preserve">-Ç </w:t>
      </w:r>
    </w:p>
    <w:p w:rsidR="008F1514" w:rsidRPr="00EA63FE" w:rsidRDefault="008F1514" w:rsidP="004F17FD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/>
          <w:b/>
          <w:i/>
          <w:sz w:val="24"/>
          <w:szCs w:val="24"/>
          <w:lang w:val="hy-AM"/>
        </w:rPr>
      </w:pP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>ÃÇí 1</w:t>
      </w:r>
      <w:r w:rsidRPr="00EA63FE">
        <w:rPr>
          <w:rFonts w:ascii="Times Armenian" w:hAnsi="Times Armenian"/>
          <w:b/>
          <w:i/>
          <w:sz w:val="24"/>
          <w:szCs w:val="24"/>
          <w:lang w:val="hy-AM"/>
        </w:rPr>
        <w:t>254</w:t>
      </w: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>-Ü</w:t>
      </w:r>
      <w:r w:rsidRPr="00A721CD">
        <w:rPr>
          <w:rFonts w:ascii="Times Armenian" w:hAnsi="Times Armenian"/>
          <w:b/>
          <w:i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>áñáßÙ</w:t>
      </w:r>
      <w:r w:rsidRPr="00EA63FE">
        <w:rPr>
          <w:rFonts w:ascii="Times Armenian" w:hAnsi="Times Armenian"/>
          <w:b/>
          <w:i/>
          <w:sz w:val="24"/>
          <w:szCs w:val="24"/>
          <w:lang w:val="hy-AM"/>
        </w:rPr>
        <w:t>³</w:t>
      </w:r>
      <w:r w:rsidRPr="00A721CD">
        <w:rPr>
          <w:rFonts w:ascii="Times Armenian" w:hAnsi="Times Armenian"/>
          <w:b/>
          <w:i/>
          <w:sz w:val="24"/>
          <w:szCs w:val="24"/>
          <w:lang w:val="hy-AM"/>
        </w:rPr>
        <w:t>Ý</w:t>
      </w: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 xml:space="preserve"> Ù»ç ÷á÷áËáõÃÛáõÝ Ï³ï³ñ»Éáõ Ù³ëÇÝ¦ </w:t>
      </w:r>
    </w:p>
    <w:p w:rsidR="008F1514" w:rsidRPr="001B6512" w:rsidRDefault="008F1514" w:rsidP="004F17FD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/>
          <w:b/>
          <w:i/>
          <w:sz w:val="24"/>
          <w:szCs w:val="24"/>
          <w:lang w:val="hy-AM"/>
        </w:rPr>
      </w:pP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>ÐÐ Ï³é³í³ñáõÃÛ³Ý áñáßÙ³Ý</w:t>
      </w:r>
      <w:r w:rsidRPr="001B6512">
        <w:rPr>
          <w:rFonts w:ascii="Times Armenian" w:hAnsi="Times Armenian"/>
          <w:b/>
          <w:i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>Ý³Ë³·ÍÇ</w:t>
      </w:r>
      <w:r w:rsidRPr="001B6512">
        <w:rPr>
          <w:rFonts w:ascii="Times Armenian" w:hAnsi="Times Armenian"/>
          <w:b/>
          <w:i/>
          <w:sz w:val="24"/>
          <w:szCs w:val="24"/>
          <w:lang w:val="hy-AM"/>
        </w:rPr>
        <w:t xml:space="preserve"> ÁÝ¹áõÝÙ³Ý</w:t>
      </w:r>
    </w:p>
    <w:p w:rsidR="008F1514" w:rsidRPr="001B6512" w:rsidRDefault="008F1514" w:rsidP="00F31FD6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/>
          <w:b/>
          <w:i/>
          <w:sz w:val="24"/>
          <w:szCs w:val="24"/>
          <w:lang w:val="hy-AM"/>
        </w:rPr>
      </w:pPr>
    </w:p>
    <w:p w:rsidR="008F1514" w:rsidRPr="004F17FD" w:rsidRDefault="008F1514" w:rsidP="00884D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Armenian" w:hAnsi="Times Armenian"/>
          <w:b/>
          <w:i/>
          <w:color w:val="000000"/>
          <w:sz w:val="24"/>
          <w:szCs w:val="24"/>
          <w:lang w:val="hy-AM"/>
        </w:rPr>
      </w:pPr>
    </w:p>
    <w:p w:rsidR="008F1514" w:rsidRPr="00561D18" w:rsidRDefault="008F1514" w:rsidP="00561D18">
      <w:pPr>
        <w:shd w:val="clear" w:color="auto" w:fill="FFFFFF"/>
        <w:tabs>
          <w:tab w:val="left" w:pos="90"/>
          <w:tab w:val="left" w:pos="360"/>
        </w:tabs>
        <w:spacing w:after="0" w:line="360" w:lineRule="auto"/>
        <w:ind w:firstLine="540"/>
        <w:contextualSpacing/>
        <w:jc w:val="both"/>
        <w:rPr>
          <w:rFonts w:ascii="Times Armenian" w:hAnsi="Times Armenian"/>
          <w:color w:val="000000"/>
          <w:sz w:val="24"/>
          <w:szCs w:val="24"/>
          <w:lang w:val="af-ZA"/>
        </w:rPr>
      </w:pPr>
      <w:r w:rsidRPr="004F17FD">
        <w:rPr>
          <w:rFonts w:ascii="Times Armenian" w:hAnsi="Times Armenian"/>
          <w:sz w:val="24"/>
          <w:szCs w:val="24"/>
          <w:lang w:val="hy-AM"/>
        </w:rPr>
        <w:t>§Ð³Û³ëï³ÝÇ Ð³Ýñ³å»ïáõÃÛ³Ý Ï³é³í³ñáõÃÛ³Ý 200</w:t>
      </w:r>
      <w:r w:rsidRPr="00EA63FE">
        <w:rPr>
          <w:rFonts w:ascii="Times Armenian" w:hAnsi="Times Armenian"/>
          <w:sz w:val="24"/>
          <w:szCs w:val="24"/>
          <w:lang w:val="hy-AM"/>
        </w:rPr>
        <w:t>9</w:t>
      </w:r>
      <w:r w:rsidRPr="004F17FD">
        <w:rPr>
          <w:rFonts w:ascii="Times Armenian" w:hAnsi="Times Armenian"/>
          <w:sz w:val="24"/>
          <w:szCs w:val="24"/>
          <w:lang w:val="hy-AM"/>
        </w:rPr>
        <w:t xml:space="preserve"> Ãí³Ï³ÝÇ ÝáÛ»Ùµ»ñÇ </w:t>
      </w:r>
      <w:r w:rsidRPr="00EA63FE">
        <w:rPr>
          <w:rFonts w:ascii="Times Armenian" w:hAnsi="Times Armenian"/>
          <w:sz w:val="24"/>
          <w:szCs w:val="24"/>
          <w:lang w:val="hy-AM"/>
        </w:rPr>
        <w:t>6</w:t>
      </w:r>
      <w:r w:rsidRPr="004F17FD">
        <w:rPr>
          <w:rFonts w:ascii="Times Armenian" w:hAnsi="Times Armenian"/>
          <w:sz w:val="24"/>
          <w:szCs w:val="24"/>
          <w:lang w:val="hy-AM"/>
        </w:rPr>
        <w:t>-Ç ÃÇí 1</w:t>
      </w:r>
      <w:r w:rsidRPr="00EA63FE">
        <w:rPr>
          <w:rFonts w:ascii="Times Armenian" w:hAnsi="Times Armenian"/>
          <w:sz w:val="24"/>
          <w:szCs w:val="24"/>
          <w:lang w:val="hy-AM"/>
        </w:rPr>
        <w:t>254</w:t>
      </w:r>
      <w:r w:rsidRPr="004F17FD">
        <w:rPr>
          <w:rFonts w:ascii="Times Armenian" w:hAnsi="Times Armenian"/>
          <w:sz w:val="24"/>
          <w:szCs w:val="24"/>
          <w:lang w:val="hy-AM"/>
        </w:rPr>
        <w:t>-Ü áñáßÙ</w:t>
      </w:r>
      <w:r w:rsidRPr="00EA63FE">
        <w:rPr>
          <w:rFonts w:ascii="Times Armenian" w:hAnsi="Times Armenian"/>
          <w:sz w:val="24"/>
          <w:szCs w:val="24"/>
          <w:lang w:val="hy-AM"/>
        </w:rPr>
        <w:t>³</w:t>
      </w:r>
      <w:r w:rsidRPr="004F17FD">
        <w:rPr>
          <w:rFonts w:ascii="Times Armenian" w:hAnsi="Times Armenian"/>
          <w:sz w:val="24"/>
          <w:szCs w:val="24"/>
          <w:lang w:val="hy-AM"/>
        </w:rPr>
        <w:t>Ý Ù»ç ÷á÷áËáõÃÛáõÝ Ï³ï³ñ»Éáõ Ù³ëÇÝ¦</w:t>
      </w:r>
      <w:r w:rsidRPr="007B0D85">
        <w:rPr>
          <w:rFonts w:ascii="Times Armenian" w:hAnsi="Times Armenian"/>
          <w:sz w:val="24"/>
          <w:szCs w:val="24"/>
          <w:lang w:val="hy-AM"/>
        </w:rPr>
        <w:t xml:space="preserve"> </w:t>
      </w:r>
      <w:r w:rsidRPr="007B0D85">
        <w:rPr>
          <w:rFonts w:ascii="Times Armenian" w:hAnsi="Times Armenian"/>
          <w:color w:val="000000"/>
          <w:sz w:val="24"/>
          <w:szCs w:val="24"/>
          <w:lang w:val="hy-AM"/>
        </w:rPr>
        <w:t>ÐÐ Ï³é³í³ñáõÃÛ³Ý áñáßÙ³Ý</w:t>
      </w:r>
      <w:r w:rsidRPr="002D08BB">
        <w:rPr>
          <w:rFonts w:ascii="Times Armenian" w:hAnsi="Times Armenian"/>
          <w:color w:val="000000"/>
          <w:sz w:val="24"/>
          <w:szCs w:val="24"/>
          <w:lang w:val="hy-AM"/>
        </w:rPr>
        <w:t xml:space="preserve"> Ý³Ë³·ÇÍÁ Ý³Ë³å³ïñ³ëïí»É ¿ </w:t>
      </w:r>
      <w:r w:rsidRPr="002D08BB">
        <w:rPr>
          <w:rFonts w:ascii="Times Armenian" w:hAnsi="Times Armenian"/>
          <w:color w:val="000000"/>
          <w:sz w:val="24"/>
          <w:szCs w:val="24"/>
          <w:lang w:val="af-ZA"/>
        </w:rPr>
        <w:t>ÐÐ Ï³é³í³ñáõÃÛ³Ý 2010Ã. ³åñÇÉÇ 1-Ç ÃÇí 354-Ü áñáßÙ³Ùµ Ñ³ëï³ïí³Í áëïÇÏ³ÝáõÃÛ³Ý ·áñÍáõÝ»áõÃÛ³Ý áÉáñïáõÙ 2010-2011ÃÃ. µ³ñ»÷áËáõÙÝ»ñÇ Íñ³·ñÇ 6</w:t>
      </w:r>
      <w:r>
        <w:rPr>
          <w:rFonts w:ascii="Times Armenian" w:hAnsi="Times Armenian"/>
          <w:color w:val="000000"/>
          <w:sz w:val="24"/>
          <w:szCs w:val="24"/>
          <w:lang w:val="af-ZA"/>
        </w:rPr>
        <w:t>1.1</w:t>
      </w:r>
      <w:r w:rsidRPr="002D08BB">
        <w:rPr>
          <w:rFonts w:ascii="Times Armenian" w:hAnsi="Times Armenian"/>
          <w:color w:val="000000"/>
          <w:sz w:val="24"/>
          <w:szCs w:val="24"/>
          <w:lang w:val="af-ZA"/>
        </w:rPr>
        <w:t xml:space="preserve"> Ï»ïÇ Ñ³Ù³Ó³ÛÝ</w:t>
      </w:r>
      <w:r>
        <w:rPr>
          <w:rFonts w:ascii="Times Armenian" w:hAnsi="Times Armenian"/>
          <w:color w:val="000000"/>
          <w:sz w:val="24"/>
          <w:szCs w:val="24"/>
          <w:lang w:val="af-ZA"/>
        </w:rPr>
        <w:t>:</w:t>
      </w:r>
      <w:r w:rsidRPr="007B0D85">
        <w:rPr>
          <w:rFonts w:ascii="Times Armenian" w:hAnsi="Times Armenian"/>
          <w:color w:val="000000"/>
          <w:sz w:val="24"/>
          <w:szCs w:val="24"/>
          <w:lang w:val="hy-AM"/>
        </w:rPr>
        <w:t xml:space="preserve"> </w:t>
      </w:r>
      <w:r w:rsidRPr="00CB2FE1">
        <w:rPr>
          <w:rFonts w:ascii="Times Armenian" w:hAnsi="Times Armenian"/>
          <w:color w:val="000000"/>
          <w:sz w:val="24"/>
          <w:szCs w:val="24"/>
          <w:lang w:val="af-ZA"/>
        </w:rPr>
        <w:t>Ü</w:t>
      </w:r>
      <w:r w:rsidRPr="007B0D85">
        <w:rPr>
          <w:rFonts w:ascii="Times Armenian" w:hAnsi="Times Armenian"/>
          <w:color w:val="000000"/>
          <w:sz w:val="24"/>
          <w:szCs w:val="24"/>
          <w:lang w:val="hy-AM"/>
        </w:rPr>
        <w:t xml:space="preserve">³Ë³·ÍÇ </w:t>
      </w:r>
      <w:r w:rsidRPr="00561D18">
        <w:rPr>
          <w:rFonts w:ascii="Times Armenian" w:hAnsi="Times Armenian"/>
          <w:color w:val="000000"/>
          <w:sz w:val="24"/>
          <w:szCs w:val="24"/>
          <w:lang w:val="af-ZA"/>
        </w:rPr>
        <w:t>Ýå³ï³ÏÝ ¿</w:t>
      </w:r>
      <w:r>
        <w:rPr>
          <w:rFonts w:ascii="Times Armenian" w:hAnsi="Times Armenian"/>
          <w:color w:val="000000"/>
          <w:sz w:val="24"/>
          <w:szCs w:val="24"/>
          <w:lang w:val="af-ZA"/>
        </w:rPr>
        <w:t xml:space="preserve"> </w:t>
      </w:r>
      <w:r w:rsidRPr="007B0D85">
        <w:rPr>
          <w:rFonts w:ascii="Times Armenian" w:hAnsi="Times Armenian"/>
          <w:sz w:val="24"/>
          <w:szCs w:val="24"/>
          <w:lang w:val="hy-AM"/>
        </w:rPr>
        <w:t>ÐÐ áëïÇÏ³ÝáõÃÛ³Ý</w:t>
      </w:r>
      <w:r w:rsidRPr="00B800A6">
        <w:rPr>
          <w:rFonts w:ascii="Times Armenian" w:hAnsi="Times Armenian"/>
          <w:sz w:val="24"/>
          <w:szCs w:val="24"/>
          <w:lang w:val="hy-AM"/>
        </w:rPr>
        <w:t xml:space="preserve"> ³ÝÓÝ³·ñ³ÛÇÝ ¨ íÇ½³Ý»ñÇ í³ñãáõÃÛ³Ý ³ÝÓÝ³·ñ³ÛÇÝ µ³Å³ÝÙáõÝùÇ å»ïÇ ¨ ³ÝÓÝ³·ñ³ÛÇÝ ËÙµÇ ³í³· ï»ëáõãÇ</w:t>
      </w:r>
      <w:r>
        <w:rPr>
          <w:rFonts w:ascii="Times Armenian" w:hAnsi="Times Armenian"/>
          <w:sz w:val="24"/>
          <w:szCs w:val="24"/>
          <w:lang w:val="hy-AM"/>
        </w:rPr>
        <w:t xml:space="preserve"> å³ßïáÝÝ»ñ ½µ³Õ»óÝáÕ Í³é³ÛáÕÝ»ñ</w:t>
      </w:r>
      <w:r w:rsidRPr="00561D18">
        <w:rPr>
          <w:rFonts w:ascii="Times Armenian" w:hAnsi="Times Armenian"/>
          <w:sz w:val="24"/>
          <w:szCs w:val="24"/>
          <w:lang w:val="af-ZA"/>
        </w:rPr>
        <w:t>Ç éáï³óÇ³ÛÇ Çñ³Ï³Ý³óÙ³Ý ·áñÍÁÝÃ³óÁ ëÏë»É ³í»ÉÇ í³Õ, ù³Ý Ý³Ë³ï»ëí³Í ¿ ·áñÍáÕ áñáßÙ³Ùµ:</w:t>
      </w:r>
      <w:r>
        <w:rPr>
          <w:rFonts w:ascii="Times Armenian" w:hAnsi="Times Armenian"/>
          <w:sz w:val="24"/>
          <w:szCs w:val="24"/>
          <w:lang w:val="af-ZA"/>
        </w:rPr>
        <w:t xml:space="preserve"> Ü</w:t>
      </w:r>
      <w:r w:rsidRPr="007B0D85">
        <w:rPr>
          <w:rFonts w:ascii="Times Armenian" w:hAnsi="Times Armenian"/>
          <w:color w:val="000000"/>
          <w:sz w:val="24"/>
          <w:szCs w:val="24"/>
          <w:lang w:val="hy-AM"/>
        </w:rPr>
        <w:t xml:space="preserve">³Ë³·Íáí </w:t>
      </w:r>
      <w:r>
        <w:rPr>
          <w:rFonts w:ascii="Times Armenian" w:hAnsi="Times Armenian"/>
          <w:color w:val="000000"/>
          <w:sz w:val="24"/>
          <w:szCs w:val="24"/>
        </w:rPr>
        <w:t>Ï³ï³ñíáÕ ÷á÷áËáõÃÛ³Ý ³ñ¹ÛáõÝùáõÙ ÑÝ³ñ³íáñ ÏÉÇÝÇ 3 ï³ñÇ ¨ ³í»ÉÇ ÐÐ áëïÇÏ³ÝáõÃÛáõÝáõÙ</w:t>
      </w:r>
      <w:r w:rsidRPr="00B800A6">
        <w:rPr>
          <w:rFonts w:ascii="Times Armenian" w:hAnsi="Times Armenian"/>
          <w:color w:val="000000"/>
          <w:sz w:val="24"/>
          <w:szCs w:val="24"/>
          <w:lang w:val="hy-AM"/>
        </w:rPr>
        <w:t xml:space="preserve"> éáï³óÇ³ÛÇ »ÝÃ³Ï³ </w:t>
      </w:r>
      <w:r>
        <w:rPr>
          <w:rFonts w:ascii="Times Armenian" w:hAnsi="Times Armenian"/>
          <w:color w:val="000000"/>
          <w:sz w:val="24"/>
          <w:szCs w:val="24"/>
        </w:rPr>
        <w:t>å³ßïáÝÝ»ñ ½µ³Õ»óÝáÕ Í³é³ÛáÕÝ»ñÇ éáï³óÇ³Ý Çñ³Ï³Ý³óÝ»É 2010Ãí³Ï³ÝÇó:</w:t>
      </w:r>
    </w:p>
    <w:p w:rsidR="008F1514" w:rsidRPr="001045B7" w:rsidRDefault="008F1514" w:rsidP="00F31FD6">
      <w:pPr>
        <w:shd w:val="clear" w:color="auto" w:fill="FFFFFF"/>
        <w:tabs>
          <w:tab w:val="left" w:pos="90"/>
          <w:tab w:val="left" w:pos="360"/>
        </w:tabs>
        <w:spacing w:after="0" w:line="360" w:lineRule="auto"/>
        <w:ind w:firstLine="540"/>
        <w:contextualSpacing/>
        <w:jc w:val="both"/>
        <w:rPr>
          <w:rFonts w:ascii="Times Armenian" w:hAnsi="Times Armenian"/>
          <w:b/>
          <w:i/>
          <w:color w:val="000000"/>
          <w:sz w:val="24"/>
          <w:szCs w:val="24"/>
          <w:lang w:val="af-ZA"/>
        </w:rPr>
      </w:pPr>
    </w:p>
    <w:p w:rsidR="008F1514" w:rsidRPr="0086550E" w:rsidRDefault="008F1514" w:rsidP="00F31FD6">
      <w:pPr>
        <w:spacing w:after="0" w:line="360" w:lineRule="auto"/>
        <w:jc w:val="center"/>
        <w:rPr>
          <w:lang w:val="hy-AM"/>
        </w:rPr>
      </w:pPr>
      <w:r w:rsidRPr="00831DA6">
        <w:rPr>
          <w:rFonts w:ascii="Times Armenian" w:hAnsi="Times Armenian"/>
          <w:b/>
          <w:bCs/>
          <w:i/>
          <w:iCs/>
          <w:noProof/>
          <w:sz w:val="24"/>
          <w:szCs w:val="24"/>
          <w:lang w:val="af-ZA" w:eastAsia="ru-RU"/>
        </w:rPr>
        <w:t>ÐÐ    àêîÆÎ²ÜàôÂÚàôÜ</w:t>
      </w:r>
    </w:p>
    <w:p w:rsidR="008F1514" w:rsidRDefault="008F1514">
      <w:pPr>
        <w:rPr>
          <w:rFonts w:ascii="Times Armenian" w:hAnsi="Times Armenian"/>
          <w:b/>
          <w:noProof/>
          <w:sz w:val="24"/>
          <w:szCs w:val="24"/>
          <w:lang w:val="af-ZA" w:eastAsia="ru-RU"/>
        </w:rPr>
      </w:pPr>
      <w:r>
        <w:rPr>
          <w:rFonts w:ascii="Times Armenian" w:hAnsi="Times Armenian"/>
          <w:b/>
          <w:noProof/>
          <w:sz w:val="24"/>
          <w:szCs w:val="24"/>
          <w:lang w:val="af-ZA" w:eastAsia="ru-RU"/>
        </w:rPr>
        <w:br w:type="page"/>
      </w:r>
    </w:p>
    <w:p w:rsidR="008F1514" w:rsidRPr="00831DA6" w:rsidRDefault="008F1514" w:rsidP="00831DA6">
      <w:pPr>
        <w:spacing w:after="0" w:line="360" w:lineRule="auto"/>
        <w:jc w:val="center"/>
        <w:rPr>
          <w:rFonts w:ascii="Times Armenian" w:hAnsi="Times Armenian"/>
          <w:b/>
          <w:noProof/>
          <w:sz w:val="24"/>
          <w:szCs w:val="24"/>
          <w:lang w:val="af-ZA" w:eastAsia="ru-RU"/>
        </w:rPr>
      </w:pPr>
      <w:r w:rsidRPr="00831DA6">
        <w:rPr>
          <w:rFonts w:ascii="Times Armenian" w:hAnsi="Times Armenian"/>
          <w:b/>
          <w:noProof/>
          <w:sz w:val="24"/>
          <w:szCs w:val="24"/>
          <w:lang w:val="af-ZA" w:eastAsia="ru-RU"/>
        </w:rPr>
        <w:t xml:space="preserve">î º Ô º Î ² Ü ø </w:t>
      </w:r>
    </w:p>
    <w:p w:rsidR="008F1514" w:rsidRPr="00831DA6" w:rsidRDefault="008F1514" w:rsidP="008F792C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/>
          <w:b/>
          <w:i/>
          <w:sz w:val="24"/>
          <w:szCs w:val="20"/>
          <w:lang w:val="af-ZA"/>
        </w:rPr>
      </w:pPr>
      <w:r w:rsidRPr="00EA63FE">
        <w:rPr>
          <w:rFonts w:ascii="Times Armenian" w:hAnsi="Times Armenian"/>
          <w:b/>
          <w:i/>
          <w:sz w:val="24"/>
          <w:szCs w:val="24"/>
          <w:lang w:val="hy-AM"/>
        </w:rPr>
        <w:t>§Ð³Û³ëï³ÝÇ Ð³Ýñ³å»ïáõÃÛ³Ý Ï³é³í³ñáõÃÛ³Ý 2009 Ãí³Ï³ÝÇ ÝáÛ»Ùµ»ñÇ 6-Ç ÃÇí 1254-Ü áñáßÙ³Ý Ù»ç ÷á÷áËáõÃÛáõÝ Ï³ï³ñ»Éáõ Ù³ëÇÝ¦</w:t>
      </w: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 xml:space="preserve"> ÐÐ Ï³é³í³ñáõÃÛ³Ý áñáßÙ³Ý</w:t>
      </w:r>
      <w:r w:rsidRPr="00831DA6">
        <w:rPr>
          <w:rFonts w:ascii="Times Armenian" w:hAnsi="Times Armenian"/>
          <w:b/>
          <w:i/>
          <w:sz w:val="24"/>
          <w:szCs w:val="24"/>
          <w:lang w:val="af-ZA"/>
        </w:rPr>
        <w:t xml:space="preserve"> Ý³Ë³·ÍÇ ÁÝ¹áõÝÙ³Ý Ï³å³ÏóáõÃÛ³Ùµ Çñ³í³Ï³Ý ³ÛÉ ³Ïï»ñáõÙ ÷á÷áËáõÃÛáõÝÝ»ñ Ï³Ù Éñ³óáõÙÝ»ñ Ï³ï³ñ»Éáõ</w:t>
      </w:r>
      <w:r w:rsidRPr="00831DA6">
        <w:rPr>
          <w:rFonts w:ascii="Times Armenian" w:hAnsi="Times Armenian"/>
          <w:b/>
          <w:i/>
          <w:sz w:val="24"/>
          <w:szCs w:val="20"/>
          <w:lang w:val="af-ZA"/>
        </w:rPr>
        <w:t xml:space="preserve"> í»ñ³µ»ñÛ³É</w:t>
      </w:r>
    </w:p>
    <w:p w:rsidR="008F1514" w:rsidRDefault="008F1514" w:rsidP="00831DA6">
      <w:pPr>
        <w:spacing w:after="0" w:line="240" w:lineRule="auto"/>
        <w:jc w:val="center"/>
        <w:rPr>
          <w:rFonts w:ascii="Times Armenian" w:hAnsi="Times Armenian"/>
          <w:sz w:val="24"/>
          <w:szCs w:val="20"/>
          <w:lang w:val="af-ZA"/>
        </w:rPr>
      </w:pPr>
    </w:p>
    <w:p w:rsidR="008F1514" w:rsidRPr="00831DA6" w:rsidRDefault="008F1514" w:rsidP="00831DA6">
      <w:pPr>
        <w:spacing w:after="0" w:line="240" w:lineRule="auto"/>
        <w:jc w:val="center"/>
        <w:rPr>
          <w:rFonts w:ascii="Times Armenian" w:hAnsi="Times Armenian"/>
          <w:sz w:val="24"/>
          <w:szCs w:val="20"/>
          <w:lang w:val="af-ZA"/>
        </w:rPr>
      </w:pPr>
    </w:p>
    <w:p w:rsidR="008F1514" w:rsidRPr="00831DA6" w:rsidRDefault="008F1514" w:rsidP="00A10363">
      <w:pPr>
        <w:spacing w:after="0" w:line="360" w:lineRule="auto"/>
        <w:ind w:firstLine="540"/>
        <w:jc w:val="both"/>
        <w:rPr>
          <w:rFonts w:ascii="Times Armenian" w:hAnsi="Times Armenian"/>
          <w:noProof/>
          <w:sz w:val="24"/>
          <w:szCs w:val="24"/>
          <w:lang w:val="af-ZA" w:eastAsia="ru-RU"/>
        </w:rPr>
      </w:pPr>
      <w:r w:rsidRPr="004F17FD">
        <w:rPr>
          <w:rFonts w:ascii="Times Armenian" w:hAnsi="Times Armenian"/>
          <w:sz w:val="24"/>
          <w:szCs w:val="24"/>
          <w:lang w:val="hy-AM"/>
        </w:rPr>
        <w:t>§Ð³Û³ëï³ÝÇ Ð³Ýñ³å»ïáõÃÛ³Ý Ï³é³í³ñáõÃÛ³Ý 200</w:t>
      </w:r>
      <w:r w:rsidRPr="00EA63FE">
        <w:rPr>
          <w:rFonts w:ascii="Times Armenian" w:hAnsi="Times Armenian"/>
          <w:sz w:val="24"/>
          <w:szCs w:val="24"/>
          <w:lang w:val="hy-AM"/>
        </w:rPr>
        <w:t>9</w:t>
      </w:r>
      <w:r w:rsidRPr="004F17FD">
        <w:rPr>
          <w:rFonts w:ascii="Times Armenian" w:hAnsi="Times Armenian"/>
          <w:sz w:val="24"/>
          <w:szCs w:val="24"/>
          <w:lang w:val="hy-AM"/>
        </w:rPr>
        <w:t xml:space="preserve"> Ãí³Ï³ÝÇ ÝáÛ»Ùµ»ñÇ </w:t>
      </w:r>
      <w:r w:rsidRPr="00EA63FE">
        <w:rPr>
          <w:rFonts w:ascii="Times Armenian" w:hAnsi="Times Armenian"/>
          <w:sz w:val="24"/>
          <w:szCs w:val="24"/>
          <w:lang w:val="hy-AM"/>
        </w:rPr>
        <w:t>6</w:t>
      </w:r>
      <w:r w:rsidRPr="004F17FD">
        <w:rPr>
          <w:rFonts w:ascii="Times Armenian" w:hAnsi="Times Armenian"/>
          <w:sz w:val="24"/>
          <w:szCs w:val="24"/>
          <w:lang w:val="hy-AM"/>
        </w:rPr>
        <w:t>-Ç ÃÇí 1</w:t>
      </w:r>
      <w:r w:rsidRPr="00EA63FE">
        <w:rPr>
          <w:rFonts w:ascii="Times Armenian" w:hAnsi="Times Armenian"/>
          <w:sz w:val="24"/>
          <w:szCs w:val="24"/>
          <w:lang w:val="hy-AM"/>
        </w:rPr>
        <w:t>254</w:t>
      </w:r>
      <w:r w:rsidRPr="004F17FD">
        <w:rPr>
          <w:rFonts w:ascii="Times Armenian" w:hAnsi="Times Armenian"/>
          <w:sz w:val="24"/>
          <w:szCs w:val="24"/>
          <w:lang w:val="hy-AM"/>
        </w:rPr>
        <w:t>-Ü áñáßÙ</w:t>
      </w:r>
      <w:r w:rsidRPr="00EA63FE">
        <w:rPr>
          <w:rFonts w:ascii="Times Armenian" w:hAnsi="Times Armenian"/>
          <w:sz w:val="24"/>
          <w:szCs w:val="24"/>
          <w:lang w:val="hy-AM"/>
        </w:rPr>
        <w:t>³</w:t>
      </w:r>
      <w:r w:rsidRPr="004F17FD">
        <w:rPr>
          <w:rFonts w:ascii="Times Armenian" w:hAnsi="Times Armenian"/>
          <w:sz w:val="24"/>
          <w:szCs w:val="24"/>
          <w:lang w:val="hy-AM"/>
        </w:rPr>
        <w:t>Ý Ù»ç ÷á÷áËáõÃÛáõÝ Ï³ï³ñ»Éáõ Ù³ëÇÝ¦</w:t>
      </w:r>
      <w:r w:rsidRPr="00A10363">
        <w:rPr>
          <w:rFonts w:ascii="Times Armenian" w:hAnsi="Times Armenian"/>
          <w:noProof/>
          <w:sz w:val="24"/>
          <w:szCs w:val="24"/>
          <w:lang w:val="hy-AM" w:eastAsia="ru-RU"/>
        </w:rPr>
        <w:t xml:space="preserve"> ÐÐ Ï³é³í³ñáõÃÛ³Ý</w:t>
      </w:r>
      <w:r w:rsidRPr="00A10363">
        <w:rPr>
          <w:rFonts w:ascii="Times Armenian" w:hAnsi="Times Armenian"/>
          <w:noProof/>
          <w:sz w:val="24"/>
          <w:szCs w:val="24"/>
          <w:lang w:val="af-ZA" w:eastAsia="ru-RU"/>
        </w:rPr>
        <w:t xml:space="preserve"> </w:t>
      </w:r>
      <w:r>
        <w:rPr>
          <w:rFonts w:ascii="Times Armenian" w:hAnsi="Times Armenian"/>
          <w:noProof/>
          <w:sz w:val="24"/>
          <w:szCs w:val="24"/>
          <w:lang w:val="af-ZA" w:eastAsia="ru-RU"/>
        </w:rPr>
        <w:t>áñáßÙ³Ý</w:t>
      </w:r>
      <w:r w:rsidRPr="00831DA6">
        <w:rPr>
          <w:rFonts w:ascii="Times Armenian" w:hAnsi="Times Armenian"/>
          <w:bCs/>
          <w:noProof/>
          <w:sz w:val="24"/>
          <w:szCs w:val="24"/>
          <w:lang w:val="af-ZA" w:eastAsia="ru-RU"/>
        </w:rPr>
        <w:t xml:space="preserve"> </w:t>
      </w:r>
      <w:r>
        <w:rPr>
          <w:rFonts w:ascii="Times Armenian" w:hAnsi="Times Armenian"/>
          <w:bCs/>
          <w:noProof/>
          <w:sz w:val="24"/>
          <w:szCs w:val="24"/>
          <w:lang w:val="af-ZA" w:eastAsia="ru-RU"/>
        </w:rPr>
        <w:t xml:space="preserve">Ý³Ë³·ÍÇ </w:t>
      </w:r>
      <w:r w:rsidRPr="00831DA6">
        <w:rPr>
          <w:rFonts w:ascii="Times Armenian" w:hAnsi="Times Armenian"/>
          <w:noProof/>
          <w:sz w:val="24"/>
          <w:szCs w:val="24"/>
          <w:lang w:val="af-ZA" w:eastAsia="ru-RU"/>
        </w:rPr>
        <w:t>ÁÝ¹áõÝÙ³Ý Ï³å³ÏóáõÃÛ³Ùµ Çñ³í³Ï³Ý ³ÛÉ ³Ïï»ñáõÙ ÷á÷áËáõÃÛáõÝÝ»ñ Ï³Ù Éñ³óáõÙÝ»ñ Ï³ï³ñ»Éáõ ³ÝÑñ³Å»ßïáõÃÛáõÝ ãÇ ³é³ç³ÝáõÙ:</w:t>
      </w:r>
    </w:p>
    <w:p w:rsidR="008F1514" w:rsidRPr="00831DA6" w:rsidRDefault="008F1514" w:rsidP="00831DA6">
      <w:pPr>
        <w:spacing w:after="0" w:line="360" w:lineRule="auto"/>
        <w:rPr>
          <w:rFonts w:ascii="Times Armenian" w:hAnsi="Times Armenian"/>
          <w:b/>
          <w:noProof/>
          <w:sz w:val="24"/>
          <w:szCs w:val="24"/>
          <w:lang w:val="af-ZA" w:eastAsia="ru-RU"/>
        </w:rPr>
      </w:pPr>
    </w:p>
    <w:p w:rsidR="008F1514" w:rsidRDefault="008F1514" w:rsidP="00831DA6">
      <w:pPr>
        <w:spacing w:after="0" w:line="360" w:lineRule="auto"/>
        <w:rPr>
          <w:rFonts w:ascii="Times Armenian" w:hAnsi="Times Armenian"/>
          <w:b/>
          <w:noProof/>
          <w:sz w:val="24"/>
          <w:szCs w:val="24"/>
          <w:lang w:val="af-ZA" w:eastAsia="ru-RU"/>
        </w:rPr>
      </w:pPr>
    </w:p>
    <w:p w:rsidR="008F1514" w:rsidRPr="00831DA6" w:rsidRDefault="008F1514" w:rsidP="00831DA6">
      <w:pPr>
        <w:spacing w:after="0" w:line="360" w:lineRule="auto"/>
        <w:jc w:val="center"/>
        <w:rPr>
          <w:rFonts w:ascii="Times Armenian" w:hAnsi="Times Armenian"/>
          <w:b/>
          <w:noProof/>
          <w:sz w:val="24"/>
          <w:szCs w:val="24"/>
          <w:lang w:val="af-ZA" w:eastAsia="ru-RU"/>
        </w:rPr>
      </w:pPr>
      <w:r w:rsidRPr="00831DA6">
        <w:rPr>
          <w:rFonts w:ascii="Times Armenian" w:hAnsi="Times Armenian"/>
          <w:b/>
          <w:noProof/>
          <w:sz w:val="24"/>
          <w:szCs w:val="24"/>
          <w:lang w:val="af-ZA" w:eastAsia="ru-RU"/>
        </w:rPr>
        <w:t xml:space="preserve">î º Ô º Î ² Ü ø </w:t>
      </w:r>
    </w:p>
    <w:p w:rsidR="008F1514" w:rsidRPr="00831DA6" w:rsidRDefault="008F1514" w:rsidP="008F792C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/>
          <w:b/>
          <w:i/>
          <w:noProof/>
          <w:sz w:val="24"/>
          <w:szCs w:val="24"/>
          <w:lang w:val="af-ZA" w:eastAsia="ru-RU"/>
        </w:rPr>
      </w:pPr>
      <w:r w:rsidRPr="00EA63FE">
        <w:rPr>
          <w:rFonts w:ascii="Times Armenian" w:hAnsi="Times Armenian"/>
          <w:b/>
          <w:i/>
          <w:sz w:val="24"/>
          <w:szCs w:val="24"/>
          <w:lang w:val="hy-AM"/>
        </w:rPr>
        <w:t>§Ð³Û³ëï³ÝÇ Ð³Ýñ³å»ïáõÃÛ³Ý Ï³é³í³ñáõÃÛ³Ý 2009 Ãí³Ï³ÝÇ ÝáÛ»Ùµ»ñÇ 6-Ç ÃÇí 1254-Ü áñáßÙ³Ý Ù»ç ÷á÷áËáõÃÛáõÝ Ï³ï³ñ»Éáõ Ù³ëÇÝ¦</w:t>
      </w:r>
      <w:r w:rsidRPr="002E1D94">
        <w:rPr>
          <w:rFonts w:ascii="Times Armenian" w:hAnsi="Times Armenian"/>
          <w:b/>
          <w:i/>
          <w:sz w:val="24"/>
          <w:szCs w:val="24"/>
          <w:lang w:val="af-ZA"/>
        </w:rPr>
        <w:t xml:space="preserve"> </w:t>
      </w:r>
      <w:r w:rsidRPr="007B0D85">
        <w:rPr>
          <w:rFonts w:ascii="Times Armenian" w:hAnsi="Times Armenian"/>
          <w:b/>
          <w:i/>
          <w:sz w:val="24"/>
          <w:szCs w:val="24"/>
          <w:lang w:val="hy-AM"/>
        </w:rPr>
        <w:t>ÐÐ Ï³é³í³ñáõÃÛ³Ý áñáßÙ³Ý</w:t>
      </w:r>
      <w:r w:rsidRPr="00831DA6">
        <w:rPr>
          <w:rFonts w:ascii="Times Armenian" w:hAnsi="Times Armenian"/>
          <w:b/>
          <w:i/>
          <w:noProof/>
          <w:sz w:val="24"/>
          <w:szCs w:val="24"/>
          <w:lang w:val="af-ZA" w:eastAsia="ru-RU"/>
        </w:rPr>
        <w:t xml:space="preserve"> Ý³Ë³·ÍÇ ÁÝ¹áõÝÙ³Ý </w:t>
      </w:r>
      <w:r w:rsidRPr="00831DA6">
        <w:rPr>
          <w:rFonts w:ascii="Times Armenian" w:hAnsi="Times Armenian"/>
          <w:b/>
          <w:bCs/>
          <w:i/>
          <w:noProof/>
          <w:sz w:val="24"/>
          <w:szCs w:val="24"/>
          <w:lang w:val="af-ZA" w:eastAsia="ru-RU"/>
        </w:rPr>
        <w:t>Ï³å³ÏóáõÃÛ³Ùµ å»ï³Ï³Ý µÛáõç»áõÙ Í³Ëë»ñÇ ¨ »Ï³ÙáõïÝ»ñÇ ³í»É³óÙ³Ý Ï³Ù Ýí³½»óÙ³Ý í»ñ³µ»ñÛ³É</w:t>
      </w:r>
    </w:p>
    <w:p w:rsidR="008F1514" w:rsidRDefault="008F1514" w:rsidP="00831DA6">
      <w:pPr>
        <w:tabs>
          <w:tab w:val="left" w:pos="180"/>
        </w:tabs>
        <w:spacing w:after="0" w:line="240" w:lineRule="auto"/>
        <w:ind w:firstLine="540"/>
        <w:jc w:val="both"/>
        <w:rPr>
          <w:rFonts w:ascii="Times Armenian" w:hAnsi="Times Armenian"/>
          <w:noProof/>
          <w:sz w:val="24"/>
          <w:szCs w:val="24"/>
          <w:lang w:val="af-ZA" w:eastAsia="ru-RU"/>
        </w:rPr>
      </w:pPr>
    </w:p>
    <w:p w:rsidR="008F1514" w:rsidRPr="00831DA6" w:rsidRDefault="008F1514" w:rsidP="00831DA6">
      <w:pPr>
        <w:tabs>
          <w:tab w:val="left" w:pos="180"/>
        </w:tabs>
        <w:spacing w:after="0" w:line="240" w:lineRule="auto"/>
        <w:ind w:firstLine="540"/>
        <w:jc w:val="both"/>
        <w:rPr>
          <w:rFonts w:ascii="Times Armenian" w:hAnsi="Times Armenian"/>
          <w:noProof/>
          <w:sz w:val="24"/>
          <w:szCs w:val="24"/>
          <w:lang w:val="af-ZA" w:eastAsia="ru-RU"/>
        </w:rPr>
      </w:pPr>
    </w:p>
    <w:p w:rsidR="008F1514" w:rsidRPr="00831DA6" w:rsidRDefault="008F1514" w:rsidP="00A10363">
      <w:pPr>
        <w:tabs>
          <w:tab w:val="left" w:pos="180"/>
        </w:tabs>
        <w:spacing w:after="0" w:line="360" w:lineRule="auto"/>
        <w:ind w:firstLine="540"/>
        <w:jc w:val="both"/>
        <w:rPr>
          <w:rFonts w:ascii="Times Armenian" w:hAnsi="Times Armenian"/>
          <w:noProof/>
          <w:sz w:val="24"/>
          <w:szCs w:val="24"/>
          <w:lang w:val="af-ZA" w:eastAsia="ru-RU"/>
        </w:rPr>
      </w:pPr>
      <w:r w:rsidRPr="004F17FD">
        <w:rPr>
          <w:rFonts w:ascii="Times Armenian" w:hAnsi="Times Armenian"/>
          <w:sz w:val="24"/>
          <w:szCs w:val="24"/>
          <w:lang w:val="hy-AM"/>
        </w:rPr>
        <w:t>§Ð³Û³ëï³ÝÇ Ð³Ýñ³å»ïáõÃÛ³Ý Ï³é³í³ñáõÃÛ³Ý 200</w:t>
      </w:r>
      <w:r w:rsidRPr="00EA63FE">
        <w:rPr>
          <w:rFonts w:ascii="Times Armenian" w:hAnsi="Times Armenian"/>
          <w:sz w:val="24"/>
          <w:szCs w:val="24"/>
          <w:lang w:val="hy-AM"/>
        </w:rPr>
        <w:t>9</w:t>
      </w:r>
      <w:r w:rsidRPr="004F17FD">
        <w:rPr>
          <w:rFonts w:ascii="Times Armenian" w:hAnsi="Times Armenian"/>
          <w:sz w:val="24"/>
          <w:szCs w:val="24"/>
          <w:lang w:val="hy-AM"/>
        </w:rPr>
        <w:t xml:space="preserve"> Ãí³Ï³ÝÇ ÝáÛ»Ùµ»ñÇ </w:t>
      </w:r>
      <w:r w:rsidRPr="00EA63FE">
        <w:rPr>
          <w:rFonts w:ascii="Times Armenian" w:hAnsi="Times Armenian"/>
          <w:sz w:val="24"/>
          <w:szCs w:val="24"/>
          <w:lang w:val="hy-AM"/>
        </w:rPr>
        <w:t>6</w:t>
      </w:r>
      <w:r w:rsidRPr="004F17FD">
        <w:rPr>
          <w:rFonts w:ascii="Times Armenian" w:hAnsi="Times Armenian"/>
          <w:sz w:val="24"/>
          <w:szCs w:val="24"/>
          <w:lang w:val="hy-AM"/>
        </w:rPr>
        <w:t>-Ç ÃÇí 1</w:t>
      </w:r>
      <w:r w:rsidRPr="00EA63FE">
        <w:rPr>
          <w:rFonts w:ascii="Times Armenian" w:hAnsi="Times Armenian"/>
          <w:sz w:val="24"/>
          <w:szCs w:val="24"/>
          <w:lang w:val="hy-AM"/>
        </w:rPr>
        <w:t>254</w:t>
      </w:r>
      <w:r w:rsidRPr="004F17FD">
        <w:rPr>
          <w:rFonts w:ascii="Times Armenian" w:hAnsi="Times Armenian"/>
          <w:sz w:val="24"/>
          <w:szCs w:val="24"/>
          <w:lang w:val="hy-AM"/>
        </w:rPr>
        <w:t>-Ü áñáßÙ</w:t>
      </w:r>
      <w:r w:rsidRPr="00EA63FE">
        <w:rPr>
          <w:rFonts w:ascii="Times Armenian" w:hAnsi="Times Armenian"/>
          <w:sz w:val="24"/>
          <w:szCs w:val="24"/>
          <w:lang w:val="hy-AM"/>
        </w:rPr>
        <w:t>³</w:t>
      </w:r>
      <w:r w:rsidRPr="004F17FD">
        <w:rPr>
          <w:rFonts w:ascii="Times Armenian" w:hAnsi="Times Armenian"/>
          <w:sz w:val="24"/>
          <w:szCs w:val="24"/>
          <w:lang w:val="hy-AM"/>
        </w:rPr>
        <w:t>Ý Ù»ç ÷á÷áËáõÃÛáõÝ Ï³ï³ñ»Éáõ Ù³ëÇÝ¦</w:t>
      </w:r>
      <w:r w:rsidRPr="002E1D94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A10363">
        <w:rPr>
          <w:rFonts w:ascii="Times Armenian" w:hAnsi="Times Armenian"/>
          <w:noProof/>
          <w:sz w:val="24"/>
          <w:szCs w:val="24"/>
          <w:lang w:val="hy-AM" w:eastAsia="ru-RU"/>
        </w:rPr>
        <w:t>ÐÐ Ï³é³í³ñáõÃÛ³Ý</w:t>
      </w:r>
      <w:r w:rsidRPr="00A10363">
        <w:rPr>
          <w:rFonts w:ascii="Times Armenian" w:hAnsi="Times Armenian"/>
          <w:noProof/>
          <w:sz w:val="24"/>
          <w:szCs w:val="24"/>
          <w:lang w:val="af-ZA" w:eastAsia="ru-RU"/>
        </w:rPr>
        <w:t xml:space="preserve"> </w:t>
      </w:r>
      <w:r>
        <w:rPr>
          <w:rFonts w:ascii="Times Armenian" w:hAnsi="Times Armenian"/>
          <w:noProof/>
          <w:sz w:val="24"/>
          <w:szCs w:val="24"/>
          <w:lang w:val="af-ZA" w:eastAsia="ru-RU"/>
        </w:rPr>
        <w:t>áñáßÙ³Ý</w:t>
      </w:r>
      <w:r w:rsidRPr="00831DA6">
        <w:rPr>
          <w:rFonts w:ascii="Times Armenian" w:hAnsi="Times Armenian"/>
          <w:bCs/>
          <w:noProof/>
          <w:sz w:val="24"/>
          <w:szCs w:val="24"/>
          <w:lang w:val="af-ZA" w:eastAsia="ru-RU"/>
        </w:rPr>
        <w:t xml:space="preserve"> </w:t>
      </w:r>
      <w:r>
        <w:rPr>
          <w:rFonts w:ascii="Times Armenian" w:hAnsi="Times Armenian"/>
          <w:bCs/>
          <w:noProof/>
          <w:sz w:val="24"/>
          <w:szCs w:val="24"/>
          <w:lang w:val="af-ZA" w:eastAsia="ru-RU"/>
        </w:rPr>
        <w:t>Ý³Ë³·ÍÇ</w:t>
      </w:r>
      <w:r w:rsidRPr="00831DA6">
        <w:rPr>
          <w:rFonts w:ascii="Times Armenian" w:hAnsi="Times Armenian"/>
          <w:bCs/>
          <w:noProof/>
          <w:sz w:val="24"/>
          <w:szCs w:val="24"/>
          <w:lang w:val="af-ZA" w:eastAsia="ru-RU"/>
        </w:rPr>
        <w:t xml:space="preserve"> </w:t>
      </w:r>
      <w:r w:rsidRPr="00831DA6">
        <w:rPr>
          <w:rFonts w:ascii="Times Armenian" w:hAnsi="Times Armenian"/>
          <w:noProof/>
          <w:sz w:val="24"/>
          <w:szCs w:val="24"/>
          <w:lang w:val="af-ZA" w:eastAsia="ru-RU"/>
        </w:rPr>
        <w:t xml:space="preserve">ÁÝ¹áõÝÙ³Ý Ï³å³ÏóáõÃÛ³Ùµ Ð³Û³ëï³ÝÇ Ð³Ýñ³å»ïáõÃÛ³Ý å»ï³Ï³Ý µÛáõç»áõÙ Í³Ëë»ñÇ </w:t>
      </w:r>
      <w:r w:rsidRPr="00831DA6">
        <w:rPr>
          <w:rFonts w:ascii="Times Armenian" w:hAnsi="Times Armenian"/>
          <w:noProof/>
          <w:sz w:val="24"/>
          <w:szCs w:val="24"/>
          <w:lang w:val="hy-AM" w:eastAsia="ru-RU"/>
        </w:rPr>
        <w:t>¨</w:t>
      </w:r>
      <w:r w:rsidRPr="00831DA6">
        <w:rPr>
          <w:rFonts w:ascii="Times Armenian" w:hAnsi="Times Armenian"/>
          <w:noProof/>
          <w:sz w:val="24"/>
          <w:szCs w:val="24"/>
          <w:lang w:val="af-ZA" w:eastAsia="ru-RU"/>
        </w:rPr>
        <w:t xml:space="preserve"> »Ï³ÙáõïÝ»ñÇ ³í»É³óáõÙ ãÇ Ý³Ë³ï»ëíáõÙ:</w:t>
      </w:r>
    </w:p>
    <w:p w:rsidR="008F1514" w:rsidRDefault="008F1514" w:rsidP="00831DA6">
      <w:pPr>
        <w:spacing w:after="0" w:line="360" w:lineRule="auto"/>
        <w:ind w:left="283"/>
        <w:jc w:val="center"/>
        <w:rPr>
          <w:rFonts w:ascii="Times Armenian" w:hAnsi="Times Armenian"/>
          <w:b/>
          <w:bCs/>
          <w:i/>
          <w:iCs/>
          <w:noProof/>
          <w:sz w:val="24"/>
          <w:szCs w:val="24"/>
          <w:lang w:val="af-ZA" w:eastAsia="ru-RU"/>
        </w:rPr>
      </w:pPr>
    </w:p>
    <w:p w:rsidR="008F1514" w:rsidRDefault="008F1514" w:rsidP="00831DA6">
      <w:pPr>
        <w:spacing w:after="0" w:line="360" w:lineRule="auto"/>
        <w:ind w:left="283"/>
        <w:jc w:val="center"/>
        <w:rPr>
          <w:rFonts w:ascii="Times Armenian" w:hAnsi="Times Armenian"/>
          <w:b/>
          <w:bCs/>
          <w:i/>
          <w:iCs/>
          <w:noProof/>
          <w:sz w:val="24"/>
          <w:szCs w:val="24"/>
          <w:lang w:val="af-ZA" w:eastAsia="ru-RU"/>
        </w:rPr>
      </w:pPr>
    </w:p>
    <w:p w:rsidR="008F1514" w:rsidRPr="00831DA6" w:rsidRDefault="008F1514" w:rsidP="00831DA6">
      <w:pPr>
        <w:spacing w:after="0" w:line="360" w:lineRule="auto"/>
        <w:ind w:left="283"/>
        <w:jc w:val="center"/>
        <w:rPr>
          <w:rFonts w:ascii="Times Armenian" w:hAnsi="Times Armenian"/>
          <w:b/>
          <w:bCs/>
          <w:i/>
          <w:iCs/>
          <w:noProof/>
          <w:sz w:val="24"/>
          <w:szCs w:val="24"/>
          <w:lang w:val="af-ZA" w:eastAsia="ru-RU"/>
        </w:rPr>
      </w:pPr>
    </w:p>
    <w:p w:rsidR="008F1514" w:rsidRDefault="008F1514" w:rsidP="00831DA6">
      <w:pPr>
        <w:spacing w:after="0" w:line="360" w:lineRule="auto"/>
        <w:ind w:left="283"/>
        <w:jc w:val="center"/>
        <w:rPr>
          <w:rFonts w:ascii="Times Armenian" w:hAnsi="Times Armenian"/>
          <w:b/>
          <w:bCs/>
          <w:i/>
          <w:iCs/>
          <w:noProof/>
          <w:sz w:val="24"/>
          <w:szCs w:val="24"/>
          <w:lang w:val="af-ZA" w:eastAsia="ru-RU"/>
        </w:rPr>
      </w:pPr>
      <w:r w:rsidRPr="00831DA6">
        <w:rPr>
          <w:rFonts w:ascii="Times Armenian" w:hAnsi="Times Armenian"/>
          <w:b/>
          <w:bCs/>
          <w:i/>
          <w:iCs/>
          <w:noProof/>
          <w:sz w:val="24"/>
          <w:szCs w:val="24"/>
          <w:lang w:val="af-ZA" w:eastAsia="ru-RU"/>
        </w:rPr>
        <w:t>ÐÐ    àêîÆÎ²ÜàôÂÚàôÜ</w:t>
      </w:r>
    </w:p>
    <w:p w:rsidR="008F1514" w:rsidRDefault="008F1514">
      <w:pPr>
        <w:rPr>
          <w:rFonts w:ascii="Times Armenian" w:hAnsi="Times Armenian"/>
          <w:b/>
          <w:bCs/>
          <w:i/>
          <w:iCs/>
          <w:noProof/>
          <w:sz w:val="24"/>
          <w:szCs w:val="24"/>
          <w:lang w:val="af-ZA" w:eastAsia="ru-RU"/>
        </w:rPr>
      </w:pPr>
      <w:r>
        <w:rPr>
          <w:rFonts w:ascii="Times Armenian" w:hAnsi="Times Armenian"/>
          <w:b/>
          <w:bCs/>
          <w:i/>
          <w:iCs/>
          <w:noProof/>
          <w:sz w:val="24"/>
          <w:szCs w:val="24"/>
          <w:lang w:val="af-ZA" w:eastAsia="ru-RU"/>
        </w:rPr>
        <w:br w:type="page"/>
      </w:r>
    </w:p>
    <w:p w:rsidR="008F1514" w:rsidRPr="001045B7" w:rsidRDefault="008F1514" w:rsidP="001045B7">
      <w:pPr>
        <w:spacing w:after="0" w:line="360" w:lineRule="auto"/>
        <w:jc w:val="center"/>
        <w:rPr>
          <w:rFonts w:ascii="Times Armenian" w:hAnsi="Times Armenian"/>
          <w:b/>
          <w:noProof/>
          <w:sz w:val="24"/>
          <w:szCs w:val="24"/>
          <w:lang w:val="af-ZA" w:eastAsia="ru-RU"/>
        </w:rPr>
      </w:pPr>
      <w:r w:rsidRPr="001045B7">
        <w:rPr>
          <w:rFonts w:ascii="Times Armenian" w:hAnsi="Times Armenian"/>
          <w:b/>
          <w:noProof/>
          <w:sz w:val="24"/>
          <w:szCs w:val="24"/>
          <w:lang w:val="af-ZA" w:eastAsia="ru-RU"/>
        </w:rPr>
        <w:t xml:space="preserve">î º Ô º Î ² Ü ø </w:t>
      </w:r>
    </w:p>
    <w:p w:rsidR="008F1514" w:rsidRPr="001045B7" w:rsidRDefault="008F1514" w:rsidP="001045B7">
      <w:pPr>
        <w:tabs>
          <w:tab w:val="left" w:pos="180"/>
        </w:tabs>
        <w:spacing w:after="0" w:line="240" w:lineRule="auto"/>
        <w:ind w:firstLine="540"/>
        <w:jc w:val="both"/>
        <w:rPr>
          <w:rFonts w:ascii="Times Armenian" w:hAnsi="Times Armenian"/>
          <w:b/>
          <w:noProof/>
          <w:sz w:val="24"/>
          <w:szCs w:val="24"/>
          <w:lang w:val="af-ZA" w:eastAsia="ru-RU"/>
        </w:rPr>
      </w:pPr>
    </w:p>
    <w:p w:rsidR="008F1514" w:rsidRPr="001045B7" w:rsidRDefault="008F1514" w:rsidP="001045B7">
      <w:pPr>
        <w:tabs>
          <w:tab w:val="left" w:pos="180"/>
        </w:tabs>
        <w:spacing w:after="0" w:line="240" w:lineRule="auto"/>
        <w:ind w:firstLine="540"/>
        <w:jc w:val="both"/>
        <w:rPr>
          <w:rFonts w:ascii="Times Armenian" w:hAnsi="Times Armenian"/>
          <w:noProof/>
          <w:sz w:val="24"/>
          <w:szCs w:val="24"/>
          <w:lang w:val="af-ZA" w:eastAsia="ru-RU"/>
        </w:rPr>
      </w:pPr>
    </w:p>
    <w:p w:rsidR="008F1514" w:rsidRPr="001045B7" w:rsidRDefault="008F1514" w:rsidP="001045B7">
      <w:pPr>
        <w:tabs>
          <w:tab w:val="left" w:pos="180"/>
        </w:tabs>
        <w:spacing w:after="0" w:line="360" w:lineRule="auto"/>
        <w:ind w:firstLine="540"/>
        <w:jc w:val="both"/>
        <w:rPr>
          <w:rFonts w:ascii="Times Armenian" w:hAnsi="Times Armenian"/>
          <w:noProof/>
          <w:sz w:val="24"/>
          <w:szCs w:val="24"/>
          <w:lang w:val="af-ZA" w:eastAsia="ru-RU"/>
        </w:rPr>
      </w:pPr>
      <w:r w:rsidRPr="004F17FD">
        <w:rPr>
          <w:rFonts w:ascii="Times Armenian" w:hAnsi="Times Armenian"/>
          <w:sz w:val="24"/>
          <w:szCs w:val="24"/>
          <w:lang w:val="hy-AM"/>
        </w:rPr>
        <w:t>§Ð³Û³ëï³ÝÇ Ð³Ýñ³å»ïáõÃÛ³Ý Ï³é³í³ñáõÃÛ³Ý 200</w:t>
      </w:r>
      <w:r w:rsidRPr="00EA63FE">
        <w:rPr>
          <w:rFonts w:ascii="Times Armenian" w:hAnsi="Times Armenian"/>
          <w:sz w:val="24"/>
          <w:szCs w:val="24"/>
          <w:lang w:val="hy-AM"/>
        </w:rPr>
        <w:t>9</w:t>
      </w:r>
      <w:r w:rsidRPr="004F17FD">
        <w:rPr>
          <w:rFonts w:ascii="Times Armenian" w:hAnsi="Times Armenian"/>
          <w:sz w:val="24"/>
          <w:szCs w:val="24"/>
          <w:lang w:val="hy-AM"/>
        </w:rPr>
        <w:t xml:space="preserve"> Ãí³Ï³ÝÇ ÝáÛ»Ùµ»ñÇ </w:t>
      </w:r>
      <w:r w:rsidRPr="00EA63FE">
        <w:rPr>
          <w:rFonts w:ascii="Times Armenian" w:hAnsi="Times Armenian"/>
          <w:sz w:val="24"/>
          <w:szCs w:val="24"/>
          <w:lang w:val="hy-AM"/>
        </w:rPr>
        <w:t>6</w:t>
      </w:r>
      <w:r w:rsidRPr="004F17FD">
        <w:rPr>
          <w:rFonts w:ascii="Times Armenian" w:hAnsi="Times Armenian"/>
          <w:sz w:val="24"/>
          <w:szCs w:val="24"/>
          <w:lang w:val="hy-AM"/>
        </w:rPr>
        <w:t>-Ç ÃÇí 1</w:t>
      </w:r>
      <w:r w:rsidRPr="00EA63FE">
        <w:rPr>
          <w:rFonts w:ascii="Times Armenian" w:hAnsi="Times Armenian"/>
          <w:sz w:val="24"/>
          <w:szCs w:val="24"/>
          <w:lang w:val="hy-AM"/>
        </w:rPr>
        <w:t>254</w:t>
      </w:r>
      <w:r w:rsidRPr="004F17FD">
        <w:rPr>
          <w:rFonts w:ascii="Times Armenian" w:hAnsi="Times Armenian"/>
          <w:sz w:val="24"/>
          <w:szCs w:val="24"/>
          <w:lang w:val="hy-AM"/>
        </w:rPr>
        <w:t>-Ü áñáßÙ</w:t>
      </w:r>
      <w:r w:rsidRPr="00EA63FE">
        <w:rPr>
          <w:rFonts w:ascii="Times Armenian" w:hAnsi="Times Armenian"/>
          <w:sz w:val="24"/>
          <w:szCs w:val="24"/>
          <w:lang w:val="hy-AM"/>
        </w:rPr>
        <w:t>³</w:t>
      </w:r>
      <w:r w:rsidRPr="004F17FD">
        <w:rPr>
          <w:rFonts w:ascii="Times Armenian" w:hAnsi="Times Armenian"/>
          <w:sz w:val="24"/>
          <w:szCs w:val="24"/>
          <w:lang w:val="hy-AM"/>
        </w:rPr>
        <w:t>Ý Ù»ç ÷á÷áËáõÃÛáõÝ Ï³ï³ñ»Éáõ Ù³ëÇÝ¦</w:t>
      </w:r>
      <w:r w:rsidRPr="002E1D94">
        <w:rPr>
          <w:rFonts w:ascii="Times Armenian" w:hAnsi="Times Armenian"/>
          <w:sz w:val="24"/>
          <w:szCs w:val="24"/>
          <w:lang w:val="af-ZA"/>
        </w:rPr>
        <w:t xml:space="preserve"> </w:t>
      </w:r>
      <w:r w:rsidRPr="00A10363">
        <w:rPr>
          <w:rFonts w:ascii="Times Armenian" w:hAnsi="Times Armenian"/>
          <w:noProof/>
          <w:sz w:val="24"/>
          <w:szCs w:val="24"/>
          <w:lang w:val="hy-AM" w:eastAsia="ru-RU"/>
        </w:rPr>
        <w:t>ÐÐ Ï³é³í³ñáõÃÛ³Ý</w:t>
      </w:r>
      <w:r w:rsidRPr="00A10363">
        <w:rPr>
          <w:rFonts w:ascii="Times Armenian" w:hAnsi="Times Armenian"/>
          <w:noProof/>
          <w:sz w:val="24"/>
          <w:szCs w:val="24"/>
          <w:lang w:val="af-ZA" w:eastAsia="ru-RU"/>
        </w:rPr>
        <w:t xml:space="preserve"> </w:t>
      </w:r>
      <w:r>
        <w:rPr>
          <w:rFonts w:ascii="Times Armenian" w:hAnsi="Times Armenian"/>
          <w:noProof/>
          <w:sz w:val="24"/>
          <w:szCs w:val="24"/>
          <w:lang w:val="af-ZA" w:eastAsia="ru-RU"/>
        </w:rPr>
        <w:t>áñáßÙ³Ý Ý³Ë³·ÇÍÁ</w:t>
      </w:r>
      <w:r w:rsidRPr="001045B7">
        <w:rPr>
          <w:rFonts w:ascii="Times Armenian" w:hAnsi="Times Armenian"/>
          <w:color w:val="000000"/>
          <w:sz w:val="24"/>
          <w:szCs w:val="24"/>
          <w:lang w:val="af-ZA" w:eastAsia="ru-RU"/>
        </w:rPr>
        <w:t xml:space="preserve"> ã</w:t>
      </w:r>
      <w:r>
        <w:rPr>
          <w:rFonts w:ascii="Times Armenian" w:hAnsi="Times Armenian"/>
          <w:color w:val="000000"/>
          <w:sz w:val="24"/>
          <w:szCs w:val="24"/>
          <w:lang w:val="af-ZA" w:eastAsia="ru-RU"/>
        </w:rPr>
        <w:t>Ç</w:t>
      </w:r>
      <w:r w:rsidRPr="001045B7">
        <w:rPr>
          <w:rFonts w:ascii="Times Armenian" w:hAnsi="Times Armenian"/>
          <w:color w:val="000000"/>
          <w:sz w:val="24"/>
          <w:szCs w:val="24"/>
          <w:lang w:val="af-ZA" w:eastAsia="ru-RU"/>
        </w:rPr>
        <w:t xml:space="preserve"> Ñ³Ù³Ó³ÛÝ»óí»É ³ÛÉ ·»ñ³ï»ëãáõÃÛáõÝÝ»ñÇ Ñ»ï` ß³Ñ³·ñ·Çé ã¹Çïí»Éáõ å³ï×³éáí</w:t>
      </w:r>
      <w:r w:rsidRPr="001045B7">
        <w:rPr>
          <w:rFonts w:ascii="Times Armenian" w:hAnsi="Times Armenian"/>
          <w:noProof/>
          <w:sz w:val="24"/>
          <w:szCs w:val="24"/>
          <w:lang w:val="af-ZA" w:eastAsia="ru-RU"/>
        </w:rPr>
        <w:t>:</w:t>
      </w:r>
    </w:p>
    <w:p w:rsidR="008F1514" w:rsidRPr="001045B7" w:rsidRDefault="008F1514" w:rsidP="001045B7">
      <w:pPr>
        <w:rPr>
          <w:rFonts w:ascii="Times Armenian" w:hAnsi="Times Armenian"/>
          <w:sz w:val="24"/>
          <w:szCs w:val="24"/>
          <w:lang w:val="af-ZA" w:eastAsia="ru-RU"/>
        </w:rPr>
      </w:pPr>
    </w:p>
    <w:p w:rsidR="008F1514" w:rsidRPr="001045B7" w:rsidRDefault="008F1514" w:rsidP="001045B7">
      <w:pPr>
        <w:spacing w:after="0" w:line="360" w:lineRule="auto"/>
        <w:ind w:left="283"/>
        <w:jc w:val="center"/>
        <w:rPr>
          <w:rFonts w:ascii="Times Armenian" w:hAnsi="Times Armenian"/>
          <w:noProof/>
          <w:sz w:val="24"/>
          <w:szCs w:val="24"/>
          <w:lang w:val="af-ZA" w:eastAsia="ru-RU"/>
        </w:rPr>
      </w:pPr>
      <w:r w:rsidRPr="001045B7">
        <w:rPr>
          <w:rFonts w:ascii="Times Armenian" w:hAnsi="Times Armenian"/>
          <w:b/>
          <w:bCs/>
          <w:i/>
          <w:iCs/>
          <w:noProof/>
          <w:sz w:val="24"/>
          <w:szCs w:val="24"/>
          <w:lang w:val="af-ZA" w:eastAsia="ru-RU"/>
        </w:rPr>
        <w:t>ÐÐ    àêîÆÎ²ÜàôÂÚàôÜ</w:t>
      </w:r>
    </w:p>
    <w:p w:rsidR="008F1514" w:rsidRPr="00831DA6" w:rsidRDefault="008F1514" w:rsidP="00831DA6">
      <w:pPr>
        <w:spacing w:after="0" w:line="360" w:lineRule="auto"/>
        <w:ind w:left="283"/>
        <w:jc w:val="center"/>
        <w:rPr>
          <w:rFonts w:ascii="Times Armenian" w:hAnsi="Times Armenian"/>
          <w:noProof/>
          <w:sz w:val="24"/>
          <w:szCs w:val="24"/>
          <w:lang w:val="af-ZA" w:eastAsia="ru-RU"/>
        </w:rPr>
      </w:pPr>
    </w:p>
    <w:sectPr w:rsidR="008F1514" w:rsidRPr="00831DA6" w:rsidSect="00FD7203">
      <w:pgSz w:w="12240" w:h="15840"/>
      <w:pgMar w:top="950" w:right="1134" w:bottom="1134" w:left="1418" w:header="142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514" w:rsidRDefault="008F1514" w:rsidP="00461DF8">
      <w:pPr>
        <w:spacing w:after="0" w:line="240" w:lineRule="auto"/>
      </w:pPr>
      <w:r>
        <w:separator/>
      </w:r>
    </w:p>
  </w:endnote>
  <w:endnote w:type="continuationSeparator" w:id="1">
    <w:p w:rsidR="008F1514" w:rsidRDefault="008F1514" w:rsidP="0046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514" w:rsidRDefault="008F1514" w:rsidP="00461DF8">
      <w:pPr>
        <w:spacing w:after="0" w:line="240" w:lineRule="auto"/>
      </w:pPr>
      <w:r>
        <w:separator/>
      </w:r>
    </w:p>
  </w:footnote>
  <w:footnote w:type="continuationSeparator" w:id="1">
    <w:p w:rsidR="008F1514" w:rsidRDefault="008F1514" w:rsidP="00461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328D"/>
    <w:multiLevelType w:val="hybridMultilevel"/>
    <w:tmpl w:val="EAE86572"/>
    <w:lvl w:ilvl="0" w:tplc="351E3A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4E0"/>
    <w:rsid w:val="00004806"/>
    <w:rsid w:val="00004C1B"/>
    <w:rsid w:val="0000726D"/>
    <w:rsid w:val="00030BB9"/>
    <w:rsid w:val="00063E57"/>
    <w:rsid w:val="00065368"/>
    <w:rsid w:val="00071EEB"/>
    <w:rsid w:val="000A7CBB"/>
    <w:rsid w:val="000C1230"/>
    <w:rsid w:val="000E280F"/>
    <w:rsid w:val="001045B7"/>
    <w:rsid w:val="001059C8"/>
    <w:rsid w:val="00112D25"/>
    <w:rsid w:val="00134D4C"/>
    <w:rsid w:val="00147C4F"/>
    <w:rsid w:val="00185432"/>
    <w:rsid w:val="00187E05"/>
    <w:rsid w:val="001A7FB4"/>
    <w:rsid w:val="001B6512"/>
    <w:rsid w:val="001C30DA"/>
    <w:rsid w:val="001F63D6"/>
    <w:rsid w:val="002033B3"/>
    <w:rsid w:val="00212648"/>
    <w:rsid w:val="00225590"/>
    <w:rsid w:val="00250C21"/>
    <w:rsid w:val="002638BA"/>
    <w:rsid w:val="00292F27"/>
    <w:rsid w:val="002B5E9D"/>
    <w:rsid w:val="002D08BB"/>
    <w:rsid w:val="002D536E"/>
    <w:rsid w:val="002D6A1F"/>
    <w:rsid w:val="002E1D94"/>
    <w:rsid w:val="002F5AEA"/>
    <w:rsid w:val="003059FE"/>
    <w:rsid w:val="00322C27"/>
    <w:rsid w:val="0033156F"/>
    <w:rsid w:val="003342D5"/>
    <w:rsid w:val="00342492"/>
    <w:rsid w:val="0034746A"/>
    <w:rsid w:val="003645E9"/>
    <w:rsid w:val="00387940"/>
    <w:rsid w:val="0039398A"/>
    <w:rsid w:val="003968E7"/>
    <w:rsid w:val="003C4CB9"/>
    <w:rsid w:val="004172BD"/>
    <w:rsid w:val="00427264"/>
    <w:rsid w:val="004546EC"/>
    <w:rsid w:val="00461DF8"/>
    <w:rsid w:val="004637E5"/>
    <w:rsid w:val="004668FE"/>
    <w:rsid w:val="0048073D"/>
    <w:rsid w:val="004846C6"/>
    <w:rsid w:val="00491B9A"/>
    <w:rsid w:val="004C1D2B"/>
    <w:rsid w:val="004D56BE"/>
    <w:rsid w:val="004F17FD"/>
    <w:rsid w:val="00504F32"/>
    <w:rsid w:val="00525088"/>
    <w:rsid w:val="00540441"/>
    <w:rsid w:val="00541A17"/>
    <w:rsid w:val="00557C49"/>
    <w:rsid w:val="0056199D"/>
    <w:rsid w:val="00561D18"/>
    <w:rsid w:val="00575C05"/>
    <w:rsid w:val="005A6237"/>
    <w:rsid w:val="005A7495"/>
    <w:rsid w:val="005C0DCA"/>
    <w:rsid w:val="005C214A"/>
    <w:rsid w:val="005D4699"/>
    <w:rsid w:val="005D5C40"/>
    <w:rsid w:val="005F3F6B"/>
    <w:rsid w:val="005F47A0"/>
    <w:rsid w:val="005F666B"/>
    <w:rsid w:val="006146E6"/>
    <w:rsid w:val="0062578A"/>
    <w:rsid w:val="0063377E"/>
    <w:rsid w:val="00635077"/>
    <w:rsid w:val="006464DD"/>
    <w:rsid w:val="00677783"/>
    <w:rsid w:val="00693ADA"/>
    <w:rsid w:val="00694E37"/>
    <w:rsid w:val="006A3305"/>
    <w:rsid w:val="006C7AA7"/>
    <w:rsid w:val="006C7BD2"/>
    <w:rsid w:val="006D1B3D"/>
    <w:rsid w:val="006E032C"/>
    <w:rsid w:val="006E1B23"/>
    <w:rsid w:val="006E2784"/>
    <w:rsid w:val="006F5B97"/>
    <w:rsid w:val="00702218"/>
    <w:rsid w:val="00703423"/>
    <w:rsid w:val="0071358F"/>
    <w:rsid w:val="00716D9E"/>
    <w:rsid w:val="007218B3"/>
    <w:rsid w:val="0074291E"/>
    <w:rsid w:val="007A7062"/>
    <w:rsid w:val="007A795B"/>
    <w:rsid w:val="007B0D85"/>
    <w:rsid w:val="007D5AB4"/>
    <w:rsid w:val="00813C8D"/>
    <w:rsid w:val="00815238"/>
    <w:rsid w:val="008208DA"/>
    <w:rsid w:val="00831DA6"/>
    <w:rsid w:val="008424E0"/>
    <w:rsid w:val="00845C8A"/>
    <w:rsid w:val="0086550E"/>
    <w:rsid w:val="00873EC7"/>
    <w:rsid w:val="00881AC4"/>
    <w:rsid w:val="00884D16"/>
    <w:rsid w:val="00886D6E"/>
    <w:rsid w:val="008874DF"/>
    <w:rsid w:val="00897DDB"/>
    <w:rsid w:val="008E064C"/>
    <w:rsid w:val="008E5023"/>
    <w:rsid w:val="008F1514"/>
    <w:rsid w:val="008F792C"/>
    <w:rsid w:val="00904D53"/>
    <w:rsid w:val="00906629"/>
    <w:rsid w:val="0091152E"/>
    <w:rsid w:val="00925A52"/>
    <w:rsid w:val="00965C1C"/>
    <w:rsid w:val="0097170E"/>
    <w:rsid w:val="009A53A6"/>
    <w:rsid w:val="009A5443"/>
    <w:rsid w:val="009B0795"/>
    <w:rsid w:val="009C47EA"/>
    <w:rsid w:val="009D15DC"/>
    <w:rsid w:val="009D4482"/>
    <w:rsid w:val="00A0490A"/>
    <w:rsid w:val="00A10363"/>
    <w:rsid w:val="00A3793F"/>
    <w:rsid w:val="00A42A23"/>
    <w:rsid w:val="00A5010F"/>
    <w:rsid w:val="00A721CD"/>
    <w:rsid w:val="00A73755"/>
    <w:rsid w:val="00A9008F"/>
    <w:rsid w:val="00A93EE4"/>
    <w:rsid w:val="00AB73E0"/>
    <w:rsid w:val="00AE3073"/>
    <w:rsid w:val="00B13A99"/>
    <w:rsid w:val="00B244B5"/>
    <w:rsid w:val="00B800A6"/>
    <w:rsid w:val="00B969C2"/>
    <w:rsid w:val="00BA6975"/>
    <w:rsid w:val="00BB369E"/>
    <w:rsid w:val="00BB43CE"/>
    <w:rsid w:val="00BB458C"/>
    <w:rsid w:val="00BD42B8"/>
    <w:rsid w:val="00BD75CC"/>
    <w:rsid w:val="00BE0A8D"/>
    <w:rsid w:val="00C14CA0"/>
    <w:rsid w:val="00C15BA0"/>
    <w:rsid w:val="00C21A2B"/>
    <w:rsid w:val="00C82427"/>
    <w:rsid w:val="00CA4976"/>
    <w:rsid w:val="00CB2FE1"/>
    <w:rsid w:val="00CB48A0"/>
    <w:rsid w:val="00CC70A9"/>
    <w:rsid w:val="00D0189F"/>
    <w:rsid w:val="00D5245D"/>
    <w:rsid w:val="00D636B4"/>
    <w:rsid w:val="00D8638C"/>
    <w:rsid w:val="00D902C8"/>
    <w:rsid w:val="00D93CB2"/>
    <w:rsid w:val="00DA28DA"/>
    <w:rsid w:val="00DA6E08"/>
    <w:rsid w:val="00DD3006"/>
    <w:rsid w:val="00DE266B"/>
    <w:rsid w:val="00DE53D2"/>
    <w:rsid w:val="00E05280"/>
    <w:rsid w:val="00E2449D"/>
    <w:rsid w:val="00E2534D"/>
    <w:rsid w:val="00E31495"/>
    <w:rsid w:val="00E3718A"/>
    <w:rsid w:val="00E4082E"/>
    <w:rsid w:val="00E465D0"/>
    <w:rsid w:val="00E47E21"/>
    <w:rsid w:val="00E56138"/>
    <w:rsid w:val="00E6710F"/>
    <w:rsid w:val="00E828B5"/>
    <w:rsid w:val="00EA3553"/>
    <w:rsid w:val="00EA3573"/>
    <w:rsid w:val="00EA63FE"/>
    <w:rsid w:val="00EB3A74"/>
    <w:rsid w:val="00EC19A8"/>
    <w:rsid w:val="00EC4B24"/>
    <w:rsid w:val="00ED115E"/>
    <w:rsid w:val="00F05E29"/>
    <w:rsid w:val="00F12599"/>
    <w:rsid w:val="00F15E1D"/>
    <w:rsid w:val="00F25D1D"/>
    <w:rsid w:val="00F31578"/>
    <w:rsid w:val="00F31FD6"/>
    <w:rsid w:val="00F51316"/>
    <w:rsid w:val="00F72E0F"/>
    <w:rsid w:val="00F7444A"/>
    <w:rsid w:val="00F840B5"/>
    <w:rsid w:val="00FB5AAD"/>
    <w:rsid w:val="00FC2770"/>
    <w:rsid w:val="00FC3242"/>
    <w:rsid w:val="00FC6B03"/>
    <w:rsid w:val="00FD16FD"/>
    <w:rsid w:val="00FD7203"/>
    <w:rsid w:val="00FF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9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424E0"/>
    <w:pPr>
      <w:spacing w:after="0" w:line="360" w:lineRule="auto"/>
      <w:ind w:right="-82" w:firstLine="540"/>
      <w:jc w:val="both"/>
    </w:pPr>
    <w:rPr>
      <w:rFonts w:ascii="Times Armenian" w:hAnsi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424E0"/>
    <w:rPr>
      <w:rFonts w:ascii="Times Armenian" w:hAnsi="Times Armeni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56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461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DF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61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DF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2317</TotalTime>
  <Pages>4</Pages>
  <Words>475</Words>
  <Characters>2711</Characters>
  <Application>Microsoft Office Outlook</Application>
  <DocSecurity>0</DocSecurity>
  <Lines>0</Lines>
  <Paragraphs>0</Paragraphs>
  <ScaleCrop>false</ScaleCrop>
  <Company>Police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Andranik</cp:lastModifiedBy>
  <cp:revision>114</cp:revision>
  <cp:lastPrinted>2010-06-16T10:01:00Z</cp:lastPrinted>
  <dcterms:created xsi:type="dcterms:W3CDTF">2010-01-19T09:15:00Z</dcterms:created>
  <dcterms:modified xsi:type="dcterms:W3CDTF">2010-07-16T04:38:00Z</dcterms:modified>
</cp:coreProperties>
</file>