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8C" w:rsidRDefault="00C7358C" w:rsidP="00AC3B9A">
      <w:pPr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C7358C" w:rsidRDefault="00C7358C" w:rsidP="006D0239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C7358C" w:rsidRPr="006D0239" w:rsidRDefault="00C7358C" w:rsidP="006D0239">
      <w:pPr>
        <w:jc w:val="right"/>
        <w:rPr>
          <w:rFonts w:ascii="GHEA Grapalat" w:hAnsi="GHEA Grapalat"/>
        </w:rPr>
      </w:pPr>
    </w:p>
    <w:p w:rsidR="00C7358C" w:rsidRPr="00A760BD" w:rsidRDefault="00C7358C" w:rsidP="00155243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A760BD">
        <w:rPr>
          <w:rFonts w:ascii="GHEA Grapalat" w:hAnsi="GHEA Grapalat"/>
          <w:b/>
          <w:sz w:val="24"/>
          <w:szCs w:val="24"/>
        </w:rPr>
        <w:t>««ՊՐՈԲԱՑԻԱՅԻ ՄԱՍԻՆ», «ՊՐՈԲԱՑԻԱՅԻ ՊԵՏԱԿԱՆ ԾԱՌԱՅՈՒԹՅԱՆ ՄԱՍԻՆ» ԵՎ ՀԱՐԱԿԻՑ ՕՐԵՆՔՆԵՐՈՒՄ ՓՈՓՈԽՈՒԹՅՈՒՆՆԵՐ ԵՎ ԼՐԱՑՈՒՄՆԵՐ ԿԱՏԱՐԵԼՈՒ ՄԱՍԻՆ»  ՀԱՅԱՍՏԱՆԻ ՀԱՆՐԱՊԵՏՈՒԹՅԱՆ ՕՐԵՆՔՆԵՐԻ ՆԱԽԱԳԾԵՐԻ ՓԱԹԵԹԻ ՎԵՐԱԲԵՐՅԱԼ</w:t>
      </w:r>
    </w:p>
    <w:p w:rsidR="00C7358C" w:rsidRDefault="00C7358C" w:rsidP="006D0239">
      <w:pPr>
        <w:jc w:val="center"/>
        <w:rPr>
          <w:rFonts w:ascii="GHEA Grapalat" w:hAnsi="GHEA Grapalat"/>
          <w:b/>
        </w:rPr>
      </w:pPr>
    </w:p>
    <w:p w:rsidR="00C7358C" w:rsidRPr="00A760BD" w:rsidRDefault="00C7358C" w:rsidP="00155243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A760BD">
        <w:rPr>
          <w:rFonts w:ascii="GHEA Grapalat" w:hAnsi="GHEA Grapalat"/>
          <w:sz w:val="24"/>
          <w:szCs w:val="24"/>
        </w:rPr>
        <w:t>Հավանություն տալ «</w:t>
      </w:r>
      <w:r w:rsidRPr="00A760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«Պրոբացիայի մասին», «Պրոբացիայի պետական ծառայության մասին» և հարակից օրենքներում փոփոխություններ և լրացումներ կատարելու մասին</w:t>
      </w:r>
      <w:r w:rsidRPr="00A760BD">
        <w:rPr>
          <w:rFonts w:ascii="GHEA Grapalat" w:hAnsi="GHEA Grapalat"/>
          <w:sz w:val="24"/>
          <w:szCs w:val="24"/>
        </w:rPr>
        <w:t>»</w:t>
      </w:r>
      <w:r w:rsidRPr="00A760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60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A760BD">
        <w:rPr>
          <w:rFonts w:ascii="GHEA Grapalat" w:hAnsi="GHEA Grapalat"/>
          <w:sz w:val="24"/>
          <w:szCs w:val="24"/>
        </w:rPr>
        <w:t>ՀՀ օրենքների նախագծերի փաթեթին և այն սահմանված կարգով ներկայացնել ՀՀ Ազգային ժողով:</w:t>
      </w:r>
    </w:p>
    <w:p w:rsidR="00C7358C" w:rsidRDefault="00C7358C" w:rsidP="006D0239">
      <w:pPr>
        <w:ind w:firstLine="720"/>
        <w:jc w:val="both"/>
        <w:rPr>
          <w:rFonts w:ascii="GHEA Grapalat" w:hAnsi="GHEA Grapalat"/>
        </w:rPr>
      </w:pPr>
    </w:p>
    <w:p w:rsidR="00C7358C" w:rsidRDefault="00C7358C" w:rsidP="006D0239">
      <w:pPr>
        <w:ind w:firstLine="720"/>
        <w:jc w:val="both"/>
        <w:rPr>
          <w:rFonts w:ascii="GHEA Grapalat" w:hAnsi="GHEA Grapalat"/>
        </w:rPr>
      </w:pPr>
    </w:p>
    <w:p w:rsidR="00C7358C" w:rsidRPr="00AA7498" w:rsidRDefault="00C7358C" w:rsidP="006D0239">
      <w:pPr>
        <w:ind w:firstLine="720"/>
        <w:jc w:val="both"/>
        <w:rPr>
          <w:rFonts w:ascii="Tahoma" w:hAnsi="Tahoma" w:cs="Tahoma"/>
        </w:rPr>
      </w:pPr>
      <w:r>
        <w:rPr>
          <w:rFonts w:ascii="Courier New" w:hAnsi="Courier New" w:cs="Courier New"/>
        </w:rPr>
        <w:t>                                          </w:t>
      </w:r>
      <w:r>
        <w:rPr>
          <w:rFonts w:ascii="Tahoma" w:hAnsi="Tahoma" w:cs="Tahoma"/>
        </w:rPr>
        <w:t>Ա. Հովհաննիսյան</w:t>
      </w:r>
    </w:p>
    <w:p w:rsidR="00C7358C" w:rsidRDefault="00C7358C" w:rsidP="006D0239">
      <w:pPr>
        <w:ind w:firstLine="720"/>
        <w:jc w:val="both"/>
        <w:rPr>
          <w:rFonts w:ascii="GHEA Grapalat" w:hAnsi="GHEA Grapalat"/>
        </w:rPr>
      </w:pPr>
    </w:p>
    <w:p w:rsidR="00C7358C" w:rsidRDefault="00C7358C" w:rsidP="006D0239">
      <w:pPr>
        <w:ind w:firstLine="720"/>
        <w:jc w:val="both"/>
        <w:rPr>
          <w:rFonts w:ascii="GHEA Grapalat" w:hAnsi="GHEA Grapalat"/>
        </w:rPr>
      </w:pPr>
    </w:p>
    <w:p w:rsidR="00C7358C" w:rsidRDefault="00C7358C" w:rsidP="006D0239">
      <w:pPr>
        <w:ind w:firstLine="720"/>
        <w:jc w:val="both"/>
        <w:rPr>
          <w:rFonts w:ascii="GHEA Grapalat" w:hAnsi="GHEA Grapalat"/>
        </w:rPr>
      </w:pPr>
    </w:p>
    <w:p w:rsidR="00C7358C" w:rsidRDefault="00C7358C" w:rsidP="006D0239">
      <w:pPr>
        <w:ind w:firstLine="720"/>
        <w:jc w:val="both"/>
        <w:rPr>
          <w:rFonts w:ascii="GHEA Grapalat" w:hAnsi="GHEA Grapalat"/>
        </w:rPr>
      </w:pPr>
    </w:p>
    <w:sectPr w:rsidR="00C7358C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B9A"/>
    <w:rsid w:val="000436D2"/>
    <w:rsid w:val="00155243"/>
    <w:rsid w:val="001B7248"/>
    <w:rsid w:val="00226E0E"/>
    <w:rsid w:val="002A45DE"/>
    <w:rsid w:val="006755F6"/>
    <w:rsid w:val="006D0239"/>
    <w:rsid w:val="00877B79"/>
    <w:rsid w:val="00A760BD"/>
    <w:rsid w:val="00AA7498"/>
    <w:rsid w:val="00AC3B9A"/>
    <w:rsid w:val="00C7358C"/>
    <w:rsid w:val="00DC0BFA"/>
    <w:rsid w:val="00E27105"/>
    <w:rsid w:val="00E6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4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76</Words>
  <Characters>435</Characters>
  <Application>Microsoft Office Outlook</Application>
  <DocSecurity>0</DocSecurity>
  <Lines>0</Lines>
  <Paragraphs>0</Paragraphs>
  <ScaleCrop>false</ScaleCrop>
  <Company>Gov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LevonA</dc:creator>
  <cp:keywords/>
  <dc:description/>
  <cp:lastModifiedBy>AnahitV</cp:lastModifiedBy>
  <cp:revision>6</cp:revision>
  <cp:lastPrinted>2016-03-30T13:41:00Z</cp:lastPrinted>
  <dcterms:created xsi:type="dcterms:W3CDTF">2014-04-16T10:50:00Z</dcterms:created>
  <dcterms:modified xsi:type="dcterms:W3CDTF">2016-03-30T13:41:00Z</dcterms:modified>
</cp:coreProperties>
</file>