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8D" w:rsidRPr="009B67EC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B67EC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9B67EC" w:rsidRDefault="009B67EC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9B67EC">
        <w:rPr>
          <w:rFonts w:ascii="GHEA Grapalat" w:hAnsi="GHEA Grapalat"/>
          <w:b/>
          <w:sz w:val="22"/>
          <w:szCs w:val="22"/>
          <w:lang w:val="fr-FR"/>
        </w:rPr>
        <w:t>«Թմրամիջոցների, հոգեմետ նյութերի և դրանց պրեկուրսորների նմուշների հանձնման կարգի մասին» համաձայնագիրը</w:t>
      </w:r>
      <w:r w:rsidR="007A758D" w:rsidRPr="009B67EC">
        <w:rPr>
          <w:rFonts w:ascii="GHEA Grapalat" w:hAnsi="GHEA Grapalat"/>
          <w:b/>
          <w:sz w:val="22"/>
          <w:szCs w:val="22"/>
          <w:lang w:val="hy-AM"/>
        </w:rPr>
        <w:t xml:space="preserve"> վավերացնելու մասին </w:t>
      </w:r>
      <w:r w:rsidR="007A758D" w:rsidRPr="009B67E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9B67E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9B67E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9B67E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9B67EC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9B67EC">
        <w:rPr>
          <w:rFonts w:ascii="GHEA Grapalat" w:hAnsi="GHEA Grapalat" w:cs="Arial"/>
          <w:b/>
          <w:sz w:val="22"/>
          <w:szCs w:val="22"/>
        </w:rPr>
        <w:t>ի</w:t>
      </w:r>
      <w:r w:rsidR="007A758D" w:rsidRPr="009B67EC">
        <w:rPr>
          <w:rFonts w:ascii="GHEA Grapalat" w:hAnsi="GHEA Grapalat" w:cs="Arial"/>
          <w:sz w:val="22"/>
          <w:szCs w:val="22"/>
        </w:rPr>
        <w:t xml:space="preserve"> </w:t>
      </w:r>
      <w:r w:rsidR="007A758D" w:rsidRPr="009B67EC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9B67EC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9B67EC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9B67EC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5145"/>
        <w:gridCol w:w="2430"/>
        <w:gridCol w:w="2700"/>
      </w:tblGrid>
      <w:tr w:rsidR="007A758D" w:rsidRPr="009B67EC" w:rsidTr="00C559A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9B67EC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9B67E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9B67E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B67E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B67EC" w:rsidRDefault="007A758D">
            <w:pPr>
              <w:jc w:val="center"/>
              <w:rPr>
                <w:sz w:val="22"/>
                <w:szCs w:val="22"/>
              </w:rPr>
            </w:pPr>
            <w:r w:rsidRPr="009B67E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9B67E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9B67E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B67EC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9B67EC" w:rsidTr="00C559A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B67EC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B67EC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B67EC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B67EC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B67EC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C559A3" w:rsidRPr="009B67EC" w:rsidTr="00C559A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3" w:rsidRPr="009B67EC" w:rsidRDefault="00C559A3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3" w:rsidRPr="00C559A3" w:rsidRDefault="00C559A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559A3">
              <w:rPr>
                <w:rFonts w:ascii="GHEA Grapalat" w:hAnsi="GHEA Grapalat"/>
                <w:sz w:val="22"/>
                <w:szCs w:val="22"/>
              </w:rPr>
              <w:t>ՀՀ ԿԱ ՀՀ ոստիկանություն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3" w:rsidRPr="00C559A3" w:rsidRDefault="00C559A3" w:rsidP="00C559A3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«Թմրամիջոցների, հոգեմետ նյութերի և դրանց պրեկուրսորների նմուշների հանձնման կարգի մասին» համաձայնագիրը </w:t>
            </w:r>
            <w:r w:rsidRPr="009B67EC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Pr="009B67EC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9B67E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B67EC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9B67E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B67EC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9B67EC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9B67EC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9B67EC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9B67E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9B67E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9B67EC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B67EC">
              <w:rPr>
                <w:rFonts w:ascii="GHEA Grapalat" w:hAnsi="GHEA Grapalat"/>
                <w:sz w:val="22"/>
                <w:szCs w:val="22"/>
              </w:rPr>
              <w:t>ենք</w:t>
            </w: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9B67EC">
              <w:rPr>
                <w:rFonts w:ascii="GHEA Grapalat" w:hAnsi="GHEA Grapalat"/>
                <w:sz w:val="22"/>
                <w:szCs w:val="22"/>
              </w:rPr>
              <w:t>որ</w:t>
            </w: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B67EC">
              <w:rPr>
                <w:rFonts w:ascii="GHEA Grapalat" w:hAnsi="GHEA Grapalat"/>
                <w:sz w:val="22"/>
                <w:szCs w:val="22"/>
              </w:rPr>
              <w:t>մեր</w:t>
            </w: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B67EC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B67EC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B67E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B67EC">
              <w:rPr>
                <w:rFonts w:ascii="GHEA Grapalat" w:hAnsi="GHEA Grapalat"/>
                <w:sz w:val="22"/>
                <w:szCs w:val="22"/>
              </w:rPr>
              <w:t>և</w:t>
            </w: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B67E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B67EC">
              <w:rPr>
                <w:rFonts w:ascii="GHEA Grapalat" w:hAnsi="GHEA Grapalat"/>
                <w:sz w:val="22"/>
                <w:szCs w:val="22"/>
              </w:rPr>
              <w:t>չունենք</w:t>
            </w: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3" w:rsidRPr="009B67EC" w:rsidRDefault="00C559A3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9B67E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3" w:rsidRPr="009B67EC" w:rsidRDefault="00C559A3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A758D" w:rsidRPr="009B67EC" w:rsidTr="00C559A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C559A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ֆինանսների նախարարություն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B67EC" w:rsidRDefault="009B67EC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«Թմրամիջոցների, հոգեմետ նյութերի և դրանց պրեկուրսորների նմուշների հանձնման կարգի մասին» համաձայնագիրը 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9B67EC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9B67EC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9B67EC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9B67EC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9B67EC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9B67E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9B67E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մեր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B67EC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9B67E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9B67EC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B67E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9B67E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B67EC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C559A3" w:rsidRPr="009B67EC" w:rsidTr="00C559A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3" w:rsidRPr="009B67EC" w:rsidRDefault="00C559A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3" w:rsidRPr="009B67EC" w:rsidRDefault="00C559A3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7152D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3" w:rsidRPr="009B67EC" w:rsidRDefault="00C559A3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65783">
              <w:rPr>
                <w:rFonts w:ascii="GHEA Grapalat" w:hAnsi="GHEA Grapalat" w:cs="GHEA Grapalat"/>
                <w:sz w:val="22"/>
              </w:rPr>
              <w:t>Նախագիծը համապատասխանում է Հայաստանի Հանրապետության օրենսդրության պահանջներին: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3" w:rsidRPr="009B67EC" w:rsidRDefault="00C559A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B67EC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9B67E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3" w:rsidRPr="009B67EC" w:rsidRDefault="00C559A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9B67EC" w:rsidRDefault="009B67EC" w:rsidP="009B67EC">
      <w:pPr>
        <w:rPr>
          <w:rFonts w:ascii="GHEA Grapalat" w:hAnsi="GHEA Grapalat"/>
          <w:sz w:val="22"/>
          <w:szCs w:val="22"/>
          <w:lang w:val="fr-FR"/>
        </w:rPr>
      </w:pPr>
    </w:p>
    <w:p w:rsidR="009B67EC" w:rsidRDefault="009B67EC" w:rsidP="009B67EC">
      <w:pPr>
        <w:rPr>
          <w:rFonts w:ascii="GHEA Grapalat" w:hAnsi="GHEA Grapalat"/>
          <w:sz w:val="22"/>
          <w:szCs w:val="22"/>
          <w:lang w:val="fr-FR"/>
        </w:rPr>
      </w:pPr>
    </w:p>
    <w:p w:rsidR="009B67EC" w:rsidRPr="009B67EC" w:rsidRDefault="009B67EC" w:rsidP="009B67EC">
      <w:pPr>
        <w:rPr>
          <w:rFonts w:ascii="GHEA Grapalat" w:hAnsi="GHEA Grapalat"/>
          <w:sz w:val="22"/>
          <w:szCs w:val="22"/>
          <w:lang w:val="fr-FR"/>
        </w:rPr>
      </w:pPr>
      <w:r w:rsidRPr="009B67EC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9B67EC" w:rsidRDefault="007A758D" w:rsidP="007A758D">
      <w:pPr>
        <w:rPr>
          <w:sz w:val="22"/>
          <w:szCs w:val="22"/>
        </w:rPr>
      </w:pPr>
    </w:p>
    <w:sectPr w:rsidR="007A758D" w:rsidRPr="009B67EC" w:rsidSect="009B67EC">
      <w:pgSz w:w="15840" w:h="1224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EC"/>
    <w:rsid w:val="007A758D"/>
    <w:rsid w:val="009B67EC"/>
    <w:rsid w:val="00C212E2"/>
    <w:rsid w:val="00C559A3"/>
    <w:rsid w:val="00CC4922"/>
    <w:rsid w:val="00D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Grigoryan Narine</cp:lastModifiedBy>
  <cp:revision>4</cp:revision>
  <dcterms:created xsi:type="dcterms:W3CDTF">2017-06-26T13:00:00Z</dcterms:created>
  <dcterms:modified xsi:type="dcterms:W3CDTF">2017-07-14T06:51:00Z</dcterms:modified>
</cp:coreProperties>
</file>