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94" w:rsidRPr="00814A94" w:rsidRDefault="00814A94" w:rsidP="00814A94">
      <w:pPr>
        <w:spacing w:after="200" w:line="276" w:lineRule="auto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ԱՄՓՈՓԱԹԵՐԹ</w:t>
      </w:r>
    </w:p>
    <w:p w:rsidR="007A758D" w:rsidRPr="00C16B91" w:rsidRDefault="00C16B91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16B91">
        <w:rPr>
          <w:rFonts w:ascii="GHEA Grapalat" w:hAnsi="GHEA Grapalat"/>
          <w:b/>
          <w:lang w:val="fr-FR"/>
        </w:rPr>
        <w:t>«</w:t>
      </w:r>
      <w:r w:rsidRPr="00C16B91">
        <w:rPr>
          <w:rFonts w:ascii="GHEA Grapalat" w:hAnsi="GHEA Grapalat"/>
          <w:b/>
          <w:sz w:val="22"/>
          <w:szCs w:val="22"/>
          <w:lang w:val="hy-AM"/>
        </w:rPr>
        <w:t>Միջազգային</w:t>
      </w:r>
      <w:r w:rsidRPr="00C16B9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16B91">
        <w:rPr>
          <w:rFonts w:ascii="GHEA Grapalat" w:hAnsi="GHEA Grapalat"/>
          <w:b/>
          <w:sz w:val="22"/>
          <w:szCs w:val="22"/>
          <w:lang w:val="hy-AM"/>
        </w:rPr>
        <w:t>ծովային</w:t>
      </w:r>
      <w:r w:rsidRPr="00C16B9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16B91">
        <w:rPr>
          <w:rFonts w:ascii="GHEA Grapalat" w:hAnsi="GHEA Grapalat"/>
          <w:b/>
          <w:sz w:val="22"/>
          <w:szCs w:val="22"/>
          <w:lang w:val="hy-AM"/>
        </w:rPr>
        <w:t>կազմակերպության</w:t>
      </w:r>
      <w:r w:rsidRPr="00C16B9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C16B91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C16B91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C16B91">
        <w:rPr>
          <w:rFonts w:ascii="GHEA Grapalat" w:hAnsi="GHEA Grapalat"/>
          <w:b/>
          <w:sz w:val="22"/>
          <w:szCs w:val="22"/>
          <w:lang w:val="hy-AM"/>
        </w:rPr>
        <w:t>կոնվենցիա</w:t>
      </w:r>
      <w:r w:rsidRPr="00C16B91">
        <w:rPr>
          <w:rFonts w:ascii="GHEA Grapalat" w:hAnsi="GHEA Grapalat"/>
          <w:b/>
          <w:sz w:val="22"/>
          <w:szCs w:val="22"/>
        </w:rPr>
        <w:t>ն</w:t>
      </w:r>
      <w:r w:rsidRPr="00C16B9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16B91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C16B91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C16B9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16B91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C16B9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16B91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C16B91">
        <w:rPr>
          <w:rFonts w:ascii="GHEA Grapalat" w:hAnsi="GHEA Grapalat" w:cs="Arial"/>
          <w:b/>
          <w:sz w:val="22"/>
          <w:szCs w:val="22"/>
        </w:rPr>
        <w:t>ի</w:t>
      </w:r>
      <w:r w:rsidR="007A758D" w:rsidRPr="00814A94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C16B91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C16B91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C16B91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C16B91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C16B9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16B9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C16B91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</w:t>
            </w:r>
          </w:p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16B91" w:rsidRDefault="007A758D">
            <w:pPr>
              <w:jc w:val="center"/>
              <w:rPr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C16B9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16B91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C16B9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16B9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 w:rsidP="00C16B91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16B9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C16B91" w:rsidRPr="00C16B91">
              <w:rPr>
                <w:rFonts w:ascii="GHEA Grapalat" w:hAnsi="GHEA Grapalat"/>
                <w:sz w:val="22"/>
                <w:szCs w:val="22"/>
              </w:rPr>
              <w:t xml:space="preserve">տրանսպորտի, կապի և տեղեկատվության տեխնոլոգիաների </w:t>
            </w:r>
            <w:r w:rsidRPr="00C16B9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16B91" w:rsidRDefault="00C16B91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Միջազգային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ծովային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կոնվենցիան 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C16B9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C16B9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C16B9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C16B9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C16B9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16B9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16B91" w:rsidRDefault="00C16B91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Միջազգային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ծովային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կոնվենցիան 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C16B9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C16B9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C16B9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C16B91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C16B9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C16B9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C16B9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16B9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E65783" w:rsidRPr="00C16B9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3" w:rsidRPr="00C16B91" w:rsidRDefault="00E6578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3" w:rsidRPr="00C16B91" w:rsidRDefault="00E65783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3" w:rsidRPr="00C16B91" w:rsidRDefault="00E65783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65783">
              <w:rPr>
                <w:rFonts w:ascii="GHEA Grapalat" w:hAnsi="GHEA Grapalat" w:cs="GHEA Grapalat"/>
                <w:sz w:val="22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3" w:rsidRPr="00C16B91" w:rsidRDefault="00E6578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C16B9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C16B9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83" w:rsidRPr="00C16B91" w:rsidRDefault="00E6578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E65783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ՀՀ ԱԳՆ</w:t>
      </w:r>
      <w:bookmarkStart w:id="0" w:name="_GoBack"/>
      <w:bookmarkEnd w:id="0"/>
    </w:p>
    <w:sectPr w:rsidR="007A758D" w:rsidRPr="00E65783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91"/>
    <w:rsid w:val="007A758D"/>
    <w:rsid w:val="00814A94"/>
    <w:rsid w:val="00C16B91"/>
    <w:rsid w:val="00C212E2"/>
    <w:rsid w:val="00CC4922"/>
    <w:rsid w:val="00E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Grigoryan Narine</cp:lastModifiedBy>
  <cp:revision>4</cp:revision>
  <dcterms:created xsi:type="dcterms:W3CDTF">2017-06-26T11:37:00Z</dcterms:created>
  <dcterms:modified xsi:type="dcterms:W3CDTF">2017-07-10T12:50:00Z</dcterms:modified>
</cp:coreProperties>
</file>