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Pr="00CA2774" w:rsidRDefault="007A758D" w:rsidP="00CA2774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CA2774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CA2774" w:rsidRDefault="00CA2774" w:rsidP="00CA2774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bookmarkStart w:id="0" w:name="_GoBack"/>
      <w:r w:rsidRPr="00CA2774">
        <w:rPr>
          <w:rFonts w:ascii="GHEA Grapalat" w:hAnsi="GHEA Grapalat"/>
          <w:b/>
          <w:sz w:val="22"/>
          <w:szCs w:val="22"/>
          <w:lang w:val="fr-FR"/>
        </w:rPr>
        <w:t>«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Տիեզերագնացներին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փրկելու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,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տիեզերագնացների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վերադարձի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և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տիեզերական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տարածություն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արձակված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օբյեկտների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վերադարձի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CA2774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CA2774">
        <w:rPr>
          <w:rFonts w:ascii="GHEA Grapalat" w:hAnsi="GHEA Grapalat"/>
          <w:b/>
          <w:sz w:val="22"/>
          <w:szCs w:val="22"/>
          <w:lang w:val="hy-AM"/>
        </w:rPr>
        <w:t>համաձայնագիրը</w:t>
      </w:r>
      <w:r w:rsidR="007A758D" w:rsidRPr="00CA277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bookmarkEnd w:id="0"/>
      <w:r w:rsidR="007A758D" w:rsidRPr="00CA2774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CA2774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CA277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A2774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CA277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A2774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CA2774">
        <w:rPr>
          <w:rFonts w:ascii="GHEA Grapalat" w:hAnsi="GHEA Grapalat" w:cs="Arial"/>
          <w:b/>
          <w:sz w:val="22"/>
          <w:szCs w:val="22"/>
        </w:rPr>
        <w:t>ի</w:t>
      </w:r>
      <w:r w:rsidR="007A758D" w:rsidRPr="00CA2774">
        <w:rPr>
          <w:rFonts w:ascii="GHEA Grapalat" w:hAnsi="GHEA Grapalat" w:cs="Arial"/>
          <w:sz w:val="22"/>
          <w:szCs w:val="22"/>
        </w:rPr>
        <w:t xml:space="preserve"> </w:t>
      </w:r>
      <w:r w:rsidR="007A758D" w:rsidRPr="00CA2774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CA2774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CA2774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CA2774" w:rsidRDefault="007A758D" w:rsidP="00CA2774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28"/>
        <w:gridCol w:w="2720"/>
      </w:tblGrid>
      <w:tr w:rsidR="007A758D" w:rsidRPr="00CA27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rPr>
                <w:rFonts w:ascii="GHEA Grapalat" w:hAnsi="GHEA Grapalat"/>
                <w:sz w:val="22"/>
                <w:szCs w:val="22"/>
              </w:rPr>
            </w:pPr>
            <w:r w:rsidRPr="00CA277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774" w:rsidRDefault="007A758D" w:rsidP="00CA2774">
            <w:pPr>
              <w:jc w:val="center"/>
              <w:rPr>
                <w:sz w:val="22"/>
                <w:szCs w:val="22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CA27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77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CA27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2774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rPr>
                <w:rFonts w:ascii="GHEA Grapalat" w:hAnsi="GHEA Grapalat"/>
                <w:sz w:val="22"/>
                <w:szCs w:val="22"/>
              </w:rPr>
            </w:pPr>
            <w:r w:rsidRPr="00CA2774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CA2774" w:rsidRPr="00CA2774">
              <w:rPr>
                <w:rFonts w:ascii="GHEA Grapalat" w:hAnsi="GHEA Grapalat"/>
                <w:sz w:val="22"/>
                <w:szCs w:val="22"/>
              </w:rPr>
              <w:t>տրանսպորտի, կապի և տեղեկատվական տեխնոլոգիաների</w:t>
            </w:r>
            <w:r w:rsidRPr="00CA2774">
              <w:rPr>
                <w:rFonts w:ascii="GHEA Grapalat" w:hAnsi="GHEA Grapalat"/>
                <w:sz w:val="22"/>
                <w:szCs w:val="22"/>
              </w:rPr>
              <w:t xml:space="preserve">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774" w:rsidRDefault="00CA2774" w:rsidP="00CA2774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Տիեզերագնացներին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փրկելու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տիեզերագնացների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վերադարձի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տիեզերական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տարածություն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արձակված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օբյեկտների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վերադարձի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CA277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CA277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CA2774" w:rsidRDefault="007A758D" w:rsidP="00CA2774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CA2774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CA27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2774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774" w:rsidRDefault="00CA2774" w:rsidP="00CA2774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Տիեզերագնացներին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փրկելու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տիեզերագնացների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վերադարձի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տիեզերական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տարածություն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արձակված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օբյեկտների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վերադարձի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CA2774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CA2774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CA277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CA277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A2774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CA2774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CA2774" w:rsidRDefault="007A758D" w:rsidP="00CA2774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A2774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CA2774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774" w:rsidRDefault="007A758D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0F6B59" w:rsidRPr="00CA27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59" w:rsidRPr="00CA2774" w:rsidRDefault="000F6B59" w:rsidP="00CA277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59" w:rsidRPr="000F6B59" w:rsidRDefault="000F6B59" w:rsidP="00CA2774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F6B59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59" w:rsidRPr="000F6B59" w:rsidRDefault="000F6B59" w:rsidP="000F6B59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0F6B59">
              <w:rPr>
                <w:rFonts w:ascii="GHEA Grapalat" w:hAnsi="GHEA Grapalat" w:cs="GHEA Grapalat"/>
                <w:sz w:val="22"/>
                <w:szCs w:val="22"/>
              </w:rPr>
              <w:t>Նախագիծը համապատասխանում է Հայաստանի Հանրապետության օրենսդրության պահանջներին: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59" w:rsidRPr="000F6B59" w:rsidRDefault="000F6B59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F6B59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59" w:rsidRPr="00CA2774" w:rsidRDefault="000F6B59" w:rsidP="00CA277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CA2774" w:rsidRDefault="007A758D" w:rsidP="00CA2774">
      <w:pPr>
        <w:rPr>
          <w:rFonts w:ascii="GHEA Grapalat" w:hAnsi="GHEA Grapalat"/>
          <w:sz w:val="22"/>
          <w:szCs w:val="22"/>
          <w:lang w:val="af-ZA"/>
        </w:rPr>
      </w:pPr>
    </w:p>
    <w:p w:rsidR="00CC4922" w:rsidRPr="00CA2774" w:rsidRDefault="00CC4922" w:rsidP="00CA2774">
      <w:pPr>
        <w:rPr>
          <w:sz w:val="22"/>
          <w:szCs w:val="22"/>
        </w:rPr>
      </w:pPr>
    </w:p>
    <w:sectPr w:rsidR="00CC4922" w:rsidRPr="00CA2774" w:rsidSect="00CA2774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CA2774"/>
    <w:rsid w:val="000E35A5"/>
    <w:rsid w:val="000F6B59"/>
    <w:rsid w:val="007A758D"/>
    <w:rsid w:val="00C212E2"/>
    <w:rsid w:val="00CA2774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2</cp:revision>
  <dcterms:created xsi:type="dcterms:W3CDTF">2017-07-10T11:30:00Z</dcterms:created>
  <dcterms:modified xsi:type="dcterms:W3CDTF">2017-07-10T11:30:00Z</dcterms:modified>
</cp:coreProperties>
</file>