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87152D" w:rsidRDefault="007A758D" w:rsidP="0087152D">
      <w:pPr>
        <w:spacing w:after="200"/>
        <w:ind w:firstLine="720"/>
        <w:jc w:val="center"/>
        <w:rPr>
          <w:rFonts w:ascii="GHEA Grapalat" w:hAnsi="GHEA Grapalat"/>
          <w:b/>
          <w:sz w:val="22"/>
          <w:szCs w:val="22"/>
        </w:rPr>
      </w:pPr>
      <w:r w:rsidRPr="0087152D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87152D" w:rsidRDefault="007A6102" w:rsidP="0087152D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87152D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87152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87152D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87152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87152D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  <w:r w:rsidRPr="0087152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87152D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Pr="0087152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87152D">
        <w:rPr>
          <w:rFonts w:ascii="GHEA Grapalat" w:hAnsi="GHEA Grapalat" w:cs="Sylfaen"/>
          <w:b/>
          <w:sz w:val="22"/>
          <w:szCs w:val="22"/>
          <w:lang w:val="hy-AM"/>
        </w:rPr>
        <w:t>Հորդանանի</w:t>
      </w:r>
      <w:proofErr w:type="spellEnd"/>
      <w:r w:rsidRPr="0087152D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87152D">
        <w:rPr>
          <w:rFonts w:ascii="GHEA Grapalat" w:hAnsi="GHEA Grapalat" w:cs="Sylfaen"/>
          <w:b/>
          <w:sz w:val="22"/>
          <w:szCs w:val="22"/>
          <w:lang w:val="hy-AM"/>
        </w:rPr>
        <w:t>Հաշիմյան</w:t>
      </w:r>
      <w:proofErr w:type="spellEnd"/>
      <w:r w:rsidRPr="0087152D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87152D">
        <w:rPr>
          <w:rFonts w:ascii="GHEA Grapalat" w:hAnsi="GHEA Grapalat" w:cs="Sylfaen"/>
          <w:b/>
          <w:sz w:val="22"/>
          <w:szCs w:val="22"/>
          <w:lang w:val="hy-AM"/>
        </w:rPr>
        <w:t>Թագավորության</w:t>
      </w:r>
      <w:r w:rsidRPr="0087152D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87152D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  <w:r w:rsidRPr="0087152D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87152D">
        <w:rPr>
          <w:rFonts w:ascii="GHEA Grapalat" w:hAnsi="GHEA Grapalat" w:cs="Sylfaen"/>
          <w:b/>
          <w:sz w:val="22"/>
          <w:szCs w:val="22"/>
          <w:lang w:val="hy-AM"/>
        </w:rPr>
        <w:t>միջև</w:t>
      </w:r>
      <w:proofErr w:type="spellEnd"/>
      <w:r w:rsidRPr="0087152D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87152D">
        <w:rPr>
          <w:rFonts w:ascii="GHEA Grapalat" w:hAnsi="GHEA Grapalat" w:cs="Sylfaen"/>
          <w:b/>
          <w:sz w:val="22"/>
          <w:szCs w:val="22"/>
          <w:lang w:val="fr-FR"/>
        </w:rPr>
        <w:t>ներդրումների</w:t>
      </w:r>
      <w:proofErr w:type="spellEnd"/>
      <w:r w:rsidRPr="0087152D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87152D">
        <w:rPr>
          <w:rFonts w:ascii="GHEA Grapalat" w:hAnsi="GHEA Grapalat" w:cs="Sylfaen"/>
          <w:b/>
          <w:sz w:val="22"/>
          <w:szCs w:val="22"/>
          <w:lang w:val="fr-FR"/>
        </w:rPr>
        <w:t>խրախուսման</w:t>
      </w:r>
      <w:proofErr w:type="spellEnd"/>
      <w:r w:rsidRPr="0087152D">
        <w:rPr>
          <w:rFonts w:ascii="GHEA Grapalat" w:hAnsi="GHEA Grapalat" w:cs="Sylfaen"/>
          <w:b/>
          <w:sz w:val="22"/>
          <w:szCs w:val="22"/>
          <w:lang w:val="fr-FR"/>
        </w:rPr>
        <w:t xml:space="preserve"> և </w:t>
      </w:r>
      <w:proofErr w:type="spellStart"/>
      <w:r w:rsidRPr="0087152D">
        <w:rPr>
          <w:rFonts w:ascii="GHEA Grapalat" w:hAnsi="GHEA Grapalat" w:cs="Sylfaen"/>
          <w:b/>
          <w:sz w:val="22"/>
          <w:szCs w:val="22"/>
          <w:lang w:val="fr-FR"/>
        </w:rPr>
        <w:t>փոխադարձ</w:t>
      </w:r>
      <w:proofErr w:type="spellEnd"/>
      <w:r w:rsidRPr="0087152D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87152D">
        <w:rPr>
          <w:rFonts w:ascii="GHEA Grapalat" w:hAnsi="GHEA Grapalat" w:cs="Sylfaen"/>
          <w:b/>
          <w:sz w:val="22"/>
          <w:szCs w:val="22"/>
          <w:lang w:val="fr-FR"/>
        </w:rPr>
        <w:t>պաշտպանության</w:t>
      </w:r>
      <w:proofErr w:type="spellEnd"/>
      <w:r w:rsidRPr="0087152D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87152D">
        <w:rPr>
          <w:rFonts w:ascii="GHEA Grapalat" w:hAnsi="GHEA Grapalat" w:cs="Sylfaen"/>
          <w:b/>
          <w:sz w:val="22"/>
          <w:szCs w:val="22"/>
          <w:lang w:val="fr-FR"/>
        </w:rPr>
        <w:t>մասին</w:t>
      </w:r>
      <w:proofErr w:type="spellEnd"/>
      <w:r w:rsidRPr="0087152D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87152D">
        <w:rPr>
          <w:rFonts w:ascii="GHEA Grapalat" w:hAnsi="GHEA Grapalat"/>
          <w:b/>
          <w:sz w:val="22"/>
          <w:szCs w:val="22"/>
          <w:lang w:val="hy-AM"/>
        </w:rPr>
        <w:t xml:space="preserve">համաձայնագիրը </w:t>
      </w:r>
      <w:r w:rsidR="007A758D" w:rsidRPr="0087152D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87152D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87152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87152D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87152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87152D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87152D">
        <w:rPr>
          <w:rFonts w:ascii="GHEA Grapalat" w:hAnsi="GHEA Grapalat" w:cs="Arial"/>
          <w:b/>
          <w:sz w:val="22"/>
          <w:szCs w:val="22"/>
        </w:rPr>
        <w:t>ի</w:t>
      </w:r>
      <w:r w:rsidR="007A758D" w:rsidRPr="0087152D">
        <w:rPr>
          <w:rFonts w:ascii="GHEA Grapalat" w:hAnsi="GHEA Grapalat" w:cs="Arial"/>
          <w:sz w:val="22"/>
          <w:szCs w:val="22"/>
        </w:rPr>
        <w:t xml:space="preserve"> </w:t>
      </w:r>
      <w:r w:rsidR="007A758D" w:rsidRPr="0087152D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87152D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87152D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87152D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87152D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87152D" w:rsidRDefault="007A758D" w:rsidP="0087152D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87152D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rPr>
                <w:rFonts w:ascii="GHEA Grapalat" w:hAnsi="GHEA Grapalat"/>
                <w:sz w:val="22"/>
                <w:szCs w:val="22"/>
              </w:rPr>
            </w:pPr>
            <w:r w:rsidRPr="0087152D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87152D" w:rsidRDefault="007A758D" w:rsidP="0087152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87152D" w:rsidRDefault="007A758D" w:rsidP="0087152D">
            <w:pPr>
              <w:jc w:val="center"/>
              <w:rPr>
                <w:sz w:val="22"/>
                <w:szCs w:val="22"/>
              </w:rPr>
            </w:pP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87152D" w:rsidRDefault="007A758D" w:rsidP="0087152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87152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87152D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87152D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7152D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7152D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7152D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7152D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7152D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87152D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152D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rPr>
                <w:rFonts w:ascii="GHEA Grapalat" w:hAnsi="GHEA Grapalat"/>
                <w:sz w:val="22"/>
                <w:szCs w:val="22"/>
              </w:rPr>
            </w:pPr>
            <w:r w:rsidRPr="0087152D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7A6102" w:rsidRPr="0087152D">
              <w:rPr>
                <w:rFonts w:ascii="GHEA Grapalat" w:hAnsi="GHEA Grapalat"/>
                <w:sz w:val="22"/>
                <w:szCs w:val="22"/>
              </w:rPr>
              <w:t>տնտեսական</w:t>
            </w:r>
            <w:proofErr w:type="spellEnd"/>
            <w:r w:rsidR="007A6102" w:rsidRPr="0087152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A6102" w:rsidRPr="0087152D">
              <w:rPr>
                <w:rFonts w:ascii="GHEA Grapalat" w:hAnsi="GHEA Grapalat"/>
                <w:sz w:val="22"/>
                <w:szCs w:val="22"/>
              </w:rPr>
              <w:t>զարգացման</w:t>
            </w:r>
            <w:proofErr w:type="spellEnd"/>
            <w:r w:rsidR="007A6102" w:rsidRPr="0087152D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="007A6102" w:rsidRPr="0087152D">
              <w:rPr>
                <w:rFonts w:ascii="GHEA Grapalat" w:hAnsi="GHEA Grapalat"/>
                <w:sz w:val="22"/>
                <w:szCs w:val="22"/>
              </w:rPr>
              <w:t>ներդրումների</w:t>
            </w:r>
            <w:proofErr w:type="spellEnd"/>
            <w:r w:rsidR="007A6102" w:rsidRPr="0087152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7152D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87152D" w:rsidRDefault="007A6102" w:rsidP="0087152D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Հորդանանի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Հաշիմյան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Թագավորության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միջև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>ներդրումների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>խրախուսման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>փոխադարձ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>պաշտպանության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proofErr w:type="spellEnd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87152D">
              <w:rPr>
                <w:rFonts w:ascii="GHEA Grapalat" w:hAnsi="GHEA Grapalat"/>
                <w:sz w:val="22"/>
                <w:szCs w:val="22"/>
                <w:lang w:val="hy-AM"/>
              </w:rPr>
              <w:t>համաձայնագիրը</w:t>
            </w:r>
            <w:r w:rsidR="007A758D" w:rsidRPr="0087152D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87152D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8715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87152D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8715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87152D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87152D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87152D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87152D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87152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87152D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87152D" w:rsidRDefault="007A758D" w:rsidP="0087152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87152D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RPr="0087152D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152D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87152D" w:rsidRDefault="007A6102" w:rsidP="0087152D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Հորդանանի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Հաշիմյան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Թագավորության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>միջև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>ներդրումների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>խրախուսման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>փոխադարձ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>պաշտպանության</w:t>
            </w:r>
            <w:proofErr w:type="spellEnd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proofErr w:type="spellEnd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87152D">
              <w:rPr>
                <w:rFonts w:ascii="GHEA Grapalat" w:hAnsi="GHEA Grapalat"/>
                <w:sz w:val="22"/>
                <w:szCs w:val="22"/>
                <w:lang w:val="hy-AM"/>
              </w:rPr>
              <w:t>համաձայնագիրը</w:t>
            </w:r>
            <w:r w:rsidR="007A758D" w:rsidRPr="0087152D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87152D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8715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87152D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87152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87152D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87152D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87152D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87152D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87152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87152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lastRenderedPageBreak/>
              <w:t>մեր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87152D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87152D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87152D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87152D" w:rsidRDefault="007A758D" w:rsidP="0087152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87152D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87152D" w:rsidRDefault="007A758D" w:rsidP="0087152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87152D" w:rsidRPr="00DD52DA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2D" w:rsidRPr="0087152D" w:rsidRDefault="0087152D" w:rsidP="0087152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152D">
              <w:rPr>
                <w:rFonts w:ascii="GHEA Grapalat" w:hAnsi="GHEA Grapalat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2D" w:rsidRPr="0087152D" w:rsidRDefault="0087152D" w:rsidP="0087152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2D" w:rsidRPr="0087152D" w:rsidRDefault="0087152D" w:rsidP="0087152D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87152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«Հայաստանի Հանրապետության Կառավարության և </w:t>
            </w:r>
            <w:proofErr w:type="spellStart"/>
            <w:r w:rsidRPr="0087152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Հորդանանի</w:t>
            </w:r>
            <w:proofErr w:type="spellEnd"/>
            <w:r w:rsidRPr="0087152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87152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Հաշիմյան</w:t>
            </w:r>
            <w:proofErr w:type="spellEnd"/>
            <w:r w:rsidRPr="0087152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Թագավորության Կառավարության </w:t>
            </w:r>
            <w:proofErr w:type="spellStart"/>
            <w:r w:rsidRPr="0087152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միջև</w:t>
            </w:r>
            <w:proofErr w:type="spellEnd"/>
            <w:r w:rsidRPr="0087152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ներդրումների խրախ</w:t>
            </w:r>
            <w:r w:rsidR="00DD52D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ուսման և փոխադարձ պաշտպանության</w:t>
            </w:r>
            <w:r w:rsidR="00DD52DA" w:rsidRPr="00DD52DA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մասին»</w:t>
            </w:r>
            <w:r w:rsidRPr="0087152D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 </w:t>
            </w:r>
            <w:bookmarkStart w:id="0" w:name="_GoBack"/>
            <w:bookmarkEnd w:id="0"/>
            <w:r w:rsidRPr="0087152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համաձայնագիրը վավերացնելու մասին»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օրենքի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նախագ</w:t>
            </w:r>
            <w:r w:rsidRPr="0087152D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r w:rsidRPr="0087152D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proofErr w:type="spellStart"/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proofErr w:type="spellEnd"/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հոդվածում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օրը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բառերն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փոխարինել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բառերով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`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հիմք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ընդունելով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Իրավական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ակտերի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մասին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ՀՀ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օրենքի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46-</w:t>
            </w:r>
            <w:proofErr w:type="spellStart"/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proofErr w:type="spellEnd"/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հոդվածի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պահանջները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</w:p>
          <w:p w:rsidR="0087152D" w:rsidRPr="0087152D" w:rsidRDefault="0087152D" w:rsidP="0087152D">
            <w:pPr>
              <w:tabs>
                <w:tab w:val="left" w:pos="3600"/>
              </w:tabs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2D" w:rsidRPr="0087152D" w:rsidRDefault="0087152D" w:rsidP="0087152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 xml:space="preserve"> է: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2D" w:rsidRPr="0087152D" w:rsidRDefault="0087152D" w:rsidP="0087152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7152D">
              <w:rPr>
                <w:rFonts w:ascii="GHEA Grapalat" w:hAnsi="GHEA Grapalat"/>
                <w:bCs/>
                <w:sz w:val="22"/>
                <w:szCs w:val="22"/>
              </w:rPr>
              <w:t>Ն</w:t>
            </w:r>
            <w:proofErr w:type="spellStart"/>
            <w:r w:rsidRPr="0087152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ախագ</w:t>
            </w:r>
            <w:r w:rsidRPr="0087152D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proofErr w:type="spellEnd"/>
            <w:r w:rsidRPr="0087152D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proofErr w:type="spellStart"/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proofErr w:type="spellEnd"/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հոդվածում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օրը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ել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է «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87152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բառերով</w:t>
            </w:r>
          </w:p>
        </w:tc>
      </w:tr>
    </w:tbl>
    <w:p w:rsidR="007A758D" w:rsidRPr="0087152D" w:rsidRDefault="007A758D" w:rsidP="0087152D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87152D" w:rsidRDefault="007A758D" w:rsidP="0087152D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87152D" w:rsidRDefault="007A758D" w:rsidP="0087152D">
      <w:pPr>
        <w:rPr>
          <w:rFonts w:ascii="GHEA Grapalat" w:hAnsi="GHEA Grapalat"/>
          <w:sz w:val="22"/>
          <w:szCs w:val="22"/>
          <w:lang w:val="fr-FR"/>
        </w:rPr>
      </w:pPr>
      <w:r w:rsidRPr="0087152D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87152D" w:rsidRDefault="007A758D" w:rsidP="0087152D">
      <w:pPr>
        <w:rPr>
          <w:sz w:val="22"/>
          <w:szCs w:val="22"/>
        </w:rPr>
      </w:pPr>
    </w:p>
    <w:p w:rsidR="00CC4922" w:rsidRPr="0087152D" w:rsidRDefault="00CC4922" w:rsidP="0087152D">
      <w:pPr>
        <w:rPr>
          <w:sz w:val="22"/>
          <w:szCs w:val="22"/>
        </w:rPr>
      </w:pPr>
    </w:p>
    <w:sectPr w:rsidR="00CC4922" w:rsidRPr="0087152D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02"/>
    <w:rsid w:val="007A6102"/>
    <w:rsid w:val="007A758D"/>
    <w:rsid w:val="0087152D"/>
    <w:rsid w:val="00C212E2"/>
    <w:rsid w:val="00CC4922"/>
    <w:rsid w:val="00D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B599"/>
  <w15:chartTrackingRefBased/>
  <w15:docId w15:val="{56E24D8D-4060-4BEB-B5C2-44129E99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2017-06-27T07:18:00Z</dcterms:created>
  <dcterms:modified xsi:type="dcterms:W3CDTF">2017-07-04T10:24:00Z</dcterms:modified>
</cp:coreProperties>
</file>