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8D" w:rsidRPr="00763369" w:rsidRDefault="007A758D" w:rsidP="0093421C">
      <w:pPr>
        <w:spacing w:after="200"/>
        <w:jc w:val="center"/>
        <w:rPr>
          <w:rFonts w:ascii="GHEA Grapalat" w:hAnsi="GHEA Grapalat"/>
          <w:b/>
          <w:sz w:val="22"/>
          <w:szCs w:val="22"/>
        </w:rPr>
      </w:pPr>
      <w:r w:rsidRPr="00763369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763369" w:rsidRDefault="00F57C53" w:rsidP="0093421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763369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BB132B" w:rsidRPr="00763369">
        <w:rPr>
          <w:rFonts w:ascii="GHEA Grapalat" w:hAnsi="GHEA Grapalat" w:cs="GHEA Grapalat"/>
          <w:b/>
          <w:sz w:val="22"/>
          <w:szCs w:val="22"/>
          <w:lang w:val="hy-AM"/>
        </w:rPr>
        <w:t>«</w:t>
      </w:r>
      <w:proofErr w:type="spellStart"/>
      <w:r w:rsidR="00BB132B" w:rsidRPr="00763369">
        <w:rPr>
          <w:rFonts w:ascii="GHEA Grapalat" w:hAnsi="GHEA Grapalat" w:cs="GHEA Grapalat"/>
          <w:b/>
          <w:sz w:val="22"/>
          <w:szCs w:val="22"/>
          <w:lang w:val="fr-FR"/>
        </w:rPr>
        <w:t>Եվրասիական</w:t>
      </w:r>
      <w:proofErr w:type="spellEnd"/>
      <w:r w:rsidR="00BB132B" w:rsidRPr="00763369">
        <w:rPr>
          <w:rFonts w:ascii="GHEA Grapalat" w:hAnsi="GHEA Grapalat" w:cs="GHEA Grapalat"/>
          <w:b/>
          <w:sz w:val="22"/>
          <w:szCs w:val="22"/>
          <w:lang w:val="hy-AM"/>
        </w:rPr>
        <w:t xml:space="preserve"> </w:t>
      </w:r>
      <w:proofErr w:type="spellStart"/>
      <w:r w:rsidR="00BB132B" w:rsidRPr="00763369">
        <w:rPr>
          <w:rFonts w:ascii="GHEA Grapalat" w:hAnsi="GHEA Grapalat" w:cs="GHEA Grapalat"/>
          <w:b/>
          <w:sz w:val="22"/>
          <w:szCs w:val="22"/>
          <w:lang w:val="fr-FR"/>
        </w:rPr>
        <w:t>տնտեսական</w:t>
      </w:r>
      <w:proofErr w:type="spellEnd"/>
      <w:r w:rsidR="00BB132B" w:rsidRPr="00763369">
        <w:rPr>
          <w:rFonts w:ascii="GHEA Grapalat" w:hAnsi="GHEA Grapalat" w:cs="GHEA Grapalat"/>
          <w:b/>
          <w:sz w:val="22"/>
          <w:szCs w:val="22"/>
          <w:lang w:val="hy-AM"/>
        </w:rPr>
        <w:t xml:space="preserve"> </w:t>
      </w:r>
      <w:proofErr w:type="spellStart"/>
      <w:r w:rsidR="00BB132B" w:rsidRPr="00763369">
        <w:rPr>
          <w:rFonts w:ascii="GHEA Grapalat" w:hAnsi="GHEA Grapalat" w:cs="GHEA Grapalat"/>
          <w:b/>
          <w:sz w:val="22"/>
          <w:szCs w:val="22"/>
          <w:lang w:val="fr-FR"/>
        </w:rPr>
        <w:t>միության</w:t>
      </w:r>
      <w:proofErr w:type="spellEnd"/>
      <w:r w:rsidR="00BB132B" w:rsidRPr="00763369">
        <w:rPr>
          <w:rFonts w:ascii="GHEA Grapalat" w:hAnsi="GHEA Grapalat" w:cs="GHEA Grapalat"/>
          <w:b/>
          <w:sz w:val="22"/>
          <w:szCs w:val="22"/>
          <w:lang w:val="hy-AM"/>
        </w:rPr>
        <w:t xml:space="preserve"> անդամ պետությունների կողմից արդյունաբերական ապրանքների նկատմամբ հատուկ սուբսիդիաները Եվրասիական տնտեսական հանձնաժողովի հետ կամավոր համաձայնեցնելու և Եվրասիական տնտեսական միության անդամ պետությունների կողմից հատուկ սուբսիդիաների տրամադրման հետ կապված՝ Եվրասիական տնտեսական հանձնաժողովի կողմից քննություն անցկացնելու կարգի </w:t>
      </w:r>
      <w:proofErr w:type="spellStart"/>
      <w:r w:rsidR="00BB132B" w:rsidRPr="00763369">
        <w:rPr>
          <w:rFonts w:ascii="GHEA Grapalat" w:hAnsi="GHEA Grapalat" w:cs="GHEA Grapalat"/>
          <w:b/>
          <w:sz w:val="22"/>
          <w:szCs w:val="22"/>
          <w:lang w:val="fr-FR"/>
        </w:rPr>
        <w:t>մասին</w:t>
      </w:r>
      <w:proofErr w:type="spellEnd"/>
      <w:r w:rsidR="00BB132B" w:rsidRPr="00763369">
        <w:rPr>
          <w:rFonts w:ascii="GHEA Grapalat" w:hAnsi="GHEA Grapalat" w:cs="GHEA Grapalat"/>
          <w:b/>
          <w:sz w:val="22"/>
          <w:szCs w:val="22"/>
          <w:lang w:val="hy-AM"/>
        </w:rPr>
        <w:t>» համաձայն</w:t>
      </w:r>
      <w:proofErr w:type="spellStart"/>
      <w:r w:rsidR="00BB132B" w:rsidRPr="00763369">
        <w:rPr>
          <w:rFonts w:ascii="GHEA Grapalat" w:hAnsi="GHEA Grapalat" w:cs="GHEA Grapalat"/>
          <w:b/>
          <w:sz w:val="22"/>
          <w:szCs w:val="22"/>
          <w:lang w:val="fr-FR"/>
        </w:rPr>
        <w:t>ագիրը</w:t>
      </w:r>
      <w:proofErr w:type="spellEnd"/>
      <w:r w:rsidR="00BB132B" w:rsidRPr="00763369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3E2BA5" w:rsidRPr="00763369">
        <w:rPr>
          <w:rFonts w:ascii="GHEA Grapalat" w:hAnsi="GHEA Grapalat"/>
          <w:b/>
          <w:sz w:val="22"/>
          <w:szCs w:val="22"/>
          <w:lang w:val="fr-FR"/>
        </w:rPr>
        <w:t>վավերացնելու</w:t>
      </w:r>
      <w:proofErr w:type="spellEnd"/>
      <w:r w:rsidR="003E2BA5" w:rsidRPr="00763369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3E2BA5" w:rsidRPr="00763369">
        <w:rPr>
          <w:rFonts w:ascii="GHEA Grapalat" w:hAnsi="GHEA Grapalat"/>
          <w:b/>
          <w:sz w:val="22"/>
          <w:szCs w:val="22"/>
          <w:lang w:val="fr-FR"/>
        </w:rPr>
        <w:t>մասին</w:t>
      </w:r>
      <w:proofErr w:type="spellEnd"/>
      <w:r w:rsidR="003E2BA5" w:rsidRPr="00763369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3E2BA5" w:rsidRPr="00763369">
        <w:rPr>
          <w:rFonts w:ascii="GHEA Grapalat" w:hAnsi="GHEA Grapalat"/>
          <w:b/>
          <w:sz w:val="22"/>
          <w:szCs w:val="22"/>
          <w:lang w:val="fr-FR"/>
        </w:rPr>
        <w:t>Հայաստանի</w:t>
      </w:r>
      <w:proofErr w:type="spellEnd"/>
      <w:r w:rsidR="003E2BA5" w:rsidRPr="00763369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3E2BA5" w:rsidRPr="00763369">
        <w:rPr>
          <w:rFonts w:ascii="GHEA Grapalat" w:hAnsi="GHEA Grapalat"/>
          <w:b/>
          <w:sz w:val="22"/>
          <w:szCs w:val="22"/>
          <w:lang w:val="fr-FR"/>
        </w:rPr>
        <w:t>Հանրապետության</w:t>
      </w:r>
      <w:proofErr w:type="spellEnd"/>
      <w:r w:rsidR="003E2BA5" w:rsidRPr="00763369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3E2BA5" w:rsidRPr="00763369">
        <w:rPr>
          <w:rFonts w:ascii="GHEA Grapalat" w:hAnsi="GHEA Grapalat"/>
          <w:b/>
          <w:sz w:val="22"/>
          <w:szCs w:val="22"/>
          <w:lang w:val="fr-FR"/>
        </w:rPr>
        <w:t>օրենքի</w:t>
      </w:r>
      <w:proofErr w:type="spellEnd"/>
      <w:r w:rsidR="003E2BA5" w:rsidRPr="00763369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="003E2BA5" w:rsidRPr="00763369">
        <w:rPr>
          <w:rFonts w:ascii="GHEA Grapalat" w:hAnsi="GHEA Grapalat"/>
          <w:b/>
          <w:sz w:val="22"/>
          <w:szCs w:val="22"/>
          <w:lang w:val="fr-FR"/>
        </w:rPr>
        <w:t>նախագծի</w:t>
      </w:r>
      <w:proofErr w:type="spellEnd"/>
      <w:r w:rsidR="007A758D" w:rsidRPr="00763369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առաջարկություննների մասին</w:t>
      </w:r>
      <w:r w:rsidR="007A758D" w:rsidRPr="00763369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93421C" w:rsidRDefault="007A758D" w:rsidP="0093421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93421C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rPr>
                <w:rFonts w:ascii="GHEA Grapalat" w:hAnsi="GHEA Grapalat"/>
                <w:sz w:val="22"/>
                <w:szCs w:val="22"/>
              </w:rPr>
            </w:pPr>
            <w:r w:rsidRPr="0093421C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A758D" w:rsidRPr="0093421C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93421C" w:rsidRDefault="007A758D" w:rsidP="0093421C">
            <w:pPr>
              <w:jc w:val="center"/>
              <w:rPr>
                <w:sz w:val="22"/>
                <w:szCs w:val="22"/>
              </w:rPr>
            </w:pP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A758D" w:rsidRPr="0093421C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93421C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93421C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A758D" w:rsidRPr="0093421C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3421C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3E2BA5" w:rsidRPr="0093421C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3E2BA5" w:rsidRDefault="003E2BA5" w:rsidP="0093421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E2BA5">
              <w:rPr>
                <w:rFonts w:ascii="GHEA Grapalat" w:hAnsi="GHEA Grapalat"/>
                <w:sz w:val="22"/>
                <w:szCs w:val="22"/>
              </w:rPr>
              <w:t xml:space="preserve">1.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6A7B89" w:rsidRDefault="00763369" w:rsidP="00BB132B">
            <w:pPr>
              <w:rPr>
                <w:rFonts w:ascii="GHEA Grapalat" w:hAnsi="GHEA Grapalat"/>
                <w:sz w:val="20"/>
                <w:szCs w:val="20"/>
              </w:rPr>
            </w:pPr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ՀՀ </w:t>
            </w:r>
            <w:proofErr w:type="spellStart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>ֆինանսների</w:t>
            </w:r>
            <w:proofErr w:type="spellEnd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6A7B89" w:rsidRDefault="00763369" w:rsidP="00763369">
            <w:pPr>
              <w:tabs>
                <w:tab w:val="left" w:pos="3600"/>
              </w:tabs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763369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2017 թվականի ապրիլի 11-ին ստորագրված </w:t>
            </w:r>
            <w:r w:rsidRPr="00763369">
              <w:rPr>
                <w:rFonts w:ascii="GHEA Grapalat" w:hAnsi="GHEA Grapalat" w:cs="GHEA Grapalat"/>
                <w:sz w:val="20"/>
                <w:szCs w:val="20"/>
                <w:lang w:val="hy-AM"/>
              </w:rPr>
              <w:t>«</w:t>
            </w:r>
            <w:r w:rsidRPr="00763369">
              <w:rPr>
                <w:rFonts w:ascii="GHEA Grapalat" w:hAnsi="GHEA Grapalat" w:cs="GHEA Grapalat"/>
                <w:sz w:val="20"/>
                <w:szCs w:val="20"/>
                <w:lang w:val="hy-AM"/>
              </w:rPr>
              <w:t>«Ղրղզստանի Հանրապետության՝ «Եվրասիական տնտեսական միության մասին» 2014 թվականի մայիսի 29-ի պայմանագրին միանալու վերաբերյալ» 2014 թվականի դեկտեմբերի 23-ին ստորագրված պայմանագրի առանձին դրույթների կիրառման վերաբերյալ» արձանագրությունը վավերացնելու մասին Հայաստանի Հանրապետության օրենքի նախագծի վերաբերյալ հայտնում ենք, որ մեր իրավասությունների շրջանակներում առաջարկություններ և դիտողություններ չունենք:</w:t>
            </w:r>
            <w:r w:rsidR="003E2BA5" w:rsidRPr="006A7B89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6A7B89" w:rsidRDefault="007A7DCD" w:rsidP="0093421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>Ընդունվել</w:t>
            </w:r>
            <w:proofErr w:type="spellEnd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է ի </w:t>
            </w:r>
            <w:proofErr w:type="spellStart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>գիտություն</w:t>
            </w:r>
            <w:proofErr w:type="spellEnd"/>
            <w:r w:rsidRPr="006A7B89">
              <w:rPr>
                <w:rFonts w:ascii="GHEA Grapalat" w:hAnsi="GHEA Grapalat" w:cs="Courier New"/>
                <w:sz w:val="20"/>
                <w:szCs w:val="20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A5" w:rsidRPr="00BB132B" w:rsidRDefault="003E2BA5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7A758D" w:rsidRPr="0093421C" w:rsidTr="00FD1BC1">
        <w:trPr>
          <w:trHeight w:val="275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93421C" w:rsidRDefault="003E2BA5" w:rsidP="0093421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 w:rsidR="007A758D" w:rsidRPr="0093421C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A7B89" w:rsidRDefault="00763369" w:rsidP="0093421C">
            <w:pPr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ՀՀ </w:t>
            </w:r>
            <w:proofErr w:type="spellStart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>արդարադատության</w:t>
            </w:r>
            <w:proofErr w:type="spellEnd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6A7B89" w:rsidRDefault="00763369" w:rsidP="00763369">
            <w:pPr>
              <w:tabs>
                <w:tab w:val="left" w:pos="3600"/>
              </w:tabs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763369">
              <w:rPr>
                <w:rFonts w:ascii="GHEA Grapalat" w:hAnsi="GHEA Grapalat" w:cs="GHEA Grapalat"/>
                <w:sz w:val="20"/>
                <w:szCs w:val="20"/>
                <w:lang w:val="hy-AM"/>
              </w:rPr>
              <w:t>««Ղրղզստանի Հանրապետության՝ «Եվրասիական տնտեսական միության մասին» 2014 թվականի մայիսի 29-ի պայմանագրին միանալու վերաբերյալ» 2014 թվականի դեկտեմբերի 23-ին ստորագրված պայմանագրի առանձին դրույթների կիրառման վերաբերյալ արձանագրությունը վավերացնելու մասին» Հայաստանի Հանրապետության օրենքի նախագիծը համապատասխանում է ՀՀ օրենսդրությանը:</w:t>
            </w:r>
            <w:r w:rsidRPr="00763369">
              <w:rPr>
                <w:rFonts w:ascii="GHEA Grapalat" w:hAnsi="GHEA Grapalat" w:cs="GHEA Grapalat"/>
                <w:sz w:val="20"/>
                <w:szCs w:val="20"/>
                <w:lang w:val="hy-AM"/>
              </w:rPr>
              <w:tab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A7B89" w:rsidRDefault="007A758D" w:rsidP="0093421C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>Ընդունվել</w:t>
            </w:r>
            <w:proofErr w:type="spellEnd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 xml:space="preserve"> է ի </w:t>
            </w:r>
            <w:proofErr w:type="spellStart"/>
            <w:r w:rsidRPr="006A7B89">
              <w:rPr>
                <w:rFonts w:ascii="GHEA Grapalat" w:hAnsi="GHEA Grapalat"/>
                <w:sz w:val="20"/>
                <w:szCs w:val="20"/>
                <w:lang w:val="fr-FR"/>
              </w:rPr>
              <w:t>գիտություն</w:t>
            </w:r>
            <w:proofErr w:type="spellEnd"/>
            <w:r w:rsidRPr="006A7B89">
              <w:rPr>
                <w:rFonts w:ascii="GHEA Grapalat" w:hAnsi="GHEA Grapalat" w:cs="Courier New"/>
                <w:sz w:val="20"/>
                <w:szCs w:val="20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BB132B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7A758D" w:rsidRPr="0093421C" w:rsidRDefault="007A758D" w:rsidP="0093421C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7A758D" w:rsidRPr="0093421C" w:rsidRDefault="007A758D" w:rsidP="0093421C">
      <w:pPr>
        <w:rPr>
          <w:rFonts w:ascii="GHEA Grapalat" w:hAnsi="GHEA Grapalat"/>
          <w:sz w:val="22"/>
          <w:szCs w:val="22"/>
          <w:lang w:val="af-ZA"/>
        </w:rPr>
      </w:pPr>
    </w:p>
    <w:p w:rsidR="00CC4922" w:rsidRPr="003E2BA5" w:rsidRDefault="007A758D" w:rsidP="0093421C">
      <w:pPr>
        <w:rPr>
          <w:sz w:val="22"/>
          <w:szCs w:val="22"/>
          <w:lang w:val="fr-FR"/>
        </w:rPr>
      </w:pPr>
      <w:r w:rsidRPr="0093421C">
        <w:rPr>
          <w:rFonts w:ascii="GHEA Grapalat" w:hAnsi="GHEA Grapalat"/>
          <w:sz w:val="22"/>
          <w:szCs w:val="22"/>
          <w:lang w:val="fr-FR"/>
        </w:rPr>
        <w:t>ՀՀ ԱԳՆ</w:t>
      </w:r>
      <w:bookmarkStart w:id="0" w:name="_GoBack"/>
      <w:bookmarkEnd w:id="0"/>
    </w:p>
    <w:sectPr w:rsidR="00CC4922" w:rsidRPr="003E2BA5" w:rsidSect="0049492A">
      <w:pgSz w:w="15840" w:h="12240" w:orient="landscape"/>
      <w:pgMar w:top="851" w:right="1134" w:bottom="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6D"/>
    <w:rsid w:val="0009137A"/>
    <w:rsid w:val="00271E3E"/>
    <w:rsid w:val="003E2BA5"/>
    <w:rsid w:val="0049492A"/>
    <w:rsid w:val="006A7B89"/>
    <w:rsid w:val="00763369"/>
    <w:rsid w:val="007A758D"/>
    <w:rsid w:val="007A7DCD"/>
    <w:rsid w:val="0093421C"/>
    <w:rsid w:val="00B753E3"/>
    <w:rsid w:val="00BB132B"/>
    <w:rsid w:val="00C212E2"/>
    <w:rsid w:val="00CC4922"/>
    <w:rsid w:val="00D1116D"/>
    <w:rsid w:val="00F57C53"/>
    <w:rsid w:val="00FD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F4155"/>
  <w15:chartTrackingRefBased/>
  <w15:docId w15:val="{20611557-CBA1-496A-99DA-AEAC8A9F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38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2017-06-27T11:22:00Z</dcterms:created>
  <dcterms:modified xsi:type="dcterms:W3CDTF">2018-03-17T12:30:00Z</dcterms:modified>
</cp:coreProperties>
</file>